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BC6B1" w14:textId="17C6FF5F" w:rsidR="00185771" w:rsidRPr="00185771" w:rsidRDefault="00185771" w:rsidP="00185771">
      <w:bookmarkStart w:id="0" w:name="_Toc72649578"/>
      <w:bookmarkStart w:id="1" w:name="_Ref72749319"/>
      <w:bookmarkStart w:id="2" w:name="_Toc76192869"/>
      <w:bookmarkStart w:id="3" w:name="_Toc76193942"/>
      <w:bookmarkStart w:id="4" w:name="_Toc318101967"/>
      <w:bookmarkStart w:id="5" w:name="_Toc320687348"/>
      <w:bookmarkStart w:id="6" w:name="_Toc325969516"/>
      <w:bookmarkStart w:id="7" w:name="_Toc411500306"/>
      <w:bookmarkStart w:id="8" w:name="_Toc411507587"/>
      <w:bookmarkStart w:id="9" w:name="_Toc412811010"/>
      <w:bookmarkStart w:id="10" w:name="_Toc412811974"/>
      <w:bookmarkStart w:id="11" w:name="_Toc429071351"/>
    </w:p>
    <w:p w14:paraId="4BB2205C" w14:textId="483F9DA1" w:rsidR="00185771" w:rsidRPr="00173FAF" w:rsidRDefault="00FB7C57" w:rsidP="00185771">
      <w:r w:rsidRPr="00173FAF">
        <w:rPr>
          <w:noProof/>
        </w:rPr>
        <mc:AlternateContent>
          <mc:Choice Requires="wps">
            <w:drawing>
              <wp:anchor distT="45720" distB="45720" distL="114300" distR="114300" simplePos="0" relativeHeight="251658256" behindDoc="0" locked="0" layoutInCell="1" allowOverlap="1" wp14:anchorId="44B867D1" wp14:editId="4F38D25D">
                <wp:simplePos x="0" y="0"/>
                <wp:positionH relativeFrom="column">
                  <wp:posOffset>5682615</wp:posOffset>
                </wp:positionH>
                <wp:positionV relativeFrom="paragraph">
                  <wp:posOffset>135890</wp:posOffset>
                </wp:positionV>
                <wp:extent cx="1071245" cy="1404620"/>
                <wp:effectExtent l="0" t="0" r="14605" b="16510"/>
                <wp:wrapSquare wrapText="bothSides"/>
                <wp:docPr id="820453528"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245" cy="1404620"/>
                        </a:xfrm>
                        <a:prstGeom prst="rect">
                          <a:avLst/>
                        </a:prstGeom>
                        <a:solidFill>
                          <a:srgbClr val="FFFFFF"/>
                        </a:solidFill>
                        <a:ln w="9525">
                          <a:solidFill>
                            <a:schemeClr val="tx1"/>
                          </a:solidFill>
                          <a:miter lim="800000"/>
                          <a:headEnd/>
                          <a:tailEnd/>
                        </a:ln>
                      </wps:spPr>
                      <wps:txbx>
                        <w:txbxContent>
                          <w:p w14:paraId="09064D74" w14:textId="276D8FEC" w:rsidR="00C94521" w:rsidRDefault="00FB7C57">
                            <w:r w:rsidRPr="002F1ACA">
                              <w:rPr>
                                <w:highlight w:val="yellow"/>
                              </w:rPr>
                              <w:t xml:space="preserve">Utgåva </w:t>
                            </w:r>
                            <w:r w:rsidR="00C04033" w:rsidRPr="002F1ACA">
                              <w:rPr>
                                <w:highlight w:val="yellow"/>
                              </w:rPr>
                              <w:t>202</w:t>
                            </w:r>
                            <w:r w:rsidR="002F1ACA" w:rsidRPr="002F1ACA">
                              <w:rPr>
                                <w:highlight w:val="yellow"/>
                              </w:rPr>
                              <w:t>8</w:t>
                            </w:r>
                            <w:r w:rsidR="00BD1975" w:rsidRPr="002F1ACA">
                              <w:rPr>
                                <w:highlight w:val="yellow"/>
                              </w:rPr>
                              <w:t>:</w:t>
                            </w:r>
                            <w:r w:rsidR="000F72D7" w:rsidRPr="002F1ACA">
                              <w:rPr>
                                <w:highlight w:val="yellow"/>
                              </w:rPr>
                              <w:t>1</w:t>
                            </w:r>
                            <w:r w:rsidRPr="00173FAF">
                              <w:t xml:space="preserve"> </w:t>
                            </w:r>
                            <w:proofErr w:type="gramStart"/>
                            <w:r w:rsidRPr="004B44F5">
                              <w:rPr>
                                <w:highlight w:val="yellow"/>
                              </w:rPr>
                              <w:t>202</w:t>
                            </w:r>
                            <w:r w:rsidR="00C37B57" w:rsidRPr="004B44F5">
                              <w:rPr>
                                <w:highlight w:val="yellow"/>
                              </w:rPr>
                              <w:t>6</w:t>
                            </w:r>
                            <w:r w:rsidR="00C04033" w:rsidRPr="004B44F5">
                              <w:rPr>
                                <w:highlight w:val="yellow"/>
                              </w:rPr>
                              <w:t>12</w:t>
                            </w:r>
                            <w:r w:rsidR="00BD1975" w:rsidRPr="004B44F5">
                              <w:rPr>
                                <w:highlight w:val="yellow"/>
                              </w:rPr>
                              <w:t>31</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B867D1" id="_x0000_t202" coordsize="21600,21600" o:spt="202" path="m,l,21600r21600,l21600,xe">
                <v:stroke joinstyle="miter"/>
                <v:path gradientshapeok="t" o:connecttype="rect"/>
              </v:shapetype>
              <v:shape id="Textruta 2" o:spid="_x0000_s1026" type="#_x0000_t202" style="position:absolute;margin-left:447.45pt;margin-top:10.7pt;width:84.35pt;height:110.6pt;z-index:2516582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" strokecolor="black [3213]">
                <v:textbox style="mso-fit-shape-to-text:t">
                  <w:txbxContent>
                    <w:p w14:paraId="09064D74" w14:textId="276D8FEC" w:rsidR="00C94521" w:rsidRDefault="00FB7C57">
                      <w:r w:rsidRPr="002F1ACA">
                        <w:rPr>
                          <w:highlight w:val="yellow"/>
                        </w:rPr>
                        <w:t xml:space="preserve">Utgåva </w:t>
                      </w:r>
                      <w:r w:rsidR="00C04033" w:rsidRPr="002F1ACA">
                        <w:rPr>
                          <w:highlight w:val="yellow"/>
                        </w:rPr>
                        <w:t>202</w:t>
                      </w:r>
                      <w:r w:rsidR="002F1ACA" w:rsidRPr="002F1ACA">
                        <w:rPr>
                          <w:highlight w:val="yellow"/>
                        </w:rPr>
                        <w:t>8</w:t>
                      </w:r>
                      <w:r w:rsidR="00BD1975" w:rsidRPr="002F1ACA">
                        <w:rPr>
                          <w:highlight w:val="yellow"/>
                        </w:rPr>
                        <w:t>:</w:t>
                      </w:r>
                      <w:r w:rsidR="000F72D7" w:rsidRPr="002F1ACA">
                        <w:rPr>
                          <w:highlight w:val="yellow"/>
                        </w:rPr>
                        <w:t>1</w:t>
                      </w:r>
                      <w:r w:rsidRPr="00173FAF">
                        <w:t xml:space="preserve"> </w:t>
                      </w:r>
                      <w:proofErr w:type="gramStart"/>
                      <w:r w:rsidRPr="004B44F5">
                        <w:rPr>
                          <w:highlight w:val="yellow"/>
                        </w:rPr>
                        <w:t>202</w:t>
                      </w:r>
                      <w:r w:rsidR="00C37B57" w:rsidRPr="004B44F5">
                        <w:rPr>
                          <w:highlight w:val="yellow"/>
                        </w:rPr>
                        <w:t>6</w:t>
                      </w:r>
                      <w:r w:rsidR="00C04033" w:rsidRPr="004B44F5">
                        <w:rPr>
                          <w:highlight w:val="yellow"/>
                        </w:rPr>
                        <w:t>12</w:t>
                      </w:r>
                      <w:r w:rsidR="00BD1975" w:rsidRPr="004B44F5">
                        <w:rPr>
                          <w:highlight w:val="yellow"/>
                        </w:rPr>
                        <w:t>31</w:t>
                      </w:r>
                      <w:proofErr w:type="gramEnd"/>
                    </w:p>
                  </w:txbxContent>
                </v:textbox>
                <w10:wrap type="square"/>
              </v:shape>
            </w:pict>
          </mc:Fallback>
        </mc:AlternateContent>
      </w:r>
    </w:p>
    <w:p w14:paraId="0B903BC6" w14:textId="350E4702" w:rsidR="00185771" w:rsidRPr="00173FAF" w:rsidRDefault="00185771" w:rsidP="00185771"/>
    <w:p w14:paraId="3751BFF2" w14:textId="45CC6BEA" w:rsidR="00185771" w:rsidRPr="00173FAF" w:rsidRDefault="00185771" w:rsidP="00185771"/>
    <w:p w14:paraId="563D7669" w14:textId="13848A40" w:rsidR="00185771" w:rsidRPr="00173FAF" w:rsidRDefault="00185771" w:rsidP="00185771"/>
    <w:p w14:paraId="0EF48FA3" w14:textId="2F17B788" w:rsidR="00185771" w:rsidRPr="00173FAF" w:rsidRDefault="00185771" w:rsidP="00185771"/>
    <w:p w14:paraId="57370C7F" w14:textId="01968006" w:rsidR="00185771" w:rsidRPr="00173FAF" w:rsidRDefault="00185771" w:rsidP="00185771"/>
    <w:p w14:paraId="75E74B63" w14:textId="42C15225" w:rsidR="00185771" w:rsidRPr="00173FAF" w:rsidRDefault="00185771" w:rsidP="00185771"/>
    <w:p w14:paraId="4543FA58" w14:textId="282744EF" w:rsidR="00185771" w:rsidRPr="00173FAF" w:rsidRDefault="00185771" w:rsidP="00185771"/>
    <w:p w14:paraId="5BE7D2AA" w14:textId="4A0F7216" w:rsidR="00185771" w:rsidRPr="00173FAF" w:rsidRDefault="00185771" w:rsidP="00185771"/>
    <w:p w14:paraId="6789B5A6" w14:textId="77777777" w:rsidR="00185771" w:rsidRPr="00173FAF" w:rsidRDefault="00185771" w:rsidP="00185771"/>
    <w:p w14:paraId="290A7EBE" w14:textId="4D13B526" w:rsidR="00185771" w:rsidRPr="00173FAF" w:rsidRDefault="00185771" w:rsidP="00185771"/>
    <w:p w14:paraId="12AD05E9" w14:textId="77777777" w:rsidR="00185771" w:rsidRPr="00173FAF" w:rsidRDefault="00185771" w:rsidP="00185771"/>
    <w:p w14:paraId="12C868AE" w14:textId="44AC6905" w:rsidR="00185771" w:rsidRPr="00173FAF" w:rsidRDefault="00185771" w:rsidP="00185771"/>
    <w:p w14:paraId="2D64950F" w14:textId="77777777" w:rsidR="00185771" w:rsidRPr="00173FAF" w:rsidRDefault="00185771" w:rsidP="00185771"/>
    <w:p w14:paraId="06B71C9F" w14:textId="52347CA3" w:rsidR="00185771" w:rsidRPr="00173FAF" w:rsidRDefault="00185771" w:rsidP="00185771"/>
    <w:p w14:paraId="39D1ADC5" w14:textId="77777777" w:rsidR="00185771" w:rsidRPr="00173FAF" w:rsidRDefault="00185771" w:rsidP="00185771"/>
    <w:p w14:paraId="3C042646" w14:textId="73E6AFB0" w:rsidR="00185771" w:rsidRPr="00173FAF" w:rsidRDefault="00185771" w:rsidP="00185771"/>
    <w:p w14:paraId="063D1EC1" w14:textId="6705EB68" w:rsidR="00185771" w:rsidRPr="00173FAF" w:rsidRDefault="00185771" w:rsidP="00185771"/>
    <w:p w14:paraId="71D184FD" w14:textId="77777777" w:rsidR="00185771" w:rsidRPr="00173FAF" w:rsidRDefault="00185771" w:rsidP="00185771"/>
    <w:p w14:paraId="0DE7C491" w14:textId="77777777" w:rsidR="00185771" w:rsidRPr="00173FAF" w:rsidRDefault="00185771" w:rsidP="00185771"/>
    <w:p w14:paraId="0F6C9C4F" w14:textId="0AA83EBF" w:rsidR="00185771" w:rsidRPr="00173FAF" w:rsidRDefault="00185771" w:rsidP="00185771"/>
    <w:p w14:paraId="54B54DED" w14:textId="737BD1F7" w:rsidR="00185771" w:rsidRPr="00173FAF" w:rsidRDefault="0078110B" w:rsidP="00185771">
      <w:r w:rsidRPr="002F1ACA">
        <w:rPr>
          <w:rFonts w:ascii="Franklin Gothic Medium" w:eastAsia="Calibri" w:hAnsi="Franklin Gothic Medium"/>
          <w:noProof/>
          <w:color w:val="58595B"/>
          <w:spacing w:val="-1"/>
          <w:sz w:val="28"/>
          <w:szCs w:val="22"/>
          <w:lang w:eastAsia="en-US"/>
        </w:rPr>
        <mc:AlternateContent>
          <mc:Choice Requires="wps">
            <w:drawing>
              <wp:anchor distT="45720" distB="45720" distL="114300" distR="114300" simplePos="0" relativeHeight="251662352" behindDoc="0" locked="0" layoutInCell="1" allowOverlap="1" wp14:anchorId="4949B5D6" wp14:editId="1D54447E">
                <wp:simplePos x="0" y="0"/>
                <wp:positionH relativeFrom="column">
                  <wp:posOffset>2476828</wp:posOffset>
                </wp:positionH>
                <wp:positionV relativeFrom="paragraph">
                  <wp:posOffset>138081</wp:posOffset>
                </wp:positionV>
                <wp:extent cx="3757930" cy="1404620"/>
                <wp:effectExtent l="0" t="0" r="13970" b="27940"/>
                <wp:wrapSquare wrapText="bothSides"/>
                <wp:docPr id="1726542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7930" cy="1404620"/>
                        </a:xfrm>
                        <a:prstGeom prst="rect">
                          <a:avLst/>
                        </a:prstGeom>
                        <a:solidFill>
                          <a:srgbClr val="FFFFFF"/>
                        </a:solidFill>
                        <a:ln w="9525">
                          <a:solidFill>
                            <a:srgbClr val="000000"/>
                          </a:solidFill>
                          <a:miter lim="800000"/>
                          <a:headEnd/>
                          <a:tailEnd/>
                        </a:ln>
                      </wps:spPr>
                      <wps:txbx>
                        <w:txbxContent>
                          <w:p w14:paraId="20B70393" w14:textId="12FDEC38" w:rsidR="002F1ACA" w:rsidRDefault="002F1ACA">
                            <w:pPr>
                              <w:rPr>
                                <w:color w:val="FF0000"/>
                                <w:sz w:val="36"/>
                                <w:szCs w:val="40"/>
                              </w:rPr>
                            </w:pPr>
                            <w:r w:rsidRPr="002F1ACA">
                              <w:rPr>
                                <w:color w:val="FF0000"/>
                                <w:sz w:val="36"/>
                                <w:szCs w:val="40"/>
                              </w:rPr>
                              <w:t>Remissversion</w:t>
                            </w:r>
                            <w:r w:rsidR="0078110B">
                              <w:rPr>
                                <w:color w:val="FF0000"/>
                                <w:sz w:val="36"/>
                                <w:szCs w:val="40"/>
                              </w:rPr>
                              <w:t xml:space="preserve"> </w:t>
                            </w:r>
                          </w:p>
                          <w:p w14:paraId="397BC771" w14:textId="397B7E83" w:rsidR="0087289C" w:rsidRPr="0078110B" w:rsidRDefault="001B5FCC">
                            <w:pPr>
                              <w:rPr>
                                <w:color w:val="FF0000"/>
                                <w:sz w:val="28"/>
                                <w:szCs w:val="32"/>
                              </w:rPr>
                            </w:pPr>
                            <w:r w:rsidRPr="0078110B">
                              <w:rPr>
                                <w:color w:val="FF0000"/>
                                <w:sz w:val="28"/>
                                <w:szCs w:val="32"/>
                              </w:rPr>
                              <w:t xml:space="preserve">Sista svarsdatum </w:t>
                            </w:r>
                            <w:r w:rsidR="001B0DBC" w:rsidRPr="0078110B">
                              <w:rPr>
                                <w:color w:val="FF0000"/>
                                <w:sz w:val="28"/>
                                <w:szCs w:val="32"/>
                              </w:rPr>
                              <w:t>27/4 2026. Skicka yttranden till</w:t>
                            </w:r>
                            <w:r w:rsidR="0078110B" w:rsidRPr="0078110B">
                              <w:rPr>
                                <w:color w:val="FF0000"/>
                                <w:sz w:val="28"/>
                                <w:szCs w:val="32"/>
                              </w:rPr>
                              <w:t xml:space="preserve"> </w:t>
                            </w:r>
                            <w:hyperlink r:id="rId11" w:history="1">
                              <w:r w:rsidR="0078110B" w:rsidRPr="0078110B">
                                <w:rPr>
                                  <w:rStyle w:val="Hyperlnk"/>
                                  <w:sz w:val="28"/>
                                  <w:szCs w:val="32"/>
                                </w:rPr>
                                <w:t>certifieradatervinning@avfallsverige.se</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49B5D6" id="_x0000_s1027" type="#_x0000_t202" style="position:absolute;margin-left:195.05pt;margin-top:10.85pt;width:295.9pt;height:110.6pt;z-index:2516623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">
                <v:textbox style="mso-fit-shape-to-text:t">
                  <w:txbxContent>
                    <w:p w14:paraId="20B70393" w14:textId="12FDEC38" w:rsidR="002F1ACA" w:rsidRDefault="002F1ACA">
                      <w:pPr>
                        <w:rPr>
                          <w:color w:val="FF0000"/>
                          <w:sz w:val="36"/>
                          <w:szCs w:val="40"/>
                        </w:rPr>
                      </w:pPr>
                      <w:r w:rsidRPr="002F1ACA">
                        <w:rPr>
                          <w:color w:val="FF0000"/>
                          <w:sz w:val="36"/>
                          <w:szCs w:val="40"/>
                        </w:rPr>
                        <w:t>Remissversion</w:t>
                      </w:r>
                      <w:r w:rsidR="0078110B">
                        <w:rPr>
                          <w:color w:val="FF0000"/>
                          <w:sz w:val="36"/>
                          <w:szCs w:val="40"/>
                        </w:rPr>
                        <w:t xml:space="preserve"> </w:t>
                      </w:r>
                    </w:p>
                    <w:p w14:paraId="397BC771" w14:textId="397B7E83" w:rsidR="0087289C" w:rsidRPr="0078110B" w:rsidRDefault="001B5FCC">
                      <w:pPr>
                        <w:rPr>
                          <w:color w:val="FF0000"/>
                          <w:sz w:val="28"/>
                          <w:szCs w:val="32"/>
                        </w:rPr>
                      </w:pPr>
                      <w:r w:rsidRPr="0078110B">
                        <w:rPr>
                          <w:color w:val="FF0000"/>
                          <w:sz w:val="28"/>
                          <w:szCs w:val="32"/>
                        </w:rPr>
                        <w:t xml:space="preserve">Sista svarsdatum </w:t>
                      </w:r>
                      <w:r w:rsidR="001B0DBC" w:rsidRPr="0078110B">
                        <w:rPr>
                          <w:color w:val="FF0000"/>
                          <w:sz w:val="28"/>
                          <w:szCs w:val="32"/>
                        </w:rPr>
                        <w:t>27/4 2026. Skicka yttranden till</w:t>
                      </w:r>
                      <w:r w:rsidR="0078110B" w:rsidRPr="0078110B">
                        <w:rPr>
                          <w:color w:val="FF0000"/>
                          <w:sz w:val="28"/>
                          <w:szCs w:val="32"/>
                        </w:rPr>
                        <w:t xml:space="preserve"> </w:t>
                      </w:r>
                      <w:hyperlink r:id="rId12" w:history="1">
                        <w:r w:rsidR="0078110B" w:rsidRPr="0078110B">
                          <w:rPr>
                            <w:rStyle w:val="Hyperlnk"/>
                            <w:sz w:val="28"/>
                            <w:szCs w:val="32"/>
                          </w:rPr>
                          <w:t>certifieradatervinning@avfallsverige.se</w:t>
                        </w:r>
                      </w:hyperlink>
                    </w:p>
                  </w:txbxContent>
                </v:textbox>
                <w10:wrap type="square"/>
              </v:shape>
            </w:pict>
          </mc:Fallback>
        </mc:AlternateContent>
      </w:r>
    </w:p>
    <w:p w14:paraId="4A7B6506" w14:textId="4CE0AAF7" w:rsidR="00185771" w:rsidRPr="00173FAF" w:rsidRDefault="00185771" w:rsidP="00185771"/>
    <w:p w14:paraId="7ADF6E8B" w14:textId="7C683126" w:rsidR="00185771" w:rsidRPr="00173FAF" w:rsidRDefault="00185771" w:rsidP="00185771"/>
    <w:p w14:paraId="68A0C2C1" w14:textId="4D79BA20" w:rsidR="00185771" w:rsidRPr="00173FAF" w:rsidRDefault="00185771" w:rsidP="00185771"/>
    <w:p w14:paraId="7A5C547B" w14:textId="78370DA3" w:rsidR="00185771" w:rsidRPr="00173FAF" w:rsidRDefault="00185771" w:rsidP="00185771"/>
    <w:p w14:paraId="4321E1E1" w14:textId="5E68474F" w:rsidR="00185771" w:rsidRPr="00173FAF" w:rsidRDefault="00185771" w:rsidP="00185771"/>
    <w:p w14:paraId="05E33D7F" w14:textId="7097614B" w:rsidR="00185771" w:rsidRPr="00173FAF" w:rsidRDefault="00185771" w:rsidP="00185771"/>
    <w:p w14:paraId="79BAF2EC" w14:textId="23479CF7" w:rsidR="00185771" w:rsidRPr="00173FAF" w:rsidRDefault="00185771" w:rsidP="00185771"/>
    <w:p w14:paraId="14063402" w14:textId="618C5FA6" w:rsidR="00185771" w:rsidRPr="00173FAF" w:rsidRDefault="00185771" w:rsidP="00185771"/>
    <w:p w14:paraId="4D05F656" w14:textId="3F39F8DD" w:rsidR="00185771" w:rsidRPr="00173FAF" w:rsidRDefault="00185771" w:rsidP="00185771"/>
    <w:p w14:paraId="78C81143" w14:textId="77777777" w:rsidR="00185771" w:rsidRPr="00173FAF" w:rsidRDefault="00185771" w:rsidP="00185771"/>
    <w:p w14:paraId="2E4B373E" w14:textId="77777777" w:rsidR="00185771" w:rsidRPr="00173FAF" w:rsidRDefault="00185771" w:rsidP="00185771"/>
    <w:p w14:paraId="169321C3" w14:textId="77777777" w:rsidR="00185771" w:rsidRPr="00173FAF" w:rsidRDefault="00185771" w:rsidP="00185771"/>
    <w:p w14:paraId="5B7E6C1C" w14:textId="77777777" w:rsidR="007A3405" w:rsidRPr="00173FAF" w:rsidRDefault="007A3405" w:rsidP="00185771"/>
    <w:p w14:paraId="618FBC69" w14:textId="43694499" w:rsidR="0007285A" w:rsidRPr="00173FAF" w:rsidRDefault="0007285A" w:rsidP="00185771">
      <w:pPr>
        <w:rPr>
          <w:b/>
          <w:sz w:val="36"/>
        </w:rPr>
      </w:pPr>
      <w:r w:rsidRPr="00173FAF">
        <w:rPr>
          <w:rFonts w:ascii="Calibri" w:eastAsia="Calibri" w:hAnsi="Calibri"/>
          <w:noProof/>
          <w:szCs w:val="22"/>
        </w:rPr>
        <mc:AlternateContent>
          <mc:Choice Requires="wpg">
            <w:drawing>
              <wp:anchor distT="0" distB="0" distL="114300" distR="114300" simplePos="0" relativeHeight="251658240" behindDoc="1" locked="0" layoutInCell="1" allowOverlap="1" wp14:anchorId="7238B085" wp14:editId="57CB116B">
                <wp:simplePos x="0" y="0"/>
                <wp:positionH relativeFrom="page">
                  <wp:posOffset>0</wp:posOffset>
                </wp:positionH>
                <wp:positionV relativeFrom="page">
                  <wp:posOffset>0</wp:posOffset>
                </wp:positionV>
                <wp:extent cx="3329305" cy="10692130"/>
                <wp:effectExtent l="0" t="0" r="13970" b="4445"/>
                <wp:wrapNone/>
                <wp:docPr id="66" name="Grup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9305" cy="10692130"/>
                          <a:chOff x="0" y="0"/>
                          <a:chExt cx="5243" cy="16838"/>
                        </a:xfrm>
                      </wpg:grpSpPr>
                      <wpg:grpSp>
                        <wpg:cNvPr id="67" name="Group 58"/>
                        <wpg:cNvGrpSpPr>
                          <a:grpSpLocks/>
                        </wpg:cNvGrpSpPr>
                        <wpg:grpSpPr bwMode="auto">
                          <a:xfrm>
                            <a:off x="0" y="0"/>
                            <a:ext cx="1645" cy="16838"/>
                            <a:chOff x="0" y="0"/>
                            <a:chExt cx="1645" cy="16838"/>
                          </a:xfrm>
                        </wpg:grpSpPr>
                        <wps:wsp>
                          <wps:cNvPr id="68" name="Freeform 59"/>
                          <wps:cNvSpPr>
                            <a:spLocks/>
                          </wps:cNvSpPr>
                          <wps:spPr bwMode="auto">
                            <a:xfrm>
                              <a:off x="0" y="0"/>
                              <a:ext cx="1645" cy="16838"/>
                            </a:xfrm>
                            <a:custGeom>
                              <a:avLst/>
                              <a:gdLst>
                                <a:gd name="T0" fmla="*/ 0 w 1645"/>
                                <a:gd name="T1" fmla="*/ 16838 h 16838"/>
                                <a:gd name="T2" fmla="*/ 1644 w 1645"/>
                                <a:gd name="T3" fmla="*/ 16838 h 16838"/>
                                <a:gd name="T4" fmla="*/ 1644 w 1645"/>
                                <a:gd name="T5" fmla="*/ 0 h 16838"/>
                                <a:gd name="T6" fmla="*/ 0 w 1645"/>
                                <a:gd name="T7" fmla="*/ 0 h 16838"/>
                                <a:gd name="T8" fmla="*/ 0 w 1645"/>
                                <a:gd name="T9" fmla="*/ 16838 h 16838"/>
                              </a:gdLst>
                              <a:ahLst/>
                              <a:cxnLst>
                                <a:cxn ang="0">
                                  <a:pos x="T0" y="T1"/>
                                </a:cxn>
                                <a:cxn ang="0">
                                  <a:pos x="T2" y="T3"/>
                                </a:cxn>
                                <a:cxn ang="0">
                                  <a:pos x="T4" y="T5"/>
                                </a:cxn>
                                <a:cxn ang="0">
                                  <a:pos x="T6" y="T7"/>
                                </a:cxn>
                                <a:cxn ang="0">
                                  <a:pos x="T8" y="T9"/>
                                </a:cxn>
                              </a:cxnLst>
                              <a:rect l="0" t="0" r="r" b="b"/>
                              <a:pathLst>
                                <a:path w="1645" h="16838">
                                  <a:moveTo>
                                    <a:pt x="0" y="16838"/>
                                  </a:moveTo>
                                  <a:lnTo>
                                    <a:pt x="1644" y="16838"/>
                                  </a:lnTo>
                                  <a:lnTo>
                                    <a:pt x="1644" y="0"/>
                                  </a:lnTo>
                                  <a:lnTo>
                                    <a:pt x="0" y="0"/>
                                  </a:lnTo>
                                  <a:lnTo>
                                    <a:pt x="0" y="16838"/>
                                  </a:lnTo>
                                  <a:close/>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 name="Group 60"/>
                        <wpg:cNvGrpSpPr>
                          <a:grpSpLocks/>
                        </wpg:cNvGrpSpPr>
                        <wpg:grpSpPr bwMode="auto">
                          <a:xfrm>
                            <a:off x="2331" y="0"/>
                            <a:ext cx="198" cy="16838"/>
                            <a:chOff x="2331" y="0"/>
                            <a:chExt cx="198" cy="16838"/>
                          </a:xfrm>
                        </wpg:grpSpPr>
                        <wps:wsp>
                          <wps:cNvPr id="70" name="Freeform 61"/>
                          <wps:cNvSpPr>
                            <a:spLocks/>
                          </wps:cNvSpPr>
                          <wps:spPr bwMode="auto">
                            <a:xfrm>
                              <a:off x="2331" y="0"/>
                              <a:ext cx="198" cy="16838"/>
                            </a:xfrm>
                            <a:custGeom>
                              <a:avLst/>
                              <a:gdLst>
                                <a:gd name="T0" fmla="+- 0 2331 2331"/>
                                <a:gd name="T1" fmla="*/ T0 w 198"/>
                                <a:gd name="T2" fmla="*/ 16838 h 16838"/>
                                <a:gd name="T3" fmla="+- 0 2529 2331"/>
                                <a:gd name="T4" fmla="*/ T3 w 198"/>
                                <a:gd name="T5" fmla="*/ 16838 h 16838"/>
                                <a:gd name="T6" fmla="+- 0 2529 2331"/>
                                <a:gd name="T7" fmla="*/ T6 w 198"/>
                                <a:gd name="T8" fmla="*/ 0 h 16838"/>
                                <a:gd name="T9" fmla="+- 0 2331 2331"/>
                                <a:gd name="T10" fmla="*/ T9 w 198"/>
                                <a:gd name="T11" fmla="*/ 0 h 16838"/>
                                <a:gd name="T12" fmla="+- 0 2331 2331"/>
                                <a:gd name="T13" fmla="*/ T12 w 198"/>
                                <a:gd name="T14" fmla="*/ 16838 h 16838"/>
                              </a:gdLst>
                              <a:ahLst/>
                              <a:cxnLst>
                                <a:cxn ang="0">
                                  <a:pos x="T1" y="T2"/>
                                </a:cxn>
                                <a:cxn ang="0">
                                  <a:pos x="T4" y="T5"/>
                                </a:cxn>
                                <a:cxn ang="0">
                                  <a:pos x="T7" y="T8"/>
                                </a:cxn>
                                <a:cxn ang="0">
                                  <a:pos x="T10" y="T11"/>
                                </a:cxn>
                                <a:cxn ang="0">
                                  <a:pos x="T13" y="T14"/>
                                </a:cxn>
                              </a:cxnLst>
                              <a:rect l="0" t="0" r="r" b="b"/>
                              <a:pathLst>
                                <a:path w="198" h="16838">
                                  <a:moveTo>
                                    <a:pt x="0" y="16838"/>
                                  </a:moveTo>
                                  <a:lnTo>
                                    <a:pt x="198" y="16838"/>
                                  </a:lnTo>
                                  <a:lnTo>
                                    <a:pt x="198" y="0"/>
                                  </a:lnTo>
                                  <a:lnTo>
                                    <a:pt x="0" y="0"/>
                                  </a:lnTo>
                                  <a:lnTo>
                                    <a:pt x="0" y="16838"/>
                                  </a:lnTo>
                                  <a:close/>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 name="Group 62"/>
                        <wpg:cNvGrpSpPr>
                          <a:grpSpLocks/>
                        </wpg:cNvGrpSpPr>
                        <wpg:grpSpPr bwMode="auto">
                          <a:xfrm>
                            <a:off x="1779" y="0"/>
                            <a:ext cx="454" cy="16838"/>
                            <a:chOff x="1779" y="0"/>
                            <a:chExt cx="454" cy="16838"/>
                          </a:xfrm>
                        </wpg:grpSpPr>
                        <wps:wsp>
                          <wps:cNvPr id="72" name="Freeform 63"/>
                          <wps:cNvSpPr>
                            <a:spLocks/>
                          </wps:cNvSpPr>
                          <wps:spPr bwMode="auto">
                            <a:xfrm>
                              <a:off x="1779" y="0"/>
                              <a:ext cx="454" cy="16838"/>
                            </a:xfrm>
                            <a:custGeom>
                              <a:avLst/>
                              <a:gdLst>
                                <a:gd name="T0" fmla="+- 0 1779 1779"/>
                                <a:gd name="T1" fmla="*/ T0 w 454"/>
                                <a:gd name="T2" fmla="*/ 16838 h 16838"/>
                                <a:gd name="T3" fmla="+- 0 2232 1779"/>
                                <a:gd name="T4" fmla="*/ T3 w 454"/>
                                <a:gd name="T5" fmla="*/ 16838 h 16838"/>
                                <a:gd name="T6" fmla="+- 0 2232 1779"/>
                                <a:gd name="T7" fmla="*/ T6 w 454"/>
                                <a:gd name="T8" fmla="*/ 0 h 16838"/>
                                <a:gd name="T9" fmla="+- 0 1779 1779"/>
                                <a:gd name="T10" fmla="*/ T9 w 454"/>
                                <a:gd name="T11" fmla="*/ 0 h 16838"/>
                                <a:gd name="T12" fmla="+- 0 1779 1779"/>
                                <a:gd name="T13" fmla="*/ T12 w 454"/>
                                <a:gd name="T14" fmla="*/ 16838 h 16838"/>
                              </a:gdLst>
                              <a:ahLst/>
                              <a:cxnLst>
                                <a:cxn ang="0">
                                  <a:pos x="T1" y="T2"/>
                                </a:cxn>
                                <a:cxn ang="0">
                                  <a:pos x="T4" y="T5"/>
                                </a:cxn>
                                <a:cxn ang="0">
                                  <a:pos x="T7" y="T8"/>
                                </a:cxn>
                                <a:cxn ang="0">
                                  <a:pos x="T10" y="T11"/>
                                </a:cxn>
                                <a:cxn ang="0">
                                  <a:pos x="T13" y="T14"/>
                                </a:cxn>
                              </a:cxnLst>
                              <a:rect l="0" t="0" r="r" b="b"/>
                              <a:pathLst>
                                <a:path w="454" h="16838">
                                  <a:moveTo>
                                    <a:pt x="0" y="16838"/>
                                  </a:moveTo>
                                  <a:lnTo>
                                    <a:pt x="453" y="16838"/>
                                  </a:lnTo>
                                  <a:lnTo>
                                    <a:pt x="453" y="0"/>
                                  </a:lnTo>
                                  <a:lnTo>
                                    <a:pt x="0" y="0"/>
                                  </a:lnTo>
                                  <a:lnTo>
                                    <a:pt x="0" y="16838"/>
                                  </a:lnTo>
                                  <a:close/>
                                </a:path>
                              </a:pathLst>
                            </a:custGeom>
                            <a:solidFill>
                              <a:srgbClr val="9A59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3" name="Group 64"/>
                        <wpg:cNvGrpSpPr>
                          <a:grpSpLocks/>
                        </wpg:cNvGrpSpPr>
                        <wpg:grpSpPr bwMode="auto">
                          <a:xfrm>
                            <a:off x="2614" y="0"/>
                            <a:ext cx="108" cy="16838"/>
                            <a:chOff x="2614" y="0"/>
                            <a:chExt cx="108" cy="16838"/>
                          </a:xfrm>
                        </wpg:grpSpPr>
                        <wps:wsp>
                          <wps:cNvPr id="74" name="Freeform 65"/>
                          <wps:cNvSpPr>
                            <a:spLocks/>
                          </wps:cNvSpPr>
                          <wps:spPr bwMode="auto">
                            <a:xfrm>
                              <a:off x="2614" y="0"/>
                              <a:ext cx="108" cy="16838"/>
                            </a:xfrm>
                            <a:custGeom>
                              <a:avLst/>
                              <a:gdLst>
                                <a:gd name="T0" fmla="+- 0 2614 2614"/>
                                <a:gd name="T1" fmla="*/ T0 w 108"/>
                                <a:gd name="T2" fmla="*/ 16838 h 16838"/>
                                <a:gd name="T3" fmla="+- 0 2721 2614"/>
                                <a:gd name="T4" fmla="*/ T3 w 108"/>
                                <a:gd name="T5" fmla="*/ 16838 h 16838"/>
                                <a:gd name="T6" fmla="+- 0 2721 2614"/>
                                <a:gd name="T7" fmla="*/ T6 w 108"/>
                                <a:gd name="T8" fmla="*/ 0 h 16838"/>
                                <a:gd name="T9" fmla="+- 0 2614 2614"/>
                                <a:gd name="T10" fmla="*/ T9 w 108"/>
                                <a:gd name="T11" fmla="*/ 0 h 16838"/>
                                <a:gd name="T12" fmla="+- 0 2614 2614"/>
                                <a:gd name="T13" fmla="*/ T12 w 108"/>
                                <a:gd name="T14" fmla="*/ 16838 h 16838"/>
                              </a:gdLst>
                              <a:ahLst/>
                              <a:cxnLst>
                                <a:cxn ang="0">
                                  <a:pos x="T1" y="T2"/>
                                </a:cxn>
                                <a:cxn ang="0">
                                  <a:pos x="T4" y="T5"/>
                                </a:cxn>
                                <a:cxn ang="0">
                                  <a:pos x="T7" y="T8"/>
                                </a:cxn>
                                <a:cxn ang="0">
                                  <a:pos x="T10" y="T11"/>
                                </a:cxn>
                                <a:cxn ang="0">
                                  <a:pos x="T13" y="T14"/>
                                </a:cxn>
                              </a:cxnLst>
                              <a:rect l="0" t="0" r="r" b="b"/>
                              <a:pathLst>
                                <a:path w="108" h="16838">
                                  <a:moveTo>
                                    <a:pt x="0" y="16838"/>
                                  </a:moveTo>
                                  <a:lnTo>
                                    <a:pt x="107" y="16838"/>
                                  </a:lnTo>
                                  <a:lnTo>
                                    <a:pt x="107" y="0"/>
                                  </a:lnTo>
                                  <a:lnTo>
                                    <a:pt x="0" y="0"/>
                                  </a:lnTo>
                                  <a:lnTo>
                                    <a:pt x="0" y="16838"/>
                                  </a:lnTo>
                                  <a:close/>
                                </a:path>
                              </a:pathLst>
                            </a:custGeom>
                            <a:solidFill>
                              <a:srgbClr val="9A59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 name="Group 66"/>
                        <wpg:cNvGrpSpPr>
                          <a:grpSpLocks/>
                        </wpg:cNvGrpSpPr>
                        <wpg:grpSpPr bwMode="auto">
                          <a:xfrm>
                            <a:off x="881" y="1745"/>
                            <a:ext cx="4359" cy="4359"/>
                            <a:chOff x="881" y="1745"/>
                            <a:chExt cx="4359" cy="4359"/>
                          </a:xfrm>
                        </wpg:grpSpPr>
                        <wps:wsp>
                          <wps:cNvPr id="76" name="Freeform 67"/>
                          <wps:cNvSpPr>
                            <a:spLocks/>
                          </wps:cNvSpPr>
                          <wps:spPr bwMode="auto">
                            <a:xfrm>
                              <a:off x="881" y="1745"/>
                              <a:ext cx="4359" cy="4359"/>
                            </a:xfrm>
                            <a:custGeom>
                              <a:avLst/>
                              <a:gdLst>
                                <a:gd name="T0" fmla="+- 0 2881 881"/>
                                <a:gd name="T1" fmla="*/ T0 w 4359"/>
                                <a:gd name="T2" fmla="+- 0 1753 1745"/>
                                <a:gd name="T3" fmla="*/ 1753 h 4359"/>
                                <a:gd name="T4" fmla="+- 0 2536 881"/>
                                <a:gd name="T5" fmla="*/ T4 w 4359"/>
                                <a:gd name="T6" fmla="+- 0 1809 1745"/>
                                <a:gd name="T7" fmla="*/ 1809 h 4359"/>
                                <a:gd name="T8" fmla="+- 0 2212 881"/>
                                <a:gd name="T9" fmla="*/ T8 w 4359"/>
                                <a:gd name="T10" fmla="+- 0 1917 1745"/>
                                <a:gd name="T11" fmla="*/ 1917 h 4359"/>
                                <a:gd name="T12" fmla="+- 0 1912 881"/>
                                <a:gd name="T13" fmla="*/ T12 w 4359"/>
                                <a:gd name="T14" fmla="+- 0 2072 1745"/>
                                <a:gd name="T15" fmla="*/ 2072 h 4359"/>
                                <a:gd name="T16" fmla="+- 0 1642 881"/>
                                <a:gd name="T17" fmla="*/ T16 w 4359"/>
                                <a:gd name="T18" fmla="+- 0 2270 1745"/>
                                <a:gd name="T19" fmla="*/ 2270 h 4359"/>
                                <a:gd name="T20" fmla="+- 0 1405 881"/>
                                <a:gd name="T21" fmla="*/ T20 w 4359"/>
                                <a:gd name="T22" fmla="+- 0 2506 1745"/>
                                <a:gd name="T23" fmla="*/ 2506 h 4359"/>
                                <a:gd name="T24" fmla="+- 0 1207 881"/>
                                <a:gd name="T25" fmla="*/ T24 w 4359"/>
                                <a:gd name="T26" fmla="+- 0 2777 1745"/>
                                <a:gd name="T27" fmla="*/ 2777 h 4359"/>
                                <a:gd name="T28" fmla="+- 0 1052 881"/>
                                <a:gd name="T29" fmla="*/ T28 w 4359"/>
                                <a:gd name="T30" fmla="+- 0 3076 1745"/>
                                <a:gd name="T31" fmla="*/ 3076 h 4359"/>
                                <a:gd name="T32" fmla="+- 0 944 881"/>
                                <a:gd name="T33" fmla="*/ T32 w 4359"/>
                                <a:gd name="T34" fmla="+- 0 3401 1745"/>
                                <a:gd name="T35" fmla="*/ 3401 h 4359"/>
                                <a:gd name="T36" fmla="+- 0 888 881"/>
                                <a:gd name="T37" fmla="*/ T36 w 4359"/>
                                <a:gd name="T38" fmla="+- 0 3746 1745"/>
                                <a:gd name="T39" fmla="*/ 3746 h 4359"/>
                                <a:gd name="T40" fmla="+- 0 888 881"/>
                                <a:gd name="T41" fmla="*/ T40 w 4359"/>
                                <a:gd name="T42" fmla="+- 0 4103 1745"/>
                                <a:gd name="T43" fmla="*/ 4103 h 4359"/>
                                <a:gd name="T44" fmla="+- 0 944 881"/>
                                <a:gd name="T45" fmla="*/ T44 w 4359"/>
                                <a:gd name="T46" fmla="+- 0 4448 1745"/>
                                <a:gd name="T47" fmla="*/ 4448 h 4359"/>
                                <a:gd name="T48" fmla="+- 0 1052 881"/>
                                <a:gd name="T49" fmla="*/ T48 w 4359"/>
                                <a:gd name="T50" fmla="+- 0 4773 1745"/>
                                <a:gd name="T51" fmla="*/ 4773 h 4359"/>
                                <a:gd name="T52" fmla="+- 0 1207 881"/>
                                <a:gd name="T53" fmla="*/ T52 w 4359"/>
                                <a:gd name="T54" fmla="+- 0 5073 1745"/>
                                <a:gd name="T55" fmla="*/ 5073 h 4359"/>
                                <a:gd name="T56" fmla="+- 0 1405 881"/>
                                <a:gd name="T57" fmla="*/ T56 w 4359"/>
                                <a:gd name="T58" fmla="+- 0 5343 1745"/>
                                <a:gd name="T59" fmla="*/ 5343 h 4359"/>
                                <a:gd name="T60" fmla="+- 0 1642 881"/>
                                <a:gd name="T61" fmla="*/ T60 w 4359"/>
                                <a:gd name="T62" fmla="+- 0 5579 1745"/>
                                <a:gd name="T63" fmla="*/ 5579 h 4359"/>
                                <a:gd name="T64" fmla="+- 0 1912 881"/>
                                <a:gd name="T65" fmla="*/ T64 w 4359"/>
                                <a:gd name="T66" fmla="+- 0 5777 1745"/>
                                <a:gd name="T67" fmla="*/ 5777 h 4359"/>
                                <a:gd name="T68" fmla="+- 0 2212 881"/>
                                <a:gd name="T69" fmla="*/ T68 w 4359"/>
                                <a:gd name="T70" fmla="+- 0 5933 1745"/>
                                <a:gd name="T71" fmla="*/ 5933 h 4359"/>
                                <a:gd name="T72" fmla="+- 0 2536 881"/>
                                <a:gd name="T73" fmla="*/ T72 w 4359"/>
                                <a:gd name="T74" fmla="+- 0 6041 1745"/>
                                <a:gd name="T75" fmla="*/ 6041 h 4359"/>
                                <a:gd name="T76" fmla="+- 0 2881 881"/>
                                <a:gd name="T77" fmla="*/ T76 w 4359"/>
                                <a:gd name="T78" fmla="+- 0 6097 1745"/>
                                <a:gd name="T79" fmla="*/ 6097 h 4359"/>
                                <a:gd name="T80" fmla="+- 0 3239 881"/>
                                <a:gd name="T81" fmla="*/ T80 w 4359"/>
                                <a:gd name="T82" fmla="+- 0 6097 1745"/>
                                <a:gd name="T83" fmla="*/ 6097 h 4359"/>
                                <a:gd name="T84" fmla="+- 0 3584 881"/>
                                <a:gd name="T85" fmla="*/ T84 w 4359"/>
                                <a:gd name="T86" fmla="+- 0 6041 1745"/>
                                <a:gd name="T87" fmla="*/ 6041 h 4359"/>
                                <a:gd name="T88" fmla="+- 0 3908 881"/>
                                <a:gd name="T89" fmla="*/ T88 w 4359"/>
                                <a:gd name="T90" fmla="+- 0 5933 1745"/>
                                <a:gd name="T91" fmla="*/ 5933 h 4359"/>
                                <a:gd name="T92" fmla="+- 0 4208 881"/>
                                <a:gd name="T93" fmla="*/ T92 w 4359"/>
                                <a:gd name="T94" fmla="+- 0 5777 1745"/>
                                <a:gd name="T95" fmla="*/ 5777 h 4359"/>
                                <a:gd name="T96" fmla="+- 0 4478 881"/>
                                <a:gd name="T97" fmla="*/ T96 w 4359"/>
                                <a:gd name="T98" fmla="+- 0 5579 1745"/>
                                <a:gd name="T99" fmla="*/ 5579 h 4359"/>
                                <a:gd name="T100" fmla="+- 0 4715 881"/>
                                <a:gd name="T101" fmla="*/ T100 w 4359"/>
                                <a:gd name="T102" fmla="+- 0 5343 1745"/>
                                <a:gd name="T103" fmla="*/ 5343 h 4359"/>
                                <a:gd name="T104" fmla="+- 0 4913 881"/>
                                <a:gd name="T105" fmla="*/ T104 w 4359"/>
                                <a:gd name="T106" fmla="+- 0 5073 1745"/>
                                <a:gd name="T107" fmla="*/ 5073 h 4359"/>
                                <a:gd name="T108" fmla="+- 0 5068 881"/>
                                <a:gd name="T109" fmla="*/ T108 w 4359"/>
                                <a:gd name="T110" fmla="+- 0 4773 1745"/>
                                <a:gd name="T111" fmla="*/ 4773 h 4359"/>
                                <a:gd name="T112" fmla="+- 0 5176 881"/>
                                <a:gd name="T113" fmla="*/ T112 w 4359"/>
                                <a:gd name="T114" fmla="+- 0 4448 1745"/>
                                <a:gd name="T115" fmla="*/ 4448 h 4359"/>
                                <a:gd name="T116" fmla="+- 0 5232 881"/>
                                <a:gd name="T117" fmla="*/ T116 w 4359"/>
                                <a:gd name="T118" fmla="+- 0 4103 1745"/>
                                <a:gd name="T119" fmla="*/ 4103 h 4359"/>
                                <a:gd name="T120" fmla="+- 0 5232 881"/>
                                <a:gd name="T121" fmla="*/ T120 w 4359"/>
                                <a:gd name="T122" fmla="+- 0 3746 1745"/>
                                <a:gd name="T123" fmla="*/ 3746 h 4359"/>
                                <a:gd name="T124" fmla="+- 0 5176 881"/>
                                <a:gd name="T125" fmla="*/ T124 w 4359"/>
                                <a:gd name="T126" fmla="+- 0 3401 1745"/>
                                <a:gd name="T127" fmla="*/ 3401 h 4359"/>
                                <a:gd name="T128" fmla="+- 0 5068 881"/>
                                <a:gd name="T129" fmla="*/ T128 w 4359"/>
                                <a:gd name="T130" fmla="+- 0 3076 1745"/>
                                <a:gd name="T131" fmla="*/ 3076 h 4359"/>
                                <a:gd name="T132" fmla="+- 0 4913 881"/>
                                <a:gd name="T133" fmla="*/ T132 w 4359"/>
                                <a:gd name="T134" fmla="+- 0 2777 1745"/>
                                <a:gd name="T135" fmla="*/ 2777 h 4359"/>
                                <a:gd name="T136" fmla="+- 0 4715 881"/>
                                <a:gd name="T137" fmla="*/ T136 w 4359"/>
                                <a:gd name="T138" fmla="+- 0 2506 1745"/>
                                <a:gd name="T139" fmla="*/ 2506 h 4359"/>
                                <a:gd name="T140" fmla="+- 0 4478 881"/>
                                <a:gd name="T141" fmla="*/ T140 w 4359"/>
                                <a:gd name="T142" fmla="+- 0 2270 1745"/>
                                <a:gd name="T143" fmla="*/ 2270 h 4359"/>
                                <a:gd name="T144" fmla="+- 0 4208 881"/>
                                <a:gd name="T145" fmla="*/ T144 w 4359"/>
                                <a:gd name="T146" fmla="+- 0 2072 1745"/>
                                <a:gd name="T147" fmla="*/ 2072 h 4359"/>
                                <a:gd name="T148" fmla="+- 0 3908 881"/>
                                <a:gd name="T149" fmla="*/ T148 w 4359"/>
                                <a:gd name="T150" fmla="+- 0 1917 1745"/>
                                <a:gd name="T151" fmla="*/ 1917 h 4359"/>
                                <a:gd name="T152" fmla="+- 0 3584 881"/>
                                <a:gd name="T153" fmla="*/ T152 w 4359"/>
                                <a:gd name="T154" fmla="+- 0 1809 1745"/>
                                <a:gd name="T155" fmla="*/ 1809 h 4359"/>
                                <a:gd name="T156" fmla="+- 0 3239 881"/>
                                <a:gd name="T157" fmla="*/ T156 w 4359"/>
                                <a:gd name="T158" fmla="+- 0 1753 1745"/>
                                <a:gd name="T159" fmla="*/ 1753 h 43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4359" h="4359">
                                  <a:moveTo>
                                    <a:pt x="2179" y="0"/>
                                  </a:moveTo>
                                  <a:lnTo>
                                    <a:pt x="2000" y="8"/>
                                  </a:lnTo>
                                  <a:lnTo>
                                    <a:pt x="1826" y="29"/>
                                  </a:lnTo>
                                  <a:lnTo>
                                    <a:pt x="1655" y="64"/>
                                  </a:lnTo>
                                  <a:lnTo>
                                    <a:pt x="1490" y="111"/>
                                  </a:lnTo>
                                  <a:lnTo>
                                    <a:pt x="1331" y="172"/>
                                  </a:lnTo>
                                  <a:lnTo>
                                    <a:pt x="1178" y="244"/>
                                  </a:lnTo>
                                  <a:lnTo>
                                    <a:pt x="1031" y="327"/>
                                  </a:lnTo>
                                  <a:lnTo>
                                    <a:pt x="892" y="421"/>
                                  </a:lnTo>
                                  <a:lnTo>
                                    <a:pt x="761" y="525"/>
                                  </a:lnTo>
                                  <a:lnTo>
                                    <a:pt x="638" y="639"/>
                                  </a:lnTo>
                                  <a:lnTo>
                                    <a:pt x="524" y="761"/>
                                  </a:lnTo>
                                  <a:lnTo>
                                    <a:pt x="420" y="893"/>
                                  </a:lnTo>
                                  <a:lnTo>
                                    <a:pt x="326" y="1032"/>
                                  </a:lnTo>
                                  <a:lnTo>
                                    <a:pt x="243" y="1178"/>
                                  </a:lnTo>
                                  <a:lnTo>
                                    <a:pt x="171" y="1331"/>
                                  </a:lnTo>
                                  <a:lnTo>
                                    <a:pt x="111" y="1491"/>
                                  </a:lnTo>
                                  <a:lnTo>
                                    <a:pt x="63" y="1656"/>
                                  </a:lnTo>
                                  <a:lnTo>
                                    <a:pt x="28" y="1826"/>
                                  </a:lnTo>
                                  <a:lnTo>
                                    <a:pt x="7" y="2001"/>
                                  </a:lnTo>
                                  <a:lnTo>
                                    <a:pt x="0" y="2180"/>
                                  </a:lnTo>
                                  <a:lnTo>
                                    <a:pt x="7" y="2358"/>
                                  </a:lnTo>
                                  <a:lnTo>
                                    <a:pt x="28" y="2533"/>
                                  </a:lnTo>
                                  <a:lnTo>
                                    <a:pt x="63" y="2703"/>
                                  </a:lnTo>
                                  <a:lnTo>
                                    <a:pt x="111" y="2868"/>
                                  </a:lnTo>
                                  <a:lnTo>
                                    <a:pt x="171" y="3028"/>
                                  </a:lnTo>
                                  <a:lnTo>
                                    <a:pt x="243" y="3181"/>
                                  </a:lnTo>
                                  <a:lnTo>
                                    <a:pt x="326" y="3328"/>
                                  </a:lnTo>
                                  <a:lnTo>
                                    <a:pt x="420" y="3467"/>
                                  </a:lnTo>
                                  <a:lnTo>
                                    <a:pt x="524" y="3598"/>
                                  </a:lnTo>
                                  <a:lnTo>
                                    <a:pt x="638" y="3721"/>
                                  </a:lnTo>
                                  <a:lnTo>
                                    <a:pt x="761" y="3834"/>
                                  </a:lnTo>
                                  <a:lnTo>
                                    <a:pt x="892" y="3938"/>
                                  </a:lnTo>
                                  <a:lnTo>
                                    <a:pt x="1031" y="4032"/>
                                  </a:lnTo>
                                  <a:lnTo>
                                    <a:pt x="1178" y="4116"/>
                                  </a:lnTo>
                                  <a:lnTo>
                                    <a:pt x="1331" y="4188"/>
                                  </a:lnTo>
                                  <a:lnTo>
                                    <a:pt x="1490" y="4248"/>
                                  </a:lnTo>
                                  <a:lnTo>
                                    <a:pt x="1655" y="4296"/>
                                  </a:lnTo>
                                  <a:lnTo>
                                    <a:pt x="1826" y="4330"/>
                                  </a:lnTo>
                                  <a:lnTo>
                                    <a:pt x="2000" y="4352"/>
                                  </a:lnTo>
                                  <a:lnTo>
                                    <a:pt x="2179" y="4359"/>
                                  </a:lnTo>
                                  <a:lnTo>
                                    <a:pt x="2358" y="4352"/>
                                  </a:lnTo>
                                  <a:lnTo>
                                    <a:pt x="2533" y="4330"/>
                                  </a:lnTo>
                                  <a:lnTo>
                                    <a:pt x="2703" y="4296"/>
                                  </a:lnTo>
                                  <a:lnTo>
                                    <a:pt x="2868" y="4248"/>
                                  </a:lnTo>
                                  <a:lnTo>
                                    <a:pt x="3027" y="4188"/>
                                  </a:lnTo>
                                  <a:lnTo>
                                    <a:pt x="3181" y="4116"/>
                                  </a:lnTo>
                                  <a:lnTo>
                                    <a:pt x="3327" y="4032"/>
                                  </a:lnTo>
                                  <a:lnTo>
                                    <a:pt x="3466" y="3938"/>
                                  </a:lnTo>
                                  <a:lnTo>
                                    <a:pt x="3597" y="3834"/>
                                  </a:lnTo>
                                  <a:lnTo>
                                    <a:pt x="3720" y="3721"/>
                                  </a:lnTo>
                                  <a:lnTo>
                                    <a:pt x="3834" y="3598"/>
                                  </a:lnTo>
                                  <a:lnTo>
                                    <a:pt x="3938" y="3467"/>
                                  </a:lnTo>
                                  <a:lnTo>
                                    <a:pt x="4032" y="3328"/>
                                  </a:lnTo>
                                  <a:lnTo>
                                    <a:pt x="4115" y="3181"/>
                                  </a:lnTo>
                                  <a:lnTo>
                                    <a:pt x="4187" y="3028"/>
                                  </a:lnTo>
                                  <a:lnTo>
                                    <a:pt x="4247" y="2868"/>
                                  </a:lnTo>
                                  <a:lnTo>
                                    <a:pt x="4295" y="2703"/>
                                  </a:lnTo>
                                  <a:lnTo>
                                    <a:pt x="4330" y="2533"/>
                                  </a:lnTo>
                                  <a:lnTo>
                                    <a:pt x="4351" y="2358"/>
                                  </a:lnTo>
                                  <a:lnTo>
                                    <a:pt x="4358" y="2180"/>
                                  </a:lnTo>
                                  <a:lnTo>
                                    <a:pt x="4351" y="2001"/>
                                  </a:lnTo>
                                  <a:lnTo>
                                    <a:pt x="4330" y="1826"/>
                                  </a:lnTo>
                                  <a:lnTo>
                                    <a:pt x="4295" y="1656"/>
                                  </a:lnTo>
                                  <a:lnTo>
                                    <a:pt x="4247" y="1491"/>
                                  </a:lnTo>
                                  <a:lnTo>
                                    <a:pt x="4187" y="1331"/>
                                  </a:lnTo>
                                  <a:lnTo>
                                    <a:pt x="4115" y="1178"/>
                                  </a:lnTo>
                                  <a:lnTo>
                                    <a:pt x="4032" y="1032"/>
                                  </a:lnTo>
                                  <a:lnTo>
                                    <a:pt x="3938" y="893"/>
                                  </a:lnTo>
                                  <a:lnTo>
                                    <a:pt x="3834" y="761"/>
                                  </a:lnTo>
                                  <a:lnTo>
                                    <a:pt x="3720" y="639"/>
                                  </a:lnTo>
                                  <a:lnTo>
                                    <a:pt x="3597" y="525"/>
                                  </a:lnTo>
                                  <a:lnTo>
                                    <a:pt x="3466" y="421"/>
                                  </a:lnTo>
                                  <a:lnTo>
                                    <a:pt x="3327" y="327"/>
                                  </a:lnTo>
                                  <a:lnTo>
                                    <a:pt x="3181" y="244"/>
                                  </a:lnTo>
                                  <a:lnTo>
                                    <a:pt x="3027" y="172"/>
                                  </a:lnTo>
                                  <a:lnTo>
                                    <a:pt x="2868" y="111"/>
                                  </a:lnTo>
                                  <a:lnTo>
                                    <a:pt x="2703" y="64"/>
                                  </a:lnTo>
                                  <a:lnTo>
                                    <a:pt x="2533" y="29"/>
                                  </a:lnTo>
                                  <a:lnTo>
                                    <a:pt x="2358" y="8"/>
                                  </a:lnTo>
                                  <a:lnTo>
                                    <a:pt x="217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 name="Group 68"/>
                        <wpg:cNvGrpSpPr>
                          <a:grpSpLocks/>
                        </wpg:cNvGrpSpPr>
                        <wpg:grpSpPr bwMode="auto">
                          <a:xfrm>
                            <a:off x="881" y="1745"/>
                            <a:ext cx="4359" cy="4359"/>
                            <a:chOff x="881" y="1745"/>
                            <a:chExt cx="4359" cy="4359"/>
                          </a:xfrm>
                        </wpg:grpSpPr>
                        <wps:wsp>
                          <wps:cNvPr id="78" name="Freeform 69"/>
                          <wps:cNvSpPr>
                            <a:spLocks/>
                          </wps:cNvSpPr>
                          <wps:spPr bwMode="auto">
                            <a:xfrm>
                              <a:off x="881" y="1745"/>
                              <a:ext cx="4359" cy="4359"/>
                            </a:xfrm>
                            <a:custGeom>
                              <a:avLst/>
                              <a:gdLst>
                                <a:gd name="T0" fmla="+- 0 2881 881"/>
                                <a:gd name="T1" fmla="*/ T0 w 4359"/>
                                <a:gd name="T2" fmla="+- 0 1753 1745"/>
                                <a:gd name="T3" fmla="*/ 1753 h 4359"/>
                                <a:gd name="T4" fmla="+- 0 2536 881"/>
                                <a:gd name="T5" fmla="*/ T4 w 4359"/>
                                <a:gd name="T6" fmla="+- 0 1809 1745"/>
                                <a:gd name="T7" fmla="*/ 1809 h 4359"/>
                                <a:gd name="T8" fmla="+- 0 2212 881"/>
                                <a:gd name="T9" fmla="*/ T8 w 4359"/>
                                <a:gd name="T10" fmla="+- 0 1917 1745"/>
                                <a:gd name="T11" fmla="*/ 1917 h 4359"/>
                                <a:gd name="T12" fmla="+- 0 1912 881"/>
                                <a:gd name="T13" fmla="*/ T12 w 4359"/>
                                <a:gd name="T14" fmla="+- 0 2072 1745"/>
                                <a:gd name="T15" fmla="*/ 2072 h 4359"/>
                                <a:gd name="T16" fmla="+- 0 1642 881"/>
                                <a:gd name="T17" fmla="*/ T16 w 4359"/>
                                <a:gd name="T18" fmla="+- 0 2270 1745"/>
                                <a:gd name="T19" fmla="*/ 2270 h 4359"/>
                                <a:gd name="T20" fmla="+- 0 1405 881"/>
                                <a:gd name="T21" fmla="*/ T20 w 4359"/>
                                <a:gd name="T22" fmla="+- 0 2506 1745"/>
                                <a:gd name="T23" fmla="*/ 2506 h 4359"/>
                                <a:gd name="T24" fmla="+- 0 1207 881"/>
                                <a:gd name="T25" fmla="*/ T24 w 4359"/>
                                <a:gd name="T26" fmla="+- 0 2777 1745"/>
                                <a:gd name="T27" fmla="*/ 2777 h 4359"/>
                                <a:gd name="T28" fmla="+- 0 1052 881"/>
                                <a:gd name="T29" fmla="*/ T28 w 4359"/>
                                <a:gd name="T30" fmla="+- 0 3076 1745"/>
                                <a:gd name="T31" fmla="*/ 3076 h 4359"/>
                                <a:gd name="T32" fmla="+- 0 944 881"/>
                                <a:gd name="T33" fmla="*/ T32 w 4359"/>
                                <a:gd name="T34" fmla="+- 0 3401 1745"/>
                                <a:gd name="T35" fmla="*/ 3401 h 4359"/>
                                <a:gd name="T36" fmla="+- 0 888 881"/>
                                <a:gd name="T37" fmla="*/ T36 w 4359"/>
                                <a:gd name="T38" fmla="+- 0 3746 1745"/>
                                <a:gd name="T39" fmla="*/ 3746 h 4359"/>
                                <a:gd name="T40" fmla="+- 0 888 881"/>
                                <a:gd name="T41" fmla="*/ T40 w 4359"/>
                                <a:gd name="T42" fmla="+- 0 4103 1745"/>
                                <a:gd name="T43" fmla="*/ 4103 h 4359"/>
                                <a:gd name="T44" fmla="+- 0 944 881"/>
                                <a:gd name="T45" fmla="*/ T44 w 4359"/>
                                <a:gd name="T46" fmla="+- 0 4448 1745"/>
                                <a:gd name="T47" fmla="*/ 4448 h 4359"/>
                                <a:gd name="T48" fmla="+- 0 1052 881"/>
                                <a:gd name="T49" fmla="*/ T48 w 4359"/>
                                <a:gd name="T50" fmla="+- 0 4773 1745"/>
                                <a:gd name="T51" fmla="*/ 4773 h 4359"/>
                                <a:gd name="T52" fmla="+- 0 1207 881"/>
                                <a:gd name="T53" fmla="*/ T52 w 4359"/>
                                <a:gd name="T54" fmla="+- 0 5073 1745"/>
                                <a:gd name="T55" fmla="*/ 5073 h 4359"/>
                                <a:gd name="T56" fmla="+- 0 1405 881"/>
                                <a:gd name="T57" fmla="*/ T56 w 4359"/>
                                <a:gd name="T58" fmla="+- 0 5343 1745"/>
                                <a:gd name="T59" fmla="*/ 5343 h 4359"/>
                                <a:gd name="T60" fmla="+- 0 1642 881"/>
                                <a:gd name="T61" fmla="*/ T60 w 4359"/>
                                <a:gd name="T62" fmla="+- 0 5579 1745"/>
                                <a:gd name="T63" fmla="*/ 5579 h 4359"/>
                                <a:gd name="T64" fmla="+- 0 1912 881"/>
                                <a:gd name="T65" fmla="*/ T64 w 4359"/>
                                <a:gd name="T66" fmla="+- 0 5777 1745"/>
                                <a:gd name="T67" fmla="*/ 5777 h 4359"/>
                                <a:gd name="T68" fmla="+- 0 2212 881"/>
                                <a:gd name="T69" fmla="*/ T68 w 4359"/>
                                <a:gd name="T70" fmla="+- 0 5933 1745"/>
                                <a:gd name="T71" fmla="*/ 5933 h 4359"/>
                                <a:gd name="T72" fmla="+- 0 2536 881"/>
                                <a:gd name="T73" fmla="*/ T72 w 4359"/>
                                <a:gd name="T74" fmla="+- 0 6041 1745"/>
                                <a:gd name="T75" fmla="*/ 6041 h 4359"/>
                                <a:gd name="T76" fmla="+- 0 2881 881"/>
                                <a:gd name="T77" fmla="*/ T76 w 4359"/>
                                <a:gd name="T78" fmla="+- 0 6097 1745"/>
                                <a:gd name="T79" fmla="*/ 6097 h 4359"/>
                                <a:gd name="T80" fmla="+- 0 3239 881"/>
                                <a:gd name="T81" fmla="*/ T80 w 4359"/>
                                <a:gd name="T82" fmla="+- 0 6097 1745"/>
                                <a:gd name="T83" fmla="*/ 6097 h 4359"/>
                                <a:gd name="T84" fmla="+- 0 3584 881"/>
                                <a:gd name="T85" fmla="*/ T84 w 4359"/>
                                <a:gd name="T86" fmla="+- 0 6041 1745"/>
                                <a:gd name="T87" fmla="*/ 6041 h 4359"/>
                                <a:gd name="T88" fmla="+- 0 3908 881"/>
                                <a:gd name="T89" fmla="*/ T88 w 4359"/>
                                <a:gd name="T90" fmla="+- 0 5933 1745"/>
                                <a:gd name="T91" fmla="*/ 5933 h 4359"/>
                                <a:gd name="T92" fmla="+- 0 4208 881"/>
                                <a:gd name="T93" fmla="*/ T92 w 4359"/>
                                <a:gd name="T94" fmla="+- 0 5777 1745"/>
                                <a:gd name="T95" fmla="*/ 5777 h 4359"/>
                                <a:gd name="T96" fmla="+- 0 4478 881"/>
                                <a:gd name="T97" fmla="*/ T96 w 4359"/>
                                <a:gd name="T98" fmla="+- 0 5579 1745"/>
                                <a:gd name="T99" fmla="*/ 5579 h 4359"/>
                                <a:gd name="T100" fmla="+- 0 4715 881"/>
                                <a:gd name="T101" fmla="*/ T100 w 4359"/>
                                <a:gd name="T102" fmla="+- 0 5343 1745"/>
                                <a:gd name="T103" fmla="*/ 5343 h 4359"/>
                                <a:gd name="T104" fmla="+- 0 4913 881"/>
                                <a:gd name="T105" fmla="*/ T104 w 4359"/>
                                <a:gd name="T106" fmla="+- 0 5073 1745"/>
                                <a:gd name="T107" fmla="*/ 5073 h 4359"/>
                                <a:gd name="T108" fmla="+- 0 5068 881"/>
                                <a:gd name="T109" fmla="*/ T108 w 4359"/>
                                <a:gd name="T110" fmla="+- 0 4773 1745"/>
                                <a:gd name="T111" fmla="*/ 4773 h 4359"/>
                                <a:gd name="T112" fmla="+- 0 5176 881"/>
                                <a:gd name="T113" fmla="*/ T112 w 4359"/>
                                <a:gd name="T114" fmla="+- 0 4448 1745"/>
                                <a:gd name="T115" fmla="*/ 4448 h 4359"/>
                                <a:gd name="T116" fmla="+- 0 5232 881"/>
                                <a:gd name="T117" fmla="*/ T116 w 4359"/>
                                <a:gd name="T118" fmla="+- 0 4103 1745"/>
                                <a:gd name="T119" fmla="*/ 4103 h 4359"/>
                                <a:gd name="T120" fmla="+- 0 5232 881"/>
                                <a:gd name="T121" fmla="*/ T120 w 4359"/>
                                <a:gd name="T122" fmla="+- 0 3746 1745"/>
                                <a:gd name="T123" fmla="*/ 3746 h 4359"/>
                                <a:gd name="T124" fmla="+- 0 5176 881"/>
                                <a:gd name="T125" fmla="*/ T124 w 4359"/>
                                <a:gd name="T126" fmla="+- 0 3401 1745"/>
                                <a:gd name="T127" fmla="*/ 3401 h 4359"/>
                                <a:gd name="T128" fmla="+- 0 5068 881"/>
                                <a:gd name="T129" fmla="*/ T128 w 4359"/>
                                <a:gd name="T130" fmla="+- 0 3076 1745"/>
                                <a:gd name="T131" fmla="*/ 3076 h 4359"/>
                                <a:gd name="T132" fmla="+- 0 4913 881"/>
                                <a:gd name="T133" fmla="*/ T132 w 4359"/>
                                <a:gd name="T134" fmla="+- 0 2777 1745"/>
                                <a:gd name="T135" fmla="*/ 2777 h 4359"/>
                                <a:gd name="T136" fmla="+- 0 4715 881"/>
                                <a:gd name="T137" fmla="*/ T136 w 4359"/>
                                <a:gd name="T138" fmla="+- 0 2506 1745"/>
                                <a:gd name="T139" fmla="*/ 2506 h 4359"/>
                                <a:gd name="T140" fmla="+- 0 4478 881"/>
                                <a:gd name="T141" fmla="*/ T140 w 4359"/>
                                <a:gd name="T142" fmla="+- 0 2270 1745"/>
                                <a:gd name="T143" fmla="*/ 2270 h 4359"/>
                                <a:gd name="T144" fmla="+- 0 4208 881"/>
                                <a:gd name="T145" fmla="*/ T144 w 4359"/>
                                <a:gd name="T146" fmla="+- 0 2072 1745"/>
                                <a:gd name="T147" fmla="*/ 2072 h 4359"/>
                                <a:gd name="T148" fmla="+- 0 3908 881"/>
                                <a:gd name="T149" fmla="*/ T148 w 4359"/>
                                <a:gd name="T150" fmla="+- 0 1917 1745"/>
                                <a:gd name="T151" fmla="*/ 1917 h 4359"/>
                                <a:gd name="T152" fmla="+- 0 3584 881"/>
                                <a:gd name="T153" fmla="*/ T152 w 4359"/>
                                <a:gd name="T154" fmla="+- 0 1809 1745"/>
                                <a:gd name="T155" fmla="*/ 1809 h 4359"/>
                                <a:gd name="T156" fmla="+- 0 3239 881"/>
                                <a:gd name="T157" fmla="*/ T156 w 4359"/>
                                <a:gd name="T158" fmla="+- 0 1753 1745"/>
                                <a:gd name="T159" fmla="*/ 1753 h 43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4359" h="4359">
                                  <a:moveTo>
                                    <a:pt x="2179" y="0"/>
                                  </a:moveTo>
                                  <a:lnTo>
                                    <a:pt x="2000" y="8"/>
                                  </a:lnTo>
                                  <a:lnTo>
                                    <a:pt x="1826" y="29"/>
                                  </a:lnTo>
                                  <a:lnTo>
                                    <a:pt x="1655" y="64"/>
                                  </a:lnTo>
                                  <a:lnTo>
                                    <a:pt x="1490" y="111"/>
                                  </a:lnTo>
                                  <a:lnTo>
                                    <a:pt x="1331" y="172"/>
                                  </a:lnTo>
                                  <a:lnTo>
                                    <a:pt x="1178" y="244"/>
                                  </a:lnTo>
                                  <a:lnTo>
                                    <a:pt x="1031" y="327"/>
                                  </a:lnTo>
                                  <a:lnTo>
                                    <a:pt x="892" y="421"/>
                                  </a:lnTo>
                                  <a:lnTo>
                                    <a:pt x="761" y="525"/>
                                  </a:lnTo>
                                  <a:lnTo>
                                    <a:pt x="638" y="639"/>
                                  </a:lnTo>
                                  <a:lnTo>
                                    <a:pt x="524" y="761"/>
                                  </a:lnTo>
                                  <a:lnTo>
                                    <a:pt x="420" y="893"/>
                                  </a:lnTo>
                                  <a:lnTo>
                                    <a:pt x="326" y="1032"/>
                                  </a:lnTo>
                                  <a:lnTo>
                                    <a:pt x="243" y="1178"/>
                                  </a:lnTo>
                                  <a:lnTo>
                                    <a:pt x="171" y="1331"/>
                                  </a:lnTo>
                                  <a:lnTo>
                                    <a:pt x="111" y="1491"/>
                                  </a:lnTo>
                                  <a:lnTo>
                                    <a:pt x="63" y="1656"/>
                                  </a:lnTo>
                                  <a:lnTo>
                                    <a:pt x="28" y="1826"/>
                                  </a:lnTo>
                                  <a:lnTo>
                                    <a:pt x="7" y="2001"/>
                                  </a:lnTo>
                                  <a:lnTo>
                                    <a:pt x="0" y="2180"/>
                                  </a:lnTo>
                                  <a:lnTo>
                                    <a:pt x="7" y="2358"/>
                                  </a:lnTo>
                                  <a:lnTo>
                                    <a:pt x="28" y="2533"/>
                                  </a:lnTo>
                                  <a:lnTo>
                                    <a:pt x="63" y="2703"/>
                                  </a:lnTo>
                                  <a:lnTo>
                                    <a:pt x="111" y="2868"/>
                                  </a:lnTo>
                                  <a:lnTo>
                                    <a:pt x="171" y="3028"/>
                                  </a:lnTo>
                                  <a:lnTo>
                                    <a:pt x="243" y="3181"/>
                                  </a:lnTo>
                                  <a:lnTo>
                                    <a:pt x="326" y="3328"/>
                                  </a:lnTo>
                                  <a:lnTo>
                                    <a:pt x="420" y="3467"/>
                                  </a:lnTo>
                                  <a:lnTo>
                                    <a:pt x="524" y="3598"/>
                                  </a:lnTo>
                                  <a:lnTo>
                                    <a:pt x="638" y="3721"/>
                                  </a:lnTo>
                                  <a:lnTo>
                                    <a:pt x="761" y="3834"/>
                                  </a:lnTo>
                                  <a:lnTo>
                                    <a:pt x="892" y="3938"/>
                                  </a:lnTo>
                                  <a:lnTo>
                                    <a:pt x="1031" y="4032"/>
                                  </a:lnTo>
                                  <a:lnTo>
                                    <a:pt x="1178" y="4116"/>
                                  </a:lnTo>
                                  <a:lnTo>
                                    <a:pt x="1331" y="4188"/>
                                  </a:lnTo>
                                  <a:lnTo>
                                    <a:pt x="1490" y="4248"/>
                                  </a:lnTo>
                                  <a:lnTo>
                                    <a:pt x="1655" y="4296"/>
                                  </a:lnTo>
                                  <a:lnTo>
                                    <a:pt x="1826" y="4330"/>
                                  </a:lnTo>
                                  <a:lnTo>
                                    <a:pt x="2000" y="4352"/>
                                  </a:lnTo>
                                  <a:lnTo>
                                    <a:pt x="2179" y="4359"/>
                                  </a:lnTo>
                                  <a:lnTo>
                                    <a:pt x="2358" y="4352"/>
                                  </a:lnTo>
                                  <a:lnTo>
                                    <a:pt x="2533" y="4330"/>
                                  </a:lnTo>
                                  <a:lnTo>
                                    <a:pt x="2703" y="4296"/>
                                  </a:lnTo>
                                  <a:lnTo>
                                    <a:pt x="2868" y="4248"/>
                                  </a:lnTo>
                                  <a:lnTo>
                                    <a:pt x="3027" y="4188"/>
                                  </a:lnTo>
                                  <a:lnTo>
                                    <a:pt x="3181" y="4116"/>
                                  </a:lnTo>
                                  <a:lnTo>
                                    <a:pt x="3327" y="4032"/>
                                  </a:lnTo>
                                  <a:lnTo>
                                    <a:pt x="3466" y="3938"/>
                                  </a:lnTo>
                                  <a:lnTo>
                                    <a:pt x="3597" y="3834"/>
                                  </a:lnTo>
                                  <a:lnTo>
                                    <a:pt x="3720" y="3721"/>
                                  </a:lnTo>
                                  <a:lnTo>
                                    <a:pt x="3834" y="3598"/>
                                  </a:lnTo>
                                  <a:lnTo>
                                    <a:pt x="3938" y="3467"/>
                                  </a:lnTo>
                                  <a:lnTo>
                                    <a:pt x="4032" y="3328"/>
                                  </a:lnTo>
                                  <a:lnTo>
                                    <a:pt x="4115" y="3181"/>
                                  </a:lnTo>
                                  <a:lnTo>
                                    <a:pt x="4187" y="3028"/>
                                  </a:lnTo>
                                  <a:lnTo>
                                    <a:pt x="4247" y="2868"/>
                                  </a:lnTo>
                                  <a:lnTo>
                                    <a:pt x="4295" y="2703"/>
                                  </a:lnTo>
                                  <a:lnTo>
                                    <a:pt x="4330" y="2533"/>
                                  </a:lnTo>
                                  <a:lnTo>
                                    <a:pt x="4351" y="2358"/>
                                  </a:lnTo>
                                  <a:lnTo>
                                    <a:pt x="4358" y="2180"/>
                                  </a:lnTo>
                                  <a:lnTo>
                                    <a:pt x="4351" y="2001"/>
                                  </a:lnTo>
                                  <a:lnTo>
                                    <a:pt x="4330" y="1826"/>
                                  </a:lnTo>
                                  <a:lnTo>
                                    <a:pt x="4295" y="1656"/>
                                  </a:lnTo>
                                  <a:lnTo>
                                    <a:pt x="4247" y="1491"/>
                                  </a:lnTo>
                                  <a:lnTo>
                                    <a:pt x="4187" y="1331"/>
                                  </a:lnTo>
                                  <a:lnTo>
                                    <a:pt x="4115" y="1178"/>
                                  </a:lnTo>
                                  <a:lnTo>
                                    <a:pt x="4032" y="1032"/>
                                  </a:lnTo>
                                  <a:lnTo>
                                    <a:pt x="3938" y="893"/>
                                  </a:lnTo>
                                  <a:lnTo>
                                    <a:pt x="3834" y="761"/>
                                  </a:lnTo>
                                  <a:lnTo>
                                    <a:pt x="3720" y="639"/>
                                  </a:lnTo>
                                  <a:lnTo>
                                    <a:pt x="3597" y="525"/>
                                  </a:lnTo>
                                  <a:lnTo>
                                    <a:pt x="3466" y="421"/>
                                  </a:lnTo>
                                  <a:lnTo>
                                    <a:pt x="3327" y="327"/>
                                  </a:lnTo>
                                  <a:lnTo>
                                    <a:pt x="3181" y="244"/>
                                  </a:lnTo>
                                  <a:lnTo>
                                    <a:pt x="3027" y="172"/>
                                  </a:lnTo>
                                  <a:lnTo>
                                    <a:pt x="2868" y="111"/>
                                  </a:lnTo>
                                  <a:lnTo>
                                    <a:pt x="2703" y="64"/>
                                  </a:lnTo>
                                  <a:lnTo>
                                    <a:pt x="2533" y="29"/>
                                  </a:lnTo>
                                  <a:lnTo>
                                    <a:pt x="2358" y="8"/>
                                  </a:lnTo>
                                  <a:lnTo>
                                    <a:pt x="2179" y="0"/>
                                  </a:lnTo>
                                  <a:close/>
                                </a:path>
                              </a:pathLst>
                            </a:custGeom>
                            <a:noFill/>
                            <a:ln w="42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9" name="Picture 7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100" y="1940"/>
                              <a:ext cx="3857" cy="2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0" name="Picture 7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496" y="4474"/>
                              <a:ext cx="3324" cy="1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w14:anchorId="435EBDEC" id="Grupp 66" o:spid="_x0000_s1026" style="position:absolute;margin-left:0;margin-top:0;width:262.15pt;height:841.9pt;z-index:-251658240;mso-position-horizontal-relative:page;mso-position-vertical-relative:page" coordsize="5243,168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">
                <v:group id="Group 58" o:spid="_x0000_s1027" style="position:absolute;width:1645;height:16838" coordsize="1645,16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59" o:spid="_x0000_s1028" style="position:absolute;width:1645;height:16838;visibility:visible;mso-wrap-style:square;v-text-anchor:top" coordsize="1645,16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" path="m,16838r1644,l1644,,,,,16838xe" fillcolor="#00a650" stroked="f">
                    <v:path arrowok="t" o:connecttype="custom" o:connectlocs="0,16838;1644,16838;1644,0;0,0;0,16838" o:connectangles="0,0,0,0,0"/>
                  </v:shape>
                </v:group>
                <v:group id="Group 60" o:spid="_x0000_s1029" style="position:absolute;left:2331;width:198;height:16838" coordorigin="2331" coordsize="198,16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61" o:spid="_x0000_s1030" style="position:absolute;left:2331;width:198;height:16838;visibility:visible;mso-wrap-style:square;v-text-anchor:top" coordsize="198,16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" path="m,16838r198,l198,,,,,16838xe" fillcolor="#00a650" stroked="f">
                    <v:path arrowok="t" o:connecttype="custom" o:connectlocs="0,16838;198,16838;198,0;0,0;0,16838" o:connectangles="0,0,0,0,0"/>
                  </v:shape>
                </v:group>
                <v:group id="Group 62" o:spid="_x0000_s1031" style="position:absolute;left:1779;width:454;height:16838" coordorigin="1779" coordsize="454,16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63" o:spid="_x0000_s1032" style="position:absolute;left:1779;width:454;height:16838;visibility:visible;mso-wrap-style:square;v-text-anchor:top" coordsize="454,16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" path="m,16838r453,l453,,,,,16838xe" fillcolor="#9a593b" stroked="f">
                    <v:path arrowok="t" o:connecttype="custom" o:connectlocs="0,16838;453,16838;453,0;0,0;0,16838" o:connectangles="0,0,0,0,0"/>
                  </v:shape>
                </v:group>
                <v:group id="Group 64" o:spid="_x0000_s1033" style="position:absolute;left:2614;width:108;height:16838" coordorigin="2614" coordsize="108,16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65" o:spid="_x0000_s1034" style="position:absolute;left:2614;width:108;height:16838;visibility:visible;mso-wrap-style:square;v-text-anchor:top" coordsize="108,16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" path="m,16838r107,l107,,,,,16838xe" fillcolor="#9a593b" stroked="f">
                    <v:path arrowok="t" o:connecttype="custom" o:connectlocs="0,16838;107,16838;107,0;0,0;0,16838" o:connectangles="0,0,0,0,0"/>
                  </v:shape>
                </v:group>
                <v:group id="Group 66" o:spid="_x0000_s1035" style="position:absolute;left:881;top:1745;width:4359;height:4359" coordorigin="881,1745" coordsize="4359,4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67" o:spid="_x0000_s1036" style="position:absolute;left:881;top:1745;width:4359;height:4359;visibility:visible;mso-wrap-style:square;v-text-anchor:top" coordsize="4359,4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" path="m2179,l2000,8,1826,29,1655,64r-165,47l1331,172r-153,72l1031,327,892,421,761,525,638,639,524,761,420,893r-94,139l243,1178r-72,153l111,1491,63,1656,28,1826,7,2001,,2180r7,178l28,2533r35,170l111,2868r60,160l243,3181r83,147l420,3467r104,131l638,3721r123,113l892,3938r139,94l1178,4116r153,72l1490,4248r165,48l1826,4330r174,22l2179,4359r179,-7l2533,4330r170,-34l2868,4248r159,-60l3181,4116r146,-84l3466,3938r131,-104l3720,3721r114,-123l3938,3467r94,-139l4115,3181r72,-153l4247,2868r48,-165l4330,2533r21,-175l4358,2180r-7,-179l4330,1826r-35,-170l4247,1491r-60,-160l4115,1178r-83,-146l3938,893,3834,761,3720,639,3597,525,3466,421,3327,327,3181,244,3027,172,2868,111,2703,64,2533,29,2358,8,2179,xe" stroked="f">
                    <v:path arrowok="t" o:connecttype="custom" o:connectlocs="2000,1753;1655,1809;1331,1917;1031,2072;761,2270;524,2506;326,2777;171,3076;63,3401;7,3746;7,4103;63,4448;171,4773;326,5073;524,5343;761,5579;1031,5777;1331,5933;1655,6041;2000,6097;2358,6097;2703,6041;3027,5933;3327,5777;3597,5579;3834,5343;4032,5073;4187,4773;4295,4448;4351,4103;4351,3746;4295,3401;4187,3076;4032,2777;3834,2506;3597,2270;3327,2072;3027,1917;2703,1809;2358,1753" o:connectangles="0,0,0,0,0,0,0,0,0,0,0,0,0,0,0,0,0,0,0,0,0,0,0,0,0,0,0,0,0,0,0,0,0,0,0,0,0,0,0,0"/>
                  </v:shape>
                </v:group>
                <v:group id="Group 68" o:spid="_x0000_s1037" style="position:absolute;left:881;top:1745;width:4359;height:4359" coordorigin="881,1745" coordsize="4359,4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69" o:spid="_x0000_s1038" style="position:absolute;left:881;top:1745;width:4359;height:4359;visibility:visible;mso-wrap-style:square;v-text-anchor:top" coordsize="4359,4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" path="m2179,l2000,8,1826,29,1655,64r-165,47l1331,172r-153,72l1031,327,892,421,761,525,638,639,524,761,420,893r-94,139l243,1178r-72,153l111,1491,63,1656,28,1826,7,2001,,2180r7,178l28,2533r35,170l111,2868r60,160l243,3181r83,147l420,3467r104,131l638,3721r123,113l892,3938r139,94l1178,4116r153,72l1490,4248r165,48l1826,4330r174,22l2179,4359r179,-7l2533,4330r170,-34l2868,4248r159,-60l3181,4116r146,-84l3466,3938r131,-104l3720,3721r114,-123l3938,3467r94,-139l4115,3181r72,-153l4247,2868r48,-165l4330,2533r21,-175l4358,2180r-7,-179l4330,1826r-35,-170l4247,1491r-60,-160l4115,1178r-83,-146l3938,893,3834,761,3720,639,3597,525,3466,421,3327,327,3181,244,3027,172,2868,111,2703,64,2533,29,2358,8,2179,xe" filled="f" strokeweight=".11925mm">
                    <v:path arrowok="t" o:connecttype="custom" o:connectlocs="2000,1753;1655,1809;1331,1917;1031,2072;761,2270;524,2506;326,2777;171,3076;63,3401;7,3746;7,4103;63,4448;171,4773;326,5073;524,5343;761,5579;1031,5777;1331,5933;1655,6041;2000,6097;2358,6097;2703,6041;3027,5933;3327,5777;3597,5579;3834,5343;4032,5073;4187,4773;4295,4448;4351,4103;4351,3746;4295,3401;4187,3076;4032,2777;3834,2506;3597,2270;3327,2072;3027,1917;2703,1809;2358,1753" o:connectangles="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 o:spid="_x0000_s1039" type="#_x0000_t75" style="position:absolute;left:1100;top:1940;width:3857;height:2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">
                    <v:imagedata r:id="rId15" o:title=""/>
                  </v:shape>
                  <v:shape id="Picture 71" o:spid="_x0000_s1040" type="#_x0000_t75" style="position:absolute;left:1496;top:4474;width:3324;height:1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">
                    <v:imagedata r:id="rId16" o:title=""/>
                  </v:shape>
                </v:group>
                <w10:wrap anchorx="page" anchory="page"/>
              </v:group>
            </w:pict>
          </mc:Fallback>
        </mc:AlternateContent>
      </w:r>
    </w:p>
    <w:p w14:paraId="2F8553E6" w14:textId="03DCA11E" w:rsidR="007A3405" w:rsidRPr="00173FAF" w:rsidRDefault="007A3405" w:rsidP="0007285A">
      <w:pPr>
        <w:widowControl w:val="0"/>
        <w:spacing w:before="18"/>
        <w:ind w:left="3514"/>
        <w:rPr>
          <w:rFonts w:ascii="Franklin Gothic Medium" w:eastAsia="Calibri" w:hAnsi="Franklin Gothic Medium"/>
          <w:color w:val="58595B"/>
          <w:spacing w:val="-1"/>
          <w:sz w:val="28"/>
          <w:szCs w:val="22"/>
          <w:lang w:eastAsia="en-US"/>
        </w:rPr>
      </w:pPr>
      <w:r w:rsidRPr="00173FAF">
        <w:rPr>
          <w:rFonts w:ascii="Franklin Gothic Medium" w:eastAsia="Calibri" w:hAnsi="Franklin Gothic Medium"/>
          <w:color w:val="58595B"/>
          <w:spacing w:val="-1"/>
          <w:sz w:val="28"/>
          <w:szCs w:val="22"/>
          <w:lang w:eastAsia="en-US"/>
        </w:rPr>
        <w:t>20</w:t>
      </w:r>
      <w:r w:rsidR="00C87727" w:rsidRPr="00173FAF">
        <w:rPr>
          <w:rFonts w:ascii="Franklin Gothic Medium" w:eastAsia="Calibri" w:hAnsi="Franklin Gothic Medium"/>
          <w:color w:val="58595B"/>
          <w:spacing w:val="-1"/>
          <w:sz w:val="28"/>
          <w:szCs w:val="22"/>
          <w:lang w:eastAsia="en-US"/>
        </w:rPr>
        <w:t>2</w:t>
      </w:r>
      <w:r w:rsidR="002F1ACA">
        <w:rPr>
          <w:rFonts w:ascii="Franklin Gothic Medium" w:eastAsia="Calibri" w:hAnsi="Franklin Gothic Medium"/>
          <w:color w:val="58595B"/>
          <w:spacing w:val="-1"/>
          <w:sz w:val="28"/>
          <w:szCs w:val="22"/>
          <w:lang w:eastAsia="en-US"/>
        </w:rPr>
        <w:t>8</w:t>
      </w:r>
    </w:p>
    <w:p w14:paraId="2F78C54A" w14:textId="2EA949EA" w:rsidR="0007285A" w:rsidRPr="00173FAF" w:rsidRDefault="0007285A" w:rsidP="0007285A">
      <w:pPr>
        <w:widowControl w:val="0"/>
        <w:spacing w:before="18"/>
        <w:ind w:left="3514"/>
        <w:rPr>
          <w:rFonts w:ascii="Franklin Gothic Medium" w:eastAsia="Franklin Gothic Medium" w:hAnsi="Franklin Gothic Medium" w:cs="Franklin Gothic Medium"/>
          <w:sz w:val="28"/>
          <w:szCs w:val="28"/>
          <w:lang w:eastAsia="en-US"/>
        </w:rPr>
      </w:pPr>
      <w:r w:rsidRPr="00173FAF">
        <w:rPr>
          <w:rFonts w:ascii="Franklin Gothic Medium" w:eastAsia="Calibri" w:hAnsi="Franklin Gothic Medium"/>
          <w:color w:val="58595B"/>
          <w:spacing w:val="-1"/>
          <w:sz w:val="28"/>
          <w:szCs w:val="22"/>
          <w:lang w:eastAsia="en-US"/>
        </w:rPr>
        <w:t>CERTIFIERINGSREGLER</w:t>
      </w:r>
      <w:r w:rsidRPr="00173FAF">
        <w:rPr>
          <w:rFonts w:ascii="Franklin Gothic Medium" w:eastAsia="Calibri" w:hAnsi="Franklin Gothic Medium"/>
          <w:color w:val="58595B"/>
          <w:spacing w:val="-32"/>
          <w:sz w:val="28"/>
          <w:szCs w:val="22"/>
          <w:lang w:eastAsia="en-US"/>
        </w:rPr>
        <w:t xml:space="preserve"> </w:t>
      </w:r>
      <w:r w:rsidRPr="00173FAF">
        <w:rPr>
          <w:rFonts w:ascii="Franklin Gothic Medium" w:eastAsia="Calibri" w:hAnsi="Franklin Gothic Medium"/>
          <w:color w:val="58595B"/>
          <w:sz w:val="28"/>
          <w:szCs w:val="22"/>
          <w:lang w:eastAsia="en-US"/>
        </w:rPr>
        <w:t>FÖR</w:t>
      </w:r>
    </w:p>
    <w:p w14:paraId="473564CD" w14:textId="464477B6" w:rsidR="0007285A" w:rsidRPr="00173FAF" w:rsidRDefault="00603A98" w:rsidP="0007285A">
      <w:pPr>
        <w:widowControl w:val="0"/>
        <w:spacing w:before="26" w:line="1170" w:lineRule="exact"/>
        <w:ind w:left="3514"/>
        <w:rPr>
          <w:rFonts w:ascii="Franklin Gothic Medium" w:eastAsia="Franklin Gothic Medium" w:hAnsi="Franklin Gothic Medium" w:cs="Franklin Gothic Medium"/>
          <w:sz w:val="104"/>
          <w:szCs w:val="104"/>
          <w:lang w:eastAsia="en-US"/>
        </w:rPr>
      </w:pPr>
      <w:r w:rsidRPr="00173FAF">
        <w:rPr>
          <w:rFonts w:ascii="Franklin Gothic Medium" w:eastAsia="Calibri" w:hAnsi="Franklin Gothic Medium"/>
          <w:color w:val="58595B"/>
          <w:spacing w:val="-1"/>
          <w:sz w:val="104"/>
          <w:szCs w:val="22"/>
          <w:lang w:eastAsia="en-US"/>
        </w:rPr>
        <w:t>KOMPOST</w:t>
      </w:r>
    </w:p>
    <w:p w14:paraId="6668D9CC" w14:textId="573EF130" w:rsidR="0007285A" w:rsidRPr="00173FAF" w:rsidRDefault="0007285A" w:rsidP="000650D1">
      <w:pPr>
        <w:widowControl w:val="0"/>
        <w:spacing w:line="353" w:lineRule="exact"/>
        <w:ind w:right="1780"/>
        <w:jc w:val="center"/>
        <w:rPr>
          <w:rFonts w:ascii="Franklin Gothic Medium" w:eastAsia="Franklin Gothic Medium" w:hAnsi="Franklin Gothic Medium" w:cs="Franklin Gothic Medium"/>
          <w:sz w:val="32"/>
          <w:szCs w:val="32"/>
          <w:lang w:eastAsia="en-US"/>
        </w:rPr>
      </w:pPr>
      <w:bookmarkStart w:id="12" w:name="_Toc90988259"/>
      <w:bookmarkStart w:id="13" w:name="_Toc90993084"/>
      <w:bookmarkStart w:id="14" w:name="_Toc118659725"/>
      <w:bookmarkStart w:id="15" w:name="_Toc144893414"/>
      <w:bookmarkStart w:id="16" w:name="_Toc153194676"/>
      <w:r w:rsidRPr="00173FAF">
        <w:rPr>
          <w:rFonts w:ascii="Franklin Gothic Medium" w:eastAsia="Franklin Gothic Medium" w:hAnsi="Franklin Gothic Medium"/>
          <w:color w:val="58595B"/>
          <w:spacing w:val="-1"/>
          <w:sz w:val="32"/>
          <w:szCs w:val="32"/>
          <w:lang w:eastAsia="en-US"/>
        </w:rPr>
        <w:t>SPCR</w:t>
      </w:r>
      <w:r w:rsidRPr="00173FAF">
        <w:rPr>
          <w:rFonts w:ascii="Franklin Gothic Medium" w:eastAsia="Franklin Gothic Medium" w:hAnsi="Franklin Gothic Medium"/>
          <w:color w:val="58595B"/>
          <w:sz w:val="32"/>
          <w:szCs w:val="32"/>
          <w:lang w:eastAsia="en-US"/>
        </w:rPr>
        <w:t xml:space="preserve"> 1</w:t>
      </w:r>
      <w:bookmarkEnd w:id="12"/>
      <w:r w:rsidR="00603A98" w:rsidRPr="00173FAF">
        <w:rPr>
          <w:rFonts w:ascii="Franklin Gothic Medium" w:eastAsia="Franklin Gothic Medium" w:hAnsi="Franklin Gothic Medium"/>
          <w:color w:val="58595B"/>
          <w:sz w:val="32"/>
          <w:szCs w:val="32"/>
          <w:lang w:eastAsia="en-US"/>
        </w:rPr>
        <w:t>52</w:t>
      </w:r>
      <w:bookmarkEnd w:id="13"/>
      <w:bookmarkEnd w:id="14"/>
      <w:bookmarkEnd w:id="15"/>
      <w:bookmarkEnd w:id="16"/>
    </w:p>
    <w:p w14:paraId="5F785255" w14:textId="70821AE3" w:rsidR="0007285A" w:rsidRPr="00173FAF" w:rsidRDefault="0007285A" w:rsidP="0007285A">
      <w:pPr>
        <w:widowControl w:val="0"/>
        <w:rPr>
          <w:rFonts w:ascii="Franklin Gothic Medium" w:eastAsia="Franklin Gothic Medium" w:hAnsi="Franklin Gothic Medium" w:cs="Franklin Gothic Medium"/>
          <w:sz w:val="20"/>
          <w:szCs w:val="20"/>
          <w:lang w:eastAsia="en-US"/>
        </w:rPr>
      </w:pPr>
    </w:p>
    <w:p w14:paraId="25FB5DF3" w14:textId="34EFD93B" w:rsidR="0007285A" w:rsidRPr="00173FAF" w:rsidRDefault="0007285A" w:rsidP="0007285A">
      <w:pPr>
        <w:widowControl w:val="0"/>
        <w:rPr>
          <w:rFonts w:ascii="Franklin Gothic Medium" w:eastAsia="Franklin Gothic Medium" w:hAnsi="Franklin Gothic Medium" w:cs="Franklin Gothic Medium"/>
          <w:sz w:val="20"/>
          <w:szCs w:val="20"/>
          <w:lang w:eastAsia="en-US"/>
        </w:rPr>
      </w:pPr>
    </w:p>
    <w:p w14:paraId="04392C45" w14:textId="18C5CF1A" w:rsidR="0007285A" w:rsidRPr="00173FAF" w:rsidRDefault="0007285A" w:rsidP="0007285A">
      <w:pPr>
        <w:widowControl w:val="0"/>
        <w:tabs>
          <w:tab w:val="left" w:pos="4051"/>
          <w:tab w:val="left" w:pos="5249"/>
        </w:tabs>
        <w:spacing w:line="200" w:lineRule="atLeast"/>
        <w:ind w:left="3514"/>
        <w:rPr>
          <w:rFonts w:ascii="Franklin Gothic Medium" w:eastAsia="Franklin Gothic Medium" w:hAnsi="Franklin Gothic Medium" w:cs="Franklin Gothic Medium"/>
          <w:sz w:val="20"/>
          <w:szCs w:val="20"/>
          <w:lang w:eastAsia="en-US"/>
        </w:rPr>
      </w:pPr>
    </w:p>
    <w:p w14:paraId="2063F3D0" w14:textId="77777777" w:rsidR="0007285A" w:rsidRPr="00173FAF" w:rsidRDefault="0007285A" w:rsidP="0007285A">
      <w:pPr>
        <w:widowControl w:val="0"/>
        <w:spacing w:line="200" w:lineRule="atLeast"/>
        <w:rPr>
          <w:rFonts w:ascii="Franklin Gothic Medium" w:eastAsia="Franklin Gothic Medium" w:hAnsi="Franklin Gothic Medium" w:cs="Franklin Gothic Medium"/>
          <w:szCs w:val="22"/>
          <w:lang w:eastAsia="en-US"/>
        </w:rPr>
        <w:sectPr w:rsidR="0007285A" w:rsidRPr="00173FAF" w:rsidSect="00EA16D7">
          <w:headerReference w:type="default" r:id="rId17"/>
          <w:footerReference w:type="even" r:id="rId18"/>
          <w:footerReference w:type="default" r:id="rId19"/>
          <w:headerReference w:type="first" r:id="rId20"/>
          <w:footerReference w:type="first" r:id="rId21"/>
          <w:type w:val="continuous"/>
          <w:pgSz w:w="11910" w:h="16840"/>
          <w:pgMar w:top="0" w:right="1680" w:bottom="0" w:left="0" w:header="720" w:footer="720" w:gutter="0"/>
          <w:cols w:space="720"/>
          <w:titlePg/>
          <w:docGrid w:linePitch="299"/>
        </w:sectPr>
      </w:pPr>
    </w:p>
    <w:bookmarkStart w:id="17" w:name="_Toc72649579"/>
    <w:bookmarkStart w:id="18" w:name="_Toc76192870"/>
    <w:bookmarkStart w:id="19" w:name="_Toc76193943"/>
    <w:bookmarkStart w:id="20" w:name="_Toc325969517"/>
    <w:bookmarkStart w:id="21" w:name="_Toc412811011"/>
    <w:bookmarkStart w:id="22" w:name="_Toc412811975"/>
    <w:bookmarkStart w:id="23" w:name="_Toc428973415"/>
    <w:bookmarkStart w:id="24" w:name="_Toc429071352"/>
    <w:bookmarkStart w:id="25" w:name="_Toc45186194"/>
    <w:bookmarkStart w:id="26" w:name="_Toc51666912"/>
    <w:bookmarkEnd w:id="0"/>
    <w:bookmarkEnd w:id="1"/>
    <w:bookmarkEnd w:id="2"/>
    <w:bookmarkEnd w:id="3"/>
    <w:bookmarkEnd w:id="4"/>
    <w:bookmarkEnd w:id="5"/>
    <w:bookmarkEnd w:id="6"/>
    <w:bookmarkEnd w:id="7"/>
    <w:bookmarkEnd w:id="8"/>
    <w:bookmarkEnd w:id="9"/>
    <w:bookmarkEnd w:id="10"/>
    <w:bookmarkEnd w:id="11"/>
    <w:p w14:paraId="4A448F12" w14:textId="6FFE8FA3" w:rsidR="003825B6" w:rsidRDefault="00737133">
      <w:pPr>
        <w:pStyle w:val="Innehll1"/>
        <w:tabs>
          <w:tab w:val="right" w:leader="dot" w:pos="7926"/>
        </w:tabs>
        <w:rPr>
          <w:rFonts w:eastAsiaTheme="minorEastAsia" w:cstheme="minorBidi"/>
          <w:b w:val="0"/>
          <w:bCs w:val="0"/>
          <w:caps w:val="0"/>
          <w:noProof/>
          <w:kern w:val="2"/>
          <w:sz w:val="24"/>
          <w:szCs w:val="24"/>
          <w14:ligatures w14:val="standardContextual"/>
        </w:rPr>
      </w:pPr>
      <w:r w:rsidRPr="00173FAF">
        <w:rPr>
          <w:rFonts w:ascii="Times New Roman" w:hAnsi="Times New Roman" w:cs="Times New Roman"/>
          <w:b w:val="0"/>
          <w:bCs w:val="0"/>
          <w:sz w:val="22"/>
          <w:szCs w:val="22"/>
        </w:rPr>
        <w:lastRenderedPageBreak/>
        <w:fldChar w:fldCharType="begin"/>
      </w:r>
      <w:r w:rsidRPr="00173FAF">
        <w:rPr>
          <w:rFonts w:ascii="Times New Roman" w:hAnsi="Times New Roman" w:cs="Times New Roman"/>
          <w:b w:val="0"/>
          <w:bCs w:val="0"/>
          <w:sz w:val="22"/>
          <w:szCs w:val="22"/>
        </w:rPr>
        <w:instrText xml:space="preserve"> TOC \o "1-2" \h \z \u </w:instrText>
      </w:r>
      <w:r w:rsidRPr="00173FAF">
        <w:rPr>
          <w:rFonts w:ascii="Times New Roman" w:hAnsi="Times New Roman" w:cs="Times New Roman"/>
          <w:b w:val="0"/>
          <w:bCs w:val="0"/>
          <w:sz w:val="22"/>
          <w:szCs w:val="22"/>
        </w:rPr>
        <w:fldChar w:fldCharType="separate"/>
      </w:r>
      <w:hyperlink w:anchor="_Toc225412064" w:history="1">
        <w:r w:rsidR="003825B6" w:rsidRPr="00154888">
          <w:rPr>
            <w:rStyle w:val="Hyperlnk"/>
            <w:noProof/>
          </w:rPr>
          <w:t>Förord</w:t>
        </w:r>
        <w:r w:rsidR="003825B6">
          <w:rPr>
            <w:noProof/>
            <w:webHidden/>
          </w:rPr>
          <w:tab/>
        </w:r>
        <w:r w:rsidR="003825B6">
          <w:rPr>
            <w:noProof/>
            <w:webHidden/>
          </w:rPr>
          <w:fldChar w:fldCharType="begin"/>
        </w:r>
        <w:r w:rsidR="003825B6">
          <w:rPr>
            <w:noProof/>
            <w:webHidden/>
          </w:rPr>
          <w:instrText xml:space="preserve"> PAGEREF _Toc225412064 \h </w:instrText>
        </w:r>
        <w:r w:rsidR="003825B6">
          <w:rPr>
            <w:noProof/>
            <w:webHidden/>
          </w:rPr>
        </w:r>
        <w:r w:rsidR="003825B6">
          <w:rPr>
            <w:noProof/>
            <w:webHidden/>
          </w:rPr>
          <w:fldChar w:fldCharType="separate"/>
        </w:r>
        <w:r w:rsidR="003825B6">
          <w:rPr>
            <w:noProof/>
            <w:webHidden/>
          </w:rPr>
          <w:t>4</w:t>
        </w:r>
        <w:r w:rsidR="003825B6">
          <w:rPr>
            <w:noProof/>
            <w:webHidden/>
          </w:rPr>
          <w:fldChar w:fldCharType="end"/>
        </w:r>
      </w:hyperlink>
    </w:p>
    <w:p w14:paraId="433183CD" w14:textId="149CC2E6" w:rsidR="003825B6" w:rsidRDefault="003825B6">
      <w:pPr>
        <w:pStyle w:val="Innehll1"/>
        <w:tabs>
          <w:tab w:val="left" w:pos="440"/>
          <w:tab w:val="right" w:leader="dot" w:pos="7926"/>
        </w:tabs>
        <w:rPr>
          <w:rFonts w:eastAsiaTheme="minorEastAsia" w:cstheme="minorBidi"/>
          <w:b w:val="0"/>
          <w:bCs w:val="0"/>
          <w:caps w:val="0"/>
          <w:noProof/>
          <w:kern w:val="2"/>
          <w:sz w:val="24"/>
          <w:szCs w:val="24"/>
          <w14:ligatures w14:val="standardContextual"/>
        </w:rPr>
      </w:pPr>
      <w:hyperlink w:anchor="_Toc225412065" w:history="1">
        <w:r w:rsidRPr="00154888">
          <w:rPr>
            <w:rStyle w:val="Hyperlnk"/>
            <w:noProof/>
          </w:rPr>
          <w:t>1.</w:t>
        </w:r>
        <w:r>
          <w:rPr>
            <w:rFonts w:eastAsiaTheme="minorEastAsia" w:cstheme="minorBidi"/>
            <w:b w:val="0"/>
            <w:bCs w:val="0"/>
            <w:caps w:val="0"/>
            <w:noProof/>
            <w:kern w:val="2"/>
            <w:sz w:val="24"/>
            <w:szCs w:val="24"/>
            <w14:ligatures w14:val="standardContextual"/>
          </w:rPr>
          <w:tab/>
        </w:r>
        <w:r w:rsidRPr="00154888">
          <w:rPr>
            <w:rStyle w:val="Hyperlnk"/>
            <w:noProof/>
          </w:rPr>
          <w:t>Inledning</w:t>
        </w:r>
        <w:r>
          <w:rPr>
            <w:noProof/>
            <w:webHidden/>
          </w:rPr>
          <w:tab/>
        </w:r>
        <w:r>
          <w:rPr>
            <w:noProof/>
            <w:webHidden/>
          </w:rPr>
          <w:fldChar w:fldCharType="begin"/>
        </w:r>
        <w:r>
          <w:rPr>
            <w:noProof/>
            <w:webHidden/>
          </w:rPr>
          <w:instrText xml:space="preserve"> PAGEREF _Toc225412065 \h </w:instrText>
        </w:r>
        <w:r>
          <w:rPr>
            <w:noProof/>
            <w:webHidden/>
          </w:rPr>
        </w:r>
        <w:r>
          <w:rPr>
            <w:noProof/>
            <w:webHidden/>
          </w:rPr>
          <w:fldChar w:fldCharType="separate"/>
        </w:r>
        <w:r>
          <w:rPr>
            <w:noProof/>
            <w:webHidden/>
          </w:rPr>
          <w:t>5</w:t>
        </w:r>
        <w:r>
          <w:rPr>
            <w:noProof/>
            <w:webHidden/>
          </w:rPr>
          <w:fldChar w:fldCharType="end"/>
        </w:r>
      </w:hyperlink>
    </w:p>
    <w:p w14:paraId="5D9A1647" w14:textId="2423129B" w:rsidR="003825B6" w:rsidRDefault="003825B6">
      <w:pPr>
        <w:pStyle w:val="Innehll2"/>
        <w:tabs>
          <w:tab w:val="left" w:pos="880"/>
          <w:tab w:val="right" w:leader="dot" w:pos="7926"/>
        </w:tabs>
        <w:rPr>
          <w:rFonts w:eastAsiaTheme="minorEastAsia" w:cstheme="minorBidi"/>
          <w:smallCaps w:val="0"/>
          <w:noProof/>
          <w:kern w:val="2"/>
          <w:sz w:val="24"/>
          <w:szCs w:val="24"/>
          <w14:ligatures w14:val="standardContextual"/>
        </w:rPr>
      </w:pPr>
      <w:hyperlink w:anchor="_Toc225412066" w:history="1">
        <w:r w:rsidRPr="00154888">
          <w:rPr>
            <w:rStyle w:val="Hyperlnk"/>
            <w:noProof/>
          </w:rPr>
          <w:t>1.1</w:t>
        </w:r>
        <w:r>
          <w:rPr>
            <w:rFonts w:eastAsiaTheme="minorEastAsia" w:cstheme="minorBidi"/>
            <w:smallCaps w:val="0"/>
            <w:noProof/>
            <w:kern w:val="2"/>
            <w:sz w:val="24"/>
            <w:szCs w:val="24"/>
            <w14:ligatures w14:val="standardContextual"/>
          </w:rPr>
          <w:tab/>
        </w:r>
        <w:r w:rsidRPr="00154888">
          <w:rPr>
            <w:rStyle w:val="Hyperlnk"/>
            <w:noProof/>
          </w:rPr>
          <w:t>Allmänt om certifiering</w:t>
        </w:r>
        <w:r>
          <w:rPr>
            <w:noProof/>
            <w:webHidden/>
          </w:rPr>
          <w:tab/>
        </w:r>
        <w:r>
          <w:rPr>
            <w:noProof/>
            <w:webHidden/>
          </w:rPr>
          <w:fldChar w:fldCharType="begin"/>
        </w:r>
        <w:r>
          <w:rPr>
            <w:noProof/>
            <w:webHidden/>
          </w:rPr>
          <w:instrText xml:space="preserve"> PAGEREF _Toc225412066 \h </w:instrText>
        </w:r>
        <w:r>
          <w:rPr>
            <w:noProof/>
            <w:webHidden/>
          </w:rPr>
        </w:r>
        <w:r>
          <w:rPr>
            <w:noProof/>
            <w:webHidden/>
          </w:rPr>
          <w:fldChar w:fldCharType="separate"/>
        </w:r>
        <w:r>
          <w:rPr>
            <w:noProof/>
            <w:webHidden/>
          </w:rPr>
          <w:t>5</w:t>
        </w:r>
        <w:r>
          <w:rPr>
            <w:noProof/>
            <w:webHidden/>
          </w:rPr>
          <w:fldChar w:fldCharType="end"/>
        </w:r>
      </w:hyperlink>
    </w:p>
    <w:p w14:paraId="7B559494" w14:textId="0132E96D" w:rsidR="003825B6" w:rsidRDefault="003825B6">
      <w:pPr>
        <w:pStyle w:val="Innehll2"/>
        <w:tabs>
          <w:tab w:val="left" w:pos="880"/>
          <w:tab w:val="right" w:leader="dot" w:pos="7926"/>
        </w:tabs>
        <w:rPr>
          <w:rFonts w:eastAsiaTheme="minorEastAsia" w:cstheme="minorBidi"/>
          <w:smallCaps w:val="0"/>
          <w:noProof/>
          <w:kern w:val="2"/>
          <w:sz w:val="24"/>
          <w:szCs w:val="24"/>
          <w14:ligatures w14:val="standardContextual"/>
        </w:rPr>
      </w:pPr>
      <w:hyperlink w:anchor="_Toc225412067" w:history="1">
        <w:r w:rsidRPr="00154888">
          <w:rPr>
            <w:rStyle w:val="Hyperlnk"/>
            <w:noProof/>
          </w:rPr>
          <w:t>1.2</w:t>
        </w:r>
        <w:r>
          <w:rPr>
            <w:rFonts w:eastAsiaTheme="minorEastAsia" w:cstheme="minorBidi"/>
            <w:smallCaps w:val="0"/>
            <w:noProof/>
            <w:kern w:val="2"/>
            <w:sz w:val="24"/>
            <w:szCs w:val="24"/>
            <w14:ligatures w14:val="standardContextual"/>
          </w:rPr>
          <w:tab/>
        </w:r>
        <w:r w:rsidRPr="00154888">
          <w:rPr>
            <w:rStyle w:val="Hyperlnk"/>
            <w:noProof/>
          </w:rPr>
          <w:t>Certifieringsreglernas omfattning</w:t>
        </w:r>
        <w:r>
          <w:rPr>
            <w:noProof/>
            <w:webHidden/>
          </w:rPr>
          <w:tab/>
        </w:r>
        <w:r>
          <w:rPr>
            <w:noProof/>
            <w:webHidden/>
          </w:rPr>
          <w:fldChar w:fldCharType="begin"/>
        </w:r>
        <w:r>
          <w:rPr>
            <w:noProof/>
            <w:webHidden/>
          </w:rPr>
          <w:instrText xml:space="preserve"> PAGEREF _Toc225412067 \h </w:instrText>
        </w:r>
        <w:r>
          <w:rPr>
            <w:noProof/>
            <w:webHidden/>
          </w:rPr>
        </w:r>
        <w:r>
          <w:rPr>
            <w:noProof/>
            <w:webHidden/>
          </w:rPr>
          <w:fldChar w:fldCharType="separate"/>
        </w:r>
        <w:r>
          <w:rPr>
            <w:noProof/>
            <w:webHidden/>
          </w:rPr>
          <w:t>5</w:t>
        </w:r>
        <w:r>
          <w:rPr>
            <w:noProof/>
            <w:webHidden/>
          </w:rPr>
          <w:fldChar w:fldCharType="end"/>
        </w:r>
      </w:hyperlink>
    </w:p>
    <w:p w14:paraId="1D31FC76" w14:textId="1F328022" w:rsidR="003825B6" w:rsidRDefault="003825B6">
      <w:pPr>
        <w:pStyle w:val="Innehll2"/>
        <w:tabs>
          <w:tab w:val="left" w:pos="880"/>
          <w:tab w:val="right" w:leader="dot" w:pos="7926"/>
        </w:tabs>
        <w:rPr>
          <w:rFonts w:eastAsiaTheme="minorEastAsia" w:cstheme="minorBidi"/>
          <w:smallCaps w:val="0"/>
          <w:noProof/>
          <w:kern w:val="2"/>
          <w:sz w:val="24"/>
          <w:szCs w:val="24"/>
          <w14:ligatures w14:val="standardContextual"/>
        </w:rPr>
      </w:pPr>
      <w:hyperlink w:anchor="_Toc225412068" w:history="1">
        <w:r w:rsidRPr="00154888">
          <w:rPr>
            <w:rStyle w:val="Hyperlnk"/>
            <w:noProof/>
          </w:rPr>
          <w:t>1.3</w:t>
        </w:r>
        <w:r>
          <w:rPr>
            <w:rFonts w:eastAsiaTheme="minorEastAsia" w:cstheme="minorBidi"/>
            <w:smallCaps w:val="0"/>
            <w:noProof/>
            <w:kern w:val="2"/>
            <w:sz w:val="24"/>
            <w:szCs w:val="24"/>
            <w14:ligatures w14:val="standardContextual"/>
          </w:rPr>
          <w:tab/>
        </w:r>
        <w:r w:rsidRPr="00154888">
          <w:rPr>
            <w:rStyle w:val="Hyperlnk"/>
            <w:noProof/>
          </w:rPr>
          <w:t>Definitioner</w:t>
        </w:r>
        <w:r>
          <w:rPr>
            <w:noProof/>
            <w:webHidden/>
          </w:rPr>
          <w:tab/>
        </w:r>
        <w:r>
          <w:rPr>
            <w:noProof/>
            <w:webHidden/>
          </w:rPr>
          <w:fldChar w:fldCharType="begin"/>
        </w:r>
        <w:r>
          <w:rPr>
            <w:noProof/>
            <w:webHidden/>
          </w:rPr>
          <w:instrText xml:space="preserve"> PAGEREF _Toc225412068 \h </w:instrText>
        </w:r>
        <w:r>
          <w:rPr>
            <w:noProof/>
            <w:webHidden/>
          </w:rPr>
        </w:r>
        <w:r>
          <w:rPr>
            <w:noProof/>
            <w:webHidden/>
          </w:rPr>
          <w:fldChar w:fldCharType="separate"/>
        </w:r>
        <w:r>
          <w:rPr>
            <w:noProof/>
            <w:webHidden/>
          </w:rPr>
          <w:t>6</w:t>
        </w:r>
        <w:r>
          <w:rPr>
            <w:noProof/>
            <w:webHidden/>
          </w:rPr>
          <w:fldChar w:fldCharType="end"/>
        </w:r>
      </w:hyperlink>
    </w:p>
    <w:p w14:paraId="21AEF6BD" w14:textId="5ECA44A5" w:rsidR="003825B6" w:rsidRDefault="003825B6">
      <w:pPr>
        <w:pStyle w:val="Innehll1"/>
        <w:tabs>
          <w:tab w:val="left" w:pos="440"/>
          <w:tab w:val="right" w:leader="dot" w:pos="7926"/>
        </w:tabs>
        <w:rPr>
          <w:rFonts w:eastAsiaTheme="minorEastAsia" w:cstheme="minorBidi"/>
          <w:b w:val="0"/>
          <w:bCs w:val="0"/>
          <w:caps w:val="0"/>
          <w:noProof/>
          <w:kern w:val="2"/>
          <w:sz w:val="24"/>
          <w:szCs w:val="24"/>
          <w14:ligatures w14:val="standardContextual"/>
        </w:rPr>
      </w:pPr>
      <w:hyperlink w:anchor="_Toc225412069" w:history="1">
        <w:r w:rsidRPr="00154888">
          <w:rPr>
            <w:rStyle w:val="Hyperlnk"/>
            <w:noProof/>
          </w:rPr>
          <w:t>2.</w:t>
        </w:r>
        <w:r>
          <w:rPr>
            <w:rFonts w:eastAsiaTheme="minorEastAsia" w:cstheme="minorBidi"/>
            <w:b w:val="0"/>
            <w:bCs w:val="0"/>
            <w:caps w:val="0"/>
            <w:noProof/>
            <w:kern w:val="2"/>
            <w:sz w:val="24"/>
            <w:szCs w:val="24"/>
            <w14:ligatures w14:val="standardContextual"/>
          </w:rPr>
          <w:tab/>
        </w:r>
        <w:r w:rsidRPr="00154888">
          <w:rPr>
            <w:rStyle w:val="Hyperlnk"/>
            <w:noProof/>
          </w:rPr>
          <w:t>Villkor för certifiering av kompost</w:t>
        </w:r>
        <w:r>
          <w:rPr>
            <w:noProof/>
            <w:webHidden/>
          </w:rPr>
          <w:tab/>
        </w:r>
        <w:r>
          <w:rPr>
            <w:noProof/>
            <w:webHidden/>
          </w:rPr>
          <w:fldChar w:fldCharType="begin"/>
        </w:r>
        <w:r>
          <w:rPr>
            <w:noProof/>
            <w:webHidden/>
          </w:rPr>
          <w:instrText xml:space="preserve"> PAGEREF _Toc225412069 \h </w:instrText>
        </w:r>
        <w:r>
          <w:rPr>
            <w:noProof/>
            <w:webHidden/>
          </w:rPr>
        </w:r>
        <w:r>
          <w:rPr>
            <w:noProof/>
            <w:webHidden/>
          </w:rPr>
          <w:fldChar w:fldCharType="separate"/>
        </w:r>
        <w:r>
          <w:rPr>
            <w:noProof/>
            <w:webHidden/>
          </w:rPr>
          <w:t>9</w:t>
        </w:r>
        <w:r>
          <w:rPr>
            <w:noProof/>
            <w:webHidden/>
          </w:rPr>
          <w:fldChar w:fldCharType="end"/>
        </w:r>
      </w:hyperlink>
    </w:p>
    <w:p w14:paraId="503C6928" w14:textId="08E5D27D" w:rsidR="003825B6" w:rsidRDefault="003825B6">
      <w:pPr>
        <w:pStyle w:val="Innehll2"/>
        <w:tabs>
          <w:tab w:val="left" w:pos="880"/>
          <w:tab w:val="right" w:leader="dot" w:pos="7926"/>
        </w:tabs>
        <w:rPr>
          <w:rFonts w:eastAsiaTheme="minorEastAsia" w:cstheme="minorBidi"/>
          <w:smallCaps w:val="0"/>
          <w:noProof/>
          <w:kern w:val="2"/>
          <w:sz w:val="24"/>
          <w:szCs w:val="24"/>
          <w14:ligatures w14:val="standardContextual"/>
        </w:rPr>
      </w:pPr>
      <w:hyperlink w:anchor="_Toc225412070" w:history="1">
        <w:r w:rsidRPr="00154888">
          <w:rPr>
            <w:rStyle w:val="Hyperlnk"/>
            <w:noProof/>
          </w:rPr>
          <w:t>2.1</w:t>
        </w:r>
        <w:r>
          <w:rPr>
            <w:rFonts w:eastAsiaTheme="minorEastAsia" w:cstheme="minorBidi"/>
            <w:smallCaps w:val="0"/>
            <w:noProof/>
            <w:kern w:val="2"/>
            <w:sz w:val="24"/>
            <w:szCs w:val="24"/>
            <w14:ligatures w14:val="standardContextual"/>
          </w:rPr>
          <w:tab/>
        </w:r>
        <w:r w:rsidRPr="00154888">
          <w:rPr>
            <w:rStyle w:val="Hyperlnk"/>
            <w:noProof/>
          </w:rPr>
          <w:t>Allmänt</w:t>
        </w:r>
        <w:r>
          <w:rPr>
            <w:noProof/>
            <w:webHidden/>
          </w:rPr>
          <w:tab/>
        </w:r>
        <w:r>
          <w:rPr>
            <w:noProof/>
            <w:webHidden/>
          </w:rPr>
          <w:fldChar w:fldCharType="begin"/>
        </w:r>
        <w:r>
          <w:rPr>
            <w:noProof/>
            <w:webHidden/>
          </w:rPr>
          <w:instrText xml:space="preserve"> PAGEREF _Toc225412070 \h </w:instrText>
        </w:r>
        <w:r>
          <w:rPr>
            <w:noProof/>
            <w:webHidden/>
          </w:rPr>
        </w:r>
        <w:r>
          <w:rPr>
            <w:noProof/>
            <w:webHidden/>
          </w:rPr>
          <w:fldChar w:fldCharType="separate"/>
        </w:r>
        <w:r>
          <w:rPr>
            <w:noProof/>
            <w:webHidden/>
          </w:rPr>
          <w:t>9</w:t>
        </w:r>
        <w:r>
          <w:rPr>
            <w:noProof/>
            <w:webHidden/>
          </w:rPr>
          <w:fldChar w:fldCharType="end"/>
        </w:r>
      </w:hyperlink>
    </w:p>
    <w:p w14:paraId="389AFBB9" w14:textId="7441C6F7" w:rsidR="003825B6" w:rsidRDefault="003825B6">
      <w:pPr>
        <w:pStyle w:val="Innehll2"/>
        <w:tabs>
          <w:tab w:val="left" w:pos="880"/>
          <w:tab w:val="right" w:leader="dot" w:pos="7926"/>
        </w:tabs>
        <w:rPr>
          <w:rFonts w:eastAsiaTheme="minorEastAsia" w:cstheme="minorBidi"/>
          <w:smallCaps w:val="0"/>
          <w:noProof/>
          <w:kern w:val="2"/>
          <w:sz w:val="24"/>
          <w:szCs w:val="24"/>
          <w14:ligatures w14:val="standardContextual"/>
        </w:rPr>
      </w:pPr>
      <w:hyperlink w:anchor="_Toc225412071" w:history="1">
        <w:r w:rsidRPr="00154888">
          <w:rPr>
            <w:rStyle w:val="Hyperlnk"/>
            <w:bCs/>
            <w:noProof/>
          </w:rPr>
          <w:t>2.2</w:t>
        </w:r>
        <w:r>
          <w:rPr>
            <w:rFonts w:eastAsiaTheme="minorEastAsia" w:cstheme="minorBidi"/>
            <w:smallCaps w:val="0"/>
            <w:noProof/>
            <w:kern w:val="2"/>
            <w:sz w:val="24"/>
            <w:szCs w:val="24"/>
            <w14:ligatures w14:val="standardContextual"/>
          </w:rPr>
          <w:tab/>
        </w:r>
        <w:r w:rsidRPr="00154888">
          <w:rPr>
            <w:rStyle w:val="Hyperlnk"/>
            <w:noProof/>
          </w:rPr>
          <w:t>Ansökan</w:t>
        </w:r>
        <w:r>
          <w:rPr>
            <w:noProof/>
            <w:webHidden/>
          </w:rPr>
          <w:tab/>
        </w:r>
        <w:r>
          <w:rPr>
            <w:noProof/>
            <w:webHidden/>
          </w:rPr>
          <w:fldChar w:fldCharType="begin"/>
        </w:r>
        <w:r>
          <w:rPr>
            <w:noProof/>
            <w:webHidden/>
          </w:rPr>
          <w:instrText xml:space="preserve"> PAGEREF _Toc225412071 \h </w:instrText>
        </w:r>
        <w:r>
          <w:rPr>
            <w:noProof/>
            <w:webHidden/>
          </w:rPr>
        </w:r>
        <w:r>
          <w:rPr>
            <w:noProof/>
            <w:webHidden/>
          </w:rPr>
          <w:fldChar w:fldCharType="separate"/>
        </w:r>
        <w:r>
          <w:rPr>
            <w:noProof/>
            <w:webHidden/>
          </w:rPr>
          <w:t>9</w:t>
        </w:r>
        <w:r>
          <w:rPr>
            <w:noProof/>
            <w:webHidden/>
          </w:rPr>
          <w:fldChar w:fldCharType="end"/>
        </w:r>
      </w:hyperlink>
    </w:p>
    <w:p w14:paraId="2CB7BA08" w14:textId="776CC8EA" w:rsidR="003825B6" w:rsidRDefault="003825B6">
      <w:pPr>
        <w:pStyle w:val="Innehll2"/>
        <w:tabs>
          <w:tab w:val="left" w:pos="880"/>
          <w:tab w:val="right" w:leader="dot" w:pos="7926"/>
        </w:tabs>
        <w:rPr>
          <w:rFonts w:eastAsiaTheme="minorEastAsia" w:cstheme="minorBidi"/>
          <w:smallCaps w:val="0"/>
          <w:noProof/>
          <w:kern w:val="2"/>
          <w:sz w:val="24"/>
          <w:szCs w:val="24"/>
          <w14:ligatures w14:val="standardContextual"/>
        </w:rPr>
      </w:pPr>
      <w:hyperlink w:anchor="_Toc225412072" w:history="1">
        <w:r w:rsidRPr="00154888">
          <w:rPr>
            <w:rStyle w:val="Hyperlnk"/>
            <w:noProof/>
          </w:rPr>
          <w:t>2.3</w:t>
        </w:r>
        <w:r>
          <w:rPr>
            <w:rFonts w:eastAsiaTheme="minorEastAsia" w:cstheme="minorBidi"/>
            <w:smallCaps w:val="0"/>
            <w:noProof/>
            <w:kern w:val="2"/>
            <w:sz w:val="24"/>
            <w:szCs w:val="24"/>
            <w14:ligatures w14:val="standardContextual"/>
          </w:rPr>
          <w:tab/>
        </w:r>
        <w:r w:rsidRPr="00154888">
          <w:rPr>
            <w:rStyle w:val="Hyperlnk"/>
            <w:noProof/>
          </w:rPr>
          <w:t>Kvalifikationsår</w:t>
        </w:r>
        <w:r>
          <w:rPr>
            <w:noProof/>
            <w:webHidden/>
          </w:rPr>
          <w:tab/>
        </w:r>
        <w:r>
          <w:rPr>
            <w:noProof/>
            <w:webHidden/>
          </w:rPr>
          <w:fldChar w:fldCharType="begin"/>
        </w:r>
        <w:r>
          <w:rPr>
            <w:noProof/>
            <w:webHidden/>
          </w:rPr>
          <w:instrText xml:space="preserve"> PAGEREF _Toc225412072 \h </w:instrText>
        </w:r>
        <w:r>
          <w:rPr>
            <w:noProof/>
            <w:webHidden/>
          </w:rPr>
        </w:r>
        <w:r>
          <w:rPr>
            <w:noProof/>
            <w:webHidden/>
          </w:rPr>
          <w:fldChar w:fldCharType="separate"/>
        </w:r>
        <w:r>
          <w:rPr>
            <w:noProof/>
            <w:webHidden/>
          </w:rPr>
          <w:t>9</w:t>
        </w:r>
        <w:r>
          <w:rPr>
            <w:noProof/>
            <w:webHidden/>
          </w:rPr>
          <w:fldChar w:fldCharType="end"/>
        </w:r>
      </w:hyperlink>
    </w:p>
    <w:p w14:paraId="1F6885DF" w14:textId="6B6CAF90" w:rsidR="003825B6" w:rsidRDefault="003825B6">
      <w:pPr>
        <w:pStyle w:val="Innehll2"/>
        <w:tabs>
          <w:tab w:val="left" w:pos="880"/>
          <w:tab w:val="right" w:leader="dot" w:pos="7926"/>
        </w:tabs>
        <w:rPr>
          <w:rFonts w:eastAsiaTheme="minorEastAsia" w:cstheme="minorBidi"/>
          <w:smallCaps w:val="0"/>
          <w:noProof/>
          <w:kern w:val="2"/>
          <w:sz w:val="24"/>
          <w:szCs w:val="24"/>
          <w14:ligatures w14:val="standardContextual"/>
        </w:rPr>
      </w:pPr>
      <w:hyperlink w:anchor="_Toc225412073" w:history="1">
        <w:r w:rsidRPr="00154888">
          <w:rPr>
            <w:rStyle w:val="Hyperlnk"/>
            <w:noProof/>
          </w:rPr>
          <w:t>2.4</w:t>
        </w:r>
        <w:r>
          <w:rPr>
            <w:rFonts w:eastAsiaTheme="minorEastAsia" w:cstheme="minorBidi"/>
            <w:smallCaps w:val="0"/>
            <w:noProof/>
            <w:kern w:val="2"/>
            <w:sz w:val="24"/>
            <w:szCs w:val="24"/>
            <w14:ligatures w14:val="standardContextual"/>
          </w:rPr>
          <w:tab/>
        </w:r>
        <w:r w:rsidRPr="00154888">
          <w:rPr>
            <w:rStyle w:val="Hyperlnk"/>
            <w:noProof/>
          </w:rPr>
          <w:t>Fortlöpande kontroll</w:t>
        </w:r>
        <w:r>
          <w:rPr>
            <w:noProof/>
            <w:webHidden/>
          </w:rPr>
          <w:tab/>
        </w:r>
        <w:r>
          <w:rPr>
            <w:noProof/>
            <w:webHidden/>
          </w:rPr>
          <w:fldChar w:fldCharType="begin"/>
        </w:r>
        <w:r>
          <w:rPr>
            <w:noProof/>
            <w:webHidden/>
          </w:rPr>
          <w:instrText xml:space="preserve"> PAGEREF _Toc225412073 \h </w:instrText>
        </w:r>
        <w:r>
          <w:rPr>
            <w:noProof/>
            <w:webHidden/>
          </w:rPr>
        </w:r>
        <w:r>
          <w:rPr>
            <w:noProof/>
            <w:webHidden/>
          </w:rPr>
          <w:fldChar w:fldCharType="separate"/>
        </w:r>
        <w:r>
          <w:rPr>
            <w:noProof/>
            <w:webHidden/>
          </w:rPr>
          <w:t>13</w:t>
        </w:r>
        <w:r>
          <w:rPr>
            <w:noProof/>
            <w:webHidden/>
          </w:rPr>
          <w:fldChar w:fldCharType="end"/>
        </w:r>
      </w:hyperlink>
    </w:p>
    <w:p w14:paraId="07E48200" w14:textId="3F2DE4E8" w:rsidR="003825B6" w:rsidRDefault="003825B6">
      <w:pPr>
        <w:pStyle w:val="Innehll2"/>
        <w:tabs>
          <w:tab w:val="left" w:pos="880"/>
          <w:tab w:val="right" w:leader="dot" w:pos="7926"/>
        </w:tabs>
        <w:rPr>
          <w:rFonts w:eastAsiaTheme="minorEastAsia" w:cstheme="minorBidi"/>
          <w:smallCaps w:val="0"/>
          <w:noProof/>
          <w:kern w:val="2"/>
          <w:sz w:val="24"/>
          <w:szCs w:val="24"/>
          <w14:ligatures w14:val="standardContextual"/>
        </w:rPr>
      </w:pPr>
      <w:hyperlink w:anchor="_Toc225412074" w:history="1">
        <w:r w:rsidRPr="00154888">
          <w:rPr>
            <w:rStyle w:val="Hyperlnk"/>
            <w:noProof/>
          </w:rPr>
          <w:t>2.5</w:t>
        </w:r>
        <w:r>
          <w:rPr>
            <w:rFonts w:eastAsiaTheme="minorEastAsia" w:cstheme="minorBidi"/>
            <w:smallCaps w:val="0"/>
            <w:noProof/>
            <w:kern w:val="2"/>
            <w:sz w:val="24"/>
            <w:szCs w:val="24"/>
            <w14:ligatures w14:val="standardContextual"/>
          </w:rPr>
          <w:tab/>
        </w:r>
        <w:r w:rsidRPr="00154888">
          <w:rPr>
            <w:rStyle w:val="Hyperlnk"/>
            <w:noProof/>
          </w:rPr>
          <w:t>Märkning</w:t>
        </w:r>
        <w:r>
          <w:rPr>
            <w:noProof/>
            <w:webHidden/>
          </w:rPr>
          <w:tab/>
        </w:r>
        <w:r>
          <w:rPr>
            <w:noProof/>
            <w:webHidden/>
          </w:rPr>
          <w:fldChar w:fldCharType="begin"/>
        </w:r>
        <w:r>
          <w:rPr>
            <w:noProof/>
            <w:webHidden/>
          </w:rPr>
          <w:instrText xml:space="preserve"> PAGEREF _Toc225412074 \h </w:instrText>
        </w:r>
        <w:r>
          <w:rPr>
            <w:noProof/>
            <w:webHidden/>
          </w:rPr>
        </w:r>
        <w:r>
          <w:rPr>
            <w:noProof/>
            <w:webHidden/>
          </w:rPr>
          <w:fldChar w:fldCharType="separate"/>
        </w:r>
        <w:r>
          <w:rPr>
            <w:noProof/>
            <w:webHidden/>
          </w:rPr>
          <w:t>13</w:t>
        </w:r>
        <w:r>
          <w:rPr>
            <w:noProof/>
            <w:webHidden/>
          </w:rPr>
          <w:fldChar w:fldCharType="end"/>
        </w:r>
      </w:hyperlink>
    </w:p>
    <w:p w14:paraId="645BE023" w14:textId="2211A4C2" w:rsidR="003825B6" w:rsidRDefault="003825B6">
      <w:pPr>
        <w:pStyle w:val="Innehll2"/>
        <w:tabs>
          <w:tab w:val="left" w:pos="880"/>
          <w:tab w:val="right" w:leader="dot" w:pos="7926"/>
        </w:tabs>
        <w:rPr>
          <w:rFonts w:eastAsiaTheme="minorEastAsia" w:cstheme="minorBidi"/>
          <w:smallCaps w:val="0"/>
          <w:noProof/>
          <w:kern w:val="2"/>
          <w:sz w:val="24"/>
          <w:szCs w:val="24"/>
          <w14:ligatures w14:val="standardContextual"/>
        </w:rPr>
      </w:pPr>
      <w:hyperlink w:anchor="_Toc225412075" w:history="1">
        <w:r w:rsidRPr="00154888">
          <w:rPr>
            <w:rStyle w:val="Hyperlnk"/>
            <w:bCs/>
            <w:noProof/>
          </w:rPr>
          <w:t>2.6</w:t>
        </w:r>
        <w:r>
          <w:rPr>
            <w:rFonts w:eastAsiaTheme="minorEastAsia" w:cstheme="minorBidi"/>
            <w:smallCaps w:val="0"/>
            <w:noProof/>
            <w:kern w:val="2"/>
            <w:sz w:val="24"/>
            <w:szCs w:val="24"/>
            <w14:ligatures w14:val="standardContextual"/>
          </w:rPr>
          <w:tab/>
        </w:r>
        <w:r w:rsidRPr="00154888">
          <w:rPr>
            <w:rStyle w:val="Hyperlnk"/>
            <w:noProof/>
          </w:rPr>
          <w:t>Giltighetstid</w:t>
        </w:r>
        <w:r w:rsidRPr="00154888">
          <w:rPr>
            <w:rStyle w:val="Hyperlnk"/>
            <w:noProof/>
            <w:spacing w:val="-18"/>
          </w:rPr>
          <w:t xml:space="preserve"> </w:t>
        </w:r>
        <w:r w:rsidRPr="00154888">
          <w:rPr>
            <w:rStyle w:val="Hyperlnk"/>
            <w:noProof/>
          </w:rPr>
          <w:t>för</w:t>
        </w:r>
        <w:r w:rsidRPr="00154888">
          <w:rPr>
            <w:rStyle w:val="Hyperlnk"/>
            <w:noProof/>
            <w:spacing w:val="-18"/>
          </w:rPr>
          <w:t xml:space="preserve"> </w:t>
        </w:r>
        <w:r w:rsidRPr="00154888">
          <w:rPr>
            <w:rStyle w:val="Hyperlnk"/>
            <w:noProof/>
          </w:rPr>
          <w:t>certifikat</w:t>
        </w:r>
        <w:r>
          <w:rPr>
            <w:noProof/>
            <w:webHidden/>
          </w:rPr>
          <w:tab/>
        </w:r>
        <w:r>
          <w:rPr>
            <w:noProof/>
            <w:webHidden/>
          </w:rPr>
          <w:fldChar w:fldCharType="begin"/>
        </w:r>
        <w:r>
          <w:rPr>
            <w:noProof/>
            <w:webHidden/>
          </w:rPr>
          <w:instrText xml:space="preserve"> PAGEREF _Toc225412075 \h </w:instrText>
        </w:r>
        <w:r>
          <w:rPr>
            <w:noProof/>
            <w:webHidden/>
          </w:rPr>
        </w:r>
        <w:r>
          <w:rPr>
            <w:noProof/>
            <w:webHidden/>
          </w:rPr>
          <w:fldChar w:fldCharType="separate"/>
        </w:r>
        <w:r>
          <w:rPr>
            <w:noProof/>
            <w:webHidden/>
          </w:rPr>
          <w:t>13</w:t>
        </w:r>
        <w:r>
          <w:rPr>
            <w:noProof/>
            <w:webHidden/>
          </w:rPr>
          <w:fldChar w:fldCharType="end"/>
        </w:r>
      </w:hyperlink>
    </w:p>
    <w:p w14:paraId="33B28A03" w14:textId="52D0E60A" w:rsidR="003825B6" w:rsidRDefault="003825B6">
      <w:pPr>
        <w:pStyle w:val="Innehll2"/>
        <w:tabs>
          <w:tab w:val="left" w:pos="880"/>
          <w:tab w:val="right" w:leader="dot" w:pos="7926"/>
        </w:tabs>
        <w:rPr>
          <w:rFonts w:eastAsiaTheme="minorEastAsia" w:cstheme="minorBidi"/>
          <w:smallCaps w:val="0"/>
          <w:noProof/>
          <w:kern w:val="2"/>
          <w:sz w:val="24"/>
          <w:szCs w:val="24"/>
          <w14:ligatures w14:val="standardContextual"/>
        </w:rPr>
      </w:pPr>
      <w:hyperlink w:anchor="_Toc225412076" w:history="1">
        <w:r w:rsidRPr="00154888">
          <w:rPr>
            <w:rStyle w:val="Hyperlnk"/>
            <w:bCs/>
            <w:noProof/>
          </w:rPr>
          <w:t>2.7</w:t>
        </w:r>
        <w:r>
          <w:rPr>
            <w:rFonts w:eastAsiaTheme="minorEastAsia" w:cstheme="minorBidi"/>
            <w:smallCaps w:val="0"/>
            <w:noProof/>
            <w:kern w:val="2"/>
            <w:sz w:val="24"/>
            <w:szCs w:val="24"/>
            <w14:ligatures w14:val="standardContextual"/>
          </w:rPr>
          <w:tab/>
        </w:r>
        <w:r w:rsidRPr="00154888">
          <w:rPr>
            <w:rStyle w:val="Hyperlnk"/>
            <w:noProof/>
          </w:rPr>
          <w:t>Ändring</w:t>
        </w:r>
        <w:r w:rsidRPr="00154888">
          <w:rPr>
            <w:rStyle w:val="Hyperlnk"/>
            <w:noProof/>
            <w:spacing w:val="-13"/>
          </w:rPr>
          <w:t xml:space="preserve"> </w:t>
        </w:r>
        <w:r w:rsidRPr="00154888">
          <w:rPr>
            <w:rStyle w:val="Hyperlnk"/>
            <w:noProof/>
          </w:rPr>
          <w:t>av</w:t>
        </w:r>
        <w:r w:rsidRPr="00154888">
          <w:rPr>
            <w:rStyle w:val="Hyperlnk"/>
            <w:noProof/>
            <w:spacing w:val="-13"/>
          </w:rPr>
          <w:t xml:space="preserve"> </w:t>
        </w:r>
        <w:r w:rsidRPr="00154888">
          <w:rPr>
            <w:rStyle w:val="Hyperlnk"/>
            <w:noProof/>
          </w:rPr>
          <w:t>certifierad</w:t>
        </w:r>
        <w:r w:rsidRPr="00154888">
          <w:rPr>
            <w:rStyle w:val="Hyperlnk"/>
            <w:noProof/>
            <w:spacing w:val="-14"/>
          </w:rPr>
          <w:t xml:space="preserve"> </w:t>
        </w:r>
        <w:r w:rsidRPr="00154888">
          <w:rPr>
            <w:rStyle w:val="Hyperlnk"/>
            <w:noProof/>
          </w:rPr>
          <w:t>produkt</w:t>
        </w:r>
        <w:r>
          <w:rPr>
            <w:noProof/>
            <w:webHidden/>
          </w:rPr>
          <w:tab/>
        </w:r>
        <w:r>
          <w:rPr>
            <w:noProof/>
            <w:webHidden/>
          </w:rPr>
          <w:fldChar w:fldCharType="begin"/>
        </w:r>
        <w:r>
          <w:rPr>
            <w:noProof/>
            <w:webHidden/>
          </w:rPr>
          <w:instrText xml:space="preserve"> PAGEREF _Toc225412076 \h </w:instrText>
        </w:r>
        <w:r>
          <w:rPr>
            <w:noProof/>
            <w:webHidden/>
          </w:rPr>
        </w:r>
        <w:r>
          <w:rPr>
            <w:noProof/>
            <w:webHidden/>
          </w:rPr>
          <w:fldChar w:fldCharType="separate"/>
        </w:r>
        <w:r>
          <w:rPr>
            <w:noProof/>
            <w:webHidden/>
          </w:rPr>
          <w:t>13</w:t>
        </w:r>
        <w:r>
          <w:rPr>
            <w:noProof/>
            <w:webHidden/>
          </w:rPr>
          <w:fldChar w:fldCharType="end"/>
        </w:r>
      </w:hyperlink>
    </w:p>
    <w:p w14:paraId="6365731F" w14:textId="6AB6FA9E" w:rsidR="003825B6" w:rsidRDefault="003825B6">
      <w:pPr>
        <w:pStyle w:val="Innehll1"/>
        <w:tabs>
          <w:tab w:val="left" w:pos="440"/>
          <w:tab w:val="right" w:leader="dot" w:pos="7926"/>
        </w:tabs>
        <w:rPr>
          <w:rFonts w:eastAsiaTheme="minorEastAsia" w:cstheme="minorBidi"/>
          <w:b w:val="0"/>
          <w:bCs w:val="0"/>
          <w:caps w:val="0"/>
          <w:noProof/>
          <w:kern w:val="2"/>
          <w:sz w:val="24"/>
          <w:szCs w:val="24"/>
          <w14:ligatures w14:val="standardContextual"/>
        </w:rPr>
      </w:pPr>
      <w:hyperlink w:anchor="_Toc225412077" w:history="1">
        <w:r w:rsidRPr="00154888">
          <w:rPr>
            <w:rStyle w:val="Hyperlnk"/>
            <w:noProof/>
          </w:rPr>
          <w:t>3.</w:t>
        </w:r>
        <w:r>
          <w:rPr>
            <w:rFonts w:eastAsiaTheme="minorEastAsia" w:cstheme="minorBidi"/>
            <w:b w:val="0"/>
            <w:bCs w:val="0"/>
            <w:caps w:val="0"/>
            <w:noProof/>
            <w:kern w:val="2"/>
            <w:sz w:val="24"/>
            <w:szCs w:val="24"/>
            <w14:ligatures w14:val="standardContextual"/>
          </w:rPr>
          <w:tab/>
        </w:r>
        <w:r w:rsidRPr="00154888">
          <w:rPr>
            <w:rStyle w:val="Hyperlnk"/>
            <w:noProof/>
          </w:rPr>
          <w:t>Systemkrav</w:t>
        </w:r>
        <w:r w:rsidRPr="00154888">
          <w:rPr>
            <w:rStyle w:val="Hyperlnk"/>
            <w:noProof/>
            <w:spacing w:val="1"/>
          </w:rPr>
          <w:t xml:space="preserve"> </w:t>
        </w:r>
        <w:r w:rsidRPr="00154888">
          <w:rPr>
            <w:rStyle w:val="Hyperlnk"/>
            <w:noProof/>
          </w:rPr>
          <w:t xml:space="preserve">och </w:t>
        </w:r>
        <w:r w:rsidRPr="00154888">
          <w:rPr>
            <w:rStyle w:val="Hyperlnk"/>
            <w:noProof/>
            <w:spacing w:val="-1"/>
          </w:rPr>
          <w:t>tekniska</w:t>
        </w:r>
        <w:r w:rsidRPr="00154888">
          <w:rPr>
            <w:rStyle w:val="Hyperlnk"/>
            <w:noProof/>
          </w:rPr>
          <w:t xml:space="preserve"> krav</w:t>
        </w:r>
        <w:r>
          <w:rPr>
            <w:noProof/>
            <w:webHidden/>
          </w:rPr>
          <w:tab/>
        </w:r>
        <w:r>
          <w:rPr>
            <w:noProof/>
            <w:webHidden/>
          </w:rPr>
          <w:fldChar w:fldCharType="begin"/>
        </w:r>
        <w:r>
          <w:rPr>
            <w:noProof/>
            <w:webHidden/>
          </w:rPr>
          <w:instrText xml:space="preserve"> PAGEREF _Toc225412077 \h </w:instrText>
        </w:r>
        <w:r>
          <w:rPr>
            <w:noProof/>
            <w:webHidden/>
          </w:rPr>
        </w:r>
        <w:r>
          <w:rPr>
            <w:noProof/>
            <w:webHidden/>
          </w:rPr>
          <w:fldChar w:fldCharType="separate"/>
        </w:r>
        <w:r>
          <w:rPr>
            <w:noProof/>
            <w:webHidden/>
          </w:rPr>
          <w:t>14</w:t>
        </w:r>
        <w:r>
          <w:rPr>
            <w:noProof/>
            <w:webHidden/>
          </w:rPr>
          <w:fldChar w:fldCharType="end"/>
        </w:r>
      </w:hyperlink>
    </w:p>
    <w:p w14:paraId="45FE6AE4" w14:textId="4D69FF40" w:rsidR="003825B6" w:rsidRDefault="003825B6">
      <w:pPr>
        <w:pStyle w:val="Innehll2"/>
        <w:tabs>
          <w:tab w:val="left" w:pos="880"/>
          <w:tab w:val="right" w:leader="dot" w:pos="7926"/>
        </w:tabs>
        <w:rPr>
          <w:rFonts w:eastAsiaTheme="minorEastAsia" w:cstheme="minorBidi"/>
          <w:smallCaps w:val="0"/>
          <w:noProof/>
          <w:kern w:val="2"/>
          <w:sz w:val="24"/>
          <w:szCs w:val="24"/>
          <w14:ligatures w14:val="standardContextual"/>
        </w:rPr>
      </w:pPr>
      <w:hyperlink w:anchor="_Toc225412078" w:history="1">
        <w:r w:rsidRPr="00154888">
          <w:rPr>
            <w:rStyle w:val="Hyperlnk"/>
            <w:bCs/>
            <w:noProof/>
          </w:rPr>
          <w:t>3.1</w:t>
        </w:r>
        <w:r>
          <w:rPr>
            <w:rFonts w:eastAsiaTheme="minorEastAsia" w:cstheme="minorBidi"/>
            <w:smallCaps w:val="0"/>
            <w:noProof/>
            <w:kern w:val="2"/>
            <w:sz w:val="24"/>
            <w:szCs w:val="24"/>
            <w14:ligatures w14:val="standardContextual"/>
          </w:rPr>
          <w:tab/>
        </w:r>
        <w:r w:rsidRPr="00154888">
          <w:rPr>
            <w:rStyle w:val="Hyperlnk"/>
            <w:noProof/>
          </w:rPr>
          <w:t>Substrat</w:t>
        </w:r>
        <w:r>
          <w:rPr>
            <w:noProof/>
            <w:webHidden/>
          </w:rPr>
          <w:tab/>
        </w:r>
        <w:r>
          <w:rPr>
            <w:noProof/>
            <w:webHidden/>
          </w:rPr>
          <w:fldChar w:fldCharType="begin"/>
        </w:r>
        <w:r>
          <w:rPr>
            <w:noProof/>
            <w:webHidden/>
          </w:rPr>
          <w:instrText xml:space="preserve"> PAGEREF _Toc225412078 \h </w:instrText>
        </w:r>
        <w:r>
          <w:rPr>
            <w:noProof/>
            <w:webHidden/>
          </w:rPr>
        </w:r>
        <w:r>
          <w:rPr>
            <w:noProof/>
            <w:webHidden/>
          </w:rPr>
          <w:fldChar w:fldCharType="separate"/>
        </w:r>
        <w:r>
          <w:rPr>
            <w:noProof/>
            <w:webHidden/>
          </w:rPr>
          <w:t>14</w:t>
        </w:r>
        <w:r>
          <w:rPr>
            <w:noProof/>
            <w:webHidden/>
          </w:rPr>
          <w:fldChar w:fldCharType="end"/>
        </w:r>
      </w:hyperlink>
    </w:p>
    <w:p w14:paraId="4C57859E" w14:textId="10403621" w:rsidR="003825B6" w:rsidRDefault="003825B6">
      <w:pPr>
        <w:pStyle w:val="Innehll2"/>
        <w:tabs>
          <w:tab w:val="left" w:pos="880"/>
          <w:tab w:val="right" w:leader="dot" w:pos="7926"/>
        </w:tabs>
        <w:rPr>
          <w:rFonts w:eastAsiaTheme="minorEastAsia" w:cstheme="minorBidi"/>
          <w:smallCaps w:val="0"/>
          <w:noProof/>
          <w:kern w:val="2"/>
          <w:sz w:val="24"/>
          <w:szCs w:val="24"/>
          <w14:ligatures w14:val="standardContextual"/>
        </w:rPr>
      </w:pPr>
      <w:hyperlink w:anchor="_Toc225412079" w:history="1">
        <w:r w:rsidRPr="00154888">
          <w:rPr>
            <w:rStyle w:val="Hyperlnk"/>
            <w:noProof/>
            <w:highlight w:val="yellow"/>
          </w:rPr>
          <w:t>3.2</w:t>
        </w:r>
        <w:r>
          <w:rPr>
            <w:rFonts w:eastAsiaTheme="minorEastAsia" w:cstheme="minorBidi"/>
            <w:smallCaps w:val="0"/>
            <w:noProof/>
            <w:kern w:val="2"/>
            <w:sz w:val="24"/>
            <w:szCs w:val="24"/>
            <w14:ligatures w14:val="standardContextual"/>
          </w:rPr>
          <w:tab/>
        </w:r>
        <w:r w:rsidRPr="00154888">
          <w:rPr>
            <w:rStyle w:val="Hyperlnk"/>
            <w:noProof/>
            <w:highlight w:val="yellow"/>
          </w:rPr>
          <w:t>Kvalitetskontroll</w:t>
        </w:r>
        <w:r>
          <w:rPr>
            <w:noProof/>
            <w:webHidden/>
          </w:rPr>
          <w:tab/>
        </w:r>
        <w:r>
          <w:rPr>
            <w:noProof/>
            <w:webHidden/>
          </w:rPr>
          <w:fldChar w:fldCharType="begin"/>
        </w:r>
        <w:r>
          <w:rPr>
            <w:noProof/>
            <w:webHidden/>
          </w:rPr>
          <w:instrText xml:space="preserve"> PAGEREF _Toc225412079 \h </w:instrText>
        </w:r>
        <w:r>
          <w:rPr>
            <w:noProof/>
            <w:webHidden/>
          </w:rPr>
        </w:r>
        <w:r>
          <w:rPr>
            <w:noProof/>
            <w:webHidden/>
          </w:rPr>
          <w:fldChar w:fldCharType="separate"/>
        </w:r>
        <w:r>
          <w:rPr>
            <w:noProof/>
            <w:webHidden/>
          </w:rPr>
          <w:t>14</w:t>
        </w:r>
        <w:r>
          <w:rPr>
            <w:noProof/>
            <w:webHidden/>
          </w:rPr>
          <w:fldChar w:fldCharType="end"/>
        </w:r>
      </w:hyperlink>
    </w:p>
    <w:p w14:paraId="54ADE19A" w14:textId="019351D3" w:rsidR="003825B6" w:rsidRDefault="003825B6">
      <w:pPr>
        <w:pStyle w:val="Innehll2"/>
        <w:tabs>
          <w:tab w:val="left" w:pos="880"/>
          <w:tab w:val="right" w:leader="dot" w:pos="7926"/>
        </w:tabs>
        <w:rPr>
          <w:rFonts w:eastAsiaTheme="minorEastAsia" w:cstheme="minorBidi"/>
          <w:smallCaps w:val="0"/>
          <w:noProof/>
          <w:kern w:val="2"/>
          <w:sz w:val="24"/>
          <w:szCs w:val="24"/>
          <w14:ligatures w14:val="standardContextual"/>
        </w:rPr>
      </w:pPr>
      <w:hyperlink w:anchor="_Toc225412080" w:history="1">
        <w:r w:rsidRPr="00154888">
          <w:rPr>
            <w:rStyle w:val="Hyperlnk"/>
            <w:bCs/>
            <w:noProof/>
          </w:rPr>
          <w:t>3.3</w:t>
        </w:r>
        <w:r>
          <w:rPr>
            <w:rFonts w:eastAsiaTheme="minorEastAsia" w:cstheme="minorBidi"/>
            <w:smallCaps w:val="0"/>
            <w:noProof/>
            <w:kern w:val="2"/>
            <w:sz w:val="24"/>
            <w:szCs w:val="24"/>
            <w14:ligatures w14:val="standardContextual"/>
          </w:rPr>
          <w:tab/>
        </w:r>
        <w:r w:rsidRPr="00154888">
          <w:rPr>
            <w:rStyle w:val="Hyperlnk"/>
            <w:noProof/>
          </w:rPr>
          <w:t>Behandlingsprocess</w:t>
        </w:r>
        <w:r>
          <w:rPr>
            <w:noProof/>
            <w:webHidden/>
          </w:rPr>
          <w:tab/>
        </w:r>
        <w:r>
          <w:rPr>
            <w:noProof/>
            <w:webHidden/>
          </w:rPr>
          <w:fldChar w:fldCharType="begin"/>
        </w:r>
        <w:r>
          <w:rPr>
            <w:noProof/>
            <w:webHidden/>
          </w:rPr>
          <w:instrText xml:space="preserve"> PAGEREF _Toc225412080 \h </w:instrText>
        </w:r>
        <w:r>
          <w:rPr>
            <w:noProof/>
            <w:webHidden/>
          </w:rPr>
        </w:r>
        <w:r>
          <w:rPr>
            <w:noProof/>
            <w:webHidden/>
          </w:rPr>
          <w:fldChar w:fldCharType="separate"/>
        </w:r>
        <w:r>
          <w:rPr>
            <w:noProof/>
            <w:webHidden/>
          </w:rPr>
          <w:t>17</w:t>
        </w:r>
        <w:r>
          <w:rPr>
            <w:noProof/>
            <w:webHidden/>
          </w:rPr>
          <w:fldChar w:fldCharType="end"/>
        </w:r>
      </w:hyperlink>
    </w:p>
    <w:p w14:paraId="2DB4BDAB" w14:textId="7A1D45B2" w:rsidR="003825B6" w:rsidRDefault="003825B6">
      <w:pPr>
        <w:pStyle w:val="Innehll2"/>
        <w:tabs>
          <w:tab w:val="left" w:pos="880"/>
          <w:tab w:val="right" w:leader="dot" w:pos="7926"/>
        </w:tabs>
        <w:rPr>
          <w:rFonts w:eastAsiaTheme="minorEastAsia" w:cstheme="minorBidi"/>
          <w:smallCaps w:val="0"/>
          <w:noProof/>
          <w:kern w:val="2"/>
          <w:sz w:val="24"/>
          <w:szCs w:val="24"/>
          <w14:ligatures w14:val="standardContextual"/>
        </w:rPr>
      </w:pPr>
      <w:hyperlink w:anchor="_Toc225412081" w:history="1">
        <w:r w:rsidRPr="00154888">
          <w:rPr>
            <w:rStyle w:val="Hyperlnk"/>
            <w:noProof/>
          </w:rPr>
          <w:t>3.4</w:t>
        </w:r>
        <w:r>
          <w:rPr>
            <w:rFonts w:eastAsiaTheme="minorEastAsia" w:cstheme="minorBidi"/>
            <w:smallCaps w:val="0"/>
            <w:noProof/>
            <w:kern w:val="2"/>
            <w:sz w:val="24"/>
            <w:szCs w:val="24"/>
            <w14:ligatures w14:val="standardContextual"/>
          </w:rPr>
          <w:tab/>
        </w:r>
        <w:r w:rsidRPr="00154888">
          <w:rPr>
            <w:rStyle w:val="Hyperlnk"/>
            <w:noProof/>
          </w:rPr>
          <w:t>Provtagning</w:t>
        </w:r>
        <w:r>
          <w:rPr>
            <w:noProof/>
            <w:webHidden/>
          </w:rPr>
          <w:tab/>
        </w:r>
        <w:r>
          <w:rPr>
            <w:noProof/>
            <w:webHidden/>
          </w:rPr>
          <w:fldChar w:fldCharType="begin"/>
        </w:r>
        <w:r>
          <w:rPr>
            <w:noProof/>
            <w:webHidden/>
          </w:rPr>
          <w:instrText xml:space="preserve"> PAGEREF _Toc225412081 \h </w:instrText>
        </w:r>
        <w:r>
          <w:rPr>
            <w:noProof/>
            <w:webHidden/>
          </w:rPr>
        </w:r>
        <w:r>
          <w:rPr>
            <w:noProof/>
            <w:webHidden/>
          </w:rPr>
          <w:fldChar w:fldCharType="separate"/>
        </w:r>
        <w:r>
          <w:rPr>
            <w:noProof/>
            <w:webHidden/>
          </w:rPr>
          <w:t>18</w:t>
        </w:r>
        <w:r>
          <w:rPr>
            <w:noProof/>
            <w:webHidden/>
          </w:rPr>
          <w:fldChar w:fldCharType="end"/>
        </w:r>
      </w:hyperlink>
    </w:p>
    <w:p w14:paraId="09DD121B" w14:textId="5471CAD7" w:rsidR="003825B6" w:rsidRDefault="003825B6">
      <w:pPr>
        <w:pStyle w:val="Innehll2"/>
        <w:tabs>
          <w:tab w:val="left" w:pos="880"/>
          <w:tab w:val="right" w:leader="dot" w:pos="7926"/>
        </w:tabs>
        <w:rPr>
          <w:rFonts w:eastAsiaTheme="minorEastAsia" w:cstheme="minorBidi"/>
          <w:smallCaps w:val="0"/>
          <w:noProof/>
          <w:kern w:val="2"/>
          <w:sz w:val="24"/>
          <w:szCs w:val="24"/>
          <w14:ligatures w14:val="standardContextual"/>
        </w:rPr>
      </w:pPr>
      <w:hyperlink w:anchor="_Toc225412082" w:history="1">
        <w:r w:rsidRPr="00154888">
          <w:rPr>
            <w:rStyle w:val="Hyperlnk"/>
            <w:bCs/>
            <w:noProof/>
          </w:rPr>
          <w:t>3.5</w:t>
        </w:r>
        <w:r>
          <w:rPr>
            <w:rFonts w:eastAsiaTheme="minorEastAsia" w:cstheme="minorBidi"/>
            <w:smallCaps w:val="0"/>
            <w:noProof/>
            <w:kern w:val="2"/>
            <w:sz w:val="24"/>
            <w:szCs w:val="24"/>
            <w14:ligatures w14:val="standardContextual"/>
          </w:rPr>
          <w:tab/>
        </w:r>
        <w:r w:rsidRPr="00154888">
          <w:rPr>
            <w:rStyle w:val="Hyperlnk"/>
            <w:noProof/>
          </w:rPr>
          <w:t>Produkt</w:t>
        </w:r>
        <w:r>
          <w:rPr>
            <w:noProof/>
            <w:webHidden/>
          </w:rPr>
          <w:tab/>
        </w:r>
        <w:r>
          <w:rPr>
            <w:noProof/>
            <w:webHidden/>
          </w:rPr>
          <w:fldChar w:fldCharType="begin"/>
        </w:r>
        <w:r>
          <w:rPr>
            <w:noProof/>
            <w:webHidden/>
          </w:rPr>
          <w:instrText xml:space="preserve"> PAGEREF _Toc225412082 \h </w:instrText>
        </w:r>
        <w:r>
          <w:rPr>
            <w:noProof/>
            <w:webHidden/>
          </w:rPr>
        </w:r>
        <w:r>
          <w:rPr>
            <w:noProof/>
            <w:webHidden/>
          </w:rPr>
          <w:fldChar w:fldCharType="separate"/>
        </w:r>
        <w:r>
          <w:rPr>
            <w:noProof/>
            <w:webHidden/>
          </w:rPr>
          <w:t>20</w:t>
        </w:r>
        <w:r>
          <w:rPr>
            <w:noProof/>
            <w:webHidden/>
          </w:rPr>
          <w:fldChar w:fldCharType="end"/>
        </w:r>
      </w:hyperlink>
    </w:p>
    <w:p w14:paraId="010C4624" w14:textId="33221EF9" w:rsidR="003825B6" w:rsidRDefault="003825B6">
      <w:pPr>
        <w:pStyle w:val="Innehll2"/>
        <w:tabs>
          <w:tab w:val="left" w:pos="880"/>
          <w:tab w:val="right" w:leader="dot" w:pos="7926"/>
        </w:tabs>
        <w:rPr>
          <w:rFonts w:eastAsiaTheme="minorEastAsia" w:cstheme="minorBidi"/>
          <w:smallCaps w:val="0"/>
          <w:noProof/>
          <w:kern w:val="2"/>
          <w:sz w:val="24"/>
          <w:szCs w:val="24"/>
          <w14:ligatures w14:val="standardContextual"/>
        </w:rPr>
      </w:pPr>
      <w:hyperlink w:anchor="_Toc225412083" w:history="1">
        <w:r w:rsidRPr="00154888">
          <w:rPr>
            <w:rStyle w:val="Hyperlnk"/>
            <w:noProof/>
          </w:rPr>
          <w:t>3.6</w:t>
        </w:r>
        <w:r>
          <w:rPr>
            <w:rFonts w:eastAsiaTheme="minorEastAsia" w:cstheme="minorBidi"/>
            <w:smallCaps w:val="0"/>
            <w:noProof/>
            <w:kern w:val="2"/>
            <w:sz w:val="24"/>
            <w:szCs w:val="24"/>
            <w14:ligatures w14:val="standardContextual"/>
          </w:rPr>
          <w:tab/>
        </w:r>
        <w:r w:rsidRPr="00154888">
          <w:rPr>
            <w:rStyle w:val="Hyperlnk"/>
            <w:noProof/>
          </w:rPr>
          <w:t>Kontroll av produkt</w:t>
        </w:r>
        <w:r>
          <w:rPr>
            <w:noProof/>
            <w:webHidden/>
          </w:rPr>
          <w:tab/>
        </w:r>
        <w:r>
          <w:rPr>
            <w:noProof/>
            <w:webHidden/>
          </w:rPr>
          <w:fldChar w:fldCharType="begin"/>
        </w:r>
        <w:r>
          <w:rPr>
            <w:noProof/>
            <w:webHidden/>
          </w:rPr>
          <w:instrText xml:space="preserve"> PAGEREF _Toc225412083 \h </w:instrText>
        </w:r>
        <w:r>
          <w:rPr>
            <w:noProof/>
            <w:webHidden/>
          </w:rPr>
        </w:r>
        <w:r>
          <w:rPr>
            <w:noProof/>
            <w:webHidden/>
          </w:rPr>
          <w:fldChar w:fldCharType="separate"/>
        </w:r>
        <w:r>
          <w:rPr>
            <w:noProof/>
            <w:webHidden/>
          </w:rPr>
          <w:t>22</w:t>
        </w:r>
        <w:r>
          <w:rPr>
            <w:noProof/>
            <w:webHidden/>
          </w:rPr>
          <w:fldChar w:fldCharType="end"/>
        </w:r>
      </w:hyperlink>
    </w:p>
    <w:p w14:paraId="4EEB8C9F" w14:textId="22F94DC3" w:rsidR="003825B6" w:rsidRDefault="003825B6">
      <w:pPr>
        <w:pStyle w:val="Innehll2"/>
        <w:tabs>
          <w:tab w:val="left" w:pos="880"/>
          <w:tab w:val="right" w:leader="dot" w:pos="7926"/>
        </w:tabs>
        <w:rPr>
          <w:rFonts w:eastAsiaTheme="minorEastAsia" w:cstheme="minorBidi"/>
          <w:smallCaps w:val="0"/>
          <w:noProof/>
          <w:kern w:val="2"/>
          <w:sz w:val="24"/>
          <w:szCs w:val="24"/>
          <w14:ligatures w14:val="standardContextual"/>
        </w:rPr>
      </w:pPr>
      <w:hyperlink w:anchor="_Toc225412084" w:history="1">
        <w:r w:rsidRPr="00154888">
          <w:rPr>
            <w:rStyle w:val="Hyperlnk"/>
            <w:bCs/>
            <w:noProof/>
            <w:highlight w:val="yellow"/>
          </w:rPr>
          <w:t>3.7</w:t>
        </w:r>
        <w:r>
          <w:rPr>
            <w:rFonts w:eastAsiaTheme="minorEastAsia" w:cstheme="minorBidi"/>
            <w:smallCaps w:val="0"/>
            <w:noProof/>
            <w:kern w:val="2"/>
            <w:sz w:val="24"/>
            <w:szCs w:val="24"/>
            <w14:ligatures w14:val="standardContextual"/>
          </w:rPr>
          <w:tab/>
        </w:r>
        <w:r w:rsidRPr="00154888">
          <w:rPr>
            <w:rStyle w:val="Hyperlnk"/>
            <w:noProof/>
            <w:highlight w:val="yellow"/>
          </w:rPr>
          <w:t>Innehållsdeklaration</w:t>
        </w:r>
        <w:r>
          <w:rPr>
            <w:noProof/>
            <w:webHidden/>
          </w:rPr>
          <w:tab/>
        </w:r>
        <w:r>
          <w:rPr>
            <w:noProof/>
            <w:webHidden/>
          </w:rPr>
          <w:fldChar w:fldCharType="begin"/>
        </w:r>
        <w:r>
          <w:rPr>
            <w:noProof/>
            <w:webHidden/>
          </w:rPr>
          <w:instrText xml:space="preserve"> PAGEREF _Toc225412084 \h </w:instrText>
        </w:r>
        <w:r>
          <w:rPr>
            <w:noProof/>
            <w:webHidden/>
          </w:rPr>
        </w:r>
        <w:r>
          <w:rPr>
            <w:noProof/>
            <w:webHidden/>
          </w:rPr>
          <w:fldChar w:fldCharType="separate"/>
        </w:r>
        <w:r>
          <w:rPr>
            <w:noProof/>
            <w:webHidden/>
          </w:rPr>
          <w:t>22</w:t>
        </w:r>
        <w:r>
          <w:rPr>
            <w:noProof/>
            <w:webHidden/>
          </w:rPr>
          <w:fldChar w:fldCharType="end"/>
        </w:r>
      </w:hyperlink>
    </w:p>
    <w:p w14:paraId="3D7E9CC9" w14:textId="2C75DD9F" w:rsidR="003825B6" w:rsidRDefault="003825B6">
      <w:pPr>
        <w:pStyle w:val="Innehll2"/>
        <w:tabs>
          <w:tab w:val="left" w:pos="880"/>
          <w:tab w:val="right" w:leader="dot" w:pos="7926"/>
        </w:tabs>
        <w:rPr>
          <w:rFonts w:eastAsiaTheme="minorEastAsia" w:cstheme="minorBidi"/>
          <w:smallCaps w:val="0"/>
          <w:noProof/>
          <w:kern w:val="2"/>
          <w:sz w:val="24"/>
          <w:szCs w:val="24"/>
          <w14:ligatures w14:val="standardContextual"/>
        </w:rPr>
      </w:pPr>
      <w:hyperlink w:anchor="_Toc225412085" w:history="1">
        <w:r w:rsidRPr="00154888">
          <w:rPr>
            <w:rStyle w:val="Hyperlnk"/>
            <w:noProof/>
          </w:rPr>
          <w:t>3.8</w:t>
        </w:r>
        <w:r>
          <w:rPr>
            <w:rFonts w:eastAsiaTheme="minorEastAsia" w:cstheme="minorBidi"/>
            <w:smallCaps w:val="0"/>
            <w:noProof/>
            <w:kern w:val="2"/>
            <w:sz w:val="24"/>
            <w:szCs w:val="24"/>
            <w14:ligatures w14:val="standardContextual"/>
          </w:rPr>
          <w:tab/>
        </w:r>
        <w:r w:rsidRPr="00154888">
          <w:rPr>
            <w:rStyle w:val="Hyperlnk"/>
            <w:noProof/>
          </w:rPr>
          <w:t>Råd</w:t>
        </w:r>
        <w:r w:rsidRPr="00154888">
          <w:rPr>
            <w:rStyle w:val="Hyperlnk"/>
            <w:noProof/>
            <w:spacing w:val="-12"/>
          </w:rPr>
          <w:t xml:space="preserve"> </w:t>
        </w:r>
        <w:r w:rsidRPr="00154888">
          <w:rPr>
            <w:rStyle w:val="Hyperlnk"/>
            <w:noProof/>
          </w:rPr>
          <w:t>och</w:t>
        </w:r>
        <w:r w:rsidRPr="00154888">
          <w:rPr>
            <w:rStyle w:val="Hyperlnk"/>
            <w:noProof/>
            <w:spacing w:val="-11"/>
          </w:rPr>
          <w:t xml:space="preserve"> </w:t>
        </w:r>
        <w:r w:rsidRPr="00154888">
          <w:rPr>
            <w:rStyle w:val="Hyperlnk"/>
            <w:noProof/>
          </w:rPr>
          <w:t>anvisningar</w:t>
        </w:r>
        <w:r w:rsidRPr="00154888">
          <w:rPr>
            <w:rStyle w:val="Hyperlnk"/>
            <w:noProof/>
            <w:spacing w:val="-11"/>
          </w:rPr>
          <w:t xml:space="preserve"> </w:t>
        </w:r>
        <w:r w:rsidRPr="00154888">
          <w:rPr>
            <w:rStyle w:val="Hyperlnk"/>
            <w:noProof/>
            <w:spacing w:val="-1"/>
          </w:rPr>
          <w:t>för</w:t>
        </w:r>
        <w:r w:rsidRPr="00154888">
          <w:rPr>
            <w:rStyle w:val="Hyperlnk"/>
            <w:noProof/>
            <w:spacing w:val="-11"/>
          </w:rPr>
          <w:t xml:space="preserve"> </w:t>
        </w:r>
        <w:r w:rsidRPr="00154888">
          <w:rPr>
            <w:rStyle w:val="Hyperlnk"/>
            <w:noProof/>
          </w:rPr>
          <w:t>användning</w:t>
        </w:r>
        <w:r w:rsidRPr="00154888">
          <w:rPr>
            <w:rStyle w:val="Hyperlnk"/>
            <w:noProof/>
            <w:spacing w:val="-10"/>
          </w:rPr>
          <w:t xml:space="preserve"> </w:t>
        </w:r>
        <w:r w:rsidRPr="00154888">
          <w:rPr>
            <w:rStyle w:val="Hyperlnk"/>
            <w:noProof/>
          </w:rPr>
          <w:t>av</w:t>
        </w:r>
        <w:r w:rsidRPr="00154888">
          <w:rPr>
            <w:rStyle w:val="Hyperlnk"/>
            <w:noProof/>
            <w:spacing w:val="-9"/>
          </w:rPr>
          <w:t xml:space="preserve"> </w:t>
        </w:r>
        <w:r w:rsidRPr="00154888">
          <w:rPr>
            <w:rStyle w:val="Hyperlnk"/>
            <w:noProof/>
            <w:spacing w:val="-2"/>
          </w:rPr>
          <w:t>kompost</w:t>
        </w:r>
        <w:r>
          <w:rPr>
            <w:noProof/>
            <w:webHidden/>
          </w:rPr>
          <w:tab/>
        </w:r>
        <w:r>
          <w:rPr>
            <w:noProof/>
            <w:webHidden/>
          </w:rPr>
          <w:fldChar w:fldCharType="begin"/>
        </w:r>
        <w:r>
          <w:rPr>
            <w:noProof/>
            <w:webHidden/>
          </w:rPr>
          <w:instrText xml:space="preserve"> PAGEREF _Toc225412085 \h </w:instrText>
        </w:r>
        <w:r>
          <w:rPr>
            <w:noProof/>
            <w:webHidden/>
          </w:rPr>
        </w:r>
        <w:r>
          <w:rPr>
            <w:noProof/>
            <w:webHidden/>
          </w:rPr>
          <w:fldChar w:fldCharType="separate"/>
        </w:r>
        <w:r>
          <w:rPr>
            <w:noProof/>
            <w:webHidden/>
          </w:rPr>
          <w:t>23</w:t>
        </w:r>
        <w:r>
          <w:rPr>
            <w:noProof/>
            <w:webHidden/>
          </w:rPr>
          <w:fldChar w:fldCharType="end"/>
        </w:r>
      </w:hyperlink>
    </w:p>
    <w:p w14:paraId="3D5194F9" w14:textId="35320DA6" w:rsidR="003825B6" w:rsidRDefault="003825B6">
      <w:pPr>
        <w:pStyle w:val="Innehll1"/>
        <w:tabs>
          <w:tab w:val="left" w:pos="440"/>
          <w:tab w:val="right" w:leader="dot" w:pos="7926"/>
        </w:tabs>
        <w:rPr>
          <w:rFonts w:eastAsiaTheme="minorEastAsia" w:cstheme="minorBidi"/>
          <w:b w:val="0"/>
          <w:bCs w:val="0"/>
          <w:caps w:val="0"/>
          <w:noProof/>
          <w:kern w:val="2"/>
          <w:sz w:val="24"/>
          <w:szCs w:val="24"/>
          <w14:ligatures w14:val="standardContextual"/>
        </w:rPr>
      </w:pPr>
      <w:hyperlink w:anchor="_Toc225412086" w:history="1">
        <w:r w:rsidRPr="00154888">
          <w:rPr>
            <w:rStyle w:val="Hyperlnk"/>
            <w:noProof/>
          </w:rPr>
          <w:t>4.</w:t>
        </w:r>
        <w:r>
          <w:rPr>
            <w:rFonts w:eastAsiaTheme="minorEastAsia" w:cstheme="minorBidi"/>
            <w:b w:val="0"/>
            <w:bCs w:val="0"/>
            <w:caps w:val="0"/>
            <w:noProof/>
            <w:kern w:val="2"/>
            <w:sz w:val="24"/>
            <w:szCs w:val="24"/>
            <w14:ligatures w14:val="standardContextual"/>
          </w:rPr>
          <w:tab/>
        </w:r>
        <w:r w:rsidRPr="00154888">
          <w:rPr>
            <w:rStyle w:val="Hyperlnk"/>
            <w:noProof/>
          </w:rPr>
          <w:t>Tillverkarens</w:t>
        </w:r>
        <w:r w:rsidRPr="00154888">
          <w:rPr>
            <w:rStyle w:val="Hyperlnk"/>
            <w:noProof/>
            <w:spacing w:val="-2"/>
          </w:rPr>
          <w:t xml:space="preserve"> </w:t>
        </w:r>
        <w:r w:rsidRPr="00154888">
          <w:rPr>
            <w:rStyle w:val="Hyperlnk"/>
            <w:noProof/>
            <w:spacing w:val="-1"/>
          </w:rPr>
          <w:t>egenkontroll</w:t>
        </w:r>
        <w:r>
          <w:rPr>
            <w:noProof/>
            <w:webHidden/>
          </w:rPr>
          <w:tab/>
        </w:r>
        <w:r>
          <w:rPr>
            <w:noProof/>
            <w:webHidden/>
          </w:rPr>
          <w:fldChar w:fldCharType="begin"/>
        </w:r>
        <w:r>
          <w:rPr>
            <w:noProof/>
            <w:webHidden/>
          </w:rPr>
          <w:instrText xml:space="preserve"> PAGEREF _Toc225412086 \h </w:instrText>
        </w:r>
        <w:r>
          <w:rPr>
            <w:noProof/>
            <w:webHidden/>
          </w:rPr>
        </w:r>
        <w:r>
          <w:rPr>
            <w:noProof/>
            <w:webHidden/>
          </w:rPr>
          <w:fldChar w:fldCharType="separate"/>
        </w:r>
        <w:r>
          <w:rPr>
            <w:noProof/>
            <w:webHidden/>
          </w:rPr>
          <w:t>25</w:t>
        </w:r>
        <w:r>
          <w:rPr>
            <w:noProof/>
            <w:webHidden/>
          </w:rPr>
          <w:fldChar w:fldCharType="end"/>
        </w:r>
      </w:hyperlink>
    </w:p>
    <w:p w14:paraId="7DCCF902" w14:textId="7BB58AB5" w:rsidR="003825B6" w:rsidRDefault="003825B6">
      <w:pPr>
        <w:pStyle w:val="Innehll2"/>
        <w:tabs>
          <w:tab w:val="left" w:pos="880"/>
          <w:tab w:val="right" w:leader="dot" w:pos="7926"/>
        </w:tabs>
        <w:rPr>
          <w:rFonts w:eastAsiaTheme="minorEastAsia" w:cstheme="minorBidi"/>
          <w:smallCaps w:val="0"/>
          <w:noProof/>
          <w:kern w:val="2"/>
          <w:sz w:val="24"/>
          <w:szCs w:val="24"/>
          <w14:ligatures w14:val="standardContextual"/>
        </w:rPr>
      </w:pPr>
      <w:hyperlink w:anchor="_Toc225412087" w:history="1">
        <w:r w:rsidRPr="00154888">
          <w:rPr>
            <w:rStyle w:val="Hyperlnk"/>
            <w:bCs/>
            <w:noProof/>
          </w:rPr>
          <w:t>4.1</w:t>
        </w:r>
        <w:r>
          <w:rPr>
            <w:rFonts w:eastAsiaTheme="minorEastAsia" w:cstheme="minorBidi"/>
            <w:smallCaps w:val="0"/>
            <w:noProof/>
            <w:kern w:val="2"/>
            <w:sz w:val="24"/>
            <w:szCs w:val="24"/>
            <w14:ligatures w14:val="standardContextual"/>
          </w:rPr>
          <w:tab/>
        </w:r>
        <w:r w:rsidRPr="00154888">
          <w:rPr>
            <w:rStyle w:val="Hyperlnk"/>
            <w:noProof/>
          </w:rPr>
          <w:t>Allmänt</w:t>
        </w:r>
        <w:r>
          <w:rPr>
            <w:noProof/>
            <w:webHidden/>
          </w:rPr>
          <w:tab/>
        </w:r>
        <w:r>
          <w:rPr>
            <w:noProof/>
            <w:webHidden/>
          </w:rPr>
          <w:fldChar w:fldCharType="begin"/>
        </w:r>
        <w:r>
          <w:rPr>
            <w:noProof/>
            <w:webHidden/>
          </w:rPr>
          <w:instrText xml:space="preserve"> PAGEREF _Toc225412087 \h </w:instrText>
        </w:r>
        <w:r>
          <w:rPr>
            <w:noProof/>
            <w:webHidden/>
          </w:rPr>
        </w:r>
        <w:r>
          <w:rPr>
            <w:noProof/>
            <w:webHidden/>
          </w:rPr>
          <w:fldChar w:fldCharType="separate"/>
        </w:r>
        <w:r>
          <w:rPr>
            <w:noProof/>
            <w:webHidden/>
          </w:rPr>
          <w:t>25</w:t>
        </w:r>
        <w:r>
          <w:rPr>
            <w:noProof/>
            <w:webHidden/>
          </w:rPr>
          <w:fldChar w:fldCharType="end"/>
        </w:r>
      </w:hyperlink>
    </w:p>
    <w:p w14:paraId="3B79B8CA" w14:textId="08B96923" w:rsidR="003825B6" w:rsidRDefault="003825B6">
      <w:pPr>
        <w:pStyle w:val="Innehll2"/>
        <w:tabs>
          <w:tab w:val="left" w:pos="880"/>
          <w:tab w:val="right" w:leader="dot" w:pos="7926"/>
        </w:tabs>
        <w:rPr>
          <w:rFonts w:eastAsiaTheme="minorEastAsia" w:cstheme="minorBidi"/>
          <w:smallCaps w:val="0"/>
          <w:noProof/>
          <w:kern w:val="2"/>
          <w:sz w:val="24"/>
          <w:szCs w:val="24"/>
          <w14:ligatures w14:val="standardContextual"/>
        </w:rPr>
      </w:pPr>
      <w:hyperlink w:anchor="_Toc225412088" w:history="1">
        <w:r w:rsidRPr="00154888">
          <w:rPr>
            <w:rStyle w:val="Hyperlnk"/>
            <w:noProof/>
          </w:rPr>
          <w:t>4.2</w:t>
        </w:r>
        <w:r>
          <w:rPr>
            <w:rFonts w:eastAsiaTheme="minorEastAsia" w:cstheme="minorBidi"/>
            <w:smallCaps w:val="0"/>
            <w:noProof/>
            <w:kern w:val="2"/>
            <w:sz w:val="24"/>
            <w:szCs w:val="24"/>
            <w14:ligatures w14:val="standardContextual"/>
          </w:rPr>
          <w:tab/>
        </w:r>
        <w:r w:rsidRPr="00154888">
          <w:rPr>
            <w:rStyle w:val="Hyperlnk"/>
            <w:noProof/>
          </w:rPr>
          <w:t>Styrande dokument</w:t>
        </w:r>
        <w:r>
          <w:rPr>
            <w:noProof/>
            <w:webHidden/>
          </w:rPr>
          <w:tab/>
        </w:r>
        <w:r>
          <w:rPr>
            <w:noProof/>
            <w:webHidden/>
          </w:rPr>
          <w:fldChar w:fldCharType="begin"/>
        </w:r>
        <w:r>
          <w:rPr>
            <w:noProof/>
            <w:webHidden/>
          </w:rPr>
          <w:instrText xml:space="preserve"> PAGEREF _Toc225412088 \h </w:instrText>
        </w:r>
        <w:r>
          <w:rPr>
            <w:noProof/>
            <w:webHidden/>
          </w:rPr>
        </w:r>
        <w:r>
          <w:rPr>
            <w:noProof/>
            <w:webHidden/>
          </w:rPr>
          <w:fldChar w:fldCharType="separate"/>
        </w:r>
        <w:r>
          <w:rPr>
            <w:noProof/>
            <w:webHidden/>
          </w:rPr>
          <w:t>25</w:t>
        </w:r>
        <w:r>
          <w:rPr>
            <w:noProof/>
            <w:webHidden/>
          </w:rPr>
          <w:fldChar w:fldCharType="end"/>
        </w:r>
      </w:hyperlink>
    </w:p>
    <w:p w14:paraId="47B2E8FC" w14:textId="2BC619AF" w:rsidR="003825B6" w:rsidRDefault="003825B6">
      <w:pPr>
        <w:pStyle w:val="Innehll2"/>
        <w:tabs>
          <w:tab w:val="left" w:pos="880"/>
          <w:tab w:val="right" w:leader="dot" w:pos="7926"/>
        </w:tabs>
        <w:rPr>
          <w:rFonts w:eastAsiaTheme="minorEastAsia" w:cstheme="minorBidi"/>
          <w:smallCaps w:val="0"/>
          <w:noProof/>
          <w:kern w:val="2"/>
          <w:sz w:val="24"/>
          <w:szCs w:val="24"/>
          <w14:ligatures w14:val="standardContextual"/>
        </w:rPr>
      </w:pPr>
      <w:hyperlink w:anchor="_Toc225412089" w:history="1">
        <w:r w:rsidRPr="00154888">
          <w:rPr>
            <w:rStyle w:val="Hyperlnk"/>
            <w:bCs/>
            <w:noProof/>
          </w:rPr>
          <w:t>4.3</w:t>
        </w:r>
        <w:r>
          <w:rPr>
            <w:rFonts w:eastAsiaTheme="minorEastAsia" w:cstheme="minorBidi"/>
            <w:smallCaps w:val="0"/>
            <w:noProof/>
            <w:kern w:val="2"/>
            <w:sz w:val="24"/>
            <w:szCs w:val="24"/>
            <w14:ligatures w14:val="standardContextual"/>
          </w:rPr>
          <w:tab/>
        </w:r>
        <w:r w:rsidRPr="00154888">
          <w:rPr>
            <w:rStyle w:val="Hyperlnk"/>
            <w:noProof/>
          </w:rPr>
          <w:t>Redovisande dokument</w:t>
        </w:r>
        <w:r>
          <w:rPr>
            <w:noProof/>
            <w:webHidden/>
          </w:rPr>
          <w:tab/>
        </w:r>
        <w:r>
          <w:rPr>
            <w:noProof/>
            <w:webHidden/>
          </w:rPr>
          <w:fldChar w:fldCharType="begin"/>
        </w:r>
        <w:r>
          <w:rPr>
            <w:noProof/>
            <w:webHidden/>
          </w:rPr>
          <w:instrText xml:space="preserve"> PAGEREF _Toc225412089 \h </w:instrText>
        </w:r>
        <w:r>
          <w:rPr>
            <w:noProof/>
            <w:webHidden/>
          </w:rPr>
        </w:r>
        <w:r>
          <w:rPr>
            <w:noProof/>
            <w:webHidden/>
          </w:rPr>
          <w:fldChar w:fldCharType="separate"/>
        </w:r>
        <w:r>
          <w:rPr>
            <w:noProof/>
            <w:webHidden/>
          </w:rPr>
          <w:t>26</w:t>
        </w:r>
        <w:r>
          <w:rPr>
            <w:noProof/>
            <w:webHidden/>
          </w:rPr>
          <w:fldChar w:fldCharType="end"/>
        </w:r>
      </w:hyperlink>
    </w:p>
    <w:p w14:paraId="35A0EFF4" w14:textId="08DA964F" w:rsidR="003825B6" w:rsidRDefault="003825B6">
      <w:pPr>
        <w:pStyle w:val="Innehll2"/>
        <w:tabs>
          <w:tab w:val="left" w:pos="880"/>
          <w:tab w:val="right" w:leader="dot" w:pos="7926"/>
        </w:tabs>
        <w:rPr>
          <w:rFonts w:eastAsiaTheme="minorEastAsia" w:cstheme="minorBidi"/>
          <w:smallCaps w:val="0"/>
          <w:noProof/>
          <w:kern w:val="2"/>
          <w:sz w:val="24"/>
          <w:szCs w:val="24"/>
          <w14:ligatures w14:val="standardContextual"/>
        </w:rPr>
      </w:pPr>
      <w:hyperlink w:anchor="_Toc225412090" w:history="1">
        <w:r w:rsidRPr="00154888">
          <w:rPr>
            <w:rStyle w:val="Hyperlnk"/>
            <w:bCs/>
            <w:noProof/>
          </w:rPr>
          <w:t>4.4</w:t>
        </w:r>
        <w:r>
          <w:rPr>
            <w:rFonts w:eastAsiaTheme="minorEastAsia" w:cstheme="minorBidi"/>
            <w:smallCaps w:val="0"/>
            <w:noProof/>
            <w:kern w:val="2"/>
            <w:sz w:val="24"/>
            <w:szCs w:val="24"/>
            <w14:ligatures w14:val="standardContextual"/>
          </w:rPr>
          <w:tab/>
        </w:r>
        <w:r w:rsidRPr="00154888">
          <w:rPr>
            <w:rStyle w:val="Hyperlnk"/>
            <w:noProof/>
          </w:rPr>
          <w:t>Ledningens</w:t>
        </w:r>
        <w:r w:rsidRPr="00154888">
          <w:rPr>
            <w:rStyle w:val="Hyperlnk"/>
            <w:noProof/>
            <w:spacing w:val="-20"/>
          </w:rPr>
          <w:t xml:space="preserve"> </w:t>
        </w:r>
        <w:r w:rsidRPr="00154888">
          <w:rPr>
            <w:rStyle w:val="Hyperlnk"/>
            <w:noProof/>
          </w:rPr>
          <w:t>genomgång</w:t>
        </w:r>
        <w:r>
          <w:rPr>
            <w:noProof/>
            <w:webHidden/>
          </w:rPr>
          <w:tab/>
        </w:r>
        <w:r>
          <w:rPr>
            <w:noProof/>
            <w:webHidden/>
          </w:rPr>
          <w:fldChar w:fldCharType="begin"/>
        </w:r>
        <w:r>
          <w:rPr>
            <w:noProof/>
            <w:webHidden/>
          </w:rPr>
          <w:instrText xml:space="preserve"> PAGEREF _Toc225412090 \h </w:instrText>
        </w:r>
        <w:r>
          <w:rPr>
            <w:noProof/>
            <w:webHidden/>
          </w:rPr>
        </w:r>
        <w:r>
          <w:rPr>
            <w:noProof/>
            <w:webHidden/>
          </w:rPr>
          <w:fldChar w:fldCharType="separate"/>
        </w:r>
        <w:r>
          <w:rPr>
            <w:noProof/>
            <w:webHidden/>
          </w:rPr>
          <w:t>26</w:t>
        </w:r>
        <w:r>
          <w:rPr>
            <w:noProof/>
            <w:webHidden/>
          </w:rPr>
          <w:fldChar w:fldCharType="end"/>
        </w:r>
      </w:hyperlink>
    </w:p>
    <w:p w14:paraId="7A222666" w14:textId="540B8CB6" w:rsidR="003825B6" w:rsidRDefault="003825B6">
      <w:pPr>
        <w:pStyle w:val="Innehll2"/>
        <w:tabs>
          <w:tab w:val="left" w:pos="880"/>
          <w:tab w:val="right" w:leader="dot" w:pos="7926"/>
        </w:tabs>
        <w:rPr>
          <w:rFonts w:eastAsiaTheme="minorEastAsia" w:cstheme="minorBidi"/>
          <w:smallCaps w:val="0"/>
          <w:noProof/>
          <w:kern w:val="2"/>
          <w:sz w:val="24"/>
          <w:szCs w:val="24"/>
          <w14:ligatures w14:val="standardContextual"/>
        </w:rPr>
      </w:pPr>
      <w:hyperlink w:anchor="_Toc225412091" w:history="1">
        <w:r w:rsidRPr="00154888">
          <w:rPr>
            <w:rStyle w:val="Hyperlnk"/>
            <w:bCs/>
            <w:noProof/>
          </w:rPr>
          <w:t>4.5</w:t>
        </w:r>
        <w:r>
          <w:rPr>
            <w:rFonts w:eastAsiaTheme="minorEastAsia" w:cstheme="minorBidi"/>
            <w:smallCaps w:val="0"/>
            <w:noProof/>
            <w:kern w:val="2"/>
            <w:sz w:val="24"/>
            <w:szCs w:val="24"/>
            <w14:ligatures w14:val="standardContextual"/>
          </w:rPr>
          <w:tab/>
        </w:r>
        <w:r w:rsidRPr="00154888">
          <w:rPr>
            <w:rStyle w:val="Hyperlnk"/>
            <w:noProof/>
          </w:rPr>
          <w:t>Utbildning</w:t>
        </w:r>
        <w:r w:rsidRPr="00154888">
          <w:rPr>
            <w:rStyle w:val="Hyperlnk"/>
            <w:noProof/>
            <w:spacing w:val="-15"/>
          </w:rPr>
          <w:t xml:space="preserve"> </w:t>
        </w:r>
        <w:r w:rsidRPr="00154888">
          <w:rPr>
            <w:rStyle w:val="Hyperlnk"/>
            <w:noProof/>
          </w:rPr>
          <w:t>av</w:t>
        </w:r>
        <w:r w:rsidRPr="00154888">
          <w:rPr>
            <w:rStyle w:val="Hyperlnk"/>
            <w:noProof/>
            <w:spacing w:val="-14"/>
          </w:rPr>
          <w:t xml:space="preserve"> </w:t>
        </w:r>
        <w:r w:rsidRPr="00154888">
          <w:rPr>
            <w:rStyle w:val="Hyperlnk"/>
            <w:noProof/>
          </w:rPr>
          <w:t>personal</w:t>
        </w:r>
        <w:r>
          <w:rPr>
            <w:noProof/>
            <w:webHidden/>
          </w:rPr>
          <w:tab/>
        </w:r>
        <w:r>
          <w:rPr>
            <w:noProof/>
            <w:webHidden/>
          </w:rPr>
          <w:fldChar w:fldCharType="begin"/>
        </w:r>
        <w:r>
          <w:rPr>
            <w:noProof/>
            <w:webHidden/>
          </w:rPr>
          <w:instrText xml:space="preserve"> PAGEREF _Toc225412091 \h </w:instrText>
        </w:r>
        <w:r>
          <w:rPr>
            <w:noProof/>
            <w:webHidden/>
          </w:rPr>
        </w:r>
        <w:r>
          <w:rPr>
            <w:noProof/>
            <w:webHidden/>
          </w:rPr>
          <w:fldChar w:fldCharType="separate"/>
        </w:r>
        <w:r>
          <w:rPr>
            <w:noProof/>
            <w:webHidden/>
          </w:rPr>
          <w:t>27</w:t>
        </w:r>
        <w:r>
          <w:rPr>
            <w:noProof/>
            <w:webHidden/>
          </w:rPr>
          <w:fldChar w:fldCharType="end"/>
        </w:r>
      </w:hyperlink>
    </w:p>
    <w:p w14:paraId="0B281131" w14:textId="65CE6C09" w:rsidR="003825B6" w:rsidRDefault="003825B6">
      <w:pPr>
        <w:pStyle w:val="Innehll2"/>
        <w:tabs>
          <w:tab w:val="left" w:pos="880"/>
          <w:tab w:val="right" w:leader="dot" w:pos="7926"/>
        </w:tabs>
        <w:rPr>
          <w:rFonts w:eastAsiaTheme="minorEastAsia" w:cstheme="minorBidi"/>
          <w:smallCaps w:val="0"/>
          <w:noProof/>
          <w:kern w:val="2"/>
          <w:sz w:val="24"/>
          <w:szCs w:val="24"/>
          <w14:ligatures w14:val="standardContextual"/>
        </w:rPr>
      </w:pPr>
      <w:hyperlink w:anchor="_Toc225412092" w:history="1">
        <w:r w:rsidRPr="00154888">
          <w:rPr>
            <w:rStyle w:val="Hyperlnk"/>
            <w:noProof/>
          </w:rPr>
          <w:t>4.6</w:t>
        </w:r>
        <w:r>
          <w:rPr>
            <w:rFonts w:eastAsiaTheme="minorEastAsia" w:cstheme="minorBidi"/>
            <w:smallCaps w:val="0"/>
            <w:noProof/>
            <w:kern w:val="2"/>
            <w:sz w:val="24"/>
            <w:szCs w:val="24"/>
            <w14:ligatures w14:val="standardContextual"/>
          </w:rPr>
          <w:tab/>
        </w:r>
        <w:r w:rsidRPr="00154888">
          <w:rPr>
            <w:rStyle w:val="Hyperlnk"/>
            <w:noProof/>
          </w:rPr>
          <w:t>Hantering av</w:t>
        </w:r>
        <w:r w:rsidRPr="00154888">
          <w:rPr>
            <w:rStyle w:val="Hyperlnk"/>
            <w:noProof/>
            <w:spacing w:val="-15"/>
          </w:rPr>
          <w:t xml:space="preserve"> </w:t>
        </w:r>
        <w:r w:rsidRPr="00154888">
          <w:rPr>
            <w:rStyle w:val="Hyperlnk"/>
            <w:noProof/>
            <w:spacing w:val="-1"/>
          </w:rPr>
          <w:t>färdig</w:t>
        </w:r>
        <w:r w:rsidRPr="00154888">
          <w:rPr>
            <w:rStyle w:val="Hyperlnk"/>
            <w:noProof/>
            <w:spacing w:val="-16"/>
          </w:rPr>
          <w:t xml:space="preserve"> </w:t>
        </w:r>
        <w:r w:rsidRPr="00154888">
          <w:rPr>
            <w:rStyle w:val="Hyperlnk"/>
            <w:noProof/>
            <w:spacing w:val="-1"/>
          </w:rPr>
          <w:t>produkt</w:t>
        </w:r>
        <w:r>
          <w:rPr>
            <w:noProof/>
            <w:webHidden/>
          </w:rPr>
          <w:tab/>
        </w:r>
        <w:r>
          <w:rPr>
            <w:noProof/>
            <w:webHidden/>
          </w:rPr>
          <w:fldChar w:fldCharType="begin"/>
        </w:r>
        <w:r>
          <w:rPr>
            <w:noProof/>
            <w:webHidden/>
          </w:rPr>
          <w:instrText xml:space="preserve"> PAGEREF _Toc225412092 \h </w:instrText>
        </w:r>
        <w:r>
          <w:rPr>
            <w:noProof/>
            <w:webHidden/>
          </w:rPr>
        </w:r>
        <w:r>
          <w:rPr>
            <w:noProof/>
            <w:webHidden/>
          </w:rPr>
          <w:fldChar w:fldCharType="separate"/>
        </w:r>
        <w:r>
          <w:rPr>
            <w:noProof/>
            <w:webHidden/>
          </w:rPr>
          <w:t>28</w:t>
        </w:r>
        <w:r>
          <w:rPr>
            <w:noProof/>
            <w:webHidden/>
          </w:rPr>
          <w:fldChar w:fldCharType="end"/>
        </w:r>
      </w:hyperlink>
    </w:p>
    <w:p w14:paraId="1B283B47" w14:textId="7571C1A2" w:rsidR="003825B6" w:rsidRDefault="003825B6">
      <w:pPr>
        <w:pStyle w:val="Innehll2"/>
        <w:tabs>
          <w:tab w:val="left" w:pos="880"/>
          <w:tab w:val="right" w:leader="dot" w:pos="7926"/>
        </w:tabs>
        <w:rPr>
          <w:rFonts w:eastAsiaTheme="minorEastAsia" w:cstheme="minorBidi"/>
          <w:smallCaps w:val="0"/>
          <w:noProof/>
          <w:kern w:val="2"/>
          <w:sz w:val="24"/>
          <w:szCs w:val="24"/>
          <w14:ligatures w14:val="standardContextual"/>
        </w:rPr>
      </w:pPr>
      <w:hyperlink w:anchor="_Toc225412093" w:history="1">
        <w:r w:rsidRPr="00154888">
          <w:rPr>
            <w:rStyle w:val="Hyperlnk"/>
            <w:bCs/>
            <w:noProof/>
          </w:rPr>
          <w:t>4.7</w:t>
        </w:r>
        <w:r>
          <w:rPr>
            <w:rFonts w:eastAsiaTheme="minorEastAsia" w:cstheme="minorBidi"/>
            <w:smallCaps w:val="0"/>
            <w:noProof/>
            <w:kern w:val="2"/>
            <w:sz w:val="24"/>
            <w:szCs w:val="24"/>
            <w14:ligatures w14:val="standardContextual"/>
          </w:rPr>
          <w:tab/>
        </w:r>
        <w:r w:rsidRPr="00154888">
          <w:rPr>
            <w:rStyle w:val="Hyperlnk"/>
            <w:noProof/>
          </w:rPr>
          <w:t>Hantering</w:t>
        </w:r>
        <w:r w:rsidRPr="00154888">
          <w:rPr>
            <w:rStyle w:val="Hyperlnk"/>
            <w:noProof/>
            <w:spacing w:val="-15"/>
          </w:rPr>
          <w:t xml:space="preserve"> </w:t>
        </w:r>
        <w:r w:rsidRPr="00154888">
          <w:rPr>
            <w:rStyle w:val="Hyperlnk"/>
            <w:noProof/>
          </w:rPr>
          <w:t>av</w:t>
        </w:r>
        <w:r w:rsidRPr="00154888">
          <w:rPr>
            <w:rStyle w:val="Hyperlnk"/>
            <w:noProof/>
            <w:spacing w:val="-14"/>
          </w:rPr>
          <w:t xml:space="preserve"> </w:t>
        </w:r>
        <w:r w:rsidRPr="00154888">
          <w:rPr>
            <w:rStyle w:val="Hyperlnk"/>
            <w:noProof/>
          </w:rPr>
          <w:t>avvikande</w:t>
        </w:r>
        <w:r w:rsidRPr="00154888">
          <w:rPr>
            <w:rStyle w:val="Hyperlnk"/>
            <w:noProof/>
            <w:spacing w:val="-14"/>
          </w:rPr>
          <w:t xml:space="preserve"> </w:t>
        </w:r>
        <w:r w:rsidRPr="00154888">
          <w:rPr>
            <w:rStyle w:val="Hyperlnk"/>
            <w:noProof/>
          </w:rPr>
          <w:t>produkt</w:t>
        </w:r>
        <w:r>
          <w:rPr>
            <w:noProof/>
            <w:webHidden/>
          </w:rPr>
          <w:tab/>
        </w:r>
        <w:r>
          <w:rPr>
            <w:noProof/>
            <w:webHidden/>
          </w:rPr>
          <w:fldChar w:fldCharType="begin"/>
        </w:r>
        <w:r>
          <w:rPr>
            <w:noProof/>
            <w:webHidden/>
          </w:rPr>
          <w:instrText xml:space="preserve"> PAGEREF _Toc225412093 \h </w:instrText>
        </w:r>
        <w:r>
          <w:rPr>
            <w:noProof/>
            <w:webHidden/>
          </w:rPr>
        </w:r>
        <w:r>
          <w:rPr>
            <w:noProof/>
            <w:webHidden/>
          </w:rPr>
          <w:fldChar w:fldCharType="separate"/>
        </w:r>
        <w:r>
          <w:rPr>
            <w:noProof/>
            <w:webHidden/>
          </w:rPr>
          <w:t>28</w:t>
        </w:r>
        <w:r>
          <w:rPr>
            <w:noProof/>
            <w:webHidden/>
          </w:rPr>
          <w:fldChar w:fldCharType="end"/>
        </w:r>
      </w:hyperlink>
    </w:p>
    <w:p w14:paraId="7176C84A" w14:textId="2D53A87A" w:rsidR="003825B6" w:rsidRDefault="003825B6">
      <w:pPr>
        <w:pStyle w:val="Innehll2"/>
        <w:tabs>
          <w:tab w:val="left" w:pos="880"/>
          <w:tab w:val="right" w:leader="dot" w:pos="7926"/>
        </w:tabs>
        <w:rPr>
          <w:rFonts w:eastAsiaTheme="minorEastAsia" w:cstheme="minorBidi"/>
          <w:smallCaps w:val="0"/>
          <w:noProof/>
          <w:kern w:val="2"/>
          <w:sz w:val="24"/>
          <w:szCs w:val="24"/>
          <w14:ligatures w14:val="standardContextual"/>
        </w:rPr>
      </w:pPr>
      <w:hyperlink w:anchor="_Toc225412094" w:history="1">
        <w:r w:rsidRPr="00154888">
          <w:rPr>
            <w:rStyle w:val="Hyperlnk"/>
            <w:bCs/>
            <w:noProof/>
          </w:rPr>
          <w:t>4.8</w:t>
        </w:r>
        <w:r>
          <w:rPr>
            <w:rFonts w:eastAsiaTheme="minorEastAsia" w:cstheme="minorBidi"/>
            <w:smallCaps w:val="0"/>
            <w:noProof/>
            <w:kern w:val="2"/>
            <w:sz w:val="24"/>
            <w:szCs w:val="24"/>
            <w14:ligatures w14:val="standardContextual"/>
          </w:rPr>
          <w:tab/>
        </w:r>
        <w:r w:rsidRPr="00154888">
          <w:rPr>
            <w:rStyle w:val="Hyperlnk"/>
            <w:noProof/>
          </w:rPr>
          <w:t>Korrigerande</w:t>
        </w:r>
        <w:r w:rsidRPr="00154888">
          <w:rPr>
            <w:rStyle w:val="Hyperlnk"/>
            <w:noProof/>
            <w:spacing w:val="-32"/>
          </w:rPr>
          <w:t xml:space="preserve"> </w:t>
        </w:r>
        <w:r w:rsidRPr="00154888">
          <w:rPr>
            <w:rStyle w:val="Hyperlnk"/>
            <w:noProof/>
          </w:rPr>
          <w:t>åtgärder</w:t>
        </w:r>
        <w:r>
          <w:rPr>
            <w:noProof/>
            <w:webHidden/>
          </w:rPr>
          <w:tab/>
        </w:r>
        <w:r>
          <w:rPr>
            <w:noProof/>
            <w:webHidden/>
          </w:rPr>
          <w:fldChar w:fldCharType="begin"/>
        </w:r>
        <w:r>
          <w:rPr>
            <w:noProof/>
            <w:webHidden/>
          </w:rPr>
          <w:instrText xml:space="preserve"> PAGEREF _Toc225412094 \h </w:instrText>
        </w:r>
        <w:r>
          <w:rPr>
            <w:noProof/>
            <w:webHidden/>
          </w:rPr>
        </w:r>
        <w:r>
          <w:rPr>
            <w:noProof/>
            <w:webHidden/>
          </w:rPr>
          <w:fldChar w:fldCharType="separate"/>
        </w:r>
        <w:r>
          <w:rPr>
            <w:noProof/>
            <w:webHidden/>
          </w:rPr>
          <w:t>28</w:t>
        </w:r>
        <w:r>
          <w:rPr>
            <w:noProof/>
            <w:webHidden/>
          </w:rPr>
          <w:fldChar w:fldCharType="end"/>
        </w:r>
      </w:hyperlink>
    </w:p>
    <w:p w14:paraId="74EEB33E" w14:textId="44C3A879" w:rsidR="003825B6" w:rsidRDefault="003825B6">
      <w:pPr>
        <w:pStyle w:val="Innehll2"/>
        <w:tabs>
          <w:tab w:val="left" w:pos="880"/>
          <w:tab w:val="right" w:leader="dot" w:pos="7926"/>
        </w:tabs>
        <w:rPr>
          <w:rFonts w:eastAsiaTheme="minorEastAsia" w:cstheme="minorBidi"/>
          <w:smallCaps w:val="0"/>
          <w:noProof/>
          <w:kern w:val="2"/>
          <w:sz w:val="24"/>
          <w:szCs w:val="24"/>
          <w14:ligatures w14:val="standardContextual"/>
        </w:rPr>
      </w:pPr>
      <w:hyperlink w:anchor="_Toc225412095" w:history="1">
        <w:r w:rsidRPr="00154888">
          <w:rPr>
            <w:rStyle w:val="Hyperlnk"/>
            <w:bCs/>
            <w:noProof/>
          </w:rPr>
          <w:t>4.9</w:t>
        </w:r>
        <w:r>
          <w:rPr>
            <w:rFonts w:eastAsiaTheme="minorEastAsia" w:cstheme="minorBidi"/>
            <w:smallCaps w:val="0"/>
            <w:noProof/>
            <w:kern w:val="2"/>
            <w:sz w:val="24"/>
            <w:szCs w:val="24"/>
            <w14:ligatures w14:val="standardContextual"/>
          </w:rPr>
          <w:tab/>
        </w:r>
        <w:r w:rsidRPr="00154888">
          <w:rPr>
            <w:rStyle w:val="Hyperlnk"/>
            <w:noProof/>
          </w:rPr>
          <w:t>Spårbarhet</w:t>
        </w:r>
        <w:r>
          <w:rPr>
            <w:noProof/>
            <w:webHidden/>
          </w:rPr>
          <w:tab/>
        </w:r>
        <w:r>
          <w:rPr>
            <w:noProof/>
            <w:webHidden/>
          </w:rPr>
          <w:fldChar w:fldCharType="begin"/>
        </w:r>
        <w:r>
          <w:rPr>
            <w:noProof/>
            <w:webHidden/>
          </w:rPr>
          <w:instrText xml:space="preserve"> PAGEREF _Toc225412095 \h </w:instrText>
        </w:r>
        <w:r>
          <w:rPr>
            <w:noProof/>
            <w:webHidden/>
          </w:rPr>
        </w:r>
        <w:r>
          <w:rPr>
            <w:noProof/>
            <w:webHidden/>
          </w:rPr>
          <w:fldChar w:fldCharType="separate"/>
        </w:r>
        <w:r>
          <w:rPr>
            <w:noProof/>
            <w:webHidden/>
          </w:rPr>
          <w:t>28</w:t>
        </w:r>
        <w:r>
          <w:rPr>
            <w:noProof/>
            <w:webHidden/>
          </w:rPr>
          <w:fldChar w:fldCharType="end"/>
        </w:r>
      </w:hyperlink>
    </w:p>
    <w:p w14:paraId="045F552D" w14:textId="58806D55" w:rsidR="003825B6" w:rsidRDefault="003825B6">
      <w:pPr>
        <w:pStyle w:val="Innehll2"/>
        <w:tabs>
          <w:tab w:val="left" w:pos="880"/>
          <w:tab w:val="right" w:leader="dot" w:pos="7926"/>
        </w:tabs>
        <w:rPr>
          <w:rFonts w:eastAsiaTheme="minorEastAsia" w:cstheme="minorBidi"/>
          <w:smallCaps w:val="0"/>
          <w:noProof/>
          <w:kern w:val="2"/>
          <w:sz w:val="24"/>
          <w:szCs w:val="24"/>
          <w14:ligatures w14:val="standardContextual"/>
        </w:rPr>
      </w:pPr>
      <w:hyperlink w:anchor="_Toc225412096" w:history="1">
        <w:r w:rsidRPr="00154888">
          <w:rPr>
            <w:rStyle w:val="Hyperlnk"/>
            <w:bCs/>
            <w:noProof/>
          </w:rPr>
          <w:t>4.10</w:t>
        </w:r>
        <w:r>
          <w:rPr>
            <w:rFonts w:eastAsiaTheme="minorEastAsia" w:cstheme="minorBidi"/>
            <w:smallCaps w:val="0"/>
            <w:noProof/>
            <w:kern w:val="2"/>
            <w:sz w:val="24"/>
            <w:szCs w:val="24"/>
            <w14:ligatures w14:val="standardContextual"/>
          </w:rPr>
          <w:tab/>
        </w:r>
        <w:r w:rsidRPr="00154888">
          <w:rPr>
            <w:rStyle w:val="Hyperlnk"/>
            <w:noProof/>
          </w:rPr>
          <w:t>Handlingsplan</w:t>
        </w:r>
        <w:r>
          <w:rPr>
            <w:noProof/>
            <w:webHidden/>
          </w:rPr>
          <w:tab/>
        </w:r>
        <w:r>
          <w:rPr>
            <w:noProof/>
            <w:webHidden/>
          </w:rPr>
          <w:fldChar w:fldCharType="begin"/>
        </w:r>
        <w:r>
          <w:rPr>
            <w:noProof/>
            <w:webHidden/>
          </w:rPr>
          <w:instrText xml:space="preserve"> PAGEREF _Toc225412096 \h </w:instrText>
        </w:r>
        <w:r>
          <w:rPr>
            <w:noProof/>
            <w:webHidden/>
          </w:rPr>
        </w:r>
        <w:r>
          <w:rPr>
            <w:noProof/>
            <w:webHidden/>
          </w:rPr>
          <w:fldChar w:fldCharType="separate"/>
        </w:r>
        <w:r>
          <w:rPr>
            <w:noProof/>
            <w:webHidden/>
          </w:rPr>
          <w:t>28</w:t>
        </w:r>
        <w:r>
          <w:rPr>
            <w:noProof/>
            <w:webHidden/>
          </w:rPr>
          <w:fldChar w:fldCharType="end"/>
        </w:r>
      </w:hyperlink>
    </w:p>
    <w:p w14:paraId="5853585E" w14:textId="5EF843AC" w:rsidR="003825B6" w:rsidRDefault="003825B6">
      <w:pPr>
        <w:pStyle w:val="Innehll2"/>
        <w:tabs>
          <w:tab w:val="left" w:pos="880"/>
          <w:tab w:val="right" w:leader="dot" w:pos="7926"/>
        </w:tabs>
        <w:rPr>
          <w:rFonts w:eastAsiaTheme="minorEastAsia" w:cstheme="minorBidi"/>
          <w:smallCaps w:val="0"/>
          <w:noProof/>
          <w:kern w:val="2"/>
          <w:sz w:val="24"/>
          <w:szCs w:val="24"/>
          <w14:ligatures w14:val="standardContextual"/>
        </w:rPr>
      </w:pPr>
      <w:hyperlink w:anchor="_Toc225412097" w:history="1">
        <w:r w:rsidRPr="00154888">
          <w:rPr>
            <w:rStyle w:val="Hyperlnk"/>
            <w:bCs/>
            <w:noProof/>
          </w:rPr>
          <w:t>4.11</w:t>
        </w:r>
        <w:r>
          <w:rPr>
            <w:rFonts w:eastAsiaTheme="minorEastAsia" w:cstheme="minorBidi"/>
            <w:smallCaps w:val="0"/>
            <w:noProof/>
            <w:kern w:val="2"/>
            <w:sz w:val="24"/>
            <w:szCs w:val="24"/>
            <w14:ligatures w14:val="standardContextual"/>
          </w:rPr>
          <w:tab/>
        </w:r>
        <w:r w:rsidRPr="00154888">
          <w:rPr>
            <w:rStyle w:val="Hyperlnk"/>
            <w:noProof/>
          </w:rPr>
          <w:t>Klagomål</w:t>
        </w:r>
        <w:r>
          <w:rPr>
            <w:noProof/>
            <w:webHidden/>
          </w:rPr>
          <w:tab/>
        </w:r>
        <w:r>
          <w:rPr>
            <w:noProof/>
            <w:webHidden/>
          </w:rPr>
          <w:fldChar w:fldCharType="begin"/>
        </w:r>
        <w:r>
          <w:rPr>
            <w:noProof/>
            <w:webHidden/>
          </w:rPr>
          <w:instrText xml:space="preserve"> PAGEREF _Toc225412097 \h </w:instrText>
        </w:r>
        <w:r>
          <w:rPr>
            <w:noProof/>
            <w:webHidden/>
          </w:rPr>
        </w:r>
        <w:r>
          <w:rPr>
            <w:noProof/>
            <w:webHidden/>
          </w:rPr>
          <w:fldChar w:fldCharType="separate"/>
        </w:r>
        <w:r>
          <w:rPr>
            <w:noProof/>
            <w:webHidden/>
          </w:rPr>
          <w:t>29</w:t>
        </w:r>
        <w:r>
          <w:rPr>
            <w:noProof/>
            <w:webHidden/>
          </w:rPr>
          <w:fldChar w:fldCharType="end"/>
        </w:r>
      </w:hyperlink>
    </w:p>
    <w:p w14:paraId="1071F0C2" w14:textId="0BC37723" w:rsidR="003825B6" w:rsidRDefault="003825B6">
      <w:pPr>
        <w:pStyle w:val="Innehll2"/>
        <w:tabs>
          <w:tab w:val="left" w:pos="880"/>
          <w:tab w:val="right" w:leader="dot" w:pos="7926"/>
        </w:tabs>
        <w:rPr>
          <w:rFonts w:eastAsiaTheme="minorEastAsia" w:cstheme="minorBidi"/>
          <w:smallCaps w:val="0"/>
          <w:noProof/>
          <w:kern w:val="2"/>
          <w:sz w:val="24"/>
          <w:szCs w:val="24"/>
          <w14:ligatures w14:val="standardContextual"/>
        </w:rPr>
      </w:pPr>
      <w:hyperlink w:anchor="_Toc225412098" w:history="1">
        <w:r w:rsidRPr="00154888">
          <w:rPr>
            <w:rStyle w:val="Hyperlnk"/>
            <w:bCs/>
            <w:noProof/>
          </w:rPr>
          <w:t>4.12</w:t>
        </w:r>
        <w:r>
          <w:rPr>
            <w:rFonts w:eastAsiaTheme="minorEastAsia" w:cstheme="minorBidi"/>
            <w:smallCaps w:val="0"/>
            <w:noProof/>
            <w:kern w:val="2"/>
            <w:sz w:val="24"/>
            <w:szCs w:val="24"/>
            <w14:ligatures w14:val="standardContextual"/>
          </w:rPr>
          <w:tab/>
        </w:r>
        <w:r w:rsidRPr="00154888">
          <w:rPr>
            <w:rStyle w:val="Hyperlnk"/>
            <w:noProof/>
          </w:rPr>
          <w:t>Inrapportering</w:t>
        </w:r>
        <w:r w:rsidRPr="00154888">
          <w:rPr>
            <w:rStyle w:val="Hyperlnk"/>
            <w:noProof/>
            <w:spacing w:val="-14"/>
          </w:rPr>
          <w:t xml:space="preserve"> </w:t>
        </w:r>
        <w:r w:rsidRPr="00154888">
          <w:rPr>
            <w:rStyle w:val="Hyperlnk"/>
            <w:noProof/>
            <w:spacing w:val="-1"/>
          </w:rPr>
          <w:t>till</w:t>
        </w:r>
        <w:r w:rsidRPr="00154888">
          <w:rPr>
            <w:rStyle w:val="Hyperlnk"/>
            <w:noProof/>
            <w:spacing w:val="-14"/>
          </w:rPr>
          <w:t xml:space="preserve"> </w:t>
        </w:r>
        <w:r w:rsidRPr="00154888">
          <w:rPr>
            <w:rStyle w:val="Hyperlnk"/>
            <w:noProof/>
          </w:rPr>
          <w:t>Avfall</w:t>
        </w:r>
        <w:r w:rsidRPr="00154888">
          <w:rPr>
            <w:rStyle w:val="Hyperlnk"/>
            <w:noProof/>
            <w:spacing w:val="-14"/>
          </w:rPr>
          <w:t xml:space="preserve"> </w:t>
        </w:r>
        <w:r w:rsidRPr="00154888">
          <w:rPr>
            <w:rStyle w:val="Hyperlnk"/>
            <w:noProof/>
          </w:rPr>
          <w:t>Web</w:t>
        </w:r>
        <w:r>
          <w:rPr>
            <w:noProof/>
            <w:webHidden/>
          </w:rPr>
          <w:tab/>
        </w:r>
        <w:r>
          <w:rPr>
            <w:noProof/>
            <w:webHidden/>
          </w:rPr>
          <w:fldChar w:fldCharType="begin"/>
        </w:r>
        <w:r>
          <w:rPr>
            <w:noProof/>
            <w:webHidden/>
          </w:rPr>
          <w:instrText xml:space="preserve"> PAGEREF _Toc225412098 \h </w:instrText>
        </w:r>
        <w:r>
          <w:rPr>
            <w:noProof/>
            <w:webHidden/>
          </w:rPr>
        </w:r>
        <w:r>
          <w:rPr>
            <w:noProof/>
            <w:webHidden/>
          </w:rPr>
          <w:fldChar w:fldCharType="separate"/>
        </w:r>
        <w:r>
          <w:rPr>
            <w:noProof/>
            <w:webHidden/>
          </w:rPr>
          <w:t>29</w:t>
        </w:r>
        <w:r>
          <w:rPr>
            <w:noProof/>
            <w:webHidden/>
          </w:rPr>
          <w:fldChar w:fldCharType="end"/>
        </w:r>
      </w:hyperlink>
    </w:p>
    <w:p w14:paraId="7E2DF773" w14:textId="705F70E2" w:rsidR="003825B6" w:rsidRDefault="003825B6">
      <w:pPr>
        <w:pStyle w:val="Innehll1"/>
        <w:tabs>
          <w:tab w:val="left" w:pos="440"/>
          <w:tab w:val="right" w:leader="dot" w:pos="7926"/>
        </w:tabs>
        <w:rPr>
          <w:rFonts w:eastAsiaTheme="minorEastAsia" w:cstheme="minorBidi"/>
          <w:b w:val="0"/>
          <w:bCs w:val="0"/>
          <w:caps w:val="0"/>
          <w:noProof/>
          <w:kern w:val="2"/>
          <w:sz w:val="24"/>
          <w:szCs w:val="24"/>
          <w14:ligatures w14:val="standardContextual"/>
        </w:rPr>
      </w:pPr>
      <w:hyperlink w:anchor="_Toc225412099" w:history="1">
        <w:r w:rsidRPr="00154888">
          <w:rPr>
            <w:rStyle w:val="Hyperlnk"/>
            <w:noProof/>
          </w:rPr>
          <w:t>5.</w:t>
        </w:r>
        <w:r>
          <w:rPr>
            <w:rFonts w:eastAsiaTheme="minorEastAsia" w:cstheme="minorBidi"/>
            <w:b w:val="0"/>
            <w:bCs w:val="0"/>
            <w:caps w:val="0"/>
            <w:noProof/>
            <w:kern w:val="2"/>
            <w:sz w:val="24"/>
            <w:szCs w:val="24"/>
            <w14:ligatures w14:val="standardContextual"/>
          </w:rPr>
          <w:tab/>
        </w:r>
        <w:r w:rsidRPr="00154888">
          <w:rPr>
            <w:rStyle w:val="Hyperlnk"/>
            <w:noProof/>
          </w:rPr>
          <w:t>Revision utförd av RISE</w:t>
        </w:r>
        <w:r>
          <w:rPr>
            <w:noProof/>
            <w:webHidden/>
          </w:rPr>
          <w:tab/>
        </w:r>
        <w:r>
          <w:rPr>
            <w:noProof/>
            <w:webHidden/>
          </w:rPr>
          <w:fldChar w:fldCharType="begin"/>
        </w:r>
        <w:r>
          <w:rPr>
            <w:noProof/>
            <w:webHidden/>
          </w:rPr>
          <w:instrText xml:space="preserve"> PAGEREF _Toc225412099 \h </w:instrText>
        </w:r>
        <w:r>
          <w:rPr>
            <w:noProof/>
            <w:webHidden/>
          </w:rPr>
        </w:r>
        <w:r>
          <w:rPr>
            <w:noProof/>
            <w:webHidden/>
          </w:rPr>
          <w:fldChar w:fldCharType="separate"/>
        </w:r>
        <w:r>
          <w:rPr>
            <w:noProof/>
            <w:webHidden/>
          </w:rPr>
          <w:t>30</w:t>
        </w:r>
        <w:r>
          <w:rPr>
            <w:noProof/>
            <w:webHidden/>
          </w:rPr>
          <w:fldChar w:fldCharType="end"/>
        </w:r>
      </w:hyperlink>
    </w:p>
    <w:p w14:paraId="447AE0BA" w14:textId="2D200136" w:rsidR="003825B6" w:rsidRDefault="003825B6">
      <w:pPr>
        <w:pStyle w:val="Innehll2"/>
        <w:tabs>
          <w:tab w:val="left" w:pos="880"/>
          <w:tab w:val="right" w:leader="dot" w:pos="7926"/>
        </w:tabs>
        <w:rPr>
          <w:rFonts w:eastAsiaTheme="minorEastAsia" w:cstheme="minorBidi"/>
          <w:smallCaps w:val="0"/>
          <w:noProof/>
          <w:kern w:val="2"/>
          <w:sz w:val="24"/>
          <w:szCs w:val="24"/>
          <w14:ligatures w14:val="standardContextual"/>
        </w:rPr>
      </w:pPr>
      <w:hyperlink w:anchor="_Toc225412100" w:history="1">
        <w:r w:rsidRPr="00154888">
          <w:rPr>
            <w:rStyle w:val="Hyperlnk"/>
            <w:noProof/>
          </w:rPr>
          <w:t>5.1</w:t>
        </w:r>
        <w:r>
          <w:rPr>
            <w:rFonts w:eastAsiaTheme="minorEastAsia" w:cstheme="minorBidi"/>
            <w:smallCaps w:val="0"/>
            <w:noProof/>
            <w:kern w:val="2"/>
            <w:sz w:val="24"/>
            <w:szCs w:val="24"/>
            <w14:ligatures w14:val="standardContextual"/>
          </w:rPr>
          <w:tab/>
        </w:r>
        <w:r w:rsidRPr="00154888">
          <w:rPr>
            <w:rStyle w:val="Hyperlnk"/>
            <w:noProof/>
          </w:rPr>
          <w:t>Kompetenskrav för produktrevisorer</w:t>
        </w:r>
        <w:r>
          <w:rPr>
            <w:noProof/>
            <w:webHidden/>
          </w:rPr>
          <w:tab/>
        </w:r>
        <w:r>
          <w:rPr>
            <w:noProof/>
            <w:webHidden/>
          </w:rPr>
          <w:fldChar w:fldCharType="begin"/>
        </w:r>
        <w:r>
          <w:rPr>
            <w:noProof/>
            <w:webHidden/>
          </w:rPr>
          <w:instrText xml:space="preserve"> PAGEREF _Toc225412100 \h </w:instrText>
        </w:r>
        <w:r>
          <w:rPr>
            <w:noProof/>
            <w:webHidden/>
          </w:rPr>
        </w:r>
        <w:r>
          <w:rPr>
            <w:noProof/>
            <w:webHidden/>
          </w:rPr>
          <w:fldChar w:fldCharType="separate"/>
        </w:r>
        <w:r>
          <w:rPr>
            <w:noProof/>
            <w:webHidden/>
          </w:rPr>
          <w:t>30</w:t>
        </w:r>
        <w:r>
          <w:rPr>
            <w:noProof/>
            <w:webHidden/>
          </w:rPr>
          <w:fldChar w:fldCharType="end"/>
        </w:r>
      </w:hyperlink>
    </w:p>
    <w:p w14:paraId="390C136A" w14:textId="5783BC89" w:rsidR="003825B6" w:rsidRDefault="003825B6">
      <w:pPr>
        <w:pStyle w:val="Innehll2"/>
        <w:tabs>
          <w:tab w:val="left" w:pos="880"/>
          <w:tab w:val="right" w:leader="dot" w:pos="7926"/>
        </w:tabs>
        <w:rPr>
          <w:rFonts w:eastAsiaTheme="minorEastAsia" w:cstheme="minorBidi"/>
          <w:smallCaps w:val="0"/>
          <w:noProof/>
          <w:kern w:val="2"/>
          <w:sz w:val="24"/>
          <w:szCs w:val="24"/>
          <w14:ligatures w14:val="standardContextual"/>
        </w:rPr>
      </w:pPr>
      <w:hyperlink w:anchor="_Toc225412101" w:history="1">
        <w:r w:rsidRPr="00154888">
          <w:rPr>
            <w:rStyle w:val="Hyperlnk"/>
            <w:bCs/>
            <w:noProof/>
          </w:rPr>
          <w:t>5.2</w:t>
        </w:r>
        <w:r>
          <w:rPr>
            <w:rFonts w:eastAsiaTheme="minorEastAsia" w:cstheme="minorBidi"/>
            <w:smallCaps w:val="0"/>
            <w:noProof/>
            <w:kern w:val="2"/>
            <w:sz w:val="24"/>
            <w:szCs w:val="24"/>
            <w14:ligatures w14:val="standardContextual"/>
          </w:rPr>
          <w:tab/>
        </w:r>
        <w:r w:rsidRPr="00154888">
          <w:rPr>
            <w:rStyle w:val="Hyperlnk"/>
            <w:noProof/>
          </w:rPr>
          <w:t>Genomförande</w:t>
        </w:r>
        <w:r>
          <w:rPr>
            <w:noProof/>
            <w:webHidden/>
          </w:rPr>
          <w:tab/>
        </w:r>
        <w:r>
          <w:rPr>
            <w:noProof/>
            <w:webHidden/>
          </w:rPr>
          <w:fldChar w:fldCharType="begin"/>
        </w:r>
        <w:r>
          <w:rPr>
            <w:noProof/>
            <w:webHidden/>
          </w:rPr>
          <w:instrText xml:space="preserve"> PAGEREF _Toc225412101 \h </w:instrText>
        </w:r>
        <w:r>
          <w:rPr>
            <w:noProof/>
            <w:webHidden/>
          </w:rPr>
        </w:r>
        <w:r>
          <w:rPr>
            <w:noProof/>
            <w:webHidden/>
          </w:rPr>
          <w:fldChar w:fldCharType="separate"/>
        </w:r>
        <w:r>
          <w:rPr>
            <w:noProof/>
            <w:webHidden/>
          </w:rPr>
          <w:t>31</w:t>
        </w:r>
        <w:r>
          <w:rPr>
            <w:noProof/>
            <w:webHidden/>
          </w:rPr>
          <w:fldChar w:fldCharType="end"/>
        </w:r>
      </w:hyperlink>
    </w:p>
    <w:p w14:paraId="1F51AD2A" w14:textId="25F0B657" w:rsidR="003825B6" w:rsidRDefault="003825B6">
      <w:pPr>
        <w:pStyle w:val="Innehll2"/>
        <w:tabs>
          <w:tab w:val="left" w:pos="880"/>
          <w:tab w:val="right" w:leader="dot" w:pos="7926"/>
        </w:tabs>
        <w:rPr>
          <w:rFonts w:eastAsiaTheme="minorEastAsia" w:cstheme="minorBidi"/>
          <w:smallCaps w:val="0"/>
          <w:noProof/>
          <w:kern w:val="2"/>
          <w:sz w:val="24"/>
          <w:szCs w:val="24"/>
          <w14:ligatures w14:val="standardContextual"/>
        </w:rPr>
      </w:pPr>
      <w:hyperlink w:anchor="_Toc225412102" w:history="1">
        <w:r w:rsidRPr="00154888">
          <w:rPr>
            <w:rStyle w:val="Hyperlnk"/>
            <w:bCs/>
            <w:noProof/>
          </w:rPr>
          <w:t>5.3</w:t>
        </w:r>
        <w:r>
          <w:rPr>
            <w:rFonts w:eastAsiaTheme="minorEastAsia" w:cstheme="minorBidi"/>
            <w:smallCaps w:val="0"/>
            <w:noProof/>
            <w:kern w:val="2"/>
            <w:sz w:val="24"/>
            <w:szCs w:val="24"/>
            <w14:ligatures w14:val="standardContextual"/>
          </w:rPr>
          <w:tab/>
        </w:r>
        <w:r w:rsidRPr="00154888">
          <w:rPr>
            <w:rStyle w:val="Hyperlnk"/>
            <w:noProof/>
          </w:rPr>
          <w:t>Övervakad provtagning</w:t>
        </w:r>
        <w:r>
          <w:rPr>
            <w:noProof/>
            <w:webHidden/>
          </w:rPr>
          <w:tab/>
        </w:r>
        <w:r>
          <w:rPr>
            <w:noProof/>
            <w:webHidden/>
          </w:rPr>
          <w:fldChar w:fldCharType="begin"/>
        </w:r>
        <w:r>
          <w:rPr>
            <w:noProof/>
            <w:webHidden/>
          </w:rPr>
          <w:instrText xml:space="preserve"> PAGEREF _Toc225412102 \h </w:instrText>
        </w:r>
        <w:r>
          <w:rPr>
            <w:noProof/>
            <w:webHidden/>
          </w:rPr>
        </w:r>
        <w:r>
          <w:rPr>
            <w:noProof/>
            <w:webHidden/>
          </w:rPr>
          <w:fldChar w:fldCharType="separate"/>
        </w:r>
        <w:r>
          <w:rPr>
            <w:noProof/>
            <w:webHidden/>
          </w:rPr>
          <w:t>31</w:t>
        </w:r>
        <w:r>
          <w:rPr>
            <w:noProof/>
            <w:webHidden/>
          </w:rPr>
          <w:fldChar w:fldCharType="end"/>
        </w:r>
      </w:hyperlink>
    </w:p>
    <w:p w14:paraId="1B6CEE11" w14:textId="1086BE49" w:rsidR="003825B6" w:rsidRDefault="003825B6">
      <w:pPr>
        <w:pStyle w:val="Innehll2"/>
        <w:tabs>
          <w:tab w:val="left" w:pos="880"/>
          <w:tab w:val="right" w:leader="dot" w:pos="7926"/>
        </w:tabs>
        <w:rPr>
          <w:rFonts w:eastAsiaTheme="minorEastAsia" w:cstheme="minorBidi"/>
          <w:smallCaps w:val="0"/>
          <w:noProof/>
          <w:kern w:val="2"/>
          <w:sz w:val="24"/>
          <w:szCs w:val="24"/>
          <w14:ligatures w14:val="standardContextual"/>
        </w:rPr>
      </w:pPr>
      <w:hyperlink w:anchor="_Toc225412103" w:history="1">
        <w:r w:rsidRPr="00154888">
          <w:rPr>
            <w:rStyle w:val="Hyperlnk"/>
            <w:bCs/>
            <w:noProof/>
          </w:rPr>
          <w:t>5.4</w:t>
        </w:r>
        <w:r>
          <w:rPr>
            <w:rFonts w:eastAsiaTheme="minorEastAsia" w:cstheme="minorBidi"/>
            <w:smallCaps w:val="0"/>
            <w:noProof/>
            <w:kern w:val="2"/>
            <w:sz w:val="24"/>
            <w:szCs w:val="24"/>
            <w14:ligatures w14:val="standardContextual"/>
          </w:rPr>
          <w:tab/>
        </w:r>
        <w:r w:rsidRPr="00154888">
          <w:rPr>
            <w:rStyle w:val="Hyperlnk"/>
            <w:noProof/>
          </w:rPr>
          <w:t>Åtgärder</w:t>
        </w:r>
        <w:r w:rsidRPr="00154888">
          <w:rPr>
            <w:rStyle w:val="Hyperlnk"/>
            <w:noProof/>
            <w:spacing w:val="-14"/>
          </w:rPr>
          <w:t xml:space="preserve"> </w:t>
        </w:r>
        <w:r w:rsidRPr="00154888">
          <w:rPr>
            <w:rStyle w:val="Hyperlnk"/>
            <w:noProof/>
          </w:rPr>
          <w:t>vid</w:t>
        </w:r>
        <w:r w:rsidRPr="00154888">
          <w:rPr>
            <w:rStyle w:val="Hyperlnk"/>
            <w:noProof/>
            <w:spacing w:val="-14"/>
          </w:rPr>
          <w:t xml:space="preserve"> </w:t>
        </w:r>
        <w:r w:rsidRPr="00154888">
          <w:rPr>
            <w:rStyle w:val="Hyperlnk"/>
            <w:noProof/>
          </w:rPr>
          <w:t>underkänd egenkontroll</w:t>
        </w:r>
        <w:r>
          <w:rPr>
            <w:noProof/>
            <w:webHidden/>
          </w:rPr>
          <w:tab/>
        </w:r>
        <w:r>
          <w:rPr>
            <w:noProof/>
            <w:webHidden/>
          </w:rPr>
          <w:fldChar w:fldCharType="begin"/>
        </w:r>
        <w:r>
          <w:rPr>
            <w:noProof/>
            <w:webHidden/>
          </w:rPr>
          <w:instrText xml:space="preserve"> PAGEREF _Toc225412103 \h </w:instrText>
        </w:r>
        <w:r>
          <w:rPr>
            <w:noProof/>
            <w:webHidden/>
          </w:rPr>
        </w:r>
        <w:r>
          <w:rPr>
            <w:noProof/>
            <w:webHidden/>
          </w:rPr>
          <w:fldChar w:fldCharType="separate"/>
        </w:r>
        <w:r>
          <w:rPr>
            <w:noProof/>
            <w:webHidden/>
          </w:rPr>
          <w:t>31</w:t>
        </w:r>
        <w:r>
          <w:rPr>
            <w:noProof/>
            <w:webHidden/>
          </w:rPr>
          <w:fldChar w:fldCharType="end"/>
        </w:r>
      </w:hyperlink>
    </w:p>
    <w:p w14:paraId="3CF5B26E" w14:textId="2CEF5795" w:rsidR="003825B6" w:rsidRDefault="003825B6">
      <w:pPr>
        <w:pStyle w:val="Innehll2"/>
        <w:tabs>
          <w:tab w:val="left" w:pos="880"/>
          <w:tab w:val="right" w:leader="dot" w:pos="7926"/>
        </w:tabs>
        <w:rPr>
          <w:rFonts w:eastAsiaTheme="minorEastAsia" w:cstheme="minorBidi"/>
          <w:smallCaps w:val="0"/>
          <w:noProof/>
          <w:kern w:val="2"/>
          <w:sz w:val="24"/>
          <w:szCs w:val="24"/>
          <w14:ligatures w14:val="standardContextual"/>
        </w:rPr>
      </w:pPr>
      <w:hyperlink w:anchor="_Toc225412104" w:history="1">
        <w:r w:rsidRPr="00154888">
          <w:rPr>
            <w:rStyle w:val="Hyperlnk"/>
            <w:bCs/>
            <w:noProof/>
          </w:rPr>
          <w:t>5.5</w:t>
        </w:r>
        <w:r>
          <w:rPr>
            <w:rFonts w:eastAsiaTheme="minorEastAsia" w:cstheme="minorBidi"/>
            <w:smallCaps w:val="0"/>
            <w:noProof/>
            <w:kern w:val="2"/>
            <w:sz w:val="24"/>
            <w:szCs w:val="24"/>
            <w14:ligatures w14:val="standardContextual"/>
          </w:rPr>
          <w:tab/>
        </w:r>
        <w:r w:rsidRPr="00154888">
          <w:rPr>
            <w:rStyle w:val="Hyperlnk"/>
            <w:noProof/>
          </w:rPr>
          <w:t>Rapportering</w:t>
        </w:r>
        <w:r>
          <w:rPr>
            <w:noProof/>
            <w:webHidden/>
          </w:rPr>
          <w:tab/>
        </w:r>
        <w:r>
          <w:rPr>
            <w:noProof/>
            <w:webHidden/>
          </w:rPr>
          <w:fldChar w:fldCharType="begin"/>
        </w:r>
        <w:r>
          <w:rPr>
            <w:noProof/>
            <w:webHidden/>
          </w:rPr>
          <w:instrText xml:space="preserve"> PAGEREF _Toc225412104 \h </w:instrText>
        </w:r>
        <w:r>
          <w:rPr>
            <w:noProof/>
            <w:webHidden/>
          </w:rPr>
        </w:r>
        <w:r>
          <w:rPr>
            <w:noProof/>
            <w:webHidden/>
          </w:rPr>
          <w:fldChar w:fldCharType="separate"/>
        </w:r>
        <w:r>
          <w:rPr>
            <w:noProof/>
            <w:webHidden/>
          </w:rPr>
          <w:t>31</w:t>
        </w:r>
        <w:r>
          <w:rPr>
            <w:noProof/>
            <w:webHidden/>
          </w:rPr>
          <w:fldChar w:fldCharType="end"/>
        </w:r>
      </w:hyperlink>
    </w:p>
    <w:p w14:paraId="38CAFEE7" w14:textId="137767A6" w:rsidR="003825B6" w:rsidRDefault="003825B6">
      <w:pPr>
        <w:pStyle w:val="Innehll1"/>
        <w:tabs>
          <w:tab w:val="left" w:pos="440"/>
          <w:tab w:val="right" w:leader="dot" w:pos="7926"/>
        </w:tabs>
        <w:rPr>
          <w:rFonts w:eastAsiaTheme="minorEastAsia" w:cstheme="minorBidi"/>
          <w:b w:val="0"/>
          <w:bCs w:val="0"/>
          <w:caps w:val="0"/>
          <w:noProof/>
          <w:kern w:val="2"/>
          <w:sz w:val="24"/>
          <w:szCs w:val="24"/>
          <w14:ligatures w14:val="standardContextual"/>
        </w:rPr>
      </w:pPr>
      <w:hyperlink w:anchor="_Toc225412105" w:history="1">
        <w:r w:rsidRPr="00154888">
          <w:rPr>
            <w:rStyle w:val="Hyperlnk"/>
            <w:noProof/>
          </w:rPr>
          <w:t>6.</w:t>
        </w:r>
        <w:r>
          <w:rPr>
            <w:rFonts w:eastAsiaTheme="minorEastAsia" w:cstheme="minorBidi"/>
            <w:b w:val="0"/>
            <w:bCs w:val="0"/>
            <w:caps w:val="0"/>
            <w:noProof/>
            <w:kern w:val="2"/>
            <w:sz w:val="24"/>
            <w:szCs w:val="24"/>
            <w14:ligatures w14:val="standardContextual"/>
          </w:rPr>
          <w:tab/>
        </w:r>
        <w:r w:rsidRPr="00154888">
          <w:rPr>
            <w:rStyle w:val="Hyperlnk"/>
            <w:noProof/>
          </w:rPr>
          <w:t>Övriga</w:t>
        </w:r>
        <w:r w:rsidRPr="00154888">
          <w:rPr>
            <w:rStyle w:val="Hyperlnk"/>
            <w:noProof/>
            <w:spacing w:val="1"/>
          </w:rPr>
          <w:t xml:space="preserve"> </w:t>
        </w:r>
        <w:r w:rsidRPr="00154888">
          <w:rPr>
            <w:rStyle w:val="Hyperlnk"/>
            <w:noProof/>
          </w:rPr>
          <w:t>villkor</w:t>
        </w:r>
        <w:r w:rsidRPr="00154888">
          <w:rPr>
            <w:rStyle w:val="Hyperlnk"/>
            <w:noProof/>
            <w:spacing w:val="1"/>
          </w:rPr>
          <w:t xml:space="preserve"> </w:t>
        </w:r>
        <w:r w:rsidRPr="00154888">
          <w:rPr>
            <w:rStyle w:val="Hyperlnk"/>
            <w:noProof/>
          </w:rPr>
          <w:t>för</w:t>
        </w:r>
        <w:r w:rsidRPr="00154888">
          <w:rPr>
            <w:rStyle w:val="Hyperlnk"/>
            <w:noProof/>
            <w:spacing w:val="1"/>
          </w:rPr>
          <w:t xml:space="preserve"> </w:t>
        </w:r>
        <w:r w:rsidRPr="00154888">
          <w:rPr>
            <w:rStyle w:val="Hyperlnk"/>
            <w:noProof/>
          </w:rPr>
          <w:t>certifiering</w:t>
        </w:r>
        <w:r>
          <w:rPr>
            <w:noProof/>
            <w:webHidden/>
          </w:rPr>
          <w:tab/>
        </w:r>
        <w:r>
          <w:rPr>
            <w:noProof/>
            <w:webHidden/>
          </w:rPr>
          <w:fldChar w:fldCharType="begin"/>
        </w:r>
        <w:r>
          <w:rPr>
            <w:noProof/>
            <w:webHidden/>
          </w:rPr>
          <w:instrText xml:space="preserve"> PAGEREF _Toc225412105 \h </w:instrText>
        </w:r>
        <w:r>
          <w:rPr>
            <w:noProof/>
            <w:webHidden/>
          </w:rPr>
        </w:r>
        <w:r>
          <w:rPr>
            <w:noProof/>
            <w:webHidden/>
          </w:rPr>
          <w:fldChar w:fldCharType="separate"/>
        </w:r>
        <w:r>
          <w:rPr>
            <w:noProof/>
            <w:webHidden/>
          </w:rPr>
          <w:t>33</w:t>
        </w:r>
        <w:r>
          <w:rPr>
            <w:noProof/>
            <w:webHidden/>
          </w:rPr>
          <w:fldChar w:fldCharType="end"/>
        </w:r>
      </w:hyperlink>
    </w:p>
    <w:p w14:paraId="5EA1AEB2" w14:textId="55A4825C" w:rsidR="003825B6" w:rsidRDefault="003825B6">
      <w:pPr>
        <w:pStyle w:val="Innehll2"/>
        <w:tabs>
          <w:tab w:val="left" w:pos="880"/>
          <w:tab w:val="right" w:leader="dot" w:pos="7926"/>
        </w:tabs>
        <w:rPr>
          <w:rFonts w:eastAsiaTheme="minorEastAsia" w:cstheme="minorBidi"/>
          <w:smallCaps w:val="0"/>
          <w:noProof/>
          <w:kern w:val="2"/>
          <w:sz w:val="24"/>
          <w:szCs w:val="24"/>
          <w14:ligatures w14:val="standardContextual"/>
        </w:rPr>
      </w:pPr>
      <w:hyperlink w:anchor="_Toc225412106" w:history="1">
        <w:r w:rsidRPr="00154888">
          <w:rPr>
            <w:rStyle w:val="Hyperlnk"/>
            <w:bCs/>
            <w:noProof/>
          </w:rPr>
          <w:t>6.1</w:t>
        </w:r>
        <w:r>
          <w:rPr>
            <w:rFonts w:eastAsiaTheme="minorEastAsia" w:cstheme="minorBidi"/>
            <w:smallCaps w:val="0"/>
            <w:noProof/>
            <w:kern w:val="2"/>
            <w:sz w:val="24"/>
            <w:szCs w:val="24"/>
            <w14:ligatures w14:val="standardContextual"/>
          </w:rPr>
          <w:tab/>
        </w:r>
        <w:r w:rsidRPr="00154888">
          <w:rPr>
            <w:rStyle w:val="Hyperlnk"/>
            <w:noProof/>
          </w:rPr>
          <w:t>Revidering</w:t>
        </w:r>
        <w:r w:rsidRPr="00154888">
          <w:rPr>
            <w:rStyle w:val="Hyperlnk"/>
            <w:noProof/>
            <w:spacing w:val="-22"/>
          </w:rPr>
          <w:t xml:space="preserve"> </w:t>
        </w:r>
        <w:r w:rsidRPr="00154888">
          <w:rPr>
            <w:rStyle w:val="Hyperlnk"/>
            <w:noProof/>
          </w:rPr>
          <w:t>av</w:t>
        </w:r>
        <w:r w:rsidRPr="00154888">
          <w:rPr>
            <w:rStyle w:val="Hyperlnk"/>
            <w:noProof/>
            <w:spacing w:val="-20"/>
          </w:rPr>
          <w:t xml:space="preserve"> </w:t>
        </w:r>
        <w:r w:rsidRPr="00154888">
          <w:rPr>
            <w:rStyle w:val="Hyperlnk"/>
            <w:noProof/>
          </w:rPr>
          <w:t>certifieringsregler</w:t>
        </w:r>
        <w:r>
          <w:rPr>
            <w:noProof/>
            <w:webHidden/>
          </w:rPr>
          <w:tab/>
        </w:r>
        <w:r>
          <w:rPr>
            <w:noProof/>
            <w:webHidden/>
          </w:rPr>
          <w:fldChar w:fldCharType="begin"/>
        </w:r>
        <w:r>
          <w:rPr>
            <w:noProof/>
            <w:webHidden/>
          </w:rPr>
          <w:instrText xml:space="preserve"> PAGEREF _Toc225412106 \h </w:instrText>
        </w:r>
        <w:r>
          <w:rPr>
            <w:noProof/>
            <w:webHidden/>
          </w:rPr>
        </w:r>
        <w:r>
          <w:rPr>
            <w:noProof/>
            <w:webHidden/>
          </w:rPr>
          <w:fldChar w:fldCharType="separate"/>
        </w:r>
        <w:r>
          <w:rPr>
            <w:noProof/>
            <w:webHidden/>
          </w:rPr>
          <w:t>33</w:t>
        </w:r>
        <w:r>
          <w:rPr>
            <w:noProof/>
            <w:webHidden/>
          </w:rPr>
          <w:fldChar w:fldCharType="end"/>
        </w:r>
      </w:hyperlink>
    </w:p>
    <w:p w14:paraId="7BB7C724" w14:textId="1A534B68" w:rsidR="003825B6" w:rsidRDefault="003825B6">
      <w:pPr>
        <w:pStyle w:val="Innehll2"/>
        <w:tabs>
          <w:tab w:val="left" w:pos="880"/>
          <w:tab w:val="right" w:leader="dot" w:pos="7926"/>
        </w:tabs>
        <w:rPr>
          <w:rFonts w:eastAsiaTheme="minorEastAsia" w:cstheme="minorBidi"/>
          <w:smallCaps w:val="0"/>
          <w:noProof/>
          <w:kern w:val="2"/>
          <w:sz w:val="24"/>
          <w:szCs w:val="24"/>
          <w14:ligatures w14:val="standardContextual"/>
        </w:rPr>
      </w:pPr>
      <w:hyperlink w:anchor="_Toc225412107" w:history="1">
        <w:r w:rsidRPr="00154888">
          <w:rPr>
            <w:rStyle w:val="Hyperlnk"/>
            <w:bCs/>
            <w:noProof/>
          </w:rPr>
          <w:t>6.2</w:t>
        </w:r>
        <w:r>
          <w:rPr>
            <w:rFonts w:eastAsiaTheme="minorEastAsia" w:cstheme="minorBidi"/>
            <w:smallCaps w:val="0"/>
            <w:noProof/>
            <w:kern w:val="2"/>
            <w:sz w:val="24"/>
            <w:szCs w:val="24"/>
            <w14:ligatures w14:val="standardContextual"/>
          </w:rPr>
          <w:tab/>
        </w:r>
        <w:r w:rsidRPr="00154888">
          <w:rPr>
            <w:rStyle w:val="Hyperlnk"/>
            <w:noProof/>
          </w:rPr>
          <w:t>Certifikatsinnehavarens</w:t>
        </w:r>
        <w:r w:rsidRPr="00154888">
          <w:rPr>
            <w:rStyle w:val="Hyperlnk"/>
            <w:noProof/>
            <w:spacing w:val="-44"/>
          </w:rPr>
          <w:t xml:space="preserve"> </w:t>
        </w:r>
        <w:r w:rsidRPr="00154888">
          <w:rPr>
            <w:rStyle w:val="Hyperlnk"/>
            <w:noProof/>
          </w:rPr>
          <w:t>ansvar</w:t>
        </w:r>
        <w:r>
          <w:rPr>
            <w:noProof/>
            <w:webHidden/>
          </w:rPr>
          <w:tab/>
        </w:r>
        <w:r>
          <w:rPr>
            <w:noProof/>
            <w:webHidden/>
          </w:rPr>
          <w:fldChar w:fldCharType="begin"/>
        </w:r>
        <w:r>
          <w:rPr>
            <w:noProof/>
            <w:webHidden/>
          </w:rPr>
          <w:instrText xml:space="preserve"> PAGEREF _Toc225412107 \h </w:instrText>
        </w:r>
        <w:r>
          <w:rPr>
            <w:noProof/>
            <w:webHidden/>
          </w:rPr>
        </w:r>
        <w:r>
          <w:rPr>
            <w:noProof/>
            <w:webHidden/>
          </w:rPr>
          <w:fldChar w:fldCharType="separate"/>
        </w:r>
        <w:r>
          <w:rPr>
            <w:noProof/>
            <w:webHidden/>
          </w:rPr>
          <w:t>33</w:t>
        </w:r>
        <w:r>
          <w:rPr>
            <w:noProof/>
            <w:webHidden/>
          </w:rPr>
          <w:fldChar w:fldCharType="end"/>
        </w:r>
      </w:hyperlink>
    </w:p>
    <w:p w14:paraId="545FA02C" w14:textId="4A19EE0E" w:rsidR="003825B6" w:rsidRDefault="003825B6">
      <w:pPr>
        <w:pStyle w:val="Innehll2"/>
        <w:tabs>
          <w:tab w:val="left" w:pos="880"/>
          <w:tab w:val="right" w:leader="dot" w:pos="7926"/>
        </w:tabs>
        <w:rPr>
          <w:rFonts w:eastAsiaTheme="minorEastAsia" w:cstheme="minorBidi"/>
          <w:smallCaps w:val="0"/>
          <w:noProof/>
          <w:kern w:val="2"/>
          <w:sz w:val="24"/>
          <w:szCs w:val="24"/>
          <w14:ligatures w14:val="standardContextual"/>
        </w:rPr>
      </w:pPr>
      <w:hyperlink w:anchor="_Toc225412108" w:history="1">
        <w:r w:rsidRPr="00154888">
          <w:rPr>
            <w:rStyle w:val="Hyperlnk"/>
            <w:noProof/>
          </w:rPr>
          <w:t>6.3</w:t>
        </w:r>
        <w:r>
          <w:rPr>
            <w:rFonts w:eastAsiaTheme="minorEastAsia" w:cstheme="minorBidi"/>
            <w:smallCaps w:val="0"/>
            <w:noProof/>
            <w:kern w:val="2"/>
            <w:sz w:val="24"/>
            <w:szCs w:val="24"/>
            <w14:ligatures w14:val="standardContextual"/>
          </w:rPr>
          <w:tab/>
        </w:r>
        <w:r w:rsidRPr="00154888">
          <w:rPr>
            <w:rStyle w:val="Hyperlnk"/>
            <w:noProof/>
            <w:spacing w:val="-1"/>
          </w:rPr>
          <w:t>Rätten</w:t>
        </w:r>
        <w:r w:rsidRPr="00154888">
          <w:rPr>
            <w:rStyle w:val="Hyperlnk"/>
            <w:noProof/>
            <w:spacing w:val="-13"/>
          </w:rPr>
          <w:t xml:space="preserve"> </w:t>
        </w:r>
        <w:r w:rsidRPr="00154888">
          <w:rPr>
            <w:rStyle w:val="Hyperlnk"/>
            <w:noProof/>
          </w:rPr>
          <w:t>att</w:t>
        </w:r>
        <w:r w:rsidRPr="00154888">
          <w:rPr>
            <w:rStyle w:val="Hyperlnk"/>
            <w:noProof/>
            <w:spacing w:val="-13"/>
          </w:rPr>
          <w:t xml:space="preserve"> </w:t>
        </w:r>
        <w:r w:rsidRPr="00154888">
          <w:rPr>
            <w:rStyle w:val="Hyperlnk"/>
            <w:noProof/>
          </w:rPr>
          <w:t>använda certifierings</w:t>
        </w:r>
        <w:r w:rsidRPr="00154888">
          <w:rPr>
            <w:rStyle w:val="Hyperlnk"/>
            <w:noProof/>
            <w:spacing w:val="-2"/>
          </w:rPr>
          <w:t>märket</w:t>
        </w:r>
        <w:r>
          <w:rPr>
            <w:noProof/>
            <w:webHidden/>
          </w:rPr>
          <w:tab/>
        </w:r>
        <w:r>
          <w:rPr>
            <w:noProof/>
            <w:webHidden/>
          </w:rPr>
          <w:fldChar w:fldCharType="begin"/>
        </w:r>
        <w:r>
          <w:rPr>
            <w:noProof/>
            <w:webHidden/>
          </w:rPr>
          <w:instrText xml:space="preserve"> PAGEREF _Toc225412108 \h </w:instrText>
        </w:r>
        <w:r>
          <w:rPr>
            <w:noProof/>
            <w:webHidden/>
          </w:rPr>
        </w:r>
        <w:r>
          <w:rPr>
            <w:noProof/>
            <w:webHidden/>
          </w:rPr>
          <w:fldChar w:fldCharType="separate"/>
        </w:r>
        <w:r>
          <w:rPr>
            <w:noProof/>
            <w:webHidden/>
          </w:rPr>
          <w:t>33</w:t>
        </w:r>
        <w:r>
          <w:rPr>
            <w:noProof/>
            <w:webHidden/>
          </w:rPr>
          <w:fldChar w:fldCharType="end"/>
        </w:r>
      </w:hyperlink>
    </w:p>
    <w:p w14:paraId="739087A1" w14:textId="0F3CBF83" w:rsidR="003825B6" w:rsidRDefault="003825B6">
      <w:pPr>
        <w:pStyle w:val="Innehll2"/>
        <w:tabs>
          <w:tab w:val="left" w:pos="880"/>
          <w:tab w:val="right" w:leader="dot" w:pos="7926"/>
        </w:tabs>
        <w:rPr>
          <w:rFonts w:eastAsiaTheme="minorEastAsia" w:cstheme="minorBidi"/>
          <w:smallCaps w:val="0"/>
          <w:noProof/>
          <w:kern w:val="2"/>
          <w:sz w:val="24"/>
          <w:szCs w:val="24"/>
          <w14:ligatures w14:val="standardContextual"/>
        </w:rPr>
      </w:pPr>
      <w:hyperlink w:anchor="_Toc225412109" w:history="1">
        <w:r w:rsidRPr="00154888">
          <w:rPr>
            <w:rStyle w:val="Hyperlnk"/>
            <w:bCs/>
            <w:noProof/>
          </w:rPr>
          <w:t>6.4</w:t>
        </w:r>
        <w:r>
          <w:rPr>
            <w:rFonts w:eastAsiaTheme="minorEastAsia" w:cstheme="minorBidi"/>
            <w:smallCaps w:val="0"/>
            <w:noProof/>
            <w:kern w:val="2"/>
            <w:sz w:val="24"/>
            <w:szCs w:val="24"/>
            <w14:ligatures w14:val="standardContextual"/>
          </w:rPr>
          <w:tab/>
        </w:r>
        <w:r w:rsidRPr="00154888">
          <w:rPr>
            <w:rStyle w:val="Hyperlnk"/>
            <w:noProof/>
          </w:rPr>
          <w:t>Certifikat</w:t>
        </w:r>
        <w:r>
          <w:rPr>
            <w:noProof/>
            <w:webHidden/>
          </w:rPr>
          <w:tab/>
        </w:r>
        <w:r>
          <w:rPr>
            <w:noProof/>
            <w:webHidden/>
          </w:rPr>
          <w:fldChar w:fldCharType="begin"/>
        </w:r>
        <w:r>
          <w:rPr>
            <w:noProof/>
            <w:webHidden/>
          </w:rPr>
          <w:instrText xml:space="preserve"> PAGEREF _Toc225412109 \h </w:instrText>
        </w:r>
        <w:r>
          <w:rPr>
            <w:noProof/>
            <w:webHidden/>
          </w:rPr>
        </w:r>
        <w:r>
          <w:rPr>
            <w:noProof/>
            <w:webHidden/>
          </w:rPr>
          <w:fldChar w:fldCharType="separate"/>
        </w:r>
        <w:r>
          <w:rPr>
            <w:noProof/>
            <w:webHidden/>
          </w:rPr>
          <w:t>33</w:t>
        </w:r>
        <w:r>
          <w:rPr>
            <w:noProof/>
            <w:webHidden/>
          </w:rPr>
          <w:fldChar w:fldCharType="end"/>
        </w:r>
      </w:hyperlink>
    </w:p>
    <w:p w14:paraId="0AB02EEB" w14:textId="1246BFAE" w:rsidR="003825B6" w:rsidRDefault="003825B6">
      <w:pPr>
        <w:pStyle w:val="Innehll2"/>
        <w:tabs>
          <w:tab w:val="left" w:pos="880"/>
          <w:tab w:val="right" w:leader="dot" w:pos="7926"/>
        </w:tabs>
        <w:rPr>
          <w:rFonts w:eastAsiaTheme="minorEastAsia" w:cstheme="minorBidi"/>
          <w:smallCaps w:val="0"/>
          <w:noProof/>
          <w:kern w:val="2"/>
          <w:sz w:val="24"/>
          <w:szCs w:val="24"/>
          <w14:ligatures w14:val="standardContextual"/>
        </w:rPr>
      </w:pPr>
      <w:hyperlink w:anchor="_Toc225412110" w:history="1">
        <w:r w:rsidRPr="00154888">
          <w:rPr>
            <w:rStyle w:val="Hyperlnk"/>
            <w:bCs/>
            <w:noProof/>
          </w:rPr>
          <w:t>6.5</w:t>
        </w:r>
        <w:r>
          <w:rPr>
            <w:rFonts w:eastAsiaTheme="minorEastAsia" w:cstheme="minorBidi"/>
            <w:smallCaps w:val="0"/>
            <w:noProof/>
            <w:kern w:val="2"/>
            <w:sz w:val="24"/>
            <w:szCs w:val="24"/>
            <w14:ligatures w14:val="standardContextual"/>
          </w:rPr>
          <w:tab/>
        </w:r>
        <w:r w:rsidRPr="00154888">
          <w:rPr>
            <w:rStyle w:val="Hyperlnk"/>
            <w:noProof/>
          </w:rPr>
          <w:t>Återkallande</w:t>
        </w:r>
        <w:r w:rsidRPr="00154888">
          <w:rPr>
            <w:rStyle w:val="Hyperlnk"/>
            <w:noProof/>
            <w:spacing w:val="-18"/>
          </w:rPr>
          <w:t xml:space="preserve"> </w:t>
        </w:r>
        <w:r w:rsidRPr="00154888">
          <w:rPr>
            <w:rStyle w:val="Hyperlnk"/>
            <w:noProof/>
          </w:rPr>
          <w:t>av</w:t>
        </w:r>
        <w:r w:rsidRPr="00154888">
          <w:rPr>
            <w:rStyle w:val="Hyperlnk"/>
            <w:noProof/>
            <w:spacing w:val="-16"/>
          </w:rPr>
          <w:t xml:space="preserve"> </w:t>
        </w:r>
        <w:r w:rsidRPr="00154888">
          <w:rPr>
            <w:rStyle w:val="Hyperlnk"/>
            <w:noProof/>
          </w:rPr>
          <w:t>certifikat</w:t>
        </w:r>
        <w:r>
          <w:rPr>
            <w:noProof/>
            <w:webHidden/>
          </w:rPr>
          <w:tab/>
        </w:r>
        <w:r>
          <w:rPr>
            <w:noProof/>
            <w:webHidden/>
          </w:rPr>
          <w:fldChar w:fldCharType="begin"/>
        </w:r>
        <w:r>
          <w:rPr>
            <w:noProof/>
            <w:webHidden/>
          </w:rPr>
          <w:instrText xml:space="preserve"> PAGEREF _Toc225412110 \h </w:instrText>
        </w:r>
        <w:r>
          <w:rPr>
            <w:noProof/>
            <w:webHidden/>
          </w:rPr>
        </w:r>
        <w:r>
          <w:rPr>
            <w:noProof/>
            <w:webHidden/>
          </w:rPr>
          <w:fldChar w:fldCharType="separate"/>
        </w:r>
        <w:r>
          <w:rPr>
            <w:noProof/>
            <w:webHidden/>
          </w:rPr>
          <w:t>33</w:t>
        </w:r>
        <w:r>
          <w:rPr>
            <w:noProof/>
            <w:webHidden/>
          </w:rPr>
          <w:fldChar w:fldCharType="end"/>
        </w:r>
      </w:hyperlink>
    </w:p>
    <w:p w14:paraId="24049190" w14:textId="50104C85" w:rsidR="003825B6" w:rsidRDefault="003825B6">
      <w:pPr>
        <w:pStyle w:val="Innehll2"/>
        <w:tabs>
          <w:tab w:val="left" w:pos="880"/>
          <w:tab w:val="right" w:leader="dot" w:pos="7926"/>
        </w:tabs>
        <w:rPr>
          <w:rFonts w:eastAsiaTheme="minorEastAsia" w:cstheme="minorBidi"/>
          <w:smallCaps w:val="0"/>
          <w:noProof/>
          <w:kern w:val="2"/>
          <w:sz w:val="24"/>
          <w:szCs w:val="24"/>
          <w14:ligatures w14:val="standardContextual"/>
        </w:rPr>
      </w:pPr>
      <w:hyperlink w:anchor="_Toc225412111" w:history="1">
        <w:r w:rsidRPr="00154888">
          <w:rPr>
            <w:rStyle w:val="Hyperlnk"/>
            <w:bCs/>
            <w:noProof/>
          </w:rPr>
          <w:t>6.6</w:t>
        </w:r>
        <w:r>
          <w:rPr>
            <w:rFonts w:eastAsiaTheme="minorEastAsia" w:cstheme="minorBidi"/>
            <w:smallCaps w:val="0"/>
            <w:noProof/>
            <w:kern w:val="2"/>
            <w:sz w:val="24"/>
            <w:szCs w:val="24"/>
            <w14:ligatures w14:val="standardContextual"/>
          </w:rPr>
          <w:tab/>
        </w:r>
        <w:r w:rsidRPr="00154888">
          <w:rPr>
            <w:rStyle w:val="Hyperlnk"/>
            <w:noProof/>
          </w:rPr>
          <w:t>Åtaganden</w:t>
        </w:r>
        <w:r w:rsidRPr="00154888">
          <w:rPr>
            <w:rStyle w:val="Hyperlnk"/>
            <w:noProof/>
            <w:spacing w:val="-14"/>
          </w:rPr>
          <w:t xml:space="preserve"> </w:t>
        </w:r>
        <w:r w:rsidRPr="00154888">
          <w:rPr>
            <w:rStyle w:val="Hyperlnk"/>
            <w:noProof/>
          </w:rPr>
          <w:t>vid</w:t>
        </w:r>
        <w:r w:rsidRPr="00154888">
          <w:rPr>
            <w:rStyle w:val="Hyperlnk"/>
            <w:noProof/>
            <w:spacing w:val="-14"/>
          </w:rPr>
          <w:t xml:space="preserve"> </w:t>
        </w:r>
        <w:r w:rsidRPr="00154888">
          <w:rPr>
            <w:rStyle w:val="Hyperlnk"/>
            <w:noProof/>
          </w:rPr>
          <w:t>återkallande</w:t>
        </w:r>
        <w:r w:rsidRPr="00154888">
          <w:rPr>
            <w:rStyle w:val="Hyperlnk"/>
            <w:noProof/>
            <w:spacing w:val="-13"/>
          </w:rPr>
          <w:t xml:space="preserve"> </w:t>
        </w:r>
        <w:r w:rsidRPr="00154888">
          <w:rPr>
            <w:rStyle w:val="Hyperlnk"/>
            <w:noProof/>
          </w:rPr>
          <w:t>av</w:t>
        </w:r>
        <w:r w:rsidRPr="00154888">
          <w:rPr>
            <w:rStyle w:val="Hyperlnk"/>
            <w:noProof/>
            <w:spacing w:val="-13"/>
          </w:rPr>
          <w:t xml:space="preserve"> </w:t>
        </w:r>
        <w:r w:rsidRPr="00154888">
          <w:rPr>
            <w:rStyle w:val="Hyperlnk"/>
            <w:noProof/>
          </w:rPr>
          <w:t>certifikat</w:t>
        </w:r>
        <w:r>
          <w:rPr>
            <w:noProof/>
            <w:webHidden/>
          </w:rPr>
          <w:tab/>
        </w:r>
        <w:r>
          <w:rPr>
            <w:noProof/>
            <w:webHidden/>
          </w:rPr>
          <w:fldChar w:fldCharType="begin"/>
        </w:r>
        <w:r>
          <w:rPr>
            <w:noProof/>
            <w:webHidden/>
          </w:rPr>
          <w:instrText xml:space="preserve"> PAGEREF _Toc225412111 \h </w:instrText>
        </w:r>
        <w:r>
          <w:rPr>
            <w:noProof/>
            <w:webHidden/>
          </w:rPr>
        </w:r>
        <w:r>
          <w:rPr>
            <w:noProof/>
            <w:webHidden/>
          </w:rPr>
          <w:fldChar w:fldCharType="separate"/>
        </w:r>
        <w:r>
          <w:rPr>
            <w:noProof/>
            <w:webHidden/>
          </w:rPr>
          <w:t>34</w:t>
        </w:r>
        <w:r>
          <w:rPr>
            <w:noProof/>
            <w:webHidden/>
          </w:rPr>
          <w:fldChar w:fldCharType="end"/>
        </w:r>
      </w:hyperlink>
    </w:p>
    <w:p w14:paraId="5E5110E3" w14:textId="7013FBDA" w:rsidR="003825B6" w:rsidRDefault="003825B6">
      <w:pPr>
        <w:pStyle w:val="Innehll2"/>
        <w:tabs>
          <w:tab w:val="left" w:pos="880"/>
          <w:tab w:val="right" w:leader="dot" w:pos="7926"/>
        </w:tabs>
        <w:rPr>
          <w:rFonts w:eastAsiaTheme="minorEastAsia" w:cstheme="minorBidi"/>
          <w:smallCaps w:val="0"/>
          <w:noProof/>
          <w:kern w:val="2"/>
          <w:sz w:val="24"/>
          <w:szCs w:val="24"/>
          <w14:ligatures w14:val="standardContextual"/>
        </w:rPr>
      </w:pPr>
      <w:hyperlink w:anchor="_Toc225412112" w:history="1">
        <w:r w:rsidRPr="00154888">
          <w:rPr>
            <w:rStyle w:val="Hyperlnk"/>
            <w:bCs/>
            <w:noProof/>
          </w:rPr>
          <w:t>6.7</w:t>
        </w:r>
        <w:r>
          <w:rPr>
            <w:rFonts w:eastAsiaTheme="minorEastAsia" w:cstheme="minorBidi"/>
            <w:smallCaps w:val="0"/>
            <w:noProof/>
            <w:kern w:val="2"/>
            <w:sz w:val="24"/>
            <w:szCs w:val="24"/>
            <w14:ligatures w14:val="standardContextual"/>
          </w:rPr>
          <w:tab/>
        </w:r>
        <w:r w:rsidRPr="00154888">
          <w:rPr>
            <w:rStyle w:val="Hyperlnk"/>
            <w:noProof/>
          </w:rPr>
          <w:t>Återlämnande</w:t>
        </w:r>
        <w:r w:rsidRPr="00154888">
          <w:rPr>
            <w:rStyle w:val="Hyperlnk"/>
            <w:noProof/>
            <w:spacing w:val="-19"/>
          </w:rPr>
          <w:t xml:space="preserve"> </w:t>
        </w:r>
        <w:r w:rsidRPr="00154888">
          <w:rPr>
            <w:rStyle w:val="Hyperlnk"/>
            <w:noProof/>
          </w:rPr>
          <w:t>av</w:t>
        </w:r>
        <w:r w:rsidRPr="00154888">
          <w:rPr>
            <w:rStyle w:val="Hyperlnk"/>
            <w:noProof/>
            <w:spacing w:val="-17"/>
          </w:rPr>
          <w:t xml:space="preserve"> </w:t>
        </w:r>
        <w:r w:rsidRPr="00154888">
          <w:rPr>
            <w:rStyle w:val="Hyperlnk"/>
            <w:noProof/>
          </w:rPr>
          <w:t>certifikat</w:t>
        </w:r>
        <w:r>
          <w:rPr>
            <w:noProof/>
            <w:webHidden/>
          </w:rPr>
          <w:tab/>
        </w:r>
        <w:r>
          <w:rPr>
            <w:noProof/>
            <w:webHidden/>
          </w:rPr>
          <w:fldChar w:fldCharType="begin"/>
        </w:r>
        <w:r>
          <w:rPr>
            <w:noProof/>
            <w:webHidden/>
          </w:rPr>
          <w:instrText xml:space="preserve"> PAGEREF _Toc225412112 \h </w:instrText>
        </w:r>
        <w:r>
          <w:rPr>
            <w:noProof/>
            <w:webHidden/>
          </w:rPr>
        </w:r>
        <w:r>
          <w:rPr>
            <w:noProof/>
            <w:webHidden/>
          </w:rPr>
          <w:fldChar w:fldCharType="separate"/>
        </w:r>
        <w:r>
          <w:rPr>
            <w:noProof/>
            <w:webHidden/>
          </w:rPr>
          <w:t>34</w:t>
        </w:r>
        <w:r>
          <w:rPr>
            <w:noProof/>
            <w:webHidden/>
          </w:rPr>
          <w:fldChar w:fldCharType="end"/>
        </w:r>
      </w:hyperlink>
    </w:p>
    <w:p w14:paraId="6701AA8E" w14:textId="440C2FB8" w:rsidR="003825B6" w:rsidRDefault="003825B6">
      <w:pPr>
        <w:pStyle w:val="Innehll2"/>
        <w:tabs>
          <w:tab w:val="left" w:pos="880"/>
          <w:tab w:val="right" w:leader="dot" w:pos="7926"/>
        </w:tabs>
        <w:rPr>
          <w:rFonts w:eastAsiaTheme="minorEastAsia" w:cstheme="minorBidi"/>
          <w:smallCaps w:val="0"/>
          <w:noProof/>
          <w:kern w:val="2"/>
          <w:sz w:val="24"/>
          <w:szCs w:val="24"/>
          <w14:ligatures w14:val="standardContextual"/>
        </w:rPr>
      </w:pPr>
      <w:hyperlink w:anchor="_Toc225412113" w:history="1">
        <w:r w:rsidRPr="00154888">
          <w:rPr>
            <w:rStyle w:val="Hyperlnk"/>
            <w:bCs/>
            <w:noProof/>
          </w:rPr>
          <w:t>6.8</w:t>
        </w:r>
        <w:r>
          <w:rPr>
            <w:rFonts w:eastAsiaTheme="minorEastAsia" w:cstheme="minorBidi"/>
            <w:smallCaps w:val="0"/>
            <w:noProof/>
            <w:kern w:val="2"/>
            <w:sz w:val="24"/>
            <w:szCs w:val="24"/>
            <w14:ligatures w14:val="standardContextual"/>
          </w:rPr>
          <w:tab/>
        </w:r>
        <w:r w:rsidRPr="00154888">
          <w:rPr>
            <w:rStyle w:val="Hyperlnk"/>
            <w:noProof/>
          </w:rPr>
          <w:t>Certifieringsorganets</w:t>
        </w:r>
        <w:r w:rsidRPr="00154888">
          <w:rPr>
            <w:rStyle w:val="Hyperlnk"/>
            <w:noProof/>
            <w:spacing w:val="-34"/>
          </w:rPr>
          <w:t xml:space="preserve"> </w:t>
        </w:r>
        <w:r w:rsidRPr="00154888">
          <w:rPr>
            <w:rStyle w:val="Hyperlnk"/>
            <w:noProof/>
          </w:rPr>
          <w:t>ansvar</w:t>
        </w:r>
        <w:r>
          <w:rPr>
            <w:noProof/>
            <w:webHidden/>
          </w:rPr>
          <w:tab/>
        </w:r>
        <w:r>
          <w:rPr>
            <w:noProof/>
            <w:webHidden/>
          </w:rPr>
          <w:fldChar w:fldCharType="begin"/>
        </w:r>
        <w:r>
          <w:rPr>
            <w:noProof/>
            <w:webHidden/>
          </w:rPr>
          <w:instrText xml:space="preserve"> PAGEREF _Toc225412113 \h </w:instrText>
        </w:r>
        <w:r>
          <w:rPr>
            <w:noProof/>
            <w:webHidden/>
          </w:rPr>
        </w:r>
        <w:r>
          <w:rPr>
            <w:noProof/>
            <w:webHidden/>
          </w:rPr>
          <w:fldChar w:fldCharType="separate"/>
        </w:r>
        <w:r>
          <w:rPr>
            <w:noProof/>
            <w:webHidden/>
          </w:rPr>
          <w:t>34</w:t>
        </w:r>
        <w:r>
          <w:rPr>
            <w:noProof/>
            <w:webHidden/>
          </w:rPr>
          <w:fldChar w:fldCharType="end"/>
        </w:r>
      </w:hyperlink>
    </w:p>
    <w:p w14:paraId="45F8FE79" w14:textId="772202BC" w:rsidR="003825B6" w:rsidRDefault="003825B6">
      <w:pPr>
        <w:pStyle w:val="Innehll2"/>
        <w:tabs>
          <w:tab w:val="left" w:pos="880"/>
          <w:tab w:val="right" w:leader="dot" w:pos="7926"/>
        </w:tabs>
        <w:rPr>
          <w:rFonts w:eastAsiaTheme="minorEastAsia" w:cstheme="minorBidi"/>
          <w:smallCaps w:val="0"/>
          <w:noProof/>
          <w:kern w:val="2"/>
          <w:sz w:val="24"/>
          <w:szCs w:val="24"/>
          <w14:ligatures w14:val="standardContextual"/>
        </w:rPr>
      </w:pPr>
      <w:hyperlink w:anchor="_Toc225412114" w:history="1">
        <w:r w:rsidRPr="00154888">
          <w:rPr>
            <w:rStyle w:val="Hyperlnk"/>
            <w:bCs/>
            <w:noProof/>
          </w:rPr>
          <w:t>6.9</w:t>
        </w:r>
        <w:r>
          <w:rPr>
            <w:rFonts w:eastAsiaTheme="minorEastAsia" w:cstheme="minorBidi"/>
            <w:smallCaps w:val="0"/>
            <w:noProof/>
            <w:kern w:val="2"/>
            <w:sz w:val="24"/>
            <w:szCs w:val="24"/>
            <w14:ligatures w14:val="standardContextual"/>
          </w:rPr>
          <w:tab/>
        </w:r>
        <w:r w:rsidRPr="00154888">
          <w:rPr>
            <w:rStyle w:val="Hyperlnk"/>
            <w:noProof/>
          </w:rPr>
          <w:t>Sekretess</w:t>
        </w:r>
        <w:r>
          <w:rPr>
            <w:noProof/>
            <w:webHidden/>
          </w:rPr>
          <w:tab/>
        </w:r>
        <w:r>
          <w:rPr>
            <w:noProof/>
            <w:webHidden/>
          </w:rPr>
          <w:fldChar w:fldCharType="begin"/>
        </w:r>
        <w:r>
          <w:rPr>
            <w:noProof/>
            <w:webHidden/>
          </w:rPr>
          <w:instrText xml:space="preserve"> PAGEREF _Toc225412114 \h </w:instrText>
        </w:r>
        <w:r>
          <w:rPr>
            <w:noProof/>
            <w:webHidden/>
          </w:rPr>
        </w:r>
        <w:r>
          <w:rPr>
            <w:noProof/>
            <w:webHidden/>
          </w:rPr>
          <w:fldChar w:fldCharType="separate"/>
        </w:r>
        <w:r>
          <w:rPr>
            <w:noProof/>
            <w:webHidden/>
          </w:rPr>
          <w:t>34</w:t>
        </w:r>
        <w:r>
          <w:rPr>
            <w:noProof/>
            <w:webHidden/>
          </w:rPr>
          <w:fldChar w:fldCharType="end"/>
        </w:r>
      </w:hyperlink>
    </w:p>
    <w:p w14:paraId="7C474F94" w14:textId="35805437" w:rsidR="003825B6" w:rsidRDefault="003825B6">
      <w:pPr>
        <w:pStyle w:val="Innehll2"/>
        <w:tabs>
          <w:tab w:val="left" w:pos="880"/>
          <w:tab w:val="right" w:leader="dot" w:pos="7926"/>
        </w:tabs>
        <w:rPr>
          <w:rFonts w:eastAsiaTheme="minorEastAsia" w:cstheme="minorBidi"/>
          <w:smallCaps w:val="0"/>
          <w:noProof/>
          <w:kern w:val="2"/>
          <w:sz w:val="24"/>
          <w:szCs w:val="24"/>
          <w14:ligatures w14:val="standardContextual"/>
        </w:rPr>
      </w:pPr>
      <w:hyperlink w:anchor="_Toc225412115" w:history="1">
        <w:r w:rsidRPr="00154888">
          <w:rPr>
            <w:rStyle w:val="Hyperlnk"/>
            <w:bCs/>
            <w:noProof/>
          </w:rPr>
          <w:t>6.10</w:t>
        </w:r>
        <w:r>
          <w:rPr>
            <w:rFonts w:eastAsiaTheme="minorEastAsia" w:cstheme="minorBidi"/>
            <w:smallCaps w:val="0"/>
            <w:noProof/>
            <w:kern w:val="2"/>
            <w:sz w:val="24"/>
            <w:szCs w:val="24"/>
            <w14:ligatures w14:val="standardContextual"/>
          </w:rPr>
          <w:tab/>
        </w:r>
        <w:r w:rsidRPr="00154888">
          <w:rPr>
            <w:rStyle w:val="Hyperlnk"/>
            <w:noProof/>
          </w:rPr>
          <w:t>Överklagande</w:t>
        </w:r>
        <w:r>
          <w:rPr>
            <w:noProof/>
            <w:webHidden/>
          </w:rPr>
          <w:tab/>
        </w:r>
        <w:r>
          <w:rPr>
            <w:noProof/>
            <w:webHidden/>
          </w:rPr>
          <w:fldChar w:fldCharType="begin"/>
        </w:r>
        <w:r>
          <w:rPr>
            <w:noProof/>
            <w:webHidden/>
          </w:rPr>
          <w:instrText xml:space="preserve"> PAGEREF _Toc225412115 \h </w:instrText>
        </w:r>
        <w:r>
          <w:rPr>
            <w:noProof/>
            <w:webHidden/>
          </w:rPr>
        </w:r>
        <w:r>
          <w:rPr>
            <w:noProof/>
            <w:webHidden/>
          </w:rPr>
          <w:fldChar w:fldCharType="separate"/>
        </w:r>
        <w:r>
          <w:rPr>
            <w:noProof/>
            <w:webHidden/>
          </w:rPr>
          <w:t>34</w:t>
        </w:r>
        <w:r>
          <w:rPr>
            <w:noProof/>
            <w:webHidden/>
          </w:rPr>
          <w:fldChar w:fldCharType="end"/>
        </w:r>
      </w:hyperlink>
    </w:p>
    <w:p w14:paraId="56C4E8FC" w14:textId="7E08A457" w:rsidR="003825B6" w:rsidRDefault="003825B6">
      <w:pPr>
        <w:pStyle w:val="Innehll2"/>
        <w:tabs>
          <w:tab w:val="left" w:pos="880"/>
          <w:tab w:val="right" w:leader="dot" w:pos="7926"/>
        </w:tabs>
        <w:rPr>
          <w:rFonts w:eastAsiaTheme="minorEastAsia" w:cstheme="minorBidi"/>
          <w:smallCaps w:val="0"/>
          <w:noProof/>
          <w:kern w:val="2"/>
          <w:sz w:val="24"/>
          <w:szCs w:val="24"/>
          <w14:ligatures w14:val="standardContextual"/>
        </w:rPr>
      </w:pPr>
      <w:hyperlink w:anchor="_Toc225412116" w:history="1">
        <w:r w:rsidRPr="00154888">
          <w:rPr>
            <w:rStyle w:val="Hyperlnk"/>
            <w:bCs/>
            <w:noProof/>
          </w:rPr>
          <w:t>6.11</w:t>
        </w:r>
        <w:r>
          <w:rPr>
            <w:rFonts w:eastAsiaTheme="minorEastAsia" w:cstheme="minorBidi"/>
            <w:smallCaps w:val="0"/>
            <w:noProof/>
            <w:kern w:val="2"/>
            <w:sz w:val="24"/>
            <w:szCs w:val="24"/>
            <w14:ligatures w14:val="standardContextual"/>
          </w:rPr>
          <w:tab/>
        </w:r>
        <w:r w:rsidRPr="00154888">
          <w:rPr>
            <w:rStyle w:val="Hyperlnk"/>
            <w:noProof/>
          </w:rPr>
          <w:t>Avgifter</w:t>
        </w:r>
        <w:r>
          <w:rPr>
            <w:noProof/>
            <w:webHidden/>
          </w:rPr>
          <w:tab/>
        </w:r>
        <w:r>
          <w:rPr>
            <w:noProof/>
            <w:webHidden/>
          </w:rPr>
          <w:fldChar w:fldCharType="begin"/>
        </w:r>
        <w:r>
          <w:rPr>
            <w:noProof/>
            <w:webHidden/>
          </w:rPr>
          <w:instrText xml:space="preserve"> PAGEREF _Toc225412116 \h </w:instrText>
        </w:r>
        <w:r>
          <w:rPr>
            <w:noProof/>
            <w:webHidden/>
          </w:rPr>
        </w:r>
        <w:r>
          <w:rPr>
            <w:noProof/>
            <w:webHidden/>
          </w:rPr>
          <w:fldChar w:fldCharType="separate"/>
        </w:r>
        <w:r>
          <w:rPr>
            <w:noProof/>
            <w:webHidden/>
          </w:rPr>
          <w:t>35</w:t>
        </w:r>
        <w:r>
          <w:rPr>
            <w:noProof/>
            <w:webHidden/>
          </w:rPr>
          <w:fldChar w:fldCharType="end"/>
        </w:r>
      </w:hyperlink>
    </w:p>
    <w:p w14:paraId="5B2AEE14" w14:textId="7F9DC4EE" w:rsidR="003825B6" w:rsidRDefault="003825B6">
      <w:pPr>
        <w:pStyle w:val="Innehll1"/>
        <w:tabs>
          <w:tab w:val="left" w:pos="440"/>
          <w:tab w:val="right" w:leader="dot" w:pos="7926"/>
        </w:tabs>
        <w:rPr>
          <w:rFonts w:eastAsiaTheme="minorEastAsia" w:cstheme="minorBidi"/>
          <w:b w:val="0"/>
          <w:bCs w:val="0"/>
          <w:caps w:val="0"/>
          <w:noProof/>
          <w:kern w:val="2"/>
          <w:sz w:val="24"/>
          <w:szCs w:val="24"/>
          <w14:ligatures w14:val="standardContextual"/>
        </w:rPr>
      </w:pPr>
      <w:hyperlink w:anchor="_Toc225412117" w:history="1">
        <w:r w:rsidRPr="00154888">
          <w:rPr>
            <w:rStyle w:val="Hyperlnk"/>
            <w:noProof/>
          </w:rPr>
          <w:t>7.</w:t>
        </w:r>
        <w:r>
          <w:rPr>
            <w:rFonts w:eastAsiaTheme="minorEastAsia" w:cstheme="minorBidi"/>
            <w:b w:val="0"/>
            <w:bCs w:val="0"/>
            <w:caps w:val="0"/>
            <w:noProof/>
            <w:kern w:val="2"/>
            <w:sz w:val="24"/>
            <w:szCs w:val="24"/>
            <w14:ligatures w14:val="standardContextual"/>
          </w:rPr>
          <w:tab/>
        </w:r>
        <w:r w:rsidRPr="00154888">
          <w:rPr>
            <w:rStyle w:val="Hyperlnk"/>
            <w:noProof/>
          </w:rPr>
          <w:t>Referenser</w:t>
        </w:r>
        <w:r>
          <w:rPr>
            <w:noProof/>
            <w:webHidden/>
          </w:rPr>
          <w:tab/>
        </w:r>
        <w:r>
          <w:rPr>
            <w:noProof/>
            <w:webHidden/>
          </w:rPr>
          <w:fldChar w:fldCharType="begin"/>
        </w:r>
        <w:r>
          <w:rPr>
            <w:noProof/>
            <w:webHidden/>
          </w:rPr>
          <w:instrText xml:space="preserve"> PAGEREF _Toc225412117 \h </w:instrText>
        </w:r>
        <w:r>
          <w:rPr>
            <w:noProof/>
            <w:webHidden/>
          </w:rPr>
        </w:r>
        <w:r>
          <w:rPr>
            <w:noProof/>
            <w:webHidden/>
          </w:rPr>
          <w:fldChar w:fldCharType="separate"/>
        </w:r>
        <w:r>
          <w:rPr>
            <w:noProof/>
            <w:webHidden/>
          </w:rPr>
          <w:t>36</w:t>
        </w:r>
        <w:r>
          <w:rPr>
            <w:noProof/>
            <w:webHidden/>
          </w:rPr>
          <w:fldChar w:fldCharType="end"/>
        </w:r>
      </w:hyperlink>
    </w:p>
    <w:p w14:paraId="18FC49A3" w14:textId="1D04D88C" w:rsidR="003825B6" w:rsidRDefault="003825B6">
      <w:pPr>
        <w:pStyle w:val="Innehll1"/>
        <w:tabs>
          <w:tab w:val="left" w:pos="440"/>
          <w:tab w:val="right" w:leader="dot" w:pos="7926"/>
        </w:tabs>
        <w:rPr>
          <w:rFonts w:eastAsiaTheme="minorEastAsia" w:cstheme="minorBidi"/>
          <w:b w:val="0"/>
          <w:bCs w:val="0"/>
          <w:caps w:val="0"/>
          <w:noProof/>
          <w:kern w:val="2"/>
          <w:sz w:val="24"/>
          <w:szCs w:val="24"/>
          <w14:ligatures w14:val="standardContextual"/>
        </w:rPr>
      </w:pPr>
      <w:hyperlink w:anchor="_Toc225412118" w:history="1">
        <w:r w:rsidRPr="00154888">
          <w:rPr>
            <w:rStyle w:val="Hyperlnk"/>
            <w:noProof/>
          </w:rPr>
          <w:t>8.</w:t>
        </w:r>
        <w:r>
          <w:rPr>
            <w:rFonts w:eastAsiaTheme="minorEastAsia" w:cstheme="minorBidi"/>
            <w:b w:val="0"/>
            <w:bCs w:val="0"/>
            <w:caps w:val="0"/>
            <w:noProof/>
            <w:kern w:val="2"/>
            <w:sz w:val="24"/>
            <w:szCs w:val="24"/>
            <w14:ligatures w14:val="standardContextual"/>
          </w:rPr>
          <w:tab/>
        </w:r>
        <w:r w:rsidRPr="00154888">
          <w:rPr>
            <w:rStyle w:val="Hyperlnk"/>
            <w:noProof/>
          </w:rPr>
          <w:t>Bilagor</w:t>
        </w:r>
        <w:r>
          <w:rPr>
            <w:noProof/>
            <w:webHidden/>
          </w:rPr>
          <w:tab/>
        </w:r>
        <w:r>
          <w:rPr>
            <w:noProof/>
            <w:webHidden/>
          </w:rPr>
          <w:fldChar w:fldCharType="begin"/>
        </w:r>
        <w:r>
          <w:rPr>
            <w:noProof/>
            <w:webHidden/>
          </w:rPr>
          <w:instrText xml:space="preserve"> PAGEREF _Toc225412118 \h </w:instrText>
        </w:r>
        <w:r>
          <w:rPr>
            <w:noProof/>
            <w:webHidden/>
          </w:rPr>
        </w:r>
        <w:r>
          <w:rPr>
            <w:noProof/>
            <w:webHidden/>
          </w:rPr>
          <w:fldChar w:fldCharType="separate"/>
        </w:r>
        <w:r>
          <w:rPr>
            <w:noProof/>
            <w:webHidden/>
          </w:rPr>
          <w:t>38</w:t>
        </w:r>
        <w:r>
          <w:rPr>
            <w:noProof/>
            <w:webHidden/>
          </w:rPr>
          <w:fldChar w:fldCharType="end"/>
        </w:r>
      </w:hyperlink>
    </w:p>
    <w:p w14:paraId="21A1B9EC" w14:textId="79D729C4" w:rsidR="003825B6" w:rsidRDefault="003825B6">
      <w:pPr>
        <w:pStyle w:val="Innehll2"/>
        <w:tabs>
          <w:tab w:val="right" w:leader="dot" w:pos="7926"/>
        </w:tabs>
        <w:rPr>
          <w:rFonts w:eastAsiaTheme="minorEastAsia" w:cstheme="minorBidi"/>
          <w:smallCaps w:val="0"/>
          <w:noProof/>
          <w:kern w:val="2"/>
          <w:sz w:val="24"/>
          <w:szCs w:val="24"/>
          <w14:ligatures w14:val="standardContextual"/>
        </w:rPr>
      </w:pPr>
      <w:hyperlink w:anchor="_Toc225412119" w:history="1">
        <w:r w:rsidRPr="00154888">
          <w:rPr>
            <w:rStyle w:val="Hyperlnk"/>
            <w:noProof/>
            <w:highlight w:val="yellow"/>
          </w:rPr>
          <w:t>Bilaga 1</w:t>
        </w:r>
        <w:r>
          <w:rPr>
            <w:noProof/>
            <w:webHidden/>
          </w:rPr>
          <w:tab/>
        </w:r>
        <w:r>
          <w:rPr>
            <w:noProof/>
            <w:webHidden/>
          </w:rPr>
          <w:fldChar w:fldCharType="begin"/>
        </w:r>
        <w:r>
          <w:rPr>
            <w:noProof/>
            <w:webHidden/>
          </w:rPr>
          <w:instrText xml:space="preserve"> PAGEREF _Toc225412119 \h </w:instrText>
        </w:r>
        <w:r>
          <w:rPr>
            <w:noProof/>
            <w:webHidden/>
          </w:rPr>
        </w:r>
        <w:r>
          <w:rPr>
            <w:noProof/>
            <w:webHidden/>
          </w:rPr>
          <w:fldChar w:fldCharType="separate"/>
        </w:r>
        <w:r>
          <w:rPr>
            <w:noProof/>
            <w:webHidden/>
          </w:rPr>
          <w:t>38</w:t>
        </w:r>
        <w:r>
          <w:rPr>
            <w:noProof/>
            <w:webHidden/>
          </w:rPr>
          <w:fldChar w:fldCharType="end"/>
        </w:r>
      </w:hyperlink>
    </w:p>
    <w:p w14:paraId="5466660E" w14:textId="5BFA9088" w:rsidR="003825B6" w:rsidRDefault="003825B6">
      <w:pPr>
        <w:pStyle w:val="Innehll2"/>
        <w:tabs>
          <w:tab w:val="right" w:leader="dot" w:pos="7926"/>
        </w:tabs>
        <w:rPr>
          <w:rFonts w:eastAsiaTheme="minorEastAsia" w:cstheme="minorBidi"/>
          <w:smallCaps w:val="0"/>
          <w:noProof/>
          <w:kern w:val="2"/>
          <w:sz w:val="24"/>
          <w:szCs w:val="24"/>
          <w14:ligatures w14:val="standardContextual"/>
        </w:rPr>
      </w:pPr>
      <w:hyperlink w:anchor="_Toc225412120" w:history="1">
        <w:r w:rsidRPr="00154888">
          <w:rPr>
            <w:rStyle w:val="Hyperlnk"/>
            <w:noProof/>
          </w:rPr>
          <w:t>Bilaga 1a</w:t>
        </w:r>
        <w:r w:rsidRPr="00154888">
          <w:rPr>
            <w:rStyle w:val="Hyperlnk"/>
            <w:noProof/>
            <w:spacing w:val="1"/>
          </w:rPr>
          <w:t xml:space="preserve">   </w:t>
        </w:r>
        <w:r w:rsidRPr="00154888">
          <w:rPr>
            <w:rStyle w:val="Hyperlnk"/>
            <w:noProof/>
            <w:spacing w:val="-1"/>
          </w:rPr>
          <w:t>Substrat</w:t>
        </w:r>
        <w:r>
          <w:rPr>
            <w:noProof/>
            <w:webHidden/>
          </w:rPr>
          <w:tab/>
        </w:r>
        <w:r>
          <w:rPr>
            <w:noProof/>
            <w:webHidden/>
          </w:rPr>
          <w:fldChar w:fldCharType="begin"/>
        </w:r>
        <w:r>
          <w:rPr>
            <w:noProof/>
            <w:webHidden/>
          </w:rPr>
          <w:instrText xml:space="preserve"> PAGEREF _Toc225412120 \h </w:instrText>
        </w:r>
        <w:r>
          <w:rPr>
            <w:noProof/>
            <w:webHidden/>
          </w:rPr>
        </w:r>
        <w:r>
          <w:rPr>
            <w:noProof/>
            <w:webHidden/>
          </w:rPr>
          <w:fldChar w:fldCharType="separate"/>
        </w:r>
        <w:r>
          <w:rPr>
            <w:noProof/>
            <w:webHidden/>
          </w:rPr>
          <w:t>38</w:t>
        </w:r>
        <w:r>
          <w:rPr>
            <w:noProof/>
            <w:webHidden/>
          </w:rPr>
          <w:fldChar w:fldCharType="end"/>
        </w:r>
      </w:hyperlink>
    </w:p>
    <w:p w14:paraId="77660053" w14:textId="0BD2C095" w:rsidR="003825B6" w:rsidRDefault="003825B6">
      <w:pPr>
        <w:pStyle w:val="Innehll2"/>
        <w:tabs>
          <w:tab w:val="right" w:leader="dot" w:pos="7926"/>
        </w:tabs>
        <w:rPr>
          <w:rFonts w:eastAsiaTheme="minorEastAsia" w:cstheme="minorBidi"/>
          <w:smallCaps w:val="0"/>
          <w:noProof/>
          <w:kern w:val="2"/>
          <w:sz w:val="24"/>
          <w:szCs w:val="24"/>
          <w14:ligatures w14:val="standardContextual"/>
        </w:rPr>
      </w:pPr>
      <w:hyperlink w:anchor="_Toc225412121" w:history="1">
        <w:r w:rsidRPr="00154888">
          <w:rPr>
            <w:rStyle w:val="Hyperlnk"/>
            <w:noProof/>
          </w:rPr>
          <w:t>Bilaga 1b   Tillsatsmedel och processhjälpmedel</w:t>
        </w:r>
        <w:r>
          <w:rPr>
            <w:noProof/>
            <w:webHidden/>
          </w:rPr>
          <w:tab/>
        </w:r>
        <w:r>
          <w:rPr>
            <w:noProof/>
            <w:webHidden/>
          </w:rPr>
          <w:fldChar w:fldCharType="begin"/>
        </w:r>
        <w:r>
          <w:rPr>
            <w:noProof/>
            <w:webHidden/>
          </w:rPr>
          <w:instrText xml:space="preserve"> PAGEREF _Toc225412121 \h </w:instrText>
        </w:r>
        <w:r>
          <w:rPr>
            <w:noProof/>
            <w:webHidden/>
          </w:rPr>
        </w:r>
        <w:r>
          <w:rPr>
            <w:noProof/>
            <w:webHidden/>
          </w:rPr>
          <w:fldChar w:fldCharType="separate"/>
        </w:r>
        <w:r>
          <w:rPr>
            <w:noProof/>
            <w:webHidden/>
          </w:rPr>
          <w:t>38</w:t>
        </w:r>
        <w:r>
          <w:rPr>
            <w:noProof/>
            <w:webHidden/>
          </w:rPr>
          <w:fldChar w:fldCharType="end"/>
        </w:r>
      </w:hyperlink>
    </w:p>
    <w:p w14:paraId="1F2756CE" w14:textId="4D8D0F89" w:rsidR="003825B6" w:rsidRDefault="003825B6">
      <w:pPr>
        <w:pStyle w:val="Innehll2"/>
        <w:tabs>
          <w:tab w:val="right" w:leader="dot" w:pos="7926"/>
        </w:tabs>
        <w:rPr>
          <w:rFonts w:eastAsiaTheme="minorEastAsia" w:cstheme="minorBidi"/>
          <w:smallCaps w:val="0"/>
          <w:noProof/>
          <w:kern w:val="2"/>
          <w:sz w:val="24"/>
          <w:szCs w:val="24"/>
          <w14:ligatures w14:val="standardContextual"/>
        </w:rPr>
      </w:pPr>
      <w:hyperlink w:anchor="_Toc225412122" w:history="1">
        <w:r w:rsidRPr="00154888">
          <w:rPr>
            <w:rStyle w:val="Hyperlnk"/>
            <w:noProof/>
          </w:rPr>
          <w:t>Bilaga 2   Provtagning och analys av kompost</w:t>
        </w:r>
        <w:r>
          <w:rPr>
            <w:noProof/>
            <w:webHidden/>
          </w:rPr>
          <w:tab/>
        </w:r>
        <w:r>
          <w:rPr>
            <w:noProof/>
            <w:webHidden/>
          </w:rPr>
          <w:fldChar w:fldCharType="begin"/>
        </w:r>
        <w:r>
          <w:rPr>
            <w:noProof/>
            <w:webHidden/>
          </w:rPr>
          <w:instrText xml:space="preserve"> PAGEREF _Toc225412122 \h </w:instrText>
        </w:r>
        <w:r>
          <w:rPr>
            <w:noProof/>
            <w:webHidden/>
          </w:rPr>
        </w:r>
        <w:r>
          <w:rPr>
            <w:noProof/>
            <w:webHidden/>
          </w:rPr>
          <w:fldChar w:fldCharType="separate"/>
        </w:r>
        <w:r>
          <w:rPr>
            <w:noProof/>
            <w:webHidden/>
          </w:rPr>
          <w:t>39</w:t>
        </w:r>
        <w:r>
          <w:rPr>
            <w:noProof/>
            <w:webHidden/>
          </w:rPr>
          <w:fldChar w:fldCharType="end"/>
        </w:r>
      </w:hyperlink>
    </w:p>
    <w:p w14:paraId="4339F0FB" w14:textId="24C8C779" w:rsidR="003825B6" w:rsidRDefault="003825B6">
      <w:pPr>
        <w:pStyle w:val="Innehll2"/>
        <w:tabs>
          <w:tab w:val="right" w:leader="dot" w:pos="7926"/>
        </w:tabs>
        <w:rPr>
          <w:rFonts w:eastAsiaTheme="minorEastAsia" w:cstheme="minorBidi"/>
          <w:smallCaps w:val="0"/>
          <w:noProof/>
          <w:kern w:val="2"/>
          <w:sz w:val="24"/>
          <w:szCs w:val="24"/>
          <w14:ligatures w14:val="standardContextual"/>
        </w:rPr>
      </w:pPr>
      <w:hyperlink w:anchor="_Toc225412123" w:history="1">
        <w:r w:rsidRPr="00154888">
          <w:rPr>
            <w:rStyle w:val="Hyperlnk"/>
            <w:strike/>
            <w:noProof/>
          </w:rPr>
          <w:t>Bilaga 3   Krav på smittskydd</w:t>
        </w:r>
        <w:r>
          <w:rPr>
            <w:noProof/>
            <w:webHidden/>
          </w:rPr>
          <w:tab/>
        </w:r>
        <w:r>
          <w:rPr>
            <w:noProof/>
            <w:webHidden/>
          </w:rPr>
          <w:fldChar w:fldCharType="begin"/>
        </w:r>
        <w:r>
          <w:rPr>
            <w:noProof/>
            <w:webHidden/>
          </w:rPr>
          <w:instrText xml:space="preserve"> PAGEREF _Toc225412123 \h </w:instrText>
        </w:r>
        <w:r>
          <w:rPr>
            <w:noProof/>
            <w:webHidden/>
          </w:rPr>
        </w:r>
        <w:r>
          <w:rPr>
            <w:noProof/>
            <w:webHidden/>
          </w:rPr>
          <w:fldChar w:fldCharType="separate"/>
        </w:r>
        <w:r>
          <w:rPr>
            <w:noProof/>
            <w:webHidden/>
          </w:rPr>
          <w:t>41</w:t>
        </w:r>
        <w:r>
          <w:rPr>
            <w:noProof/>
            <w:webHidden/>
          </w:rPr>
          <w:fldChar w:fldCharType="end"/>
        </w:r>
      </w:hyperlink>
    </w:p>
    <w:p w14:paraId="20DEA65A" w14:textId="222449F8" w:rsidR="003825B6" w:rsidRDefault="003825B6">
      <w:pPr>
        <w:pStyle w:val="Innehll2"/>
        <w:tabs>
          <w:tab w:val="right" w:leader="dot" w:pos="7926"/>
        </w:tabs>
        <w:rPr>
          <w:rFonts w:eastAsiaTheme="minorEastAsia" w:cstheme="minorBidi"/>
          <w:smallCaps w:val="0"/>
          <w:noProof/>
          <w:kern w:val="2"/>
          <w:sz w:val="24"/>
          <w:szCs w:val="24"/>
          <w14:ligatures w14:val="standardContextual"/>
        </w:rPr>
      </w:pPr>
      <w:hyperlink w:anchor="_Toc225412124" w:history="1">
        <w:r w:rsidRPr="00154888">
          <w:rPr>
            <w:rStyle w:val="Hyperlnk"/>
            <w:noProof/>
          </w:rPr>
          <w:t>Bilaga 4   Utformning av märket för certifierad kompost</w:t>
        </w:r>
        <w:r>
          <w:rPr>
            <w:noProof/>
            <w:webHidden/>
          </w:rPr>
          <w:tab/>
        </w:r>
        <w:r>
          <w:rPr>
            <w:noProof/>
            <w:webHidden/>
          </w:rPr>
          <w:fldChar w:fldCharType="begin"/>
        </w:r>
        <w:r>
          <w:rPr>
            <w:noProof/>
            <w:webHidden/>
          </w:rPr>
          <w:instrText xml:space="preserve"> PAGEREF _Toc225412124 \h </w:instrText>
        </w:r>
        <w:r>
          <w:rPr>
            <w:noProof/>
            <w:webHidden/>
          </w:rPr>
        </w:r>
        <w:r>
          <w:rPr>
            <w:noProof/>
            <w:webHidden/>
          </w:rPr>
          <w:fldChar w:fldCharType="separate"/>
        </w:r>
        <w:r>
          <w:rPr>
            <w:noProof/>
            <w:webHidden/>
          </w:rPr>
          <w:t>44</w:t>
        </w:r>
        <w:r>
          <w:rPr>
            <w:noProof/>
            <w:webHidden/>
          </w:rPr>
          <w:fldChar w:fldCharType="end"/>
        </w:r>
      </w:hyperlink>
    </w:p>
    <w:p w14:paraId="18A08405" w14:textId="72E067AA" w:rsidR="003825B6" w:rsidRDefault="003825B6">
      <w:pPr>
        <w:pStyle w:val="Innehll2"/>
        <w:tabs>
          <w:tab w:val="right" w:leader="dot" w:pos="7926"/>
        </w:tabs>
        <w:rPr>
          <w:rFonts w:eastAsiaTheme="minorEastAsia" w:cstheme="minorBidi"/>
          <w:smallCaps w:val="0"/>
          <w:noProof/>
          <w:kern w:val="2"/>
          <w:sz w:val="24"/>
          <w:szCs w:val="24"/>
          <w14:ligatures w14:val="standardContextual"/>
        </w:rPr>
      </w:pPr>
      <w:hyperlink w:anchor="_Toc225412125" w:history="1">
        <w:r w:rsidRPr="00154888">
          <w:rPr>
            <w:rStyle w:val="Hyperlnk"/>
            <w:noProof/>
          </w:rPr>
          <w:t>Bilaga 5   Obligatoriska uppgifter till Avfall Web</w:t>
        </w:r>
        <w:r>
          <w:rPr>
            <w:noProof/>
            <w:webHidden/>
          </w:rPr>
          <w:tab/>
        </w:r>
        <w:r>
          <w:rPr>
            <w:noProof/>
            <w:webHidden/>
          </w:rPr>
          <w:fldChar w:fldCharType="begin"/>
        </w:r>
        <w:r>
          <w:rPr>
            <w:noProof/>
            <w:webHidden/>
          </w:rPr>
          <w:instrText xml:space="preserve"> PAGEREF _Toc225412125 \h </w:instrText>
        </w:r>
        <w:r>
          <w:rPr>
            <w:noProof/>
            <w:webHidden/>
          </w:rPr>
        </w:r>
        <w:r>
          <w:rPr>
            <w:noProof/>
            <w:webHidden/>
          </w:rPr>
          <w:fldChar w:fldCharType="separate"/>
        </w:r>
        <w:r>
          <w:rPr>
            <w:noProof/>
            <w:webHidden/>
          </w:rPr>
          <w:t>45</w:t>
        </w:r>
        <w:r>
          <w:rPr>
            <w:noProof/>
            <w:webHidden/>
          </w:rPr>
          <w:fldChar w:fldCharType="end"/>
        </w:r>
      </w:hyperlink>
    </w:p>
    <w:p w14:paraId="7BF586BA" w14:textId="60F56591" w:rsidR="005F5B49" w:rsidRPr="00173FAF" w:rsidRDefault="00737133" w:rsidP="00A84927">
      <w:pPr>
        <w:rPr>
          <w:b/>
          <w:bCs/>
          <w:szCs w:val="22"/>
        </w:rPr>
      </w:pPr>
      <w:r w:rsidRPr="00173FAF">
        <w:rPr>
          <w:b/>
          <w:bCs/>
          <w:szCs w:val="22"/>
        </w:rPr>
        <w:fldChar w:fldCharType="end"/>
      </w:r>
      <w:bookmarkStart w:id="27" w:name="_Toc405782897"/>
      <w:bookmarkEnd w:id="17"/>
      <w:bookmarkEnd w:id="18"/>
      <w:bookmarkEnd w:id="19"/>
      <w:bookmarkEnd w:id="20"/>
      <w:bookmarkEnd w:id="21"/>
      <w:bookmarkEnd w:id="22"/>
      <w:bookmarkEnd w:id="23"/>
      <w:bookmarkEnd w:id="24"/>
      <w:bookmarkEnd w:id="25"/>
      <w:bookmarkEnd w:id="26"/>
    </w:p>
    <w:p w14:paraId="360BDD44" w14:textId="77777777" w:rsidR="00BC1AA3" w:rsidRPr="00173FAF" w:rsidRDefault="00BC1AA3">
      <w:pPr>
        <w:rPr>
          <w:rStyle w:val="Rubrik1Char"/>
          <w:b w:val="0"/>
        </w:rPr>
      </w:pPr>
      <w:bookmarkStart w:id="28" w:name="_Toc72649580"/>
      <w:bookmarkStart w:id="29" w:name="_Toc76192871"/>
      <w:bookmarkStart w:id="30" w:name="_Toc76193944"/>
      <w:r w:rsidRPr="00173FAF">
        <w:rPr>
          <w:rStyle w:val="Rubrik1Char"/>
        </w:rPr>
        <w:br w:type="page"/>
      </w:r>
    </w:p>
    <w:p w14:paraId="5EC2E388" w14:textId="0F07DC7A" w:rsidR="00120239" w:rsidRPr="00173FAF" w:rsidRDefault="00120239" w:rsidP="00BA177D">
      <w:pPr>
        <w:pStyle w:val="Rubrik1"/>
        <w:numPr>
          <w:ilvl w:val="0"/>
          <w:numId w:val="0"/>
        </w:numPr>
      </w:pPr>
      <w:bookmarkStart w:id="31" w:name="_Toc67043462"/>
      <w:bookmarkStart w:id="32" w:name="_Toc117713584"/>
      <w:bookmarkStart w:id="33" w:name="_Toc225412064"/>
      <w:bookmarkEnd w:id="27"/>
      <w:bookmarkEnd w:id="28"/>
      <w:bookmarkEnd w:id="29"/>
      <w:bookmarkEnd w:id="30"/>
      <w:r w:rsidRPr="00173FAF">
        <w:lastRenderedPageBreak/>
        <w:t>Förord</w:t>
      </w:r>
      <w:bookmarkEnd w:id="31"/>
      <w:bookmarkEnd w:id="32"/>
      <w:bookmarkEnd w:id="33"/>
    </w:p>
    <w:p w14:paraId="0C99B4A3" w14:textId="77777777" w:rsidR="00120239" w:rsidRPr="00173FAF" w:rsidRDefault="00120239" w:rsidP="004567FE">
      <w:pPr>
        <w:pStyle w:val="Brdtext"/>
      </w:pPr>
      <w:r w:rsidRPr="00173FAF">
        <w:t>Dessa certifieringsregler</w:t>
      </w:r>
      <w:r w:rsidRPr="00173FAF">
        <w:rPr>
          <w:spacing w:val="1"/>
        </w:rPr>
        <w:t xml:space="preserve"> </w:t>
      </w:r>
      <w:r w:rsidRPr="00173FAF">
        <w:t>anger</w:t>
      </w:r>
      <w:r w:rsidRPr="00173FAF">
        <w:rPr>
          <w:spacing w:val="1"/>
        </w:rPr>
        <w:t xml:space="preserve"> </w:t>
      </w:r>
      <w:r w:rsidRPr="00173FAF">
        <w:t>villkor för certifiering, tekniska krav</w:t>
      </w:r>
      <w:r w:rsidRPr="00173FAF">
        <w:rPr>
          <w:spacing w:val="-2"/>
        </w:rPr>
        <w:t xml:space="preserve"> </w:t>
      </w:r>
      <w:r w:rsidRPr="00173FAF">
        <w:t>och krav</w:t>
      </w:r>
      <w:r w:rsidRPr="00173FAF">
        <w:rPr>
          <w:spacing w:val="-2"/>
        </w:rPr>
        <w:t xml:space="preserve"> </w:t>
      </w:r>
      <w:r w:rsidRPr="00173FAF">
        <w:t xml:space="preserve">för </w:t>
      </w:r>
      <w:r w:rsidRPr="00173FAF">
        <w:rPr>
          <w:spacing w:val="1"/>
        </w:rPr>
        <w:t>fort</w:t>
      </w:r>
      <w:r w:rsidRPr="00173FAF">
        <w:t>löpande kontroll</w:t>
      </w:r>
      <w:r w:rsidRPr="00173FAF">
        <w:rPr>
          <w:spacing w:val="1"/>
        </w:rPr>
        <w:t xml:space="preserve"> </w:t>
      </w:r>
      <w:r w:rsidRPr="00173FAF">
        <w:t>för certifierad</w:t>
      </w:r>
      <w:r w:rsidRPr="00173FAF">
        <w:rPr>
          <w:spacing w:val="3"/>
        </w:rPr>
        <w:t xml:space="preserve"> </w:t>
      </w:r>
      <w:r w:rsidRPr="00173FAF">
        <w:t xml:space="preserve">kompost. </w:t>
      </w:r>
    </w:p>
    <w:p w14:paraId="25A2C437" w14:textId="77777777" w:rsidR="00120239" w:rsidRPr="00173FAF" w:rsidRDefault="00120239" w:rsidP="000650D1">
      <w:pPr>
        <w:pStyle w:val="Rubrik5"/>
      </w:pPr>
      <w:r w:rsidRPr="00173FAF">
        <w:t>Förändringar i årets regelverk</w:t>
      </w:r>
    </w:p>
    <w:p w14:paraId="187FFBA7" w14:textId="77777777" w:rsidR="0077457C" w:rsidRDefault="0077457C" w:rsidP="0077457C">
      <w:pPr>
        <w:suppressAutoHyphens/>
      </w:pPr>
      <w:r w:rsidRPr="003B2F7F">
        <w:rPr>
          <w:highlight w:val="yellow"/>
        </w:rPr>
        <w:t>I förslaget till regler för 2028 har en större översyn gjorts. Det gör att det blivit förändringar såväl av kapitelindelning som innehåll. Ny text är gulmarkerad. Borttagen text är överstruken och rödmarkerad.</w:t>
      </w:r>
      <w:r>
        <w:t xml:space="preserve"> </w:t>
      </w:r>
    </w:p>
    <w:p w14:paraId="4956E131" w14:textId="77777777" w:rsidR="0077457C" w:rsidRPr="00FE5865" w:rsidRDefault="0077457C" w:rsidP="0077457C">
      <w:pPr>
        <w:suppressAutoHyphens/>
      </w:pPr>
    </w:p>
    <w:p w14:paraId="0D262847" w14:textId="77777777" w:rsidR="00120239" w:rsidRPr="00173FAF" w:rsidRDefault="00120239" w:rsidP="000650D1">
      <w:pPr>
        <w:pStyle w:val="Rubrik5"/>
      </w:pPr>
      <w:r w:rsidRPr="00173FAF">
        <w:t>Certifieringssystemet</w:t>
      </w:r>
    </w:p>
    <w:p w14:paraId="0BE3D768" w14:textId="2367507C" w:rsidR="00120239" w:rsidRPr="00173FAF" w:rsidRDefault="00120239" w:rsidP="004567FE">
      <w:pPr>
        <w:pStyle w:val="Brdtext"/>
      </w:pPr>
      <w:r w:rsidRPr="00173FAF">
        <w:t xml:space="preserve">Avfall Sverige äger certifieringssystemet SPCR 152. </w:t>
      </w:r>
    </w:p>
    <w:p w14:paraId="311D7C7C" w14:textId="5A77B8B2" w:rsidR="004F11E1" w:rsidRPr="00173FAF" w:rsidRDefault="004F11E1" w:rsidP="004567FE">
      <w:pPr>
        <w:pStyle w:val="Brdtext"/>
      </w:pPr>
      <w:r w:rsidRPr="00173FAF">
        <w:t xml:space="preserve">Tekniska krav enligt kapitel </w:t>
      </w:r>
      <w:r w:rsidR="00211201" w:rsidRPr="00173FAF">
        <w:fldChar w:fldCharType="begin"/>
      </w:r>
      <w:r w:rsidR="00211201" w:rsidRPr="00173FAF">
        <w:instrText xml:space="preserve"> REF _Ref163809931 \r \h </w:instrText>
      </w:r>
      <w:r w:rsidR="003661ED" w:rsidRPr="00173FAF">
        <w:instrText xml:space="preserve"> \* MERGEFORMAT </w:instrText>
      </w:r>
      <w:r w:rsidR="00211201" w:rsidRPr="00173FAF">
        <w:fldChar w:fldCharType="separate"/>
      </w:r>
      <w:r w:rsidR="00211201" w:rsidRPr="00173FAF">
        <w:t>3</w:t>
      </w:r>
      <w:r w:rsidR="00211201" w:rsidRPr="00173FAF">
        <w:fldChar w:fldCharType="end"/>
      </w:r>
      <w:r w:rsidRPr="00173FAF">
        <w:t xml:space="preserve"> har tillsammans med krav på fortlöpande kontroll enligt kapitel </w:t>
      </w:r>
      <w:r w:rsidR="00211201" w:rsidRPr="00173FAF">
        <w:fldChar w:fldCharType="begin"/>
      </w:r>
      <w:r w:rsidR="00211201" w:rsidRPr="00173FAF">
        <w:instrText xml:space="preserve"> REF _Ref163809950 \r \h </w:instrText>
      </w:r>
      <w:r w:rsidR="003661ED" w:rsidRPr="00173FAF">
        <w:instrText xml:space="preserve"> \* MERGEFORMAT </w:instrText>
      </w:r>
      <w:r w:rsidR="00211201" w:rsidRPr="00173FAF">
        <w:fldChar w:fldCharType="separate"/>
      </w:r>
      <w:r w:rsidR="00211201" w:rsidRPr="00173FAF">
        <w:t>4</w:t>
      </w:r>
      <w:r w:rsidR="00211201" w:rsidRPr="00173FAF">
        <w:fldChar w:fldCharType="end"/>
      </w:r>
      <w:r w:rsidRPr="00173FAF">
        <w:t xml:space="preserve"> och </w:t>
      </w:r>
      <w:r w:rsidR="00211201" w:rsidRPr="00173FAF">
        <w:fldChar w:fldCharType="begin"/>
      </w:r>
      <w:r w:rsidR="00211201" w:rsidRPr="00173FAF">
        <w:instrText xml:space="preserve"> REF _Ref163809958 \r \h </w:instrText>
      </w:r>
      <w:r w:rsidR="003661ED" w:rsidRPr="00173FAF">
        <w:instrText xml:space="preserve"> \* MERGEFORMAT </w:instrText>
      </w:r>
      <w:r w:rsidR="00211201" w:rsidRPr="00173FAF">
        <w:fldChar w:fldCharType="separate"/>
      </w:r>
      <w:r w:rsidR="00211201" w:rsidRPr="00173FAF">
        <w:t>5</w:t>
      </w:r>
      <w:r w:rsidR="00211201" w:rsidRPr="00173FAF">
        <w:fldChar w:fldCharType="end"/>
      </w:r>
      <w:r w:rsidRPr="00173FAF">
        <w:t xml:space="preserve"> tagits fram av Avfall Sverige i samarbete med </w:t>
      </w:r>
      <w:proofErr w:type="gramStart"/>
      <w:r w:rsidRPr="00173FAF">
        <w:t>bl.a.</w:t>
      </w:r>
      <w:proofErr w:type="gramEnd"/>
      <w:r w:rsidRPr="00173FAF">
        <w:t xml:space="preserve"> RISE, </w:t>
      </w:r>
      <w:proofErr w:type="spellStart"/>
      <w:r w:rsidRPr="00173FAF">
        <w:t>Sweco</w:t>
      </w:r>
      <w:proofErr w:type="spellEnd"/>
      <w:r w:rsidRPr="00173FAF">
        <w:t xml:space="preserve">, Dansk </w:t>
      </w:r>
      <w:proofErr w:type="spellStart"/>
      <w:r w:rsidRPr="00173FAF">
        <w:t>Jordforbedring</w:t>
      </w:r>
      <w:proofErr w:type="spellEnd"/>
      <w:r w:rsidRPr="00173FAF">
        <w:t xml:space="preserve"> och SLU. Certifiering utförs av RISE</w:t>
      </w:r>
      <w:r w:rsidR="00513656">
        <w:t xml:space="preserve"> </w:t>
      </w:r>
      <w:r w:rsidR="00513656" w:rsidRPr="0092046F">
        <w:rPr>
          <w:highlight w:val="yellow"/>
        </w:rPr>
        <w:t>och uppfyllande av tekniska krav</w:t>
      </w:r>
      <w:r w:rsidR="00513656" w:rsidRPr="00FE5865">
        <w:t>.</w:t>
      </w:r>
    </w:p>
    <w:p w14:paraId="4B3CE2DB" w14:textId="1119B84F" w:rsidR="00120239" w:rsidRPr="00173FAF" w:rsidRDefault="004F11E1" w:rsidP="004567FE">
      <w:pPr>
        <w:pStyle w:val="Brdtext"/>
      </w:pPr>
      <w:r w:rsidRPr="00173FAF">
        <w:t>Den fortlöpande kontrollen består av tillverkarens egenkontroll och revision utförd av RISE. Revision utförs vid besök hos tillverkaren och omfattar granskning av tillverkarens egenkontroll.</w:t>
      </w:r>
    </w:p>
    <w:p w14:paraId="79D7D581" w14:textId="346568F2" w:rsidR="00120239" w:rsidRPr="00173FAF" w:rsidRDefault="00120239" w:rsidP="004567FE">
      <w:pPr>
        <w:pStyle w:val="Brdtext"/>
      </w:pPr>
      <w:r w:rsidRPr="00173FAF">
        <w:rPr>
          <w:noProof/>
        </w:rPr>
        <mc:AlternateContent>
          <mc:Choice Requires="wpg">
            <w:drawing>
              <wp:anchor distT="0" distB="0" distL="114300" distR="114300" simplePos="0" relativeHeight="251658245" behindDoc="1" locked="0" layoutInCell="1" allowOverlap="1" wp14:anchorId="25107086" wp14:editId="02B979CF">
                <wp:simplePos x="0" y="0"/>
                <wp:positionH relativeFrom="page">
                  <wp:posOffset>3284855</wp:posOffset>
                </wp:positionH>
                <wp:positionV relativeFrom="paragraph">
                  <wp:posOffset>803910</wp:posOffset>
                </wp:positionV>
                <wp:extent cx="35560" cy="6350"/>
                <wp:effectExtent l="8255" t="2540" r="13335" b="10160"/>
                <wp:wrapNone/>
                <wp:docPr id="102" name="Grup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 cy="6350"/>
                          <a:chOff x="5173" y="1266"/>
                          <a:chExt cx="56" cy="10"/>
                        </a:xfrm>
                      </wpg:grpSpPr>
                      <wps:wsp>
                        <wps:cNvPr id="103" name="Freeform 27"/>
                        <wps:cNvSpPr>
                          <a:spLocks/>
                        </wps:cNvSpPr>
                        <wps:spPr bwMode="auto">
                          <a:xfrm>
                            <a:off x="5173" y="1266"/>
                            <a:ext cx="56" cy="10"/>
                          </a:xfrm>
                          <a:custGeom>
                            <a:avLst/>
                            <a:gdLst>
                              <a:gd name="T0" fmla="+- 0 5173 5173"/>
                              <a:gd name="T1" fmla="*/ T0 w 56"/>
                              <a:gd name="T2" fmla="+- 0 1271 1266"/>
                              <a:gd name="T3" fmla="*/ 1271 h 10"/>
                              <a:gd name="T4" fmla="+- 0 5228 5173"/>
                              <a:gd name="T5" fmla="*/ T4 w 56"/>
                              <a:gd name="T6" fmla="+- 0 1271 1266"/>
                              <a:gd name="T7" fmla="*/ 1271 h 10"/>
                            </a:gdLst>
                            <a:ahLst/>
                            <a:cxnLst>
                              <a:cxn ang="0">
                                <a:pos x="T1" y="T3"/>
                              </a:cxn>
                              <a:cxn ang="0">
                                <a:pos x="T5" y="T7"/>
                              </a:cxn>
                            </a:cxnLst>
                            <a:rect l="0" t="0" r="r" b="b"/>
                            <a:pathLst>
                              <a:path w="56" h="10">
                                <a:moveTo>
                                  <a:pt x="0" y="5"/>
                                </a:moveTo>
                                <a:lnTo>
                                  <a:pt x="55"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9B8A46" id="Grupp 102" o:spid="_x0000_s1026" style="position:absolute;margin-left:258.65pt;margin-top:63.3pt;width:2.8pt;height:.5pt;z-index:-251658235;mso-position-horizontal-relative:page" coordorigin="5173,1266" coordsize="5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">
                <v:shape id="Freeform 27" o:spid="_x0000_s1027" style="position:absolute;left:5173;top:1266;width:56;height:10;visibility:visible;mso-wrap-style:square;v-text-anchor:top" coordsize="5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" path="m,5r55,e" filled="f" strokeweight=".58pt">
                  <v:path arrowok="t" o:connecttype="custom" o:connectlocs="0,1271;55,1271" o:connectangles="0,0"/>
                </v:shape>
                <w10:wrap anchorx="page"/>
              </v:group>
            </w:pict>
          </mc:Fallback>
        </mc:AlternateContent>
      </w:r>
      <w:r w:rsidRPr="00173FAF">
        <w:rPr>
          <w:noProof/>
        </w:rPr>
        <mc:AlternateContent>
          <mc:Choice Requires="wpg">
            <w:drawing>
              <wp:anchor distT="0" distB="0" distL="114300" distR="114300" simplePos="0" relativeHeight="251658246" behindDoc="1" locked="0" layoutInCell="1" allowOverlap="1" wp14:anchorId="2082A55C" wp14:editId="4F0E85E0">
                <wp:simplePos x="0" y="0"/>
                <wp:positionH relativeFrom="page">
                  <wp:posOffset>4533265</wp:posOffset>
                </wp:positionH>
                <wp:positionV relativeFrom="paragraph">
                  <wp:posOffset>803910</wp:posOffset>
                </wp:positionV>
                <wp:extent cx="35560" cy="6350"/>
                <wp:effectExtent l="8890" t="2540" r="12700" b="10160"/>
                <wp:wrapNone/>
                <wp:docPr id="100" name="Grup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 cy="6350"/>
                          <a:chOff x="7139" y="1266"/>
                          <a:chExt cx="56" cy="10"/>
                        </a:xfrm>
                      </wpg:grpSpPr>
                      <wps:wsp>
                        <wps:cNvPr id="101" name="Freeform 25"/>
                        <wps:cNvSpPr>
                          <a:spLocks/>
                        </wps:cNvSpPr>
                        <wps:spPr bwMode="auto">
                          <a:xfrm>
                            <a:off x="7139" y="1266"/>
                            <a:ext cx="56" cy="10"/>
                          </a:xfrm>
                          <a:custGeom>
                            <a:avLst/>
                            <a:gdLst>
                              <a:gd name="T0" fmla="+- 0 7139 7139"/>
                              <a:gd name="T1" fmla="*/ T0 w 56"/>
                              <a:gd name="T2" fmla="+- 0 1271 1266"/>
                              <a:gd name="T3" fmla="*/ 1271 h 10"/>
                              <a:gd name="T4" fmla="+- 0 7194 7139"/>
                              <a:gd name="T5" fmla="*/ T4 w 56"/>
                              <a:gd name="T6" fmla="+- 0 1271 1266"/>
                              <a:gd name="T7" fmla="*/ 1271 h 10"/>
                            </a:gdLst>
                            <a:ahLst/>
                            <a:cxnLst>
                              <a:cxn ang="0">
                                <a:pos x="T1" y="T3"/>
                              </a:cxn>
                              <a:cxn ang="0">
                                <a:pos x="T5" y="T7"/>
                              </a:cxn>
                            </a:cxnLst>
                            <a:rect l="0" t="0" r="r" b="b"/>
                            <a:pathLst>
                              <a:path w="56" h="10">
                                <a:moveTo>
                                  <a:pt x="0" y="5"/>
                                </a:moveTo>
                                <a:lnTo>
                                  <a:pt x="55"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8FC58A" id="Grupp 100" o:spid="_x0000_s1026" style="position:absolute;margin-left:356.95pt;margin-top:63.3pt;width:2.8pt;height:.5pt;z-index:-251658234;mso-position-horizontal-relative:page" coordorigin="7139,1266" coordsize="5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">
                <v:shape id="Freeform 25" o:spid="_x0000_s1027" style="position:absolute;left:7139;top:1266;width:56;height:10;visibility:visible;mso-wrap-style:square;v-text-anchor:top" coordsize="5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" path="m,5r55,e" filled="f" strokeweight=".58pt">
                  <v:path arrowok="t" o:connecttype="custom" o:connectlocs="0,1271;55,1271" o:connectangles="0,0"/>
                </v:shape>
                <w10:wrap anchorx="page"/>
              </v:group>
            </w:pict>
          </mc:Fallback>
        </mc:AlternateContent>
      </w:r>
      <w:r w:rsidRPr="00173FAF">
        <w:t xml:space="preserve">Certifieringsreglerna </w:t>
      </w:r>
      <w:r w:rsidRPr="00173FAF">
        <w:rPr>
          <w:spacing w:val="-2"/>
        </w:rPr>
        <w:t>bygger</w:t>
      </w:r>
      <w:r w:rsidRPr="00173FAF">
        <w:rPr>
          <w:spacing w:val="1"/>
        </w:rPr>
        <w:t xml:space="preserve"> </w:t>
      </w:r>
      <w:r w:rsidRPr="00173FAF">
        <w:t>på gällande standarder</w:t>
      </w:r>
      <w:r w:rsidRPr="00173FAF">
        <w:rPr>
          <w:spacing w:val="1"/>
        </w:rPr>
        <w:t xml:space="preserve"> </w:t>
      </w:r>
      <w:r w:rsidRPr="00173FAF">
        <w:t>och kriterier</w:t>
      </w:r>
      <w:r w:rsidRPr="00173FAF">
        <w:rPr>
          <w:spacing w:val="1"/>
        </w:rPr>
        <w:t xml:space="preserve"> </w:t>
      </w:r>
      <w:r w:rsidRPr="00173FAF">
        <w:t>beskrivna i</w:t>
      </w:r>
      <w:r w:rsidRPr="00173FAF">
        <w:rPr>
          <w:spacing w:val="1"/>
        </w:rPr>
        <w:t xml:space="preserve"> </w:t>
      </w:r>
      <w:r w:rsidRPr="00173FAF">
        <w:t>RVF-rapport</w:t>
      </w:r>
      <w:r w:rsidRPr="00173FAF">
        <w:rPr>
          <w:spacing w:val="89"/>
        </w:rPr>
        <w:t xml:space="preserve"> </w:t>
      </w:r>
      <w:r w:rsidRPr="00173FAF">
        <w:t>99:2 (AFR-rapport</w:t>
      </w:r>
      <w:r w:rsidRPr="00173FAF">
        <w:rPr>
          <w:spacing w:val="1"/>
        </w:rPr>
        <w:t xml:space="preserve"> </w:t>
      </w:r>
      <w:r w:rsidRPr="00173FAF">
        <w:t>257) "Sjösättning</w:t>
      </w:r>
      <w:r w:rsidRPr="00173FAF">
        <w:rPr>
          <w:spacing w:val="-3"/>
        </w:rPr>
        <w:t xml:space="preserve"> </w:t>
      </w:r>
      <w:r w:rsidRPr="00173FAF">
        <w:t>av</w:t>
      </w:r>
      <w:r w:rsidRPr="00173FAF">
        <w:rPr>
          <w:spacing w:val="-2"/>
        </w:rPr>
        <w:t xml:space="preserve"> </w:t>
      </w:r>
      <w:r w:rsidRPr="00173FAF">
        <w:t>certifieringssystem</w:t>
      </w:r>
      <w:r w:rsidRPr="00173FAF">
        <w:rPr>
          <w:spacing w:val="-4"/>
        </w:rPr>
        <w:t xml:space="preserve"> </w:t>
      </w:r>
      <w:r w:rsidRPr="00173FAF">
        <w:t>för kompost</w:t>
      </w:r>
      <w:r w:rsidRPr="00173FAF">
        <w:rPr>
          <w:spacing w:val="1"/>
        </w:rPr>
        <w:t xml:space="preserve"> </w:t>
      </w:r>
      <w:r w:rsidRPr="00173FAF">
        <w:t xml:space="preserve">och </w:t>
      </w:r>
      <w:proofErr w:type="spellStart"/>
      <w:r w:rsidRPr="00173FAF">
        <w:t>rötrest</w:t>
      </w:r>
      <w:proofErr w:type="spellEnd"/>
      <w:r w:rsidRPr="00173FAF">
        <w:t>"</w:t>
      </w:r>
      <w:r w:rsidRPr="00173FAF">
        <w:rPr>
          <w:spacing w:val="1"/>
        </w:rPr>
        <w:t xml:space="preserve"> </w:t>
      </w:r>
      <w:r w:rsidRPr="00173FAF">
        <w:t>[1].</w:t>
      </w:r>
      <w:r w:rsidRPr="00173FAF">
        <w:rPr>
          <w:spacing w:val="59"/>
        </w:rPr>
        <w:t xml:space="preserve"> </w:t>
      </w:r>
      <w:r w:rsidRPr="00173FAF">
        <w:t>Styrgruppen</w:t>
      </w:r>
      <w:r w:rsidRPr="00173FAF">
        <w:rPr>
          <w:spacing w:val="1"/>
        </w:rPr>
        <w:t xml:space="preserve"> </w:t>
      </w:r>
      <w:r w:rsidRPr="00173FAF">
        <w:t>för</w:t>
      </w:r>
      <w:r w:rsidRPr="00173FAF">
        <w:rPr>
          <w:spacing w:val="75"/>
        </w:rPr>
        <w:t xml:space="preserve"> </w:t>
      </w:r>
      <w:r w:rsidRPr="00173FAF">
        <w:t>Certifierad återvinning gör årligen en översyn av certifieringsreglerna. Aktuell</w:t>
      </w:r>
      <w:r w:rsidRPr="00173FAF">
        <w:rPr>
          <w:spacing w:val="1"/>
        </w:rPr>
        <w:t xml:space="preserve"> </w:t>
      </w:r>
      <w:r w:rsidRPr="00173FAF">
        <w:t>upplaga av</w:t>
      </w:r>
      <w:r w:rsidRPr="00173FAF">
        <w:rPr>
          <w:spacing w:val="-3"/>
        </w:rPr>
        <w:t xml:space="preserve"> </w:t>
      </w:r>
      <w:r w:rsidRPr="00173FAF">
        <w:t xml:space="preserve">certifieringsreglerna finns </w:t>
      </w:r>
      <w:r w:rsidRPr="00173FAF">
        <w:rPr>
          <w:spacing w:val="2"/>
        </w:rPr>
        <w:t>att</w:t>
      </w:r>
      <w:r w:rsidRPr="00173FAF">
        <w:rPr>
          <w:spacing w:val="90"/>
        </w:rPr>
        <w:t xml:space="preserve"> </w:t>
      </w:r>
      <w:r w:rsidRPr="00173FAF">
        <w:t>hämta på Avfall</w:t>
      </w:r>
      <w:r w:rsidRPr="00173FAF">
        <w:rPr>
          <w:spacing w:val="1"/>
        </w:rPr>
        <w:t xml:space="preserve"> </w:t>
      </w:r>
      <w:r w:rsidRPr="00173FAF">
        <w:t>Sveriges</w:t>
      </w:r>
      <w:r w:rsidRPr="00173FAF">
        <w:rPr>
          <w:spacing w:val="3"/>
        </w:rPr>
        <w:t xml:space="preserve"> </w:t>
      </w:r>
      <w:r w:rsidRPr="00173FAF">
        <w:t>webbplats</w:t>
      </w:r>
      <w:r w:rsidRPr="00173FAF">
        <w:rPr>
          <w:spacing w:val="1"/>
        </w:rPr>
        <w:t xml:space="preserve"> </w:t>
      </w:r>
      <w:hyperlink r:id="rId22">
        <w:r w:rsidRPr="00173FAF">
          <w:rPr>
            <w:color w:val="0000FF"/>
            <w:u w:val="single" w:color="0000FF"/>
          </w:rPr>
          <w:t>www.avfallsverige.se</w:t>
        </w:r>
        <w:r w:rsidRPr="00173FAF">
          <w:t>.</w:t>
        </w:r>
      </w:hyperlink>
      <w:r w:rsidRPr="00173FAF">
        <w:t xml:space="preserve"> Andra dokument</w:t>
      </w:r>
      <w:r w:rsidRPr="00173FAF">
        <w:rPr>
          <w:spacing w:val="1"/>
        </w:rPr>
        <w:t xml:space="preserve"> </w:t>
      </w:r>
      <w:r w:rsidRPr="00173FAF">
        <w:t>som</w:t>
      </w:r>
      <w:r w:rsidRPr="00173FAF">
        <w:rPr>
          <w:spacing w:val="-4"/>
        </w:rPr>
        <w:t xml:space="preserve"> </w:t>
      </w:r>
      <w:r w:rsidRPr="00173FAF">
        <w:t>ligger</w:t>
      </w:r>
      <w:r w:rsidRPr="00173FAF">
        <w:rPr>
          <w:spacing w:val="47"/>
        </w:rPr>
        <w:t xml:space="preserve"> </w:t>
      </w:r>
      <w:r w:rsidRPr="00173FAF">
        <w:t>till</w:t>
      </w:r>
      <w:r w:rsidRPr="00173FAF">
        <w:rPr>
          <w:spacing w:val="1"/>
        </w:rPr>
        <w:t xml:space="preserve"> </w:t>
      </w:r>
      <w:r w:rsidRPr="00173FAF">
        <w:t>grund för certifieringsreglerna är aktue</w:t>
      </w:r>
      <w:r w:rsidR="0061007B" w:rsidRPr="00173FAF">
        <w:t>ll</w:t>
      </w:r>
      <w:r w:rsidRPr="00173FAF">
        <w:rPr>
          <w:spacing w:val="1"/>
        </w:rPr>
        <w:t xml:space="preserve"> </w:t>
      </w:r>
      <w:r w:rsidRPr="00173FAF">
        <w:t>version av</w:t>
      </w:r>
      <w:r w:rsidRPr="00173FAF">
        <w:rPr>
          <w:spacing w:val="-2"/>
        </w:rPr>
        <w:t xml:space="preserve"> </w:t>
      </w:r>
      <w:r w:rsidRPr="00173FAF">
        <w:t>lagstiftningen rörande</w:t>
      </w:r>
      <w:r w:rsidRPr="00173FAF">
        <w:rPr>
          <w:spacing w:val="91"/>
        </w:rPr>
        <w:t xml:space="preserve"> </w:t>
      </w:r>
      <w:r w:rsidRPr="00173FAF">
        <w:t>animaliska biprodukter</w:t>
      </w:r>
      <w:r w:rsidRPr="00173FAF">
        <w:rPr>
          <w:spacing w:val="1"/>
        </w:rPr>
        <w:t xml:space="preserve"> </w:t>
      </w:r>
      <w:r w:rsidRPr="00173FAF">
        <w:t>[2] och</w:t>
      </w:r>
      <w:r w:rsidRPr="00173FAF">
        <w:rPr>
          <w:spacing w:val="2"/>
        </w:rPr>
        <w:t xml:space="preserve"> </w:t>
      </w:r>
      <w:r w:rsidRPr="00173FAF">
        <w:t xml:space="preserve">[3]. </w:t>
      </w:r>
    </w:p>
    <w:p w14:paraId="2F37C687" w14:textId="77777777" w:rsidR="00120239" w:rsidRPr="00173FAF" w:rsidRDefault="00120239" w:rsidP="004567FE">
      <w:pPr>
        <w:pStyle w:val="Brdtext"/>
      </w:pPr>
      <w:r w:rsidRPr="00173FAF">
        <w:t>Certifieringsreglerna fastställs genom beslut i styrgruppen för Certifierad återvinning. Styrgruppen sammanträder minst fyra gånger om året. I styrgruppen är såväl tillverkare, användare, berörda branschorganisationer som experter representerade.</w:t>
      </w:r>
    </w:p>
    <w:p w14:paraId="5903CB32" w14:textId="687DC4B2" w:rsidR="00120239" w:rsidRPr="00173FAF" w:rsidRDefault="00120239" w:rsidP="004567FE">
      <w:pPr>
        <w:pStyle w:val="Brdtext"/>
      </w:pPr>
      <w:r w:rsidRPr="00173FAF">
        <w:t>Denna utgåva träder i</w:t>
      </w:r>
      <w:r w:rsidRPr="00173FAF">
        <w:rPr>
          <w:spacing w:val="1"/>
        </w:rPr>
        <w:t xml:space="preserve"> </w:t>
      </w:r>
      <w:r w:rsidRPr="00173FAF">
        <w:t>kraft</w:t>
      </w:r>
      <w:r w:rsidRPr="00173FAF">
        <w:rPr>
          <w:spacing w:val="6"/>
        </w:rPr>
        <w:t xml:space="preserve"> </w:t>
      </w:r>
      <w:r w:rsidRPr="00173FAF">
        <w:t>202</w:t>
      </w:r>
      <w:r w:rsidR="00FD1D00">
        <w:t>8</w:t>
      </w:r>
      <w:r w:rsidRPr="00173FAF">
        <w:t>-01-01.</w:t>
      </w:r>
    </w:p>
    <w:p w14:paraId="6D4CD5E7" w14:textId="77777777" w:rsidR="004567FE" w:rsidRPr="00173FAF" w:rsidRDefault="004567FE" w:rsidP="004567FE">
      <w:pPr>
        <w:pStyle w:val="Brdtext"/>
      </w:pPr>
    </w:p>
    <w:p w14:paraId="7DCE6EF9" w14:textId="77777777" w:rsidR="004567FE" w:rsidRPr="00173FAF" w:rsidRDefault="004567FE" w:rsidP="004567FE">
      <w:pPr>
        <w:pStyle w:val="Brdtext"/>
      </w:pPr>
    </w:p>
    <w:p w14:paraId="2A4C202E" w14:textId="3A50B5B4" w:rsidR="00120239" w:rsidRPr="00173FAF" w:rsidRDefault="00215A92" w:rsidP="004567FE">
      <w:pPr>
        <w:pStyle w:val="Brdtext"/>
      </w:pPr>
      <w:r w:rsidRPr="00173FAF">
        <w:t>Emelie Ljun</w:t>
      </w:r>
      <w:r w:rsidR="000650D1" w:rsidRPr="00173FAF">
        <w:t>g</w:t>
      </w:r>
    </w:p>
    <w:p w14:paraId="457B4EE4" w14:textId="455793A1" w:rsidR="00120239" w:rsidRPr="00173FAF" w:rsidRDefault="00120239" w:rsidP="004567FE">
      <w:pPr>
        <w:pStyle w:val="Brdtext"/>
      </w:pPr>
      <w:r w:rsidRPr="00173FAF">
        <w:t>Ordförande, Certifierad återvinning</w:t>
      </w:r>
    </w:p>
    <w:p w14:paraId="40A8E7BB" w14:textId="77777777" w:rsidR="00120239" w:rsidRPr="00173FAF" w:rsidRDefault="00120239" w:rsidP="00010FFA">
      <w:pPr>
        <w:pStyle w:val="Rubrik1"/>
        <w:rPr>
          <w:bCs/>
        </w:rPr>
      </w:pPr>
      <w:bookmarkStart w:id="34" w:name="_Toc117713585"/>
      <w:bookmarkStart w:id="35" w:name="_Toc225412065"/>
      <w:r w:rsidRPr="00173FAF">
        <w:lastRenderedPageBreak/>
        <w:t>Inledning</w:t>
      </w:r>
      <w:bookmarkEnd w:id="34"/>
      <w:bookmarkEnd w:id="35"/>
    </w:p>
    <w:p w14:paraId="2ACEBE69" w14:textId="77777777" w:rsidR="00120239" w:rsidRPr="00173FAF" w:rsidRDefault="00120239" w:rsidP="00A3082D">
      <w:pPr>
        <w:pStyle w:val="Rubrik2"/>
      </w:pPr>
      <w:bookmarkStart w:id="36" w:name="_Toc32580589"/>
      <w:bookmarkStart w:id="37" w:name="_Toc117713586"/>
      <w:bookmarkStart w:id="38" w:name="_Toc225412066"/>
      <w:r w:rsidRPr="00173FAF">
        <w:t>Allmänt om certifiering</w:t>
      </w:r>
      <w:bookmarkEnd w:id="36"/>
      <w:bookmarkEnd w:id="37"/>
      <w:bookmarkEnd w:id="38"/>
    </w:p>
    <w:p w14:paraId="586B94F0" w14:textId="77777777" w:rsidR="00120239" w:rsidRPr="00173FAF" w:rsidRDefault="00120239" w:rsidP="000650D1">
      <w:pPr>
        <w:pStyle w:val="Brdtext"/>
      </w:pPr>
      <w:r w:rsidRPr="00173FAF">
        <w:t xml:space="preserve">Certifiering innebär bestyrkande från ett oberoende certifieringsorgan att en produkt uppfyller krav ställda i en standard eller annan form av specifikation. Detta bekräftas genom certifikat. </w:t>
      </w:r>
    </w:p>
    <w:p w14:paraId="03A43004" w14:textId="77777777" w:rsidR="00120239" w:rsidRPr="00173FAF" w:rsidRDefault="00120239" w:rsidP="00A3082D">
      <w:pPr>
        <w:pStyle w:val="Rubrik2"/>
      </w:pPr>
      <w:bookmarkStart w:id="39" w:name="_Toc117713587"/>
      <w:bookmarkStart w:id="40" w:name="_Toc225412067"/>
      <w:r w:rsidRPr="00173FAF">
        <w:t>Certifieringsreglernas omfattning</w:t>
      </w:r>
      <w:bookmarkEnd w:id="39"/>
      <w:bookmarkEnd w:id="40"/>
    </w:p>
    <w:p w14:paraId="4CD2B476" w14:textId="05A4CE4D" w:rsidR="00120239" w:rsidRPr="00173FAF" w:rsidRDefault="00120239" w:rsidP="00314250">
      <w:pPr>
        <w:pStyle w:val="Brdtext"/>
      </w:pPr>
      <w:r w:rsidRPr="00173FAF">
        <w:t>Dessa certifieringsregler</w:t>
      </w:r>
      <w:r w:rsidRPr="00173FAF">
        <w:rPr>
          <w:spacing w:val="1"/>
        </w:rPr>
        <w:t xml:space="preserve"> </w:t>
      </w:r>
      <w:r w:rsidRPr="00173FAF">
        <w:t>avser</w:t>
      </w:r>
      <w:r w:rsidRPr="00173FAF">
        <w:rPr>
          <w:spacing w:val="-3"/>
        </w:rPr>
        <w:t xml:space="preserve"> </w:t>
      </w:r>
      <w:r w:rsidRPr="00173FAF">
        <w:t>certifiering</w:t>
      </w:r>
      <w:r w:rsidRPr="00173FAF">
        <w:rPr>
          <w:spacing w:val="-3"/>
        </w:rPr>
        <w:t xml:space="preserve"> </w:t>
      </w:r>
      <w:r w:rsidRPr="00173FAF">
        <w:t>av</w:t>
      </w:r>
      <w:r w:rsidRPr="00173FAF">
        <w:rPr>
          <w:spacing w:val="-2"/>
        </w:rPr>
        <w:t xml:space="preserve"> </w:t>
      </w:r>
      <w:r w:rsidRPr="00173FAF">
        <w:t>kompost</w:t>
      </w:r>
      <w:r w:rsidR="00190C45" w:rsidRPr="00173FAF">
        <w:t>,</w:t>
      </w:r>
      <w:r w:rsidRPr="00173FAF">
        <w:rPr>
          <w:spacing w:val="1"/>
        </w:rPr>
        <w:t xml:space="preserve"> </w:t>
      </w:r>
      <w:r w:rsidRPr="00173FAF">
        <w:t>baserat</w:t>
      </w:r>
      <w:r w:rsidRPr="00173FAF">
        <w:rPr>
          <w:spacing w:val="1"/>
        </w:rPr>
        <w:t xml:space="preserve"> </w:t>
      </w:r>
      <w:r w:rsidRPr="00173FAF">
        <w:t>på rena</w:t>
      </w:r>
      <w:r w:rsidRPr="00173FAF">
        <w:rPr>
          <w:spacing w:val="75"/>
        </w:rPr>
        <w:t xml:space="preserve"> </w:t>
      </w:r>
      <w:r w:rsidRPr="00173FAF">
        <w:t>källsorterade biologiskt</w:t>
      </w:r>
      <w:r w:rsidRPr="00173FAF">
        <w:rPr>
          <w:spacing w:val="1"/>
        </w:rPr>
        <w:t xml:space="preserve"> </w:t>
      </w:r>
      <w:r w:rsidRPr="00173FAF">
        <w:t>nedbrytbara substrat</w:t>
      </w:r>
      <w:r w:rsidR="00190C45" w:rsidRPr="00173FAF">
        <w:t xml:space="preserve">. De </w:t>
      </w:r>
      <w:r w:rsidRPr="00173FAF">
        <w:t>krav</w:t>
      </w:r>
      <w:r w:rsidR="00190C45" w:rsidRPr="00173FAF">
        <w:t xml:space="preserve"> som ställs</w:t>
      </w:r>
      <w:r w:rsidRPr="00173FAF">
        <w:rPr>
          <w:spacing w:val="-2"/>
        </w:rPr>
        <w:t xml:space="preserve"> </w:t>
      </w:r>
      <w:r w:rsidRPr="00173FAF">
        <w:t>gäll</w:t>
      </w:r>
      <w:r w:rsidR="00190C45" w:rsidRPr="00173FAF">
        <w:t>er</w:t>
      </w:r>
      <w:r w:rsidRPr="00173FAF">
        <w:t>:</w:t>
      </w:r>
      <w:r w:rsidRPr="00173FAF">
        <w:rPr>
          <w:spacing w:val="47"/>
        </w:rPr>
        <w:t xml:space="preserve"> </w:t>
      </w:r>
      <w:r w:rsidRPr="00173FAF">
        <w:t>ingående substrat, leverantörer, insamling</w:t>
      </w:r>
      <w:r w:rsidRPr="00173FAF">
        <w:rPr>
          <w:spacing w:val="-3"/>
        </w:rPr>
        <w:t xml:space="preserve"> </w:t>
      </w:r>
      <w:r w:rsidRPr="00173FAF">
        <w:t>och transport, mottagning, behandlingsprocess,</w:t>
      </w:r>
      <w:r w:rsidRPr="00173FAF">
        <w:rPr>
          <w:spacing w:val="67"/>
        </w:rPr>
        <w:t xml:space="preserve"> </w:t>
      </w:r>
      <w:r w:rsidRPr="00173FAF">
        <w:t>produkt</w:t>
      </w:r>
      <w:r w:rsidRPr="00173FAF">
        <w:rPr>
          <w:spacing w:val="1"/>
        </w:rPr>
        <w:t xml:space="preserve"> </w:t>
      </w:r>
      <w:r w:rsidRPr="00173FAF">
        <w:t>samt</w:t>
      </w:r>
      <w:r w:rsidRPr="00173FAF">
        <w:rPr>
          <w:spacing w:val="1"/>
        </w:rPr>
        <w:t xml:space="preserve"> </w:t>
      </w:r>
      <w:r w:rsidR="00644999" w:rsidRPr="00173FAF">
        <w:t>i</w:t>
      </w:r>
      <w:r w:rsidRPr="00173FAF">
        <w:t>nnehållsdeklaration</w:t>
      </w:r>
      <w:r w:rsidR="00644999" w:rsidRPr="00173FAF">
        <w:t xml:space="preserve"> </w:t>
      </w:r>
      <w:r w:rsidRPr="00173FAF">
        <w:t xml:space="preserve">och </w:t>
      </w:r>
      <w:r w:rsidR="00644999" w:rsidRPr="00173FAF">
        <w:t>r</w:t>
      </w:r>
      <w:r w:rsidRPr="00173FAF">
        <w:t>åd och anvisningar</w:t>
      </w:r>
      <w:r w:rsidRPr="00173FAF">
        <w:rPr>
          <w:spacing w:val="1"/>
        </w:rPr>
        <w:t xml:space="preserve"> för</w:t>
      </w:r>
      <w:r w:rsidRPr="00173FAF">
        <w:t xml:space="preserve"> användning</w:t>
      </w:r>
      <w:r w:rsidRPr="00173FAF">
        <w:rPr>
          <w:spacing w:val="-3"/>
        </w:rPr>
        <w:t xml:space="preserve"> </w:t>
      </w:r>
      <w:r w:rsidRPr="00173FAF">
        <w:t>av</w:t>
      </w:r>
      <w:r w:rsidR="00E07C14" w:rsidRPr="00173FAF">
        <w:rPr>
          <w:spacing w:val="89"/>
        </w:rPr>
        <w:t xml:space="preserve"> </w:t>
      </w:r>
      <w:r w:rsidRPr="00173FAF">
        <w:t>kompost.</w:t>
      </w:r>
    </w:p>
    <w:p w14:paraId="2B43DC19" w14:textId="77777777" w:rsidR="00120239" w:rsidRPr="00173FAF" w:rsidRDefault="00120239" w:rsidP="00314250">
      <w:pPr>
        <w:pStyle w:val="Brdtext"/>
      </w:pPr>
      <w:r w:rsidRPr="00173FAF">
        <w:t>Kompost</w:t>
      </w:r>
      <w:r w:rsidRPr="00173FAF">
        <w:rPr>
          <w:spacing w:val="1"/>
        </w:rPr>
        <w:t xml:space="preserve"> </w:t>
      </w:r>
      <w:r w:rsidRPr="00173FAF">
        <w:t>tillverkad av</w:t>
      </w:r>
      <w:r w:rsidRPr="00173FAF">
        <w:rPr>
          <w:spacing w:val="-3"/>
        </w:rPr>
        <w:t xml:space="preserve"> </w:t>
      </w:r>
      <w:r w:rsidRPr="00173FAF">
        <w:t>avloppsfraktioner</w:t>
      </w:r>
      <w:r w:rsidRPr="00173FAF">
        <w:rPr>
          <w:spacing w:val="1"/>
        </w:rPr>
        <w:t xml:space="preserve"> </w:t>
      </w:r>
      <w:r w:rsidRPr="00173FAF">
        <w:t>omfattas ej av</w:t>
      </w:r>
      <w:r w:rsidRPr="00173FAF">
        <w:rPr>
          <w:spacing w:val="-2"/>
        </w:rPr>
        <w:t xml:space="preserve"> dessa </w:t>
      </w:r>
      <w:r w:rsidRPr="00173FAF">
        <w:t>regler.</w:t>
      </w:r>
    </w:p>
    <w:p w14:paraId="1A253E4F" w14:textId="041D14E9" w:rsidR="00120239" w:rsidRPr="00173FAF" w:rsidRDefault="00120239" w:rsidP="00314250">
      <w:pPr>
        <w:pStyle w:val="Brdtext"/>
        <w:rPr>
          <w:spacing w:val="-1"/>
        </w:rPr>
      </w:pPr>
      <w:r w:rsidRPr="00173FAF">
        <w:rPr>
          <w:spacing w:val="-1"/>
        </w:rPr>
        <w:t>Syftet</w:t>
      </w:r>
      <w:r w:rsidR="00655815" w:rsidRPr="00173FAF">
        <w:rPr>
          <w:spacing w:val="-1"/>
        </w:rPr>
        <w:t xml:space="preserve"> med certifieringssystemet</w:t>
      </w:r>
      <w:r w:rsidRPr="00173FAF">
        <w:rPr>
          <w:spacing w:val="-1"/>
        </w:rPr>
        <w:t xml:space="preserve"> är</w:t>
      </w:r>
      <w:r w:rsidRPr="00173FAF">
        <w:rPr>
          <w:spacing w:val="1"/>
        </w:rPr>
        <w:t xml:space="preserve"> </w:t>
      </w:r>
      <w:r w:rsidRPr="00173FAF">
        <w:t>att</w:t>
      </w:r>
      <w:r w:rsidRPr="00173FAF">
        <w:rPr>
          <w:spacing w:val="1"/>
        </w:rPr>
        <w:t xml:space="preserve"> </w:t>
      </w:r>
      <w:r w:rsidRPr="00173FAF">
        <w:t>certifiera</w:t>
      </w:r>
      <w:r w:rsidR="00655815" w:rsidRPr="00173FAF">
        <w:t xml:space="preserve"> kompost inte</w:t>
      </w:r>
      <w:r w:rsidRPr="00173FAF">
        <w:t xml:space="preserve"> </w:t>
      </w:r>
      <w:r w:rsidRPr="00173FAF">
        <w:rPr>
          <w:spacing w:val="-1"/>
        </w:rPr>
        <w:t>färdiga</w:t>
      </w:r>
      <w:r w:rsidRPr="00173FAF">
        <w:t xml:space="preserve"> jordblandningar</w:t>
      </w:r>
      <w:r w:rsidRPr="00173FAF">
        <w:rPr>
          <w:spacing w:val="1"/>
        </w:rPr>
        <w:t xml:space="preserve"> </w:t>
      </w:r>
      <w:r w:rsidRPr="00173FAF">
        <w:t>där</w:t>
      </w:r>
      <w:r w:rsidRPr="00173FAF">
        <w:rPr>
          <w:spacing w:val="1"/>
        </w:rPr>
        <w:t xml:space="preserve"> </w:t>
      </w:r>
      <w:r w:rsidRPr="00173FAF">
        <w:t xml:space="preserve">andra </w:t>
      </w:r>
      <w:r w:rsidRPr="00173FAF">
        <w:rPr>
          <w:spacing w:val="-1"/>
        </w:rPr>
        <w:t>material,</w:t>
      </w:r>
      <w:r w:rsidR="00DB58DC" w:rsidRPr="00173FAF">
        <w:rPr>
          <w:spacing w:val="61"/>
        </w:rPr>
        <w:t xml:space="preserve"> </w:t>
      </w:r>
      <w:r w:rsidRPr="00173FAF">
        <w:t>som</w:t>
      </w:r>
      <w:r w:rsidRPr="00173FAF">
        <w:rPr>
          <w:spacing w:val="-4"/>
        </w:rPr>
        <w:t xml:space="preserve"> </w:t>
      </w:r>
      <w:r w:rsidRPr="00173FAF">
        <w:rPr>
          <w:spacing w:val="-1"/>
        </w:rPr>
        <w:t>torv,</w:t>
      </w:r>
      <w:r w:rsidRPr="00173FAF">
        <w:t xml:space="preserve"> matjord, </w:t>
      </w:r>
      <w:r w:rsidRPr="00173FAF">
        <w:rPr>
          <w:spacing w:val="-1"/>
        </w:rPr>
        <w:t>grus,</w:t>
      </w:r>
      <w:r w:rsidRPr="00173FAF">
        <w:t xml:space="preserve"> sand och </w:t>
      </w:r>
      <w:r w:rsidRPr="00173FAF">
        <w:rPr>
          <w:spacing w:val="-1"/>
        </w:rPr>
        <w:t>mineralgödsel,</w:t>
      </w:r>
      <w:r w:rsidRPr="00173FAF">
        <w:t xml:space="preserve"> </w:t>
      </w:r>
      <w:r w:rsidRPr="00173FAF">
        <w:rPr>
          <w:spacing w:val="-1"/>
        </w:rPr>
        <w:t>ingår</w:t>
      </w:r>
      <w:r w:rsidRPr="00173FAF">
        <w:rPr>
          <w:spacing w:val="1"/>
        </w:rPr>
        <w:t xml:space="preserve"> </w:t>
      </w:r>
      <w:r w:rsidRPr="00173FAF">
        <w:rPr>
          <w:spacing w:val="-1"/>
        </w:rPr>
        <w:t>utöver</w:t>
      </w:r>
      <w:r w:rsidRPr="00173FAF">
        <w:rPr>
          <w:spacing w:val="1"/>
        </w:rPr>
        <w:t xml:space="preserve"> </w:t>
      </w:r>
      <w:r w:rsidRPr="00173FAF">
        <w:rPr>
          <w:spacing w:val="-1"/>
        </w:rPr>
        <w:t>komposten</w:t>
      </w:r>
      <w:r w:rsidRPr="00173FAF">
        <w:t xml:space="preserve"> från </w:t>
      </w:r>
      <w:r w:rsidRPr="00173FAF">
        <w:rPr>
          <w:spacing w:val="-1"/>
        </w:rPr>
        <w:t>biologiskt</w:t>
      </w:r>
      <w:r w:rsidRPr="00173FAF">
        <w:rPr>
          <w:spacing w:val="57"/>
        </w:rPr>
        <w:t xml:space="preserve"> </w:t>
      </w:r>
      <w:r w:rsidRPr="00173FAF">
        <w:rPr>
          <w:spacing w:val="-1"/>
        </w:rPr>
        <w:t>avfall.</w:t>
      </w:r>
      <w:r w:rsidRPr="00173FAF">
        <w:t xml:space="preserve"> En blandad jordprodukt</w:t>
      </w:r>
      <w:r w:rsidRPr="00173FAF">
        <w:rPr>
          <w:spacing w:val="1"/>
        </w:rPr>
        <w:t xml:space="preserve"> </w:t>
      </w:r>
      <w:r w:rsidRPr="00173FAF">
        <w:t>som</w:t>
      </w:r>
      <w:r w:rsidRPr="00173FAF">
        <w:rPr>
          <w:spacing w:val="-4"/>
        </w:rPr>
        <w:t xml:space="preserve"> </w:t>
      </w:r>
      <w:r w:rsidRPr="00173FAF">
        <w:t>innehåller</w:t>
      </w:r>
      <w:r w:rsidRPr="00173FAF">
        <w:rPr>
          <w:spacing w:val="1"/>
        </w:rPr>
        <w:t xml:space="preserve"> </w:t>
      </w:r>
      <w:r w:rsidRPr="00173FAF">
        <w:t xml:space="preserve">certifierad </w:t>
      </w:r>
      <w:r w:rsidRPr="00173FAF">
        <w:rPr>
          <w:spacing w:val="-1"/>
        </w:rPr>
        <w:t>kompost</w:t>
      </w:r>
      <w:r w:rsidRPr="00173FAF">
        <w:rPr>
          <w:spacing w:val="1"/>
        </w:rPr>
        <w:t xml:space="preserve"> </w:t>
      </w:r>
      <w:r w:rsidRPr="00173FAF">
        <w:t>får</w:t>
      </w:r>
      <w:r w:rsidRPr="00173FAF">
        <w:rPr>
          <w:spacing w:val="1"/>
        </w:rPr>
        <w:t xml:space="preserve"> dock </w:t>
      </w:r>
      <w:r w:rsidRPr="00173FAF">
        <w:t>bära</w:t>
      </w:r>
      <w:r w:rsidRPr="00173FAF">
        <w:rPr>
          <w:spacing w:val="29"/>
        </w:rPr>
        <w:t xml:space="preserve"> </w:t>
      </w:r>
      <w:r w:rsidRPr="00173FAF">
        <w:rPr>
          <w:spacing w:val="-1"/>
        </w:rPr>
        <w:t>certifieringssystemets</w:t>
      </w:r>
      <w:r w:rsidRPr="00173FAF">
        <w:t xml:space="preserve"> </w:t>
      </w:r>
      <w:r w:rsidRPr="00173FAF">
        <w:rPr>
          <w:spacing w:val="-2"/>
        </w:rPr>
        <w:t>märke</w:t>
      </w:r>
      <w:r w:rsidRPr="00173FAF">
        <w:t xml:space="preserve"> </w:t>
      </w:r>
      <w:r w:rsidRPr="00173FAF">
        <w:rPr>
          <w:spacing w:val="-1"/>
        </w:rPr>
        <w:t>även</w:t>
      </w:r>
      <w:r w:rsidRPr="00173FAF">
        <w:t xml:space="preserve"> om</w:t>
      </w:r>
      <w:r w:rsidRPr="00173FAF">
        <w:rPr>
          <w:spacing w:val="-4"/>
        </w:rPr>
        <w:t xml:space="preserve"> </w:t>
      </w:r>
      <w:r w:rsidRPr="00173FAF">
        <w:t xml:space="preserve">inte </w:t>
      </w:r>
      <w:r w:rsidRPr="00173FAF">
        <w:rPr>
          <w:spacing w:val="-1"/>
        </w:rPr>
        <w:t>slutprodukten</w:t>
      </w:r>
      <w:r w:rsidRPr="00173FAF">
        <w:t xml:space="preserve"> </w:t>
      </w:r>
      <w:r w:rsidRPr="00173FAF">
        <w:rPr>
          <w:spacing w:val="-1"/>
        </w:rPr>
        <w:t>omfattas</w:t>
      </w:r>
      <w:r w:rsidRPr="00173FAF">
        <w:t xml:space="preserve"> av</w:t>
      </w:r>
      <w:r w:rsidRPr="00173FAF">
        <w:rPr>
          <w:spacing w:val="-2"/>
        </w:rPr>
        <w:t xml:space="preserve"> </w:t>
      </w:r>
      <w:r w:rsidRPr="00173FAF">
        <w:rPr>
          <w:spacing w:val="-1"/>
        </w:rPr>
        <w:t>systemet</w:t>
      </w:r>
    </w:p>
    <w:p w14:paraId="61660A08" w14:textId="3CC9891E" w:rsidR="00120239" w:rsidRPr="00173FAF" w:rsidRDefault="00120239" w:rsidP="00314250">
      <w:pPr>
        <w:pStyle w:val="Brdtext"/>
        <w:rPr>
          <w:lang w:eastAsia="sv-SE"/>
        </w:rPr>
      </w:pPr>
      <w:r w:rsidRPr="00173FAF">
        <w:t xml:space="preserve">Certifieringsreglerna </w:t>
      </w:r>
      <w:r w:rsidR="00DC73FC" w:rsidRPr="00173FAF">
        <w:t>bygger</w:t>
      </w:r>
      <w:r w:rsidRPr="00173FAF">
        <w:t xml:space="preserve"> </w:t>
      </w:r>
      <w:r w:rsidR="00DC73FC" w:rsidRPr="00173FAF">
        <w:t xml:space="preserve">på </w:t>
      </w:r>
      <w:r w:rsidRPr="00173FAF">
        <w:t xml:space="preserve">projektet ”Kvalitetssäkring av kompost och </w:t>
      </w:r>
      <w:proofErr w:type="spellStart"/>
      <w:r w:rsidRPr="00173FAF">
        <w:t>rötrest</w:t>
      </w:r>
      <w:proofErr w:type="spellEnd"/>
      <w:r w:rsidRPr="00173FAF">
        <w:t xml:space="preserve"> från organiskt avfall”.</w:t>
      </w:r>
      <w:r w:rsidR="00DC73FC" w:rsidRPr="00173FAF">
        <w:t xml:space="preserve"> Projektet har </w:t>
      </w:r>
      <w:r w:rsidR="00A56FA4" w:rsidRPr="00173FAF">
        <w:t xml:space="preserve">redovisats </w:t>
      </w:r>
      <w:proofErr w:type="spellStart"/>
      <w:r w:rsidR="00A56FA4" w:rsidRPr="00173FAF">
        <w:t>bl.a</w:t>
      </w:r>
      <w:proofErr w:type="spellEnd"/>
      <w:r w:rsidR="00A56FA4" w:rsidRPr="00173FAF">
        <w:t xml:space="preserve"> i</w:t>
      </w:r>
      <w:r w:rsidRPr="00173FAF">
        <w:t xml:space="preserve"> RVF rapport 99:2 ”Sjösättning av certifieringssystem för kompost och </w:t>
      </w:r>
      <w:proofErr w:type="spellStart"/>
      <w:r w:rsidRPr="00173FAF">
        <w:t>rötrest</w:t>
      </w:r>
      <w:proofErr w:type="spellEnd"/>
      <w:r w:rsidRPr="00173FAF">
        <w:t xml:space="preserve">” [1]. </w:t>
      </w:r>
      <w:r w:rsidR="00AD1DF3" w:rsidRPr="00173FAF">
        <w:t>Andra dokument</w:t>
      </w:r>
      <w:r w:rsidR="00AD1DF3" w:rsidRPr="00173FAF">
        <w:rPr>
          <w:spacing w:val="1"/>
        </w:rPr>
        <w:t xml:space="preserve"> </w:t>
      </w:r>
      <w:r w:rsidR="00AD1DF3" w:rsidRPr="00173FAF">
        <w:t>som</w:t>
      </w:r>
      <w:r w:rsidR="00AD1DF3" w:rsidRPr="00173FAF">
        <w:rPr>
          <w:spacing w:val="-4"/>
        </w:rPr>
        <w:t xml:space="preserve"> </w:t>
      </w:r>
      <w:r w:rsidR="00AD1DF3" w:rsidRPr="00173FAF">
        <w:t>ligger</w:t>
      </w:r>
      <w:r w:rsidR="00AD1DF3" w:rsidRPr="00173FAF">
        <w:rPr>
          <w:spacing w:val="1"/>
        </w:rPr>
        <w:t xml:space="preserve"> </w:t>
      </w:r>
      <w:r w:rsidR="00AD1DF3" w:rsidRPr="00173FAF">
        <w:t>till</w:t>
      </w:r>
      <w:r w:rsidR="00AD1DF3" w:rsidRPr="00173FAF">
        <w:rPr>
          <w:spacing w:val="1"/>
        </w:rPr>
        <w:t xml:space="preserve"> </w:t>
      </w:r>
      <w:r w:rsidR="00AD1DF3" w:rsidRPr="00173FAF">
        <w:t>grund för certifieringsreglerna finns i referenslistan</w:t>
      </w:r>
      <w:r w:rsidR="00616914" w:rsidRPr="00173FAF">
        <w:t xml:space="preserve">, [2] och </w:t>
      </w:r>
      <w:r w:rsidR="003C24AE" w:rsidRPr="00173FAF">
        <w:t>[3].</w:t>
      </w:r>
    </w:p>
    <w:p w14:paraId="128644F1" w14:textId="77777777" w:rsidR="00A3082D" w:rsidRPr="00173FAF" w:rsidRDefault="00A3082D" w:rsidP="004567FE">
      <w:pPr>
        <w:pStyle w:val="Brdtext"/>
      </w:pPr>
      <w:r w:rsidRPr="00173FAF">
        <w:br w:type="page"/>
      </w:r>
    </w:p>
    <w:p w14:paraId="55C9BF56" w14:textId="77777777" w:rsidR="00120239" w:rsidRPr="00173FAF" w:rsidRDefault="00120239" w:rsidP="00A3082D">
      <w:pPr>
        <w:pStyle w:val="Rubrik2"/>
      </w:pPr>
      <w:bookmarkStart w:id="41" w:name="_Toc117713588"/>
      <w:bookmarkStart w:id="42" w:name="_Toc225412068"/>
      <w:r w:rsidRPr="00173FAF">
        <w:lastRenderedPageBreak/>
        <w:t>Definitioner</w:t>
      </w:r>
      <w:bookmarkEnd w:id="41"/>
      <w:bookmarkEnd w:id="42"/>
    </w:p>
    <w:p w14:paraId="16629A77" w14:textId="4BE4DBC7" w:rsidR="00120239" w:rsidRPr="00173FAF" w:rsidRDefault="00120239" w:rsidP="00314250">
      <w:pPr>
        <w:pStyle w:val="Brdtext"/>
        <w:ind w:left="2268" w:hanging="2268"/>
      </w:pPr>
      <w:r w:rsidRPr="00173FAF">
        <w:t>Animaliska biprodukter</w:t>
      </w:r>
      <w:r w:rsidR="0011744A" w:rsidRPr="00173FAF">
        <w:rPr>
          <w:spacing w:val="3"/>
        </w:rPr>
        <w:tab/>
      </w:r>
      <w:r w:rsidRPr="00173FAF">
        <w:t>Animaliska biprodukter (ABP) är material från djurriket som inte är livsmedel och som ännu inte bearbetats eller behandlats till att ingå i begreppet framställda produkter. Exempel på animaliska biprodukter är döda djur och biprodukter från slaktade djur. Även kommersiellt fångad fisk och rens från sådan fisk omfattas. Det gör också ull, fjädrar, äggskal, matavfall och naturgödsel [2 och 3].</w:t>
      </w:r>
    </w:p>
    <w:p w14:paraId="0F5947B5" w14:textId="222B1399" w:rsidR="00FD4E0A" w:rsidRPr="00173FAF" w:rsidRDefault="00FD4E0A" w:rsidP="00314250">
      <w:pPr>
        <w:pStyle w:val="Brdtext"/>
        <w:ind w:left="2268" w:hanging="2268"/>
      </w:pPr>
      <w:r w:rsidRPr="00173FAF">
        <w:t>Avloppsfraktioner</w:t>
      </w:r>
      <w:r w:rsidRPr="00173FAF">
        <w:tab/>
      </w:r>
      <w:proofErr w:type="spellStart"/>
      <w:r w:rsidRPr="00173FAF">
        <w:t>Avloppsfraktioner</w:t>
      </w:r>
      <w:proofErr w:type="spellEnd"/>
      <w:r w:rsidRPr="00173FAF">
        <w:t xml:space="preserve"> som härstammar från källor som kan antas innehålla humanfekalier, humanurin eller kommunalt avloppsvatten.</w:t>
      </w:r>
    </w:p>
    <w:p w14:paraId="42BD213A" w14:textId="291DE466" w:rsidR="00120239" w:rsidRPr="00173FAF" w:rsidRDefault="00120239" w:rsidP="00314250">
      <w:pPr>
        <w:pStyle w:val="Brdtext"/>
        <w:ind w:left="2268" w:hanging="2268"/>
      </w:pPr>
      <w:r w:rsidRPr="00173FAF">
        <w:t>Certifierad kompost</w:t>
      </w:r>
      <w:r w:rsidRPr="00173FAF">
        <w:tab/>
      </w:r>
      <w:proofErr w:type="spellStart"/>
      <w:r w:rsidRPr="00173FAF">
        <w:t>Kompost</w:t>
      </w:r>
      <w:proofErr w:type="spellEnd"/>
      <w:r w:rsidRPr="00173FAF">
        <w:t xml:space="preserve"> certifierad enligt regelsystemet för Certifierad återvinning, SPCR 152.</w:t>
      </w:r>
    </w:p>
    <w:p w14:paraId="4C495C95" w14:textId="77777777" w:rsidR="00120239" w:rsidRPr="00173FAF" w:rsidRDefault="00120239" w:rsidP="00314250">
      <w:pPr>
        <w:pStyle w:val="Brdtext"/>
        <w:ind w:left="2268" w:hanging="2268"/>
      </w:pPr>
      <w:r w:rsidRPr="00173FAF">
        <w:t>Certifieringsorgan</w:t>
      </w:r>
      <w:r w:rsidRPr="00173FAF">
        <w:tab/>
        <w:t>Ett certifieringsorgan är en juridisk person som är ackrediterat av SWEDAC. Certifieringsorganet är en oberoende part som intygar överensstämmelse med specificerade krav.</w:t>
      </w:r>
    </w:p>
    <w:p w14:paraId="6299CBD9" w14:textId="77777777" w:rsidR="00120239" w:rsidRPr="00173FAF" w:rsidRDefault="00120239" w:rsidP="00314250">
      <w:pPr>
        <w:pStyle w:val="Brdtext"/>
        <w:ind w:left="2268" w:hanging="2268"/>
      </w:pPr>
      <w:r w:rsidRPr="00173FAF">
        <w:t>Distributör</w:t>
      </w:r>
      <w:r w:rsidRPr="00173FAF">
        <w:tab/>
        <w:t>Juridisk person som enligt avtal med tillverkare tillhandahåller tjänsten leverans av kompost till slutanvändare.</w:t>
      </w:r>
    </w:p>
    <w:p w14:paraId="6DE5C230" w14:textId="155C9698" w:rsidR="00120239" w:rsidRPr="00173FAF" w:rsidRDefault="00120239" w:rsidP="00314250">
      <w:pPr>
        <w:pStyle w:val="Brdtext"/>
        <w:ind w:left="2268" w:hanging="2268"/>
      </w:pPr>
      <w:r w:rsidRPr="00173FAF">
        <w:t>Egenkontroll</w:t>
      </w:r>
      <w:r w:rsidRPr="00173FAF">
        <w:tab/>
        <w:t>System</w:t>
      </w:r>
      <w:r w:rsidRPr="00173FAF">
        <w:rPr>
          <w:spacing w:val="-4"/>
        </w:rPr>
        <w:t xml:space="preserve"> </w:t>
      </w:r>
      <w:r w:rsidRPr="00173FAF">
        <w:t>för att</w:t>
      </w:r>
      <w:r w:rsidRPr="00173FAF">
        <w:rPr>
          <w:spacing w:val="1"/>
        </w:rPr>
        <w:t xml:space="preserve"> </w:t>
      </w:r>
      <w:r w:rsidRPr="00173FAF">
        <w:t>kontrollera sin verksamhet, vilket</w:t>
      </w:r>
      <w:r w:rsidRPr="00173FAF">
        <w:rPr>
          <w:spacing w:val="1"/>
        </w:rPr>
        <w:t xml:space="preserve"> </w:t>
      </w:r>
      <w:r w:rsidRPr="00173FAF">
        <w:t>inkluderar</w:t>
      </w:r>
      <w:r w:rsidR="00A3082D" w:rsidRPr="00173FAF">
        <w:t xml:space="preserve"> </w:t>
      </w:r>
      <w:r w:rsidRPr="00173FAF">
        <w:t>provtagningar och dokumenterade rutiner</w:t>
      </w:r>
      <w:r w:rsidRPr="00173FAF">
        <w:rPr>
          <w:spacing w:val="1"/>
        </w:rPr>
        <w:t xml:space="preserve"> </w:t>
      </w:r>
      <w:r w:rsidRPr="00173FAF">
        <w:t>som</w:t>
      </w:r>
      <w:r w:rsidRPr="00173FAF">
        <w:rPr>
          <w:spacing w:val="-4"/>
        </w:rPr>
        <w:t xml:space="preserve"> </w:t>
      </w:r>
      <w:r w:rsidRPr="00173FAF">
        <w:t>upprättas för att</w:t>
      </w:r>
      <w:r w:rsidRPr="00173FAF">
        <w:rPr>
          <w:spacing w:val="33"/>
        </w:rPr>
        <w:t xml:space="preserve"> </w:t>
      </w:r>
      <w:r w:rsidRPr="00173FAF">
        <w:t>säkerställa att</w:t>
      </w:r>
      <w:r w:rsidRPr="00173FAF">
        <w:rPr>
          <w:spacing w:val="1"/>
        </w:rPr>
        <w:t xml:space="preserve"> </w:t>
      </w:r>
      <w:r w:rsidRPr="00173FAF">
        <w:t>avsedd kvalitet</w:t>
      </w:r>
      <w:r w:rsidRPr="00173FAF">
        <w:rPr>
          <w:spacing w:val="1"/>
        </w:rPr>
        <w:t xml:space="preserve"> </w:t>
      </w:r>
      <w:r w:rsidRPr="00173FAF">
        <w:t>på produkten uppnås.</w:t>
      </w:r>
    </w:p>
    <w:p w14:paraId="13F11756" w14:textId="77777777" w:rsidR="00120239" w:rsidRPr="00173FAF" w:rsidRDefault="00120239" w:rsidP="00314250">
      <w:pPr>
        <w:pStyle w:val="Brdtext"/>
        <w:ind w:left="2268" w:hanging="2268"/>
      </w:pPr>
      <w:r w:rsidRPr="00173FAF">
        <w:t>Hygieniseringskontroll</w:t>
      </w:r>
      <w:r w:rsidRPr="00173FAF">
        <w:tab/>
      </w:r>
      <w:proofErr w:type="spellStart"/>
      <w:r w:rsidRPr="00173FAF">
        <w:t>Hygieniseringskontroll</w:t>
      </w:r>
      <w:proofErr w:type="spellEnd"/>
      <w:r w:rsidRPr="00173FAF">
        <w:t xml:space="preserve"> är ett fristående kontrollmoment som utförs av kontrollorganet under kvalifikationsåret som ett led i att påvisa smittskyddssäkerhet.</w:t>
      </w:r>
    </w:p>
    <w:p w14:paraId="69227042" w14:textId="789B465B" w:rsidR="00885FE9" w:rsidRPr="00173FAF" w:rsidRDefault="00885FE9" w:rsidP="00314250">
      <w:pPr>
        <w:pStyle w:val="Brdtext"/>
        <w:ind w:left="2268" w:hanging="2268"/>
      </w:pPr>
      <w:r w:rsidRPr="00173FAF">
        <w:t>Kompost</w:t>
      </w:r>
      <w:r w:rsidRPr="00173FAF">
        <w:tab/>
      </w:r>
      <w:r w:rsidR="00EE3937" w:rsidRPr="00173FAF">
        <w:t>Kompost framställs av organiskt material genom en kontrollerad, biologisk nedbrytningsprocess med tillgång till syre. Processen stabiliserar materialet och säkerställer att det blir gynnsamt för ny planttillväxt. Kompost används som råvara vid jordtillverkning samt som jordförbättrings- och gödselmedel, vilket gör att växtnäring och organiskt material recirkuleras.</w:t>
      </w:r>
    </w:p>
    <w:p w14:paraId="1167F5B7" w14:textId="1C2240F3" w:rsidR="00120239" w:rsidRPr="00173FAF" w:rsidRDefault="00120239" w:rsidP="00314250">
      <w:pPr>
        <w:pStyle w:val="Brdtext"/>
        <w:ind w:left="2268" w:hanging="2268"/>
      </w:pPr>
      <w:r w:rsidRPr="00173FAF">
        <w:t>Kontrollorgan</w:t>
      </w:r>
      <w:r w:rsidRPr="00173FAF">
        <w:tab/>
        <w:t>Organ som utför kontroll.</w:t>
      </w:r>
    </w:p>
    <w:p w14:paraId="22410FCA" w14:textId="77777777" w:rsidR="00120239" w:rsidRPr="00173FAF" w:rsidRDefault="00120239" w:rsidP="00314250">
      <w:pPr>
        <w:pStyle w:val="Brdtext"/>
        <w:ind w:left="2268" w:hanging="2268"/>
      </w:pPr>
      <w:r w:rsidRPr="00173FAF">
        <w:t>Kvalifikationsår</w:t>
      </w:r>
      <w:r w:rsidRPr="00173FAF">
        <w:tab/>
        <w:t>Certifikat</w:t>
      </w:r>
      <w:r w:rsidRPr="00173FAF">
        <w:rPr>
          <w:spacing w:val="1"/>
        </w:rPr>
        <w:t xml:space="preserve"> </w:t>
      </w:r>
      <w:r w:rsidRPr="00173FAF">
        <w:t>kan medges tidigast</w:t>
      </w:r>
      <w:r w:rsidRPr="00173FAF">
        <w:rPr>
          <w:spacing w:val="1"/>
        </w:rPr>
        <w:t xml:space="preserve"> </w:t>
      </w:r>
      <w:r w:rsidRPr="00173FAF">
        <w:t>efter</w:t>
      </w:r>
      <w:r w:rsidRPr="00173FAF">
        <w:rPr>
          <w:spacing w:val="1"/>
        </w:rPr>
        <w:t xml:space="preserve"> </w:t>
      </w:r>
      <w:r w:rsidRPr="00173FAF">
        <w:t>ett</w:t>
      </w:r>
      <w:r w:rsidRPr="00173FAF">
        <w:rPr>
          <w:spacing w:val="1"/>
        </w:rPr>
        <w:t xml:space="preserve"> </w:t>
      </w:r>
      <w:proofErr w:type="gramStart"/>
      <w:r w:rsidRPr="00173FAF">
        <w:t>års kontroll</w:t>
      </w:r>
      <w:proofErr w:type="gramEnd"/>
      <w:r w:rsidRPr="00173FAF">
        <w:t>, ett</w:t>
      </w:r>
      <w:r w:rsidRPr="00173FAF">
        <w:rPr>
          <w:spacing w:val="1"/>
        </w:rPr>
        <w:t xml:space="preserve"> </w:t>
      </w:r>
      <w:r w:rsidRPr="00173FAF">
        <w:t>så kallat</w:t>
      </w:r>
      <w:r w:rsidRPr="00173FAF">
        <w:rPr>
          <w:spacing w:val="81"/>
        </w:rPr>
        <w:t xml:space="preserve"> </w:t>
      </w:r>
      <w:r w:rsidRPr="00173FAF">
        <w:t>kvalifikationsår. Kvalifikationsåret</w:t>
      </w:r>
      <w:r w:rsidRPr="00173FAF">
        <w:rPr>
          <w:spacing w:val="1"/>
        </w:rPr>
        <w:t xml:space="preserve"> </w:t>
      </w:r>
      <w:r w:rsidRPr="00173FAF">
        <w:t>startar</w:t>
      </w:r>
      <w:r w:rsidRPr="00173FAF">
        <w:rPr>
          <w:spacing w:val="1"/>
        </w:rPr>
        <w:t xml:space="preserve"> </w:t>
      </w:r>
      <w:r w:rsidRPr="00173FAF">
        <w:t>vid första</w:t>
      </w:r>
      <w:r w:rsidRPr="00173FAF">
        <w:rPr>
          <w:spacing w:val="61"/>
        </w:rPr>
        <w:t xml:space="preserve"> </w:t>
      </w:r>
      <w:r w:rsidRPr="00173FAF">
        <w:t>kontrolltillfället.</w:t>
      </w:r>
    </w:p>
    <w:p w14:paraId="7DE90D3B" w14:textId="0BD3587C" w:rsidR="00120239" w:rsidRDefault="00120239" w:rsidP="00314250">
      <w:pPr>
        <w:pStyle w:val="Brdtext"/>
        <w:ind w:left="2268" w:hanging="2268"/>
      </w:pPr>
      <w:r w:rsidRPr="00173FAF">
        <w:t>Källsortering</w:t>
      </w:r>
      <w:r w:rsidRPr="00173FAF">
        <w:tab/>
      </w:r>
      <w:r w:rsidRPr="00A55978">
        <w:rPr>
          <w:strike/>
          <w:color w:val="FF0000"/>
        </w:rPr>
        <w:t>Sortering eller separering av avfall på samma plats där avfallet uppkommit, till exempel i hushållet.</w:t>
      </w:r>
      <w:r w:rsidRPr="00A55978">
        <w:rPr>
          <w:color w:val="FF0000"/>
        </w:rPr>
        <w:t xml:space="preserve"> </w:t>
      </w:r>
      <w:r w:rsidR="005E2866" w:rsidRPr="000B38AB">
        <w:rPr>
          <w:highlight w:val="yellow"/>
        </w:rPr>
        <w:t>Med källsortering menas här avfall som har sorterats ut på samma plats som där avfallet har uppkommit, till exempel i hushållet.</w:t>
      </w:r>
    </w:p>
    <w:p w14:paraId="7C01CEF0" w14:textId="14E61F80" w:rsidR="005E2866" w:rsidRPr="00173FAF" w:rsidRDefault="005E2866" w:rsidP="00314250">
      <w:pPr>
        <w:pStyle w:val="Brdtext"/>
        <w:ind w:left="2268" w:hanging="2268"/>
      </w:pPr>
      <w:r w:rsidRPr="00B76639">
        <w:rPr>
          <w:highlight w:val="yellow"/>
        </w:rPr>
        <w:t>Ledning</w:t>
      </w:r>
      <w:r>
        <w:tab/>
      </w:r>
      <w:r w:rsidR="00D3666A" w:rsidRPr="00E6469B">
        <w:rPr>
          <w:highlight w:val="yellow"/>
        </w:rPr>
        <w:t>Ledning i ledningens genomgång är den nivå i organisationen som har ansvaret och mandatet att styra, följa upp och förbättra ledningssystemet.</w:t>
      </w:r>
      <w:r w:rsidR="00D3666A" w:rsidRPr="007A2069">
        <w:t> </w:t>
      </w:r>
    </w:p>
    <w:p w14:paraId="53AB07C0" w14:textId="61200771" w:rsidR="00120239" w:rsidRPr="00173FAF" w:rsidRDefault="00120239" w:rsidP="00314250">
      <w:pPr>
        <w:pStyle w:val="Brdtext"/>
        <w:ind w:left="2268" w:hanging="2268"/>
      </w:pPr>
      <w:r w:rsidRPr="00173FAF">
        <w:t>Leverantör</w:t>
      </w:r>
      <w:r w:rsidRPr="00173FAF">
        <w:tab/>
      </w:r>
      <w:r w:rsidR="00C808E0" w:rsidRPr="00173FAF">
        <w:t>Juridisk person som enligt avtal med tillverkare levererar substrat till en anläggning.</w:t>
      </w:r>
    </w:p>
    <w:p w14:paraId="403C465C" w14:textId="45D013C0" w:rsidR="00120239" w:rsidRPr="00173FAF" w:rsidRDefault="00120239" w:rsidP="00314250">
      <w:pPr>
        <w:pStyle w:val="Brdtext"/>
        <w:ind w:left="2268" w:hanging="2268"/>
      </w:pPr>
      <w:r w:rsidRPr="00173FAF">
        <w:lastRenderedPageBreak/>
        <w:t>Leverantörsbedömning</w:t>
      </w:r>
      <w:r w:rsidRPr="00173FAF">
        <w:tab/>
        <w:t>Kontroll som</w:t>
      </w:r>
      <w:r w:rsidRPr="00173FAF">
        <w:rPr>
          <w:spacing w:val="-4"/>
        </w:rPr>
        <w:t xml:space="preserve"> </w:t>
      </w:r>
      <w:r w:rsidRPr="00173FAF">
        <w:t>den certifierade anläggningen utför för att</w:t>
      </w:r>
      <w:r w:rsidR="00A3082D" w:rsidRPr="00173FAF">
        <w:t xml:space="preserve"> </w:t>
      </w:r>
      <w:r w:rsidRPr="00173FAF">
        <w:t>kontrollera sina substratleverantörer</w:t>
      </w:r>
      <w:r w:rsidRPr="00173FAF">
        <w:rPr>
          <w:spacing w:val="4"/>
        </w:rPr>
        <w:t xml:space="preserve"> </w:t>
      </w:r>
      <w:r w:rsidRPr="00173FAF">
        <w:t>och för att</w:t>
      </w:r>
      <w:r w:rsidRPr="00173FAF">
        <w:rPr>
          <w:spacing w:val="1"/>
        </w:rPr>
        <w:t xml:space="preserve"> </w:t>
      </w:r>
      <w:r w:rsidRPr="00173FAF">
        <w:t>säkerställa</w:t>
      </w:r>
      <w:r w:rsidRPr="00173FAF">
        <w:rPr>
          <w:spacing w:val="24"/>
        </w:rPr>
        <w:t xml:space="preserve"> </w:t>
      </w:r>
      <w:r w:rsidRPr="00173FAF">
        <w:t>kvaliteten på</w:t>
      </w:r>
      <w:r w:rsidRPr="00173FAF">
        <w:rPr>
          <w:spacing w:val="1"/>
        </w:rPr>
        <w:t xml:space="preserve"> </w:t>
      </w:r>
      <w:r w:rsidRPr="00173FAF">
        <w:t>substrat</w:t>
      </w:r>
      <w:r w:rsidRPr="00173FAF">
        <w:rPr>
          <w:spacing w:val="1"/>
        </w:rPr>
        <w:t xml:space="preserve"> </w:t>
      </w:r>
      <w:r w:rsidRPr="00173FAF">
        <w:t>och kompost.</w:t>
      </w:r>
    </w:p>
    <w:p w14:paraId="3AD5B20C" w14:textId="71DDAAC0" w:rsidR="00120239" w:rsidRDefault="00120239" w:rsidP="00314250">
      <w:pPr>
        <w:pStyle w:val="Brdtext"/>
        <w:ind w:left="2268" w:hanging="2268"/>
        <w:rPr>
          <w:strike/>
          <w:color w:val="FF0000"/>
        </w:rPr>
      </w:pPr>
      <w:r w:rsidRPr="00173FAF">
        <w:t>Matavfall</w:t>
      </w:r>
      <w:r w:rsidRPr="00173FAF">
        <w:tab/>
      </w:r>
      <w:r w:rsidRPr="00E53815">
        <w:rPr>
          <w:strike/>
          <w:color w:val="FF0000"/>
        </w:rPr>
        <w:t>Alla typer</w:t>
      </w:r>
      <w:r w:rsidRPr="00E53815">
        <w:rPr>
          <w:strike/>
          <w:color w:val="FF0000"/>
          <w:spacing w:val="1"/>
        </w:rPr>
        <w:t xml:space="preserve"> </w:t>
      </w:r>
      <w:r w:rsidRPr="00E53815">
        <w:rPr>
          <w:strike/>
          <w:color w:val="FF0000"/>
        </w:rPr>
        <w:t>av</w:t>
      </w:r>
      <w:r w:rsidRPr="00E53815">
        <w:rPr>
          <w:strike/>
          <w:color w:val="FF0000"/>
          <w:spacing w:val="-2"/>
        </w:rPr>
        <w:t xml:space="preserve"> </w:t>
      </w:r>
      <w:r w:rsidRPr="00E53815">
        <w:rPr>
          <w:strike/>
          <w:color w:val="FF0000"/>
        </w:rPr>
        <w:t>matavfall, inklusive använd matolja, från</w:t>
      </w:r>
      <w:r w:rsidR="00A3082D" w:rsidRPr="00E53815">
        <w:rPr>
          <w:strike/>
          <w:color w:val="FF0000"/>
        </w:rPr>
        <w:t xml:space="preserve"> </w:t>
      </w:r>
      <w:r w:rsidRPr="00E53815">
        <w:rPr>
          <w:strike/>
          <w:color w:val="FF0000"/>
        </w:rPr>
        <w:t>restauranger, storkök</w:t>
      </w:r>
      <w:r w:rsidRPr="00E53815">
        <w:rPr>
          <w:strike/>
          <w:color w:val="FF0000"/>
          <w:spacing w:val="-3"/>
        </w:rPr>
        <w:t xml:space="preserve"> </w:t>
      </w:r>
      <w:r w:rsidRPr="00E53815">
        <w:rPr>
          <w:strike/>
          <w:color w:val="FF0000"/>
        </w:rPr>
        <w:t>och andra typer</w:t>
      </w:r>
      <w:r w:rsidRPr="00E53815">
        <w:rPr>
          <w:strike/>
          <w:color w:val="FF0000"/>
          <w:spacing w:val="1"/>
        </w:rPr>
        <w:t xml:space="preserve"> </w:t>
      </w:r>
      <w:r w:rsidRPr="00E53815">
        <w:rPr>
          <w:strike/>
          <w:color w:val="FF0000"/>
        </w:rPr>
        <w:t>av</w:t>
      </w:r>
      <w:r w:rsidRPr="00E53815">
        <w:rPr>
          <w:strike/>
          <w:color w:val="FF0000"/>
          <w:spacing w:val="-2"/>
        </w:rPr>
        <w:t xml:space="preserve"> kök,</w:t>
      </w:r>
      <w:r w:rsidRPr="00E53815">
        <w:rPr>
          <w:strike/>
          <w:color w:val="FF0000"/>
        </w:rPr>
        <w:t xml:space="preserve"> inbegripet</w:t>
      </w:r>
      <w:r w:rsidRPr="00E53815">
        <w:rPr>
          <w:strike/>
          <w:color w:val="FF0000"/>
          <w:spacing w:val="37"/>
        </w:rPr>
        <w:t xml:space="preserve"> </w:t>
      </w:r>
      <w:r w:rsidRPr="00E53815">
        <w:rPr>
          <w:strike/>
          <w:color w:val="FF0000"/>
        </w:rPr>
        <w:t>centralkök</w:t>
      </w:r>
      <w:r w:rsidRPr="00E53815">
        <w:rPr>
          <w:strike/>
          <w:color w:val="FF0000"/>
          <w:spacing w:val="-3"/>
        </w:rPr>
        <w:t xml:space="preserve"> </w:t>
      </w:r>
      <w:r w:rsidRPr="00E53815">
        <w:rPr>
          <w:strike/>
          <w:color w:val="FF0000"/>
        </w:rPr>
        <w:t>och hushållskök. Detta substrat</w:t>
      </w:r>
      <w:r w:rsidRPr="00E53815">
        <w:rPr>
          <w:strike/>
          <w:color w:val="FF0000"/>
          <w:spacing w:val="1"/>
        </w:rPr>
        <w:t xml:space="preserve"> </w:t>
      </w:r>
      <w:r w:rsidRPr="00E53815">
        <w:rPr>
          <w:strike/>
          <w:color w:val="FF0000"/>
        </w:rPr>
        <w:t>omfattas av</w:t>
      </w:r>
      <w:r w:rsidRPr="00E53815">
        <w:rPr>
          <w:strike/>
          <w:color w:val="FF0000"/>
          <w:spacing w:val="55"/>
        </w:rPr>
        <w:t xml:space="preserve"> </w:t>
      </w:r>
      <w:r w:rsidRPr="00E53815">
        <w:rPr>
          <w:strike/>
          <w:color w:val="FF0000"/>
        </w:rPr>
        <w:t>ABP-lagstiftningen om</w:t>
      </w:r>
      <w:r w:rsidRPr="00E53815">
        <w:rPr>
          <w:strike/>
          <w:color w:val="FF0000"/>
          <w:spacing w:val="-4"/>
        </w:rPr>
        <w:t xml:space="preserve"> </w:t>
      </w:r>
      <w:r w:rsidRPr="00E53815">
        <w:rPr>
          <w:strike/>
          <w:color w:val="FF0000"/>
        </w:rPr>
        <w:t>det</w:t>
      </w:r>
      <w:r w:rsidRPr="00E53815">
        <w:rPr>
          <w:strike/>
          <w:color w:val="FF0000"/>
          <w:spacing w:val="1"/>
        </w:rPr>
        <w:t xml:space="preserve"> </w:t>
      </w:r>
      <w:r w:rsidRPr="00E53815">
        <w:rPr>
          <w:strike/>
          <w:color w:val="FF0000"/>
        </w:rPr>
        <w:t>är</w:t>
      </w:r>
      <w:r w:rsidRPr="00E53815">
        <w:rPr>
          <w:strike/>
          <w:color w:val="FF0000"/>
          <w:spacing w:val="1"/>
        </w:rPr>
        <w:t xml:space="preserve"> </w:t>
      </w:r>
      <w:r w:rsidRPr="00E53815">
        <w:rPr>
          <w:strike/>
          <w:color w:val="FF0000"/>
        </w:rPr>
        <w:t>avsett</w:t>
      </w:r>
      <w:r w:rsidRPr="00E53815">
        <w:rPr>
          <w:strike/>
          <w:color w:val="FF0000"/>
          <w:spacing w:val="1"/>
        </w:rPr>
        <w:t xml:space="preserve"> </w:t>
      </w:r>
      <w:r w:rsidRPr="00E53815">
        <w:rPr>
          <w:strike/>
          <w:color w:val="FF0000"/>
        </w:rPr>
        <w:t>att</w:t>
      </w:r>
      <w:r w:rsidRPr="00E53815">
        <w:rPr>
          <w:strike/>
          <w:color w:val="FF0000"/>
          <w:spacing w:val="1"/>
        </w:rPr>
        <w:t xml:space="preserve"> </w:t>
      </w:r>
      <w:r w:rsidRPr="00E53815">
        <w:rPr>
          <w:strike/>
          <w:color w:val="FF0000"/>
          <w:spacing w:val="-2"/>
        </w:rPr>
        <w:t>gå</w:t>
      </w:r>
      <w:r w:rsidRPr="00E53815">
        <w:rPr>
          <w:strike/>
          <w:color w:val="FF0000"/>
        </w:rPr>
        <w:t xml:space="preserve"> vidare till</w:t>
      </w:r>
      <w:r w:rsidRPr="00E53815">
        <w:rPr>
          <w:strike/>
          <w:color w:val="FF0000"/>
          <w:spacing w:val="1"/>
        </w:rPr>
        <w:t xml:space="preserve"> </w:t>
      </w:r>
      <w:r w:rsidRPr="00E53815">
        <w:rPr>
          <w:strike/>
          <w:color w:val="FF0000"/>
        </w:rPr>
        <w:t>en</w:t>
      </w:r>
      <w:r w:rsidRPr="00E53815">
        <w:rPr>
          <w:strike/>
          <w:color w:val="FF0000"/>
          <w:spacing w:val="39"/>
        </w:rPr>
        <w:t xml:space="preserve"> </w:t>
      </w:r>
      <w:r w:rsidRPr="00E53815">
        <w:rPr>
          <w:strike/>
          <w:color w:val="FF0000"/>
        </w:rPr>
        <w:t>anläggning [3].</w:t>
      </w:r>
    </w:p>
    <w:p w14:paraId="55B3B1D2" w14:textId="0FDB7505" w:rsidR="00073637" w:rsidRPr="00E53815" w:rsidRDefault="00073637" w:rsidP="00314250">
      <w:pPr>
        <w:pStyle w:val="Brdtext"/>
        <w:ind w:left="2268" w:hanging="2268"/>
        <w:rPr>
          <w:strike/>
          <w:color w:val="FF0000"/>
        </w:rPr>
      </w:pPr>
      <w:r w:rsidRPr="00073637">
        <w:rPr>
          <w:color w:val="FF0000"/>
        </w:rPr>
        <w:tab/>
      </w:r>
      <w:r w:rsidRPr="0058587F">
        <w:rPr>
          <w:highlight w:val="yellow"/>
        </w:rPr>
        <w:t xml:space="preserve">Med matavfall </w:t>
      </w:r>
      <w:r w:rsidRPr="007559A0">
        <w:rPr>
          <w:highlight w:val="yellow"/>
        </w:rPr>
        <w:t>avses</w:t>
      </w:r>
      <w:r w:rsidRPr="0058587F">
        <w:rPr>
          <w:highlight w:val="yellow"/>
        </w:rPr>
        <w:t xml:space="preserve"> här biologiskt nedbrytbart livsmedels- eller köksavfall från hushåll, kontor, restauranger, grossister, matsalar,</w:t>
      </w:r>
      <w:r w:rsidRPr="007559A0">
        <w:rPr>
          <w:highlight w:val="yellow"/>
        </w:rPr>
        <w:t xml:space="preserve"> </w:t>
      </w:r>
      <w:r w:rsidRPr="0058587F">
        <w:rPr>
          <w:highlight w:val="yellow"/>
        </w:rPr>
        <w:t>catering och detaljhandelslokaler och biologiskt nedbrytbart livsmedels- eller köksavfall från livsmedelsindustrin som är jämförbart med sådant avfall</w:t>
      </w:r>
      <w:r w:rsidRPr="007559A0">
        <w:rPr>
          <w:highlight w:val="yellow"/>
        </w:rPr>
        <w:t>.</w:t>
      </w:r>
    </w:p>
    <w:p w14:paraId="3BF1324B" w14:textId="175ED8C8" w:rsidR="00120239" w:rsidRPr="00173FAF" w:rsidRDefault="00120239" w:rsidP="00314250">
      <w:pPr>
        <w:pStyle w:val="Brdtext"/>
        <w:ind w:left="2268" w:hanging="2268"/>
      </w:pPr>
      <w:r w:rsidRPr="00173FAF">
        <w:t>Naturgödsel</w:t>
      </w:r>
      <w:r w:rsidRPr="00173FAF">
        <w:tab/>
      </w:r>
      <w:r w:rsidRPr="00173FAF">
        <w:rPr>
          <w:sz w:val="19"/>
        </w:rPr>
        <w:t>A</w:t>
      </w:r>
      <w:r w:rsidRPr="00173FAF">
        <w:t>lla slags exkrementer</w:t>
      </w:r>
      <w:r w:rsidRPr="00173FAF">
        <w:rPr>
          <w:spacing w:val="1"/>
        </w:rPr>
        <w:t xml:space="preserve"> </w:t>
      </w:r>
      <w:r w:rsidRPr="00173FAF">
        <w:t>och/eller</w:t>
      </w:r>
      <w:r w:rsidRPr="00173FAF">
        <w:rPr>
          <w:spacing w:val="1"/>
        </w:rPr>
        <w:t xml:space="preserve"> </w:t>
      </w:r>
      <w:r w:rsidRPr="00173FAF">
        <w:t>urin från produktionsdjur,</w:t>
      </w:r>
      <w:r w:rsidR="00A3082D" w:rsidRPr="00173FAF">
        <w:t xml:space="preserve"> </w:t>
      </w:r>
      <w:r w:rsidRPr="00173FAF">
        <w:t>utom</w:t>
      </w:r>
      <w:r w:rsidRPr="00173FAF">
        <w:rPr>
          <w:spacing w:val="-4"/>
        </w:rPr>
        <w:t xml:space="preserve"> </w:t>
      </w:r>
      <w:r w:rsidRPr="00173FAF">
        <w:t xml:space="preserve">från odlad fisk, </w:t>
      </w:r>
      <w:r w:rsidRPr="00173FAF">
        <w:rPr>
          <w:spacing w:val="-2"/>
        </w:rPr>
        <w:t>med</w:t>
      </w:r>
      <w:r w:rsidRPr="00173FAF">
        <w:t xml:space="preserve"> eller</w:t>
      </w:r>
      <w:r w:rsidRPr="00173FAF">
        <w:rPr>
          <w:spacing w:val="1"/>
        </w:rPr>
        <w:t xml:space="preserve"> </w:t>
      </w:r>
      <w:r w:rsidRPr="00173FAF">
        <w:t>utan</w:t>
      </w:r>
      <w:r w:rsidRPr="00173FAF">
        <w:rPr>
          <w:spacing w:val="2"/>
        </w:rPr>
        <w:t xml:space="preserve"> </w:t>
      </w:r>
      <w:r w:rsidRPr="00173FAF">
        <w:t>strö [2].</w:t>
      </w:r>
    </w:p>
    <w:p w14:paraId="748231CF" w14:textId="77777777" w:rsidR="00120239" w:rsidRPr="00173FAF" w:rsidRDefault="00120239" w:rsidP="00314250">
      <w:pPr>
        <w:pStyle w:val="Brdtext"/>
        <w:ind w:left="2268" w:hanging="2268"/>
      </w:pPr>
      <w:r w:rsidRPr="00173FAF">
        <w:t>Omvandling</w:t>
      </w:r>
      <w:r w:rsidRPr="00173FAF">
        <w:tab/>
        <w:t xml:space="preserve">Begrepp som återfinns i förordning (EU) 142/2011. Med omvandling menas i detta dokument en process som vanligtvis består av </w:t>
      </w:r>
      <w:proofErr w:type="spellStart"/>
      <w:r w:rsidRPr="00173FAF">
        <w:t>hygienisering</w:t>
      </w:r>
      <w:proofErr w:type="spellEnd"/>
      <w:r w:rsidRPr="00173FAF">
        <w:t xml:space="preserve"> (pastörisering) med efterföljande kompostering. </w:t>
      </w:r>
      <w:proofErr w:type="spellStart"/>
      <w:r w:rsidRPr="00173FAF">
        <w:t>Hygieniseringen</w:t>
      </w:r>
      <w:proofErr w:type="spellEnd"/>
      <w:r w:rsidRPr="00173FAF">
        <w:t xml:space="preserve"> kan även ske under eller efter kompostering, beroende på kompostanläggningens konstruktion.</w:t>
      </w:r>
    </w:p>
    <w:p w14:paraId="2B7C9CE3" w14:textId="77777777" w:rsidR="00120239" w:rsidRPr="00173FAF" w:rsidRDefault="00120239" w:rsidP="00314250">
      <w:pPr>
        <w:pStyle w:val="Brdtext"/>
        <w:ind w:left="2268" w:hanging="2268"/>
      </w:pPr>
      <w:r w:rsidRPr="00173FAF">
        <w:t>Parti</w:t>
      </w:r>
      <w:r w:rsidRPr="00173FAF">
        <w:tab/>
        <w:t>Avser en avgränsad mängd med homogen sammansättning som har verifierats och som producerats under en definierad tid. I normalfallet är ett parti den mängd kompost som producerats under den tid som en samlingsanalys representerar.</w:t>
      </w:r>
    </w:p>
    <w:p w14:paraId="74CB69E6" w14:textId="77777777" w:rsidR="00120239" w:rsidRPr="00173FAF" w:rsidRDefault="00120239" w:rsidP="00314250">
      <w:pPr>
        <w:pStyle w:val="Brdtext"/>
        <w:ind w:left="2268" w:hanging="2268"/>
      </w:pPr>
      <w:r w:rsidRPr="00173FAF">
        <w:t>Process</w:t>
      </w:r>
      <w:r w:rsidRPr="00173FAF">
        <w:tab/>
        <w:t>Samtliga steg</w:t>
      </w:r>
      <w:r w:rsidRPr="00173FAF">
        <w:rPr>
          <w:spacing w:val="-2"/>
        </w:rPr>
        <w:t xml:space="preserve"> </w:t>
      </w:r>
      <w:r w:rsidRPr="00173FAF">
        <w:t>under</w:t>
      </w:r>
      <w:r w:rsidRPr="00173FAF">
        <w:rPr>
          <w:spacing w:val="1"/>
        </w:rPr>
        <w:t xml:space="preserve"> </w:t>
      </w:r>
      <w:r w:rsidRPr="00173FAF">
        <w:t>behandlingsprocessen från substrat</w:t>
      </w:r>
      <w:r w:rsidRPr="00173FAF">
        <w:rPr>
          <w:spacing w:val="1"/>
        </w:rPr>
        <w:t xml:space="preserve"> </w:t>
      </w:r>
      <w:r w:rsidRPr="00173FAF">
        <w:t>till</w:t>
      </w:r>
      <w:r w:rsidRPr="00173FAF">
        <w:rPr>
          <w:spacing w:val="43"/>
        </w:rPr>
        <w:t xml:space="preserve"> </w:t>
      </w:r>
      <w:r w:rsidRPr="00173FAF">
        <w:t>kompost.</w:t>
      </w:r>
    </w:p>
    <w:p w14:paraId="249F1B44" w14:textId="28476D9F" w:rsidR="00120239" w:rsidRPr="00173FAF" w:rsidRDefault="00120239" w:rsidP="00314250">
      <w:pPr>
        <w:pStyle w:val="Brdtext"/>
        <w:ind w:left="2268" w:hanging="2268"/>
      </w:pPr>
      <w:r w:rsidRPr="00173FAF">
        <w:t>Processhjälpmedel</w:t>
      </w:r>
      <w:r w:rsidRPr="00173FAF">
        <w:tab/>
        <w:t>Tillsats som</w:t>
      </w:r>
      <w:r w:rsidRPr="00173FAF">
        <w:rPr>
          <w:spacing w:val="-4"/>
        </w:rPr>
        <w:t xml:space="preserve"> </w:t>
      </w:r>
      <w:r w:rsidRPr="00173FAF">
        <w:t>är</w:t>
      </w:r>
      <w:r w:rsidRPr="00173FAF">
        <w:rPr>
          <w:spacing w:val="1"/>
        </w:rPr>
        <w:t xml:space="preserve"> </w:t>
      </w:r>
      <w:r w:rsidRPr="00173FAF">
        <w:t>avsedd att</w:t>
      </w:r>
      <w:r w:rsidRPr="00173FAF">
        <w:rPr>
          <w:spacing w:val="1"/>
        </w:rPr>
        <w:t xml:space="preserve"> </w:t>
      </w:r>
      <w:r w:rsidRPr="00173FAF">
        <w:t>underlätta eller</w:t>
      </w:r>
      <w:r w:rsidRPr="00173FAF">
        <w:rPr>
          <w:spacing w:val="1"/>
        </w:rPr>
        <w:t xml:space="preserve"> </w:t>
      </w:r>
      <w:r w:rsidRPr="00173FAF">
        <w:t>möjliggöra steg</w:t>
      </w:r>
      <w:r w:rsidRPr="00173FAF">
        <w:rPr>
          <w:spacing w:val="-2"/>
        </w:rPr>
        <w:t xml:space="preserve"> </w:t>
      </w:r>
      <w:r w:rsidRPr="00173FAF">
        <w:t>i</w:t>
      </w:r>
      <w:r w:rsidR="0011744A" w:rsidRPr="00173FAF">
        <w:t xml:space="preserve"> </w:t>
      </w:r>
      <w:r w:rsidRPr="00173FAF">
        <w:t>behandlingsprocessen. Tillåtna processhjälpmedel</w:t>
      </w:r>
      <w:r w:rsidRPr="00173FAF">
        <w:rPr>
          <w:spacing w:val="1"/>
        </w:rPr>
        <w:t xml:space="preserve"> </w:t>
      </w:r>
      <w:r w:rsidRPr="00173FAF">
        <w:t>anges i bilaga 1b.</w:t>
      </w:r>
    </w:p>
    <w:p w14:paraId="3528FC9C" w14:textId="77777777" w:rsidR="00120239" w:rsidRPr="00173FAF" w:rsidRDefault="00120239" w:rsidP="00314250">
      <w:pPr>
        <w:pStyle w:val="Brdtext"/>
        <w:ind w:left="2268" w:hanging="2268"/>
      </w:pPr>
      <w:r w:rsidRPr="00173FAF">
        <w:t>Produkt</w:t>
      </w:r>
      <w:r w:rsidRPr="00173FAF">
        <w:tab/>
        <w:t>Med produkt</w:t>
      </w:r>
      <w:r w:rsidRPr="00173FAF">
        <w:rPr>
          <w:spacing w:val="1"/>
        </w:rPr>
        <w:t xml:space="preserve"> </w:t>
      </w:r>
      <w:r w:rsidRPr="00173FAF">
        <w:t>i</w:t>
      </w:r>
      <w:r w:rsidRPr="00173FAF">
        <w:rPr>
          <w:spacing w:val="1"/>
        </w:rPr>
        <w:t xml:space="preserve"> </w:t>
      </w:r>
      <w:r w:rsidRPr="00173FAF">
        <w:t>dessa regler</w:t>
      </w:r>
      <w:r w:rsidRPr="00173FAF">
        <w:rPr>
          <w:spacing w:val="1"/>
        </w:rPr>
        <w:t xml:space="preserve"> </w:t>
      </w:r>
      <w:r w:rsidRPr="00173FAF">
        <w:t>avses kompost</w:t>
      </w:r>
      <w:r w:rsidRPr="00173FAF">
        <w:rPr>
          <w:spacing w:val="1"/>
        </w:rPr>
        <w:t xml:space="preserve"> </w:t>
      </w:r>
      <w:r w:rsidRPr="00173FAF">
        <w:t>i</w:t>
      </w:r>
      <w:r w:rsidRPr="00173FAF">
        <w:rPr>
          <w:spacing w:val="1"/>
        </w:rPr>
        <w:t xml:space="preserve"> </w:t>
      </w:r>
      <w:r w:rsidRPr="00173FAF">
        <w:t>leveransklart</w:t>
      </w:r>
      <w:r w:rsidRPr="00173FAF">
        <w:rPr>
          <w:spacing w:val="1"/>
        </w:rPr>
        <w:t xml:space="preserve"> </w:t>
      </w:r>
      <w:r w:rsidRPr="00173FAF">
        <w:t>skick</w:t>
      </w:r>
      <w:r w:rsidRPr="00173FAF">
        <w:rPr>
          <w:spacing w:val="61"/>
        </w:rPr>
        <w:t xml:space="preserve"> </w:t>
      </w:r>
      <w:r w:rsidRPr="00173FAF">
        <w:t>före inblandning</w:t>
      </w:r>
      <w:r w:rsidRPr="00173FAF">
        <w:rPr>
          <w:spacing w:val="-3"/>
        </w:rPr>
        <w:t xml:space="preserve"> </w:t>
      </w:r>
      <w:r w:rsidRPr="00173FAF">
        <w:t>av</w:t>
      </w:r>
      <w:r w:rsidRPr="00173FAF">
        <w:rPr>
          <w:spacing w:val="-2"/>
        </w:rPr>
        <w:t xml:space="preserve"> </w:t>
      </w:r>
      <w:r w:rsidRPr="00173FAF">
        <w:t>tillsatser som</w:t>
      </w:r>
      <w:r w:rsidRPr="00173FAF">
        <w:rPr>
          <w:spacing w:val="-4"/>
        </w:rPr>
        <w:t xml:space="preserve"> </w:t>
      </w:r>
      <w:r w:rsidRPr="00173FAF">
        <w:t>torv, matjord, grus, sand,</w:t>
      </w:r>
      <w:r w:rsidRPr="00173FAF">
        <w:rPr>
          <w:spacing w:val="26"/>
        </w:rPr>
        <w:t xml:space="preserve"> </w:t>
      </w:r>
      <w:r w:rsidRPr="00173FAF">
        <w:t>mineralgödsel</w:t>
      </w:r>
      <w:r w:rsidRPr="00173FAF">
        <w:rPr>
          <w:spacing w:val="1"/>
        </w:rPr>
        <w:t xml:space="preserve"> </w:t>
      </w:r>
      <w:r w:rsidRPr="00173FAF">
        <w:t>eller motsvarande.</w:t>
      </w:r>
    </w:p>
    <w:p w14:paraId="15E6CC3D" w14:textId="77777777" w:rsidR="00895C2E" w:rsidRPr="00173FAF" w:rsidRDefault="00895C2E" w:rsidP="00314250">
      <w:pPr>
        <w:pStyle w:val="Brdtext"/>
        <w:ind w:left="2268" w:hanging="2268"/>
      </w:pPr>
      <w:r w:rsidRPr="00173FAF">
        <w:t>Styrgrupp</w:t>
      </w:r>
      <w:r w:rsidRPr="00173FAF">
        <w:tab/>
        <w:t>Styrgruppen för Certifierad återvinning är sammansatt av representanter från livsmedelsorganisationer, berörda branschorganisationer samt jordbruksbranschen.</w:t>
      </w:r>
    </w:p>
    <w:p w14:paraId="57598CB7" w14:textId="77777777" w:rsidR="00120239" w:rsidRPr="00173FAF" w:rsidRDefault="00120239" w:rsidP="00314250">
      <w:pPr>
        <w:pStyle w:val="Brdtext"/>
        <w:ind w:left="2268" w:hanging="2268"/>
        <w:rPr>
          <w:spacing w:val="37"/>
        </w:rPr>
      </w:pPr>
      <w:r w:rsidRPr="00173FAF">
        <w:t>Substrat</w:t>
      </w:r>
      <w:r w:rsidRPr="00173FAF">
        <w:tab/>
        <w:t>Biologiskt nedbrytbart material som används för produktion av kompost. Tillåtna substrat anges i bilaga 1a.</w:t>
      </w:r>
    </w:p>
    <w:p w14:paraId="19423B7F" w14:textId="2CAF28A1" w:rsidR="00120239" w:rsidRPr="00173FAF" w:rsidRDefault="00120239" w:rsidP="00314250">
      <w:pPr>
        <w:pStyle w:val="Brdtext"/>
        <w:ind w:left="2268" w:hanging="2268"/>
      </w:pPr>
      <w:r w:rsidRPr="00173FAF">
        <w:t>Synliga föroreningar</w:t>
      </w:r>
      <w:r w:rsidRPr="00173FAF">
        <w:tab/>
        <w:t xml:space="preserve">Synliga föroreningar är främmande föremål såsom plast, glas, metall och kompositmaterial med en </w:t>
      </w:r>
      <w:proofErr w:type="gramStart"/>
      <w:r w:rsidRPr="00173FAF">
        <w:t>storlek &gt;</w:t>
      </w:r>
      <w:proofErr w:type="gramEnd"/>
      <w:r w:rsidRPr="00173FAF">
        <w:t xml:space="preserve"> 2,0 mm.</w:t>
      </w:r>
    </w:p>
    <w:p w14:paraId="6C8668FD" w14:textId="2197E4C6" w:rsidR="00120239" w:rsidRPr="00173FAF" w:rsidRDefault="00120239" w:rsidP="00314250">
      <w:pPr>
        <w:pStyle w:val="Brdtext"/>
        <w:ind w:left="2268" w:hanging="2268"/>
      </w:pPr>
      <w:r w:rsidRPr="00173FAF">
        <w:t>Tillsatsmedel</w:t>
      </w:r>
      <w:r w:rsidRPr="00173FAF">
        <w:tab/>
        <w:t>Tillsats som</w:t>
      </w:r>
      <w:r w:rsidRPr="00173FAF">
        <w:rPr>
          <w:spacing w:val="-4"/>
        </w:rPr>
        <w:t xml:space="preserve"> </w:t>
      </w:r>
      <w:r w:rsidRPr="00173FAF">
        <w:t>är</w:t>
      </w:r>
      <w:r w:rsidRPr="00173FAF">
        <w:rPr>
          <w:spacing w:val="1"/>
        </w:rPr>
        <w:t xml:space="preserve"> </w:t>
      </w:r>
      <w:r w:rsidRPr="00173FAF">
        <w:t>avsedd att</w:t>
      </w:r>
      <w:r w:rsidRPr="00173FAF">
        <w:rPr>
          <w:spacing w:val="1"/>
        </w:rPr>
        <w:t xml:space="preserve"> </w:t>
      </w:r>
      <w:r w:rsidRPr="00173FAF">
        <w:t>förbättra slutproduktens kvalitet.</w:t>
      </w:r>
      <w:r w:rsidR="0011744A" w:rsidRPr="00173FAF">
        <w:t xml:space="preserve"> </w:t>
      </w:r>
      <w:r w:rsidRPr="00173FAF">
        <w:t>Tillåtna tillsa</w:t>
      </w:r>
      <w:r w:rsidR="00A27274" w:rsidRPr="00173FAF">
        <w:t>ts</w:t>
      </w:r>
      <w:r w:rsidRPr="00173FAF">
        <w:t>medel</w:t>
      </w:r>
      <w:r w:rsidRPr="00173FAF">
        <w:rPr>
          <w:spacing w:val="1"/>
        </w:rPr>
        <w:t xml:space="preserve"> </w:t>
      </w:r>
      <w:r w:rsidRPr="00173FAF">
        <w:t>anges i</w:t>
      </w:r>
      <w:r w:rsidRPr="00173FAF">
        <w:rPr>
          <w:spacing w:val="1"/>
        </w:rPr>
        <w:t xml:space="preserve"> </w:t>
      </w:r>
      <w:r w:rsidRPr="00173FAF">
        <w:t>bilaga 1b.</w:t>
      </w:r>
    </w:p>
    <w:p w14:paraId="0F6BA499" w14:textId="77777777" w:rsidR="00120239" w:rsidRPr="00173FAF" w:rsidRDefault="00120239" w:rsidP="00314250">
      <w:pPr>
        <w:pStyle w:val="Brdtext"/>
        <w:ind w:left="2268" w:hanging="2268"/>
      </w:pPr>
      <w:r w:rsidRPr="00173FAF">
        <w:t>Tillverkare</w:t>
      </w:r>
      <w:r w:rsidRPr="00173FAF">
        <w:tab/>
        <w:t>Juridisk</w:t>
      </w:r>
      <w:r w:rsidRPr="00173FAF">
        <w:rPr>
          <w:spacing w:val="-2"/>
        </w:rPr>
        <w:t xml:space="preserve"> </w:t>
      </w:r>
      <w:r w:rsidRPr="00173FAF">
        <w:t>person som</w:t>
      </w:r>
      <w:r w:rsidRPr="00173FAF">
        <w:rPr>
          <w:spacing w:val="-4"/>
        </w:rPr>
        <w:t xml:space="preserve"> </w:t>
      </w:r>
      <w:r w:rsidRPr="00173FAF">
        <w:t>producerar</w:t>
      </w:r>
      <w:r w:rsidRPr="00173FAF">
        <w:rPr>
          <w:spacing w:val="1"/>
        </w:rPr>
        <w:t xml:space="preserve"> </w:t>
      </w:r>
      <w:r w:rsidRPr="00173FAF">
        <w:t>kompost.</w:t>
      </w:r>
    </w:p>
    <w:p w14:paraId="0071E2E9" w14:textId="6A538595" w:rsidR="00A3082D" w:rsidRPr="00173FAF" w:rsidRDefault="00120239" w:rsidP="00314250">
      <w:pPr>
        <w:pStyle w:val="Brdtext"/>
        <w:ind w:left="2268" w:hanging="2268"/>
      </w:pPr>
      <w:r w:rsidRPr="00173FAF">
        <w:lastRenderedPageBreak/>
        <w:t>Transportör</w:t>
      </w:r>
      <w:r w:rsidRPr="00173FAF">
        <w:tab/>
      </w:r>
      <w:r w:rsidR="00B954DA" w:rsidRPr="00173FAF">
        <w:t>Juridisk person som ingått ett transportavtal med tillverkare eller på uppdrag av distributör, kommun eller organisation fysiskt samlar in och/eller transporterar substrat och</w:t>
      </w:r>
      <w:r w:rsidR="00E83508" w:rsidRPr="00173FAF">
        <w:t>/eller</w:t>
      </w:r>
      <w:r w:rsidR="00B954DA" w:rsidRPr="00173FAF">
        <w:t xml:space="preserve"> </w:t>
      </w:r>
      <w:r w:rsidR="00260B70" w:rsidRPr="00173FAF">
        <w:t>produkt</w:t>
      </w:r>
      <w:r w:rsidR="00B954DA" w:rsidRPr="00173FAF">
        <w:t>.</w:t>
      </w:r>
    </w:p>
    <w:p w14:paraId="048AA10A" w14:textId="77777777" w:rsidR="00120239" w:rsidRPr="00173FAF" w:rsidRDefault="00120239" w:rsidP="00A3082D">
      <w:pPr>
        <w:pStyle w:val="Rubrik1"/>
      </w:pPr>
      <w:bookmarkStart w:id="43" w:name="_Toc117713589"/>
      <w:bookmarkStart w:id="44" w:name="_Toc225412069"/>
      <w:r w:rsidRPr="00173FAF">
        <w:lastRenderedPageBreak/>
        <w:t>Villkor för certifiering av kompost</w:t>
      </w:r>
      <w:bookmarkEnd w:id="43"/>
      <w:bookmarkEnd w:id="44"/>
    </w:p>
    <w:p w14:paraId="5550A8B1" w14:textId="77777777" w:rsidR="00120239" w:rsidRPr="00173FAF" w:rsidRDefault="00120239" w:rsidP="00A3082D">
      <w:pPr>
        <w:pStyle w:val="Rubrik2"/>
      </w:pPr>
      <w:bookmarkStart w:id="45" w:name="_Toc117713590"/>
      <w:bookmarkStart w:id="46" w:name="_Toc225412070"/>
      <w:r w:rsidRPr="00173FAF">
        <w:t>Allmänt</w:t>
      </w:r>
      <w:bookmarkEnd w:id="45"/>
      <w:bookmarkEnd w:id="46"/>
    </w:p>
    <w:p w14:paraId="3840D096" w14:textId="14608AC4" w:rsidR="0041685E" w:rsidRPr="00173FAF" w:rsidRDefault="0041685E" w:rsidP="00314250">
      <w:pPr>
        <w:pStyle w:val="Brdtext"/>
      </w:pPr>
      <w:r w:rsidRPr="00173FAF">
        <w:t xml:space="preserve">I detta kapitel anges villkoren för certifiering av </w:t>
      </w:r>
      <w:r w:rsidR="00475897" w:rsidRPr="00173FAF">
        <w:t>kompost</w:t>
      </w:r>
      <w:r w:rsidRPr="00173FAF">
        <w:t xml:space="preserve">. </w:t>
      </w:r>
      <w:r w:rsidR="00112183" w:rsidRPr="00D408F3">
        <w:rPr>
          <w:strike/>
          <w:color w:val="FF0000"/>
        </w:rPr>
        <w:t>Dessa</w:t>
      </w:r>
      <w:r w:rsidRPr="00D408F3">
        <w:rPr>
          <w:strike/>
          <w:color w:val="FF0000"/>
        </w:rPr>
        <w:t xml:space="preserve"> beslutas av en styrgrupp. Villkoren revideras vid behov, dock minst årligen.</w:t>
      </w:r>
    </w:p>
    <w:p w14:paraId="2FDC8BAF" w14:textId="203FCD82" w:rsidR="00120239" w:rsidRPr="00173FAF" w:rsidRDefault="00120239" w:rsidP="00314250">
      <w:pPr>
        <w:pStyle w:val="Brdtext"/>
      </w:pPr>
      <w:r w:rsidRPr="00173FAF">
        <w:rPr>
          <w:spacing w:val="-1"/>
        </w:rPr>
        <w:t>Innan</w:t>
      </w:r>
      <w:r w:rsidRPr="00173FAF">
        <w:t xml:space="preserve"> </w:t>
      </w:r>
      <w:r w:rsidRPr="00173FAF">
        <w:rPr>
          <w:spacing w:val="-1"/>
        </w:rPr>
        <w:t>certifikat</w:t>
      </w:r>
      <w:r w:rsidRPr="00173FAF">
        <w:rPr>
          <w:spacing w:val="1"/>
        </w:rPr>
        <w:t xml:space="preserve"> </w:t>
      </w:r>
      <w:r w:rsidRPr="00173FAF">
        <w:rPr>
          <w:spacing w:val="-1"/>
        </w:rPr>
        <w:t>kan</w:t>
      </w:r>
      <w:r w:rsidRPr="00173FAF">
        <w:t xml:space="preserve"> utfärdas</w:t>
      </w:r>
      <w:r w:rsidRPr="00173FAF">
        <w:rPr>
          <w:spacing w:val="45"/>
        </w:rPr>
        <w:t xml:space="preserve"> </w:t>
      </w:r>
      <w:r w:rsidRPr="00173FAF">
        <w:rPr>
          <w:spacing w:val="-1"/>
        </w:rPr>
        <w:t>görs</w:t>
      </w:r>
      <w:r w:rsidRPr="00173FAF">
        <w:t xml:space="preserve"> en inledande </w:t>
      </w:r>
      <w:r w:rsidRPr="00173FAF">
        <w:rPr>
          <w:spacing w:val="-1"/>
        </w:rPr>
        <w:t>bedömning</w:t>
      </w:r>
      <w:r w:rsidRPr="00173FAF">
        <w:rPr>
          <w:spacing w:val="-3"/>
        </w:rPr>
        <w:t xml:space="preserve"> </w:t>
      </w:r>
      <w:r w:rsidRPr="00173FAF">
        <w:t>av</w:t>
      </w:r>
      <w:r w:rsidRPr="00173FAF">
        <w:rPr>
          <w:spacing w:val="-2"/>
        </w:rPr>
        <w:t xml:space="preserve"> </w:t>
      </w:r>
      <w:r w:rsidRPr="00173FAF">
        <w:rPr>
          <w:spacing w:val="-1"/>
        </w:rPr>
        <w:t>produkten</w:t>
      </w:r>
      <w:r w:rsidRPr="00173FAF">
        <w:t xml:space="preserve"> och av den fortlöpande </w:t>
      </w:r>
      <w:r w:rsidRPr="00173FAF">
        <w:rPr>
          <w:spacing w:val="-1"/>
        </w:rPr>
        <w:t>kontrollen</w:t>
      </w:r>
      <w:r w:rsidRPr="00173FAF">
        <w:t xml:space="preserve"> under ett</w:t>
      </w:r>
      <w:r w:rsidRPr="00173FAF">
        <w:rPr>
          <w:spacing w:val="43"/>
        </w:rPr>
        <w:t xml:space="preserve"> </w:t>
      </w:r>
      <w:r w:rsidRPr="00173FAF">
        <w:rPr>
          <w:spacing w:val="-1"/>
        </w:rPr>
        <w:t>kvalifikationsår.</w:t>
      </w:r>
      <w:r w:rsidRPr="00173FAF">
        <w:t xml:space="preserve"> </w:t>
      </w:r>
      <w:r w:rsidRPr="00173FAF">
        <w:rPr>
          <w:spacing w:val="-1"/>
        </w:rPr>
        <w:t>Certifikat</w:t>
      </w:r>
      <w:r w:rsidRPr="00173FAF">
        <w:rPr>
          <w:spacing w:val="1"/>
        </w:rPr>
        <w:t xml:space="preserve"> </w:t>
      </w:r>
      <w:r w:rsidRPr="00173FAF">
        <w:rPr>
          <w:spacing w:val="-1"/>
        </w:rPr>
        <w:t>gäller</w:t>
      </w:r>
      <w:r w:rsidR="00B01D8A">
        <w:rPr>
          <w:spacing w:val="-1"/>
        </w:rPr>
        <w:t xml:space="preserve"> tills vidare</w:t>
      </w:r>
      <w:r w:rsidRPr="00173FAF">
        <w:rPr>
          <w:spacing w:val="1"/>
        </w:rPr>
        <w:t xml:space="preserve"> </w:t>
      </w:r>
      <w:r w:rsidRPr="00173FAF">
        <w:t>under</w:t>
      </w:r>
      <w:r w:rsidRPr="00173FAF">
        <w:rPr>
          <w:spacing w:val="6"/>
        </w:rPr>
        <w:t xml:space="preserve"> </w:t>
      </w:r>
      <w:r w:rsidRPr="00173FAF">
        <w:t>förutsättning</w:t>
      </w:r>
      <w:r w:rsidRPr="00173FAF">
        <w:rPr>
          <w:spacing w:val="-3"/>
        </w:rPr>
        <w:t xml:space="preserve"> </w:t>
      </w:r>
      <w:r w:rsidRPr="00173FAF">
        <w:t>att</w:t>
      </w:r>
      <w:r w:rsidRPr="00173FAF">
        <w:rPr>
          <w:spacing w:val="1"/>
        </w:rPr>
        <w:t xml:space="preserve"> </w:t>
      </w:r>
      <w:r w:rsidRPr="00173FAF">
        <w:t>den fortlöpande</w:t>
      </w:r>
      <w:r w:rsidRPr="00173FAF">
        <w:rPr>
          <w:spacing w:val="51"/>
        </w:rPr>
        <w:t xml:space="preserve"> </w:t>
      </w:r>
      <w:r w:rsidRPr="00173FAF">
        <w:rPr>
          <w:spacing w:val="-1"/>
        </w:rPr>
        <w:t>kontrollen</w:t>
      </w:r>
      <w:r w:rsidRPr="00173FAF">
        <w:t xml:space="preserve"> fungerar, enligt kapitel </w:t>
      </w:r>
      <w:r w:rsidR="00211201" w:rsidRPr="00173FAF">
        <w:fldChar w:fldCharType="begin"/>
      </w:r>
      <w:r w:rsidR="00211201" w:rsidRPr="00173FAF">
        <w:instrText xml:space="preserve"> REF _Ref163809975 \r \h </w:instrText>
      </w:r>
      <w:r w:rsidR="003661ED" w:rsidRPr="00173FAF">
        <w:instrText xml:space="preserve"> \* MERGEFORMAT </w:instrText>
      </w:r>
      <w:r w:rsidR="00211201" w:rsidRPr="00173FAF">
        <w:fldChar w:fldCharType="separate"/>
      </w:r>
      <w:r w:rsidR="00211201" w:rsidRPr="00173FAF">
        <w:t>4</w:t>
      </w:r>
      <w:r w:rsidR="00211201" w:rsidRPr="00173FAF">
        <w:fldChar w:fldCharType="end"/>
      </w:r>
      <w:r w:rsidRPr="00173FAF">
        <w:t xml:space="preserve">. </w:t>
      </w:r>
      <w:r w:rsidRPr="00173FAF">
        <w:rPr>
          <w:spacing w:val="-2"/>
        </w:rPr>
        <w:t>Övriga</w:t>
      </w:r>
      <w:r w:rsidRPr="00173FAF">
        <w:t xml:space="preserve"> </w:t>
      </w:r>
      <w:r w:rsidRPr="00173FAF">
        <w:rPr>
          <w:spacing w:val="-1"/>
        </w:rPr>
        <w:t>villkor</w:t>
      </w:r>
      <w:r w:rsidRPr="00173FAF">
        <w:t xml:space="preserve"> </w:t>
      </w:r>
      <w:r w:rsidRPr="00173FAF">
        <w:rPr>
          <w:spacing w:val="-1"/>
        </w:rPr>
        <w:t>framgår</w:t>
      </w:r>
      <w:r w:rsidRPr="00173FAF">
        <w:rPr>
          <w:spacing w:val="1"/>
        </w:rPr>
        <w:t xml:space="preserve"> </w:t>
      </w:r>
      <w:r w:rsidRPr="00173FAF">
        <w:t>av</w:t>
      </w:r>
      <w:r w:rsidRPr="00173FAF">
        <w:rPr>
          <w:spacing w:val="1"/>
        </w:rPr>
        <w:t xml:space="preserve"> </w:t>
      </w:r>
      <w:r w:rsidRPr="00173FAF">
        <w:rPr>
          <w:spacing w:val="-1"/>
        </w:rPr>
        <w:t xml:space="preserve">kapitel </w:t>
      </w:r>
      <w:r w:rsidR="00211201" w:rsidRPr="00173FAF">
        <w:rPr>
          <w:spacing w:val="-1"/>
        </w:rPr>
        <w:fldChar w:fldCharType="begin"/>
      </w:r>
      <w:r w:rsidR="00211201" w:rsidRPr="00173FAF">
        <w:rPr>
          <w:spacing w:val="-1"/>
        </w:rPr>
        <w:instrText xml:space="preserve"> REF _Ref163809985 \r \h </w:instrText>
      </w:r>
      <w:r w:rsidR="003661ED" w:rsidRPr="00173FAF">
        <w:rPr>
          <w:spacing w:val="-1"/>
        </w:rPr>
        <w:instrText xml:space="preserve"> \* MERGEFORMAT </w:instrText>
      </w:r>
      <w:r w:rsidR="00211201" w:rsidRPr="00173FAF">
        <w:rPr>
          <w:spacing w:val="-1"/>
        </w:rPr>
      </w:r>
      <w:r w:rsidR="00211201" w:rsidRPr="00173FAF">
        <w:rPr>
          <w:spacing w:val="-1"/>
        </w:rPr>
        <w:fldChar w:fldCharType="separate"/>
      </w:r>
      <w:r w:rsidR="00211201" w:rsidRPr="00173FAF">
        <w:rPr>
          <w:spacing w:val="-1"/>
        </w:rPr>
        <w:t>3</w:t>
      </w:r>
      <w:r w:rsidR="00211201" w:rsidRPr="00173FAF">
        <w:rPr>
          <w:spacing w:val="-1"/>
        </w:rPr>
        <w:fldChar w:fldCharType="end"/>
      </w:r>
      <w:r w:rsidRPr="00173FAF">
        <w:rPr>
          <w:spacing w:val="-1"/>
        </w:rPr>
        <w:t xml:space="preserve"> och</w:t>
      </w:r>
      <w:r w:rsidRPr="00173FAF">
        <w:rPr>
          <w:spacing w:val="1"/>
        </w:rPr>
        <w:t xml:space="preserve"> </w:t>
      </w:r>
      <w:r w:rsidR="00211201" w:rsidRPr="00173FAF">
        <w:rPr>
          <w:spacing w:val="1"/>
        </w:rPr>
        <w:fldChar w:fldCharType="begin"/>
      </w:r>
      <w:r w:rsidR="00211201" w:rsidRPr="00173FAF">
        <w:rPr>
          <w:spacing w:val="1"/>
        </w:rPr>
        <w:instrText xml:space="preserve"> REF _Ref163809992 \r \h </w:instrText>
      </w:r>
      <w:r w:rsidR="003661ED" w:rsidRPr="00173FAF">
        <w:rPr>
          <w:spacing w:val="1"/>
        </w:rPr>
        <w:instrText xml:space="preserve"> \* MERGEFORMAT </w:instrText>
      </w:r>
      <w:r w:rsidR="00211201" w:rsidRPr="00173FAF">
        <w:rPr>
          <w:spacing w:val="1"/>
        </w:rPr>
      </w:r>
      <w:r w:rsidR="00211201" w:rsidRPr="00173FAF">
        <w:rPr>
          <w:spacing w:val="1"/>
        </w:rPr>
        <w:fldChar w:fldCharType="separate"/>
      </w:r>
      <w:r w:rsidR="00211201" w:rsidRPr="00173FAF">
        <w:rPr>
          <w:spacing w:val="1"/>
        </w:rPr>
        <w:t>6</w:t>
      </w:r>
      <w:r w:rsidR="00211201" w:rsidRPr="00173FAF">
        <w:rPr>
          <w:spacing w:val="1"/>
        </w:rPr>
        <w:fldChar w:fldCharType="end"/>
      </w:r>
      <w:r w:rsidRPr="00173FAF">
        <w:t>.</w:t>
      </w:r>
    </w:p>
    <w:p w14:paraId="5F5C1006" w14:textId="77777777" w:rsidR="00120239" w:rsidRPr="00173FAF" w:rsidRDefault="00120239" w:rsidP="00F87875">
      <w:pPr>
        <w:pStyle w:val="Rubrik2"/>
        <w:rPr>
          <w:bCs/>
        </w:rPr>
      </w:pPr>
      <w:bookmarkStart w:id="47" w:name="_Toc117713591"/>
      <w:bookmarkStart w:id="48" w:name="_Toc225412071"/>
      <w:r w:rsidRPr="00173FAF">
        <w:t>Ansökan</w:t>
      </w:r>
      <w:bookmarkEnd w:id="47"/>
      <w:bookmarkEnd w:id="48"/>
    </w:p>
    <w:p w14:paraId="69DFAF30" w14:textId="77777777" w:rsidR="00120239" w:rsidRPr="00173FAF" w:rsidRDefault="00120239" w:rsidP="00314250">
      <w:pPr>
        <w:pStyle w:val="Brdtext"/>
      </w:pPr>
      <w:bookmarkStart w:id="49" w:name="_Hlk51924132"/>
      <w:r w:rsidRPr="00173FAF">
        <w:t xml:space="preserve">Ansökan om certifiering </w:t>
      </w:r>
      <w:r w:rsidRPr="00173FAF">
        <w:rPr>
          <w:b/>
        </w:rPr>
        <w:t>skall</w:t>
      </w:r>
      <w:r w:rsidRPr="00173FAF">
        <w:t xml:space="preserve"> ske skriftligen och innehålla:</w:t>
      </w:r>
    </w:p>
    <w:p w14:paraId="4550ABB0" w14:textId="5E894507" w:rsidR="00120239" w:rsidRPr="00173FAF" w:rsidRDefault="00120239" w:rsidP="008D2826">
      <w:pPr>
        <w:numPr>
          <w:ilvl w:val="0"/>
          <w:numId w:val="6"/>
        </w:numPr>
        <w:tabs>
          <w:tab w:val="num" w:pos="720"/>
        </w:tabs>
        <w:suppressAutoHyphens/>
        <w:spacing w:after="120"/>
      </w:pPr>
      <w:r w:rsidRPr="00173FAF">
        <w:t>datum</w:t>
      </w:r>
    </w:p>
    <w:p w14:paraId="42D76451" w14:textId="77777777" w:rsidR="00120239" w:rsidRPr="00173FAF" w:rsidRDefault="00120239" w:rsidP="008D2826">
      <w:pPr>
        <w:numPr>
          <w:ilvl w:val="0"/>
          <w:numId w:val="6"/>
        </w:numPr>
        <w:tabs>
          <w:tab w:val="num" w:pos="720"/>
        </w:tabs>
        <w:suppressAutoHyphens/>
        <w:spacing w:after="120"/>
      </w:pPr>
      <w:r w:rsidRPr="00173FAF">
        <w:t>signatur av behörig firmatecknare</w:t>
      </w:r>
    </w:p>
    <w:p w14:paraId="5C30480C" w14:textId="77777777" w:rsidR="00120239" w:rsidRPr="00173FAF" w:rsidRDefault="00120239" w:rsidP="008D2826">
      <w:pPr>
        <w:numPr>
          <w:ilvl w:val="0"/>
          <w:numId w:val="6"/>
        </w:numPr>
        <w:tabs>
          <w:tab w:val="num" w:pos="720"/>
        </w:tabs>
        <w:suppressAutoHyphens/>
        <w:spacing w:after="120"/>
      </w:pPr>
      <w:r w:rsidRPr="00173FAF">
        <w:t>produktionsplats</w:t>
      </w:r>
    </w:p>
    <w:p w14:paraId="4348DF48" w14:textId="77777777" w:rsidR="00120239" w:rsidRPr="00173FAF" w:rsidRDefault="00120239" w:rsidP="008D2826">
      <w:pPr>
        <w:numPr>
          <w:ilvl w:val="0"/>
          <w:numId w:val="6"/>
        </w:numPr>
        <w:tabs>
          <w:tab w:val="num" w:pos="720"/>
        </w:tabs>
        <w:suppressAutoHyphens/>
        <w:spacing w:after="120"/>
      </w:pPr>
      <w:r w:rsidRPr="00173FAF">
        <w:t>namn på produkten</w:t>
      </w:r>
    </w:p>
    <w:p w14:paraId="5DAAAEB6" w14:textId="77777777" w:rsidR="00120239" w:rsidRPr="00173FAF" w:rsidRDefault="00120239" w:rsidP="008D2826">
      <w:pPr>
        <w:numPr>
          <w:ilvl w:val="0"/>
          <w:numId w:val="6"/>
        </w:numPr>
        <w:tabs>
          <w:tab w:val="num" w:pos="720"/>
        </w:tabs>
        <w:suppressAutoHyphens/>
        <w:spacing w:after="120"/>
      </w:pPr>
      <w:r w:rsidRPr="00173FAF">
        <w:t>användningsområde</w:t>
      </w:r>
    </w:p>
    <w:p w14:paraId="77FD68FC" w14:textId="77777777" w:rsidR="00120239" w:rsidRPr="00173FAF" w:rsidRDefault="00120239" w:rsidP="008D2826">
      <w:pPr>
        <w:numPr>
          <w:ilvl w:val="0"/>
          <w:numId w:val="6"/>
        </w:numPr>
        <w:tabs>
          <w:tab w:val="num" w:pos="720"/>
        </w:tabs>
        <w:suppressAutoHyphens/>
        <w:spacing w:after="120"/>
      </w:pPr>
      <w:r w:rsidRPr="00173FAF">
        <w:t xml:space="preserve">översiktlig beskrivning av anläggningens process, organisation och ledningssystem. </w:t>
      </w:r>
    </w:p>
    <w:p w14:paraId="34DB6E9A" w14:textId="77777777" w:rsidR="00B01D8A" w:rsidRDefault="00B01D8A" w:rsidP="00B01D8A">
      <w:pPr>
        <w:suppressAutoHyphens/>
        <w:spacing w:after="120"/>
      </w:pPr>
    </w:p>
    <w:p w14:paraId="68DAFB77" w14:textId="11EC6495" w:rsidR="00120239" w:rsidRPr="00173FAF" w:rsidRDefault="00120239" w:rsidP="00B01D8A">
      <w:pPr>
        <w:suppressAutoHyphens/>
        <w:spacing w:after="120"/>
      </w:pPr>
      <w:r w:rsidRPr="00173FAF">
        <w:t xml:space="preserve">Senast under kvalifikationsåret </w:t>
      </w:r>
      <w:r w:rsidRPr="004B4D8B">
        <w:rPr>
          <w:b/>
          <w:bCs/>
        </w:rPr>
        <w:t>skall</w:t>
      </w:r>
      <w:r w:rsidRPr="00173FAF">
        <w:t xml:space="preserve"> ansökan kompletteras med: </w:t>
      </w:r>
    </w:p>
    <w:p w14:paraId="33EDE4E4" w14:textId="77777777" w:rsidR="00120239" w:rsidRPr="00173FAF" w:rsidRDefault="00120239" w:rsidP="008D2826">
      <w:pPr>
        <w:numPr>
          <w:ilvl w:val="0"/>
          <w:numId w:val="6"/>
        </w:numPr>
        <w:tabs>
          <w:tab w:val="num" w:pos="720"/>
        </w:tabs>
        <w:suppressAutoHyphens/>
        <w:spacing w:after="120"/>
      </w:pPr>
      <w:r w:rsidRPr="00173FAF">
        <w:t>tekniskt underlag, provningsrapporter</w:t>
      </w:r>
    </w:p>
    <w:p w14:paraId="4872BE71" w14:textId="03BCED1C" w:rsidR="00120239" w:rsidRPr="00173FAF" w:rsidRDefault="00120239" w:rsidP="008D2826">
      <w:pPr>
        <w:numPr>
          <w:ilvl w:val="0"/>
          <w:numId w:val="6"/>
        </w:numPr>
        <w:tabs>
          <w:tab w:val="num" w:pos="720"/>
        </w:tabs>
        <w:suppressAutoHyphens/>
        <w:spacing w:after="120"/>
      </w:pPr>
      <w:r w:rsidRPr="00173FAF">
        <w:t>beskrivning av tillverkarens egenkontroll</w:t>
      </w:r>
    </w:p>
    <w:p w14:paraId="7500D70E" w14:textId="48511392" w:rsidR="00120239" w:rsidRPr="00173FAF" w:rsidRDefault="00120239" w:rsidP="008D2826">
      <w:pPr>
        <w:numPr>
          <w:ilvl w:val="0"/>
          <w:numId w:val="6"/>
        </w:numPr>
        <w:tabs>
          <w:tab w:val="num" w:pos="720"/>
        </w:tabs>
        <w:suppressAutoHyphens/>
        <w:spacing w:after="120"/>
      </w:pPr>
      <w:r w:rsidRPr="00173FAF">
        <w:t xml:space="preserve">processbeskrivning </w:t>
      </w:r>
    </w:p>
    <w:p w14:paraId="3C472467" w14:textId="4FDFE308" w:rsidR="00120239" w:rsidRPr="00173FAF" w:rsidRDefault="00120239" w:rsidP="008D2826">
      <w:pPr>
        <w:numPr>
          <w:ilvl w:val="0"/>
          <w:numId w:val="6"/>
        </w:numPr>
        <w:tabs>
          <w:tab w:val="num" w:pos="720"/>
        </w:tabs>
        <w:suppressAutoHyphens/>
        <w:spacing w:after="120"/>
      </w:pPr>
      <w:r w:rsidRPr="00173FAF">
        <w:t xml:space="preserve">förslag till märkning enligt kapitel </w:t>
      </w:r>
      <w:r w:rsidR="00211201" w:rsidRPr="00173FAF">
        <w:fldChar w:fldCharType="begin"/>
      </w:r>
      <w:r w:rsidR="00211201" w:rsidRPr="00173FAF">
        <w:instrText xml:space="preserve"> REF _Ref163810006 \r \h </w:instrText>
      </w:r>
      <w:r w:rsidR="003661ED" w:rsidRPr="00173FAF">
        <w:instrText xml:space="preserve"> \* MERGEFORMAT </w:instrText>
      </w:r>
      <w:r w:rsidR="00211201" w:rsidRPr="00173FAF">
        <w:fldChar w:fldCharType="separate"/>
      </w:r>
      <w:r w:rsidR="00211201" w:rsidRPr="00173FAF">
        <w:t>2.5</w:t>
      </w:r>
      <w:r w:rsidR="00211201" w:rsidRPr="00173FAF">
        <w:fldChar w:fldCharType="end"/>
      </w:r>
      <w:r w:rsidRPr="00173FAF">
        <w:t>.</w:t>
      </w:r>
    </w:p>
    <w:p w14:paraId="5E406C06" w14:textId="3829C4D2" w:rsidR="00120239" w:rsidRPr="00173FAF" w:rsidRDefault="00120239" w:rsidP="00314250">
      <w:pPr>
        <w:pStyle w:val="Rubrik2"/>
      </w:pPr>
      <w:bookmarkStart w:id="50" w:name="_Toc117713592"/>
      <w:bookmarkStart w:id="51" w:name="_Toc225412072"/>
      <w:bookmarkEnd w:id="49"/>
      <w:r w:rsidRPr="00173FAF">
        <w:t>Kvalifikationsår</w:t>
      </w:r>
      <w:bookmarkEnd w:id="50"/>
      <w:bookmarkEnd w:id="51"/>
    </w:p>
    <w:p w14:paraId="5743A802" w14:textId="77777777" w:rsidR="00885C1B" w:rsidRPr="00173FAF" w:rsidRDefault="00332B2D" w:rsidP="00885C1B">
      <w:pPr>
        <w:pStyle w:val="Brdtext"/>
        <w:spacing w:after="120"/>
      </w:pPr>
      <w:r w:rsidRPr="00173FAF">
        <w:t>Anläggning med certifierad produkt som önskar certifiera ytterligare en produkt behöver inte ett nytt kvalifikationsår om man retroaktivt kan redovisa spårbarhet under minst sex månader.</w:t>
      </w:r>
      <w:r w:rsidR="00885C1B">
        <w:t xml:space="preserve"> </w:t>
      </w:r>
      <w:r w:rsidR="00885C1B" w:rsidRPr="00173FAF">
        <w:t xml:space="preserve">Kvalifikationsåret startar när kontrollorganet utfört den första kontrollen. </w:t>
      </w:r>
    </w:p>
    <w:p w14:paraId="393DE47E" w14:textId="77777777" w:rsidR="00153A90" w:rsidRPr="00FE5865" w:rsidRDefault="00120239" w:rsidP="00153A90">
      <w:r w:rsidRPr="00173FAF">
        <w:t xml:space="preserve">Certifikat kan medges tidigast efter ett </w:t>
      </w:r>
      <w:proofErr w:type="gramStart"/>
      <w:r w:rsidRPr="00173FAF">
        <w:t>års kontroll</w:t>
      </w:r>
      <w:proofErr w:type="gramEnd"/>
      <w:r w:rsidRPr="00173FAF">
        <w:t>, ett kvalifikationsår</w:t>
      </w:r>
      <w:r w:rsidR="00153A90">
        <w:t xml:space="preserve">, </w:t>
      </w:r>
      <w:r w:rsidR="00153A90" w:rsidRPr="00FE5865">
        <w:t xml:space="preserve">då tillverkaren </w:t>
      </w:r>
      <w:r w:rsidR="00153A90" w:rsidRPr="00FE5865">
        <w:rPr>
          <w:b/>
        </w:rPr>
        <w:t>skall</w:t>
      </w:r>
      <w:r w:rsidR="00153A90" w:rsidRPr="00FE5865">
        <w:t xml:space="preserve"> kunna redovisa att egenkontrollen uppfyller kraven i kapitel 4.</w:t>
      </w:r>
    </w:p>
    <w:p w14:paraId="687D0FF3" w14:textId="167378E9" w:rsidR="00120239" w:rsidRPr="00173FAF" w:rsidRDefault="00120239" w:rsidP="00DF741D">
      <w:pPr>
        <w:spacing w:after="120"/>
      </w:pPr>
    </w:p>
    <w:p w14:paraId="5BEB24B7" w14:textId="1A15F6B5" w:rsidR="00120239" w:rsidRPr="004323F4" w:rsidRDefault="00120239" w:rsidP="00314250">
      <w:pPr>
        <w:pStyle w:val="Brdtext"/>
        <w:rPr>
          <w:strike/>
          <w:color w:val="FF0000"/>
        </w:rPr>
      </w:pPr>
      <w:r w:rsidRPr="004323F4">
        <w:rPr>
          <w:strike/>
          <w:color w:val="FF0000"/>
        </w:rPr>
        <w:t xml:space="preserve">I den inledande bedömningen granskas insända handlingar. När bedömningen är klar och den sökandes underlag bedöms uppfylla kraven, gör kontrollorganet besök hos tillverkaren, som då </w:t>
      </w:r>
      <w:r w:rsidRPr="004323F4">
        <w:rPr>
          <w:b/>
          <w:strike/>
          <w:color w:val="FF0000"/>
        </w:rPr>
        <w:t>skall</w:t>
      </w:r>
      <w:r w:rsidRPr="004323F4">
        <w:rPr>
          <w:strike/>
          <w:color w:val="FF0000"/>
        </w:rPr>
        <w:t xml:space="preserve"> kunna redovisa att egenkontrollen uppfyller kraven i kapitel </w:t>
      </w:r>
      <w:r w:rsidR="00211201" w:rsidRPr="004323F4">
        <w:rPr>
          <w:strike/>
          <w:color w:val="FF0000"/>
        </w:rPr>
        <w:fldChar w:fldCharType="begin"/>
      </w:r>
      <w:r w:rsidR="00211201" w:rsidRPr="004323F4">
        <w:rPr>
          <w:strike/>
          <w:color w:val="FF0000"/>
        </w:rPr>
        <w:instrText xml:space="preserve"> REF _Ref163810017 \r \h </w:instrText>
      </w:r>
      <w:r w:rsidR="003661ED" w:rsidRPr="004323F4">
        <w:rPr>
          <w:strike/>
          <w:color w:val="FF0000"/>
        </w:rPr>
        <w:instrText xml:space="preserve"> \* MERGEFORMAT </w:instrText>
      </w:r>
      <w:r w:rsidR="00211201" w:rsidRPr="004323F4">
        <w:rPr>
          <w:strike/>
          <w:color w:val="FF0000"/>
        </w:rPr>
      </w:r>
      <w:r w:rsidR="00211201" w:rsidRPr="004323F4">
        <w:rPr>
          <w:strike/>
          <w:color w:val="FF0000"/>
        </w:rPr>
        <w:fldChar w:fldCharType="separate"/>
      </w:r>
      <w:r w:rsidR="00211201" w:rsidRPr="004323F4">
        <w:rPr>
          <w:strike/>
          <w:color w:val="FF0000"/>
        </w:rPr>
        <w:t>4</w:t>
      </w:r>
      <w:r w:rsidR="00211201" w:rsidRPr="004323F4">
        <w:rPr>
          <w:strike/>
          <w:color w:val="FF0000"/>
        </w:rPr>
        <w:fldChar w:fldCharType="end"/>
      </w:r>
      <w:r w:rsidRPr="004323F4">
        <w:rPr>
          <w:strike/>
          <w:color w:val="FF0000"/>
        </w:rPr>
        <w:t xml:space="preserve">. </w:t>
      </w:r>
    </w:p>
    <w:p w14:paraId="66EC65A2" w14:textId="77777777" w:rsidR="00120239" w:rsidRPr="00173FAF" w:rsidRDefault="00120239" w:rsidP="00314250">
      <w:pPr>
        <w:pStyle w:val="Brdtext"/>
      </w:pPr>
      <w:r w:rsidRPr="00173FAF">
        <w:t xml:space="preserve">Tillverkaren </w:t>
      </w:r>
      <w:r w:rsidRPr="00173FAF">
        <w:rPr>
          <w:b/>
        </w:rPr>
        <w:t>skall</w:t>
      </w:r>
      <w:r w:rsidRPr="00173FAF">
        <w:t xml:space="preserve"> under kvalifikationsåret visa att:</w:t>
      </w:r>
    </w:p>
    <w:p w14:paraId="2CCC76C0" w14:textId="77777777" w:rsidR="00120239" w:rsidRPr="00173FAF" w:rsidRDefault="00120239" w:rsidP="008D2826">
      <w:pPr>
        <w:pStyle w:val="Liststycke"/>
        <w:numPr>
          <w:ilvl w:val="0"/>
          <w:numId w:val="6"/>
        </w:numPr>
        <w:tabs>
          <w:tab w:val="num" w:pos="709"/>
        </w:tabs>
        <w:suppressAutoHyphens/>
        <w:spacing w:after="0"/>
        <w:contextualSpacing/>
      </w:pPr>
      <w:proofErr w:type="spellStart"/>
      <w:r w:rsidRPr="00173FAF">
        <w:t>hygieniseringen</w:t>
      </w:r>
      <w:proofErr w:type="spellEnd"/>
      <w:r w:rsidRPr="00173FAF">
        <w:t xml:space="preserve"> fungerar </w:t>
      </w:r>
    </w:p>
    <w:p w14:paraId="3AF45DD2" w14:textId="77777777" w:rsidR="00120239" w:rsidRPr="00173FAF" w:rsidRDefault="00120239" w:rsidP="008D2826">
      <w:pPr>
        <w:pStyle w:val="Liststycke"/>
        <w:numPr>
          <w:ilvl w:val="0"/>
          <w:numId w:val="6"/>
        </w:numPr>
        <w:tabs>
          <w:tab w:val="num" w:pos="709"/>
        </w:tabs>
        <w:suppressAutoHyphens/>
        <w:spacing w:after="0"/>
        <w:contextualSpacing/>
      </w:pPr>
      <w:r w:rsidRPr="00173FAF">
        <w:t>en godkänd slutprodukt produceras vid anläggningen</w:t>
      </w:r>
    </w:p>
    <w:p w14:paraId="4BC0125C" w14:textId="77777777" w:rsidR="00120239" w:rsidRPr="00173FAF" w:rsidRDefault="00120239" w:rsidP="008D2826">
      <w:pPr>
        <w:pStyle w:val="Liststycke"/>
        <w:numPr>
          <w:ilvl w:val="0"/>
          <w:numId w:val="6"/>
        </w:numPr>
        <w:tabs>
          <w:tab w:val="num" w:pos="709"/>
        </w:tabs>
        <w:suppressAutoHyphens/>
        <w:spacing w:after="0"/>
        <w:contextualSpacing/>
      </w:pPr>
      <w:r w:rsidRPr="00173FAF">
        <w:t>personalen arbetar utifrån ett egenkontrollsystem</w:t>
      </w:r>
    </w:p>
    <w:p w14:paraId="228D41CB" w14:textId="57A64F0D" w:rsidR="00120239" w:rsidRPr="00173FAF" w:rsidRDefault="00120239" w:rsidP="008D2826">
      <w:pPr>
        <w:pStyle w:val="Liststycke"/>
        <w:numPr>
          <w:ilvl w:val="0"/>
          <w:numId w:val="6"/>
        </w:numPr>
        <w:tabs>
          <w:tab w:val="num" w:pos="709"/>
        </w:tabs>
        <w:suppressAutoHyphens/>
        <w:spacing w:after="0"/>
        <w:contextualSpacing/>
      </w:pPr>
      <w:r w:rsidRPr="00173FAF">
        <w:lastRenderedPageBreak/>
        <w:t xml:space="preserve">erforderliga styrande dokument har upprättats, kapitel </w:t>
      </w:r>
      <w:r w:rsidR="00211201" w:rsidRPr="00173FAF">
        <w:fldChar w:fldCharType="begin"/>
      </w:r>
      <w:r w:rsidR="00211201" w:rsidRPr="00173FAF">
        <w:instrText xml:space="preserve"> REF _Ref163810028 \r \h </w:instrText>
      </w:r>
      <w:r w:rsidR="003661ED" w:rsidRPr="00173FAF">
        <w:instrText xml:space="preserve"> \* MERGEFORMAT </w:instrText>
      </w:r>
      <w:r w:rsidR="00211201" w:rsidRPr="00173FAF">
        <w:fldChar w:fldCharType="separate"/>
      </w:r>
      <w:r w:rsidR="00211201" w:rsidRPr="00173FAF">
        <w:t>4.2</w:t>
      </w:r>
      <w:r w:rsidR="00211201" w:rsidRPr="00173FAF">
        <w:fldChar w:fldCharType="end"/>
      </w:r>
    </w:p>
    <w:p w14:paraId="2021D194" w14:textId="77777777" w:rsidR="00120239" w:rsidRPr="00173FAF" w:rsidRDefault="00120239" w:rsidP="008D2826">
      <w:pPr>
        <w:pStyle w:val="Liststycke"/>
        <w:numPr>
          <w:ilvl w:val="0"/>
          <w:numId w:val="6"/>
        </w:numPr>
        <w:tabs>
          <w:tab w:val="num" w:pos="709"/>
        </w:tabs>
        <w:suppressAutoHyphens/>
        <w:spacing w:after="0"/>
        <w:contextualSpacing/>
      </w:pPr>
      <w:r w:rsidRPr="00173FAF">
        <w:t>det finns godkända prover från sex månader i följd.</w:t>
      </w:r>
    </w:p>
    <w:p w14:paraId="247C1386" w14:textId="77777777" w:rsidR="004323F4" w:rsidRDefault="004323F4" w:rsidP="004323F4">
      <w:pPr>
        <w:suppressAutoHyphens/>
        <w:contextualSpacing/>
      </w:pPr>
    </w:p>
    <w:p w14:paraId="48324D77" w14:textId="0A6D7708" w:rsidR="00120239" w:rsidRPr="00173FAF" w:rsidRDefault="00120239" w:rsidP="004323F4">
      <w:pPr>
        <w:suppressAutoHyphens/>
        <w:contextualSpacing/>
      </w:pPr>
      <w:r w:rsidRPr="00173FAF">
        <w:t xml:space="preserve">Avvikelser som tillverkaren fått under kvalifikationsåret </w:t>
      </w:r>
      <w:r w:rsidRPr="004323F4">
        <w:rPr>
          <w:b/>
          <w:bCs/>
        </w:rPr>
        <w:t>skall</w:t>
      </w:r>
      <w:r w:rsidRPr="00173FAF">
        <w:t xml:space="preserve"> åtgärdas innan certifikat kan utfärdas.</w:t>
      </w:r>
    </w:p>
    <w:p w14:paraId="5FD8A8B0" w14:textId="77777777" w:rsidR="004323F4" w:rsidRDefault="004323F4" w:rsidP="004323F4">
      <w:pPr>
        <w:suppressAutoHyphens/>
        <w:contextualSpacing/>
      </w:pPr>
    </w:p>
    <w:p w14:paraId="4B49AC65" w14:textId="3351AFF9" w:rsidR="00120239" w:rsidRPr="00173FAF" w:rsidRDefault="00120239" w:rsidP="004323F4">
      <w:pPr>
        <w:suppressAutoHyphens/>
        <w:contextualSpacing/>
      </w:pPr>
      <w:r w:rsidRPr="00173FAF">
        <w:t xml:space="preserve">När tillverkaren uppfyller kraven enligt certifieringsreglerna </w:t>
      </w:r>
      <w:r w:rsidRPr="004323F4">
        <w:rPr>
          <w:b/>
          <w:bCs/>
        </w:rPr>
        <w:t>skall</w:t>
      </w:r>
      <w:r w:rsidRPr="00173FAF">
        <w:t xml:space="preserve"> ett avtal tecknas mellan tillverkaren och kontrollorganet om fortlöpande kontroll. Därefter utfärdas certifikatet. </w:t>
      </w:r>
    </w:p>
    <w:p w14:paraId="73C3A5D4" w14:textId="77777777" w:rsidR="00120239" w:rsidRPr="00173FAF" w:rsidRDefault="00120239" w:rsidP="00F87875">
      <w:pPr>
        <w:pStyle w:val="Rubrik3"/>
      </w:pPr>
      <w:r w:rsidRPr="00173FAF">
        <w:t>Produktion under kvalifikationsåret</w:t>
      </w:r>
    </w:p>
    <w:p w14:paraId="33BDB82B" w14:textId="1A763639" w:rsidR="00120239" w:rsidRPr="00173FAF" w:rsidRDefault="00120239" w:rsidP="00314250">
      <w:pPr>
        <w:pStyle w:val="Brdtext"/>
      </w:pPr>
      <w:r w:rsidRPr="00173FAF">
        <w:t>Under kvalifikationsåret</w:t>
      </w:r>
      <w:r w:rsidR="00305116" w:rsidRPr="00173FAF">
        <w:t xml:space="preserve"> får</w:t>
      </w:r>
      <w:r w:rsidRPr="00173FAF">
        <w:t xml:space="preserve"> produkt varken märkas eller saluföras som certifierad produkt</w:t>
      </w:r>
      <w:r w:rsidR="00DF7A59" w:rsidRPr="00173FAF">
        <w:t>.</w:t>
      </w:r>
      <w:r w:rsidRPr="00173FAF">
        <w:t xml:space="preserve"> </w:t>
      </w:r>
    </w:p>
    <w:p w14:paraId="444197DF" w14:textId="77777777" w:rsidR="00120239" w:rsidRPr="00173FAF" w:rsidRDefault="00120239" w:rsidP="00F87875">
      <w:pPr>
        <w:pStyle w:val="Rubrik3"/>
      </w:pPr>
      <w:r w:rsidRPr="00173FAF">
        <w:t>Underkänd produkt under kvalifikationsåret</w:t>
      </w:r>
    </w:p>
    <w:p w14:paraId="0528CA38" w14:textId="11D236B6" w:rsidR="00120239" w:rsidRPr="00173FAF" w:rsidRDefault="001D47FF" w:rsidP="004567FE">
      <w:pPr>
        <w:pStyle w:val="Brdtext"/>
      </w:pPr>
      <w:r w:rsidRPr="00173FAF">
        <w:t xml:space="preserve">Kvalifikationsåret </w:t>
      </w:r>
      <w:r w:rsidRPr="00173FAF">
        <w:rPr>
          <w:b/>
          <w:bCs/>
        </w:rPr>
        <w:t>skall</w:t>
      </w:r>
      <w:r w:rsidRPr="00173FAF">
        <w:t xml:space="preserve"> startas om när en produkt blir underkänd om inte en förklaring kan ges till orsaken och om inte problemet som orsakade kvalitetsbristen har åtgärdats.</w:t>
      </w:r>
    </w:p>
    <w:p w14:paraId="08E269CA" w14:textId="2A676D39" w:rsidR="00120239" w:rsidRPr="00173FAF" w:rsidRDefault="00120239" w:rsidP="00F87875">
      <w:pPr>
        <w:pStyle w:val="Rubrik3"/>
        <w:rPr>
          <w:b w:val="0"/>
          <w:bCs/>
        </w:rPr>
      </w:pPr>
      <w:r w:rsidRPr="00173FAF">
        <w:rPr>
          <w:spacing w:val="-2"/>
        </w:rPr>
        <w:t>Tekniskt</w:t>
      </w:r>
      <w:r w:rsidRPr="00173FAF">
        <w:t xml:space="preserve"> underlag</w:t>
      </w:r>
      <w:r w:rsidR="005E5732" w:rsidRPr="00173FAF">
        <w:t xml:space="preserve"> </w:t>
      </w:r>
      <w:r w:rsidR="005938E4" w:rsidRPr="00173FAF">
        <w:t xml:space="preserve">under </w:t>
      </w:r>
      <w:r w:rsidR="00463921" w:rsidRPr="00173FAF">
        <w:t>kvalifikationsåret</w:t>
      </w:r>
    </w:p>
    <w:p w14:paraId="71011AA2" w14:textId="77777777" w:rsidR="00120239" w:rsidRPr="00173FAF" w:rsidRDefault="00120239" w:rsidP="004567FE">
      <w:pPr>
        <w:pStyle w:val="Brdtext"/>
      </w:pPr>
      <w:r w:rsidRPr="00173FAF">
        <w:t xml:space="preserve">För den produkt som ska certifieras </w:t>
      </w:r>
      <w:r w:rsidRPr="00173FAF">
        <w:rPr>
          <w:b/>
        </w:rPr>
        <w:t>skall</w:t>
      </w:r>
      <w:r w:rsidRPr="00173FAF">
        <w:t xml:space="preserve"> sökanden redovisa ett tekniskt underlag som </w:t>
      </w:r>
      <w:r w:rsidRPr="00173FAF">
        <w:rPr>
          <w:b/>
        </w:rPr>
        <w:t>skall</w:t>
      </w:r>
      <w:r w:rsidRPr="00173FAF">
        <w:t xml:space="preserve"> innehålla nedanstående information:</w:t>
      </w:r>
    </w:p>
    <w:p w14:paraId="7010A162" w14:textId="6858995F" w:rsidR="00120239" w:rsidRPr="00173FAF" w:rsidRDefault="00120239" w:rsidP="008D2826">
      <w:pPr>
        <w:pStyle w:val="Liststycke"/>
        <w:numPr>
          <w:ilvl w:val="0"/>
          <w:numId w:val="6"/>
        </w:numPr>
        <w:tabs>
          <w:tab w:val="num" w:pos="709"/>
        </w:tabs>
        <w:suppressAutoHyphens/>
        <w:spacing w:after="0"/>
        <w:contextualSpacing/>
      </w:pPr>
      <w:r w:rsidRPr="00173FAF">
        <w:t xml:space="preserve">”Innehållsdeklaration” enligt kapitel </w:t>
      </w:r>
      <w:r w:rsidR="006E5FA3">
        <w:t>3.7</w:t>
      </w:r>
      <w:r w:rsidRPr="00173FAF">
        <w:t xml:space="preserve"> </w:t>
      </w:r>
    </w:p>
    <w:p w14:paraId="490C180C" w14:textId="2B8A42B2" w:rsidR="00120239" w:rsidRPr="00173FAF" w:rsidRDefault="00120239" w:rsidP="008D2826">
      <w:pPr>
        <w:pStyle w:val="Liststycke"/>
        <w:numPr>
          <w:ilvl w:val="0"/>
          <w:numId w:val="6"/>
        </w:numPr>
        <w:tabs>
          <w:tab w:val="num" w:pos="709"/>
        </w:tabs>
        <w:suppressAutoHyphens/>
        <w:spacing w:after="0"/>
        <w:contextualSpacing/>
      </w:pPr>
      <w:r w:rsidRPr="00173FAF">
        <w:t xml:space="preserve">”Råd och anvisningar för användning av kompost” enligt kapitel </w:t>
      </w:r>
      <w:r w:rsidR="006E5FA3">
        <w:t>3.8</w:t>
      </w:r>
    </w:p>
    <w:p w14:paraId="2CFEF2EA" w14:textId="540424ED" w:rsidR="00385F8D" w:rsidRPr="00FE5865" w:rsidRDefault="00385F8D" w:rsidP="008D2826">
      <w:pPr>
        <w:numPr>
          <w:ilvl w:val="0"/>
          <w:numId w:val="6"/>
        </w:numPr>
        <w:suppressAutoHyphens/>
      </w:pPr>
      <w:bookmarkStart w:id="52" w:name="_Hlk99024538"/>
      <w:r w:rsidRPr="00FE5865">
        <w:t xml:space="preserve">analysrapport, baserad på analyser från kvalifikationsåret, som </w:t>
      </w:r>
      <w:r w:rsidRPr="00FE5865">
        <w:rPr>
          <w:b/>
          <w:bCs/>
        </w:rPr>
        <w:t>skall</w:t>
      </w:r>
      <w:r w:rsidRPr="00FE5865">
        <w:t xml:space="preserve"> visa att kraven enligt kapitel 3.</w:t>
      </w:r>
      <w:r w:rsidR="006E5FA3">
        <w:t>5</w:t>
      </w:r>
      <w:r w:rsidRPr="00FE5865">
        <w:t xml:space="preserve"> uppfylls</w:t>
      </w:r>
    </w:p>
    <w:bookmarkEnd w:id="52"/>
    <w:p w14:paraId="4EFEFCA5" w14:textId="77777777" w:rsidR="00120239" w:rsidRPr="00173FAF" w:rsidRDefault="00120239" w:rsidP="008D2826">
      <w:pPr>
        <w:numPr>
          <w:ilvl w:val="0"/>
          <w:numId w:val="6"/>
        </w:numPr>
        <w:tabs>
          <w:tab w:val="num" w:pos="720"/>
        </w:tabs>
        <w:suppressAutoHyphens/>
        <w:spacing w:after="120"/>
      </w:pPr>
      <w:r w:rsidRPr="00173FAF">
        <w:t>processbeskrivning</w:t>
      </w:r>
      <w:r w:rsidRPr="00C07973">
        <w:rPr>
          <w:strike/>
          <w:color w:val="FF0000"/>
        </w:rPr>
        <w:t>, där tillverkaren skall beskriva sin behandlingsprocess</w:t>
      </w:r>
      <w:r w:rsidRPr="00173FAF">
        <w:t>.</w:t>
      </w:r>
    </w:p>
    <w:p w14:paraId="10B2EA03" w14:textId="77777777" w:rsidR="00201D1D" w:rsidRPr="00173FAF" w:rsidRDefault="00201D1D" w:rsidP="001656B0">
      <w:pPr>
        <w:suppressAutoHyphens/>
        <w:ind w:left="360"/>
      </w:pPr>
      <w:r w:rsidRPr="00173FAF">
        <w:t xml:space="preserve">Processbeskrivningen </w:t>
      </w:r>
      <w:r w:rsidRPr="00173FAF">
        <w:rPr>
          <w:b/>
          <w:bCs/>
        </w:rPr>
        <w:t>skall</w:t>
      </w:r>
      <w:r w:rsidRPr="00173FAF">
        <w:t>:</w:t>
      </w:r>
    </w:p>
    <w:p w14:paraId="3AC83C7F" w14:textId="77777777" w:rsidR="00201D1D" w:rsidRPr="00173FAF" w:rsidRDefault="00201D1D" w:rsidP="008D2826">
      <w:pPr>
        <w:pStyle w:val="Liststycke"/>
        <w:numPr>
          <w:ilvl w:val="0"/>
          <w:numId w:val="6"/>
        </w:numPr>
        <w:tabs>
          <w:tab w:val="num" w:pos="709"/>
        </w:tabs>
        <w:suppressAutoHyphens/>
        <w:spacing w:after="0"/>
        <w:contextualSpacing/>
      </w:pPr>
      <w:r w:rsidRPr="00173FAF">
        <w:t>visa vilka produktionsenheter som ingår</w:t>
      </w:r>
    </w:p>
    <w:p w14:paraId="2EC5B1F3" w14:textId="77777777" w:rsidR="00201D1D" w:rsidRPr="00173FAF" w:rsidRDefault="00201D1D" w:rsidP="008D2826">
      <w:pPr>
        <w:pStyle w:val="Liststycke"/>
        <w:numPr>
          <w:ilvl w:val="0"/>
          <w:numId w:val="6"/>
        </w:numPr>
        <w:tabs>
          <w:tab w:val="num" w:pos="709"/>
        </w:tabs>
        <w:suppressAutoHyphens/>
        <w:spacing w:after="0"/>
        <w:contextualSpacing/>
      </w:pPr>
      <w:r w:rsidRPr="00173FAF">
        <w:t>visa vilka driftsparametrar som ska mätas eller kontrolleras i processen</w:t>
      </w:r>
    </w:p>
    <w:p w14:paraId="71487AA3" w14:textId="77777777" w:rsidR="00201D1D" w:rsidRPr="00173FAF" w:rsidRDefault="00201D1D" w:rsidP="008D2826">
      <w:pPr>
        <w:pStyle w:val="Liststycke"/>
        <w:numPr>
          <w:ilvl w:val="0"/>
          <w:numId w:val="6"/>
        </w:numPr>
        <w:tabs>
          <w:tab w:val="num" w:pos="709"/>
        </w:tabs>
        <w:suppressAutoHyphens/>
        <w:spacing w:after="0"/>
        <w:contextualSpacing/>
      </w:pPr>
      <w:r w:rsidRPr="00173FAF">
        <w:t>visa var anläggningen finns geografiskt placerad, ort och kommun</w:t>
      </w:r>
    </w:p>
    <w:p w14:paraId="0495A45F" w14:textId="77777777" w:rsidR="00201D1D" w:rsidRPr="00173FAF" w:rsidRDefault="00201D1D" w:rsidP="008D2826">
      <w:pPr>
        <w:numPr>
          <w:ilvl w:val="0"/>
          <w:numId w:val="6"/>
        </w:numPr>
        <w:tabs>
          <w:tab w:val="num" w:pos="720"/>
        </w:tabs>
        <w:suppressAutoHyphens/>
        <w:spacing w:after="120"/>
      </w:pPr>
      <w:r w:rsidRPr="00173FAF">
        <w:t>vara daterad.</w:t>
      </w:r>
    </w:p>
    <w:p w14:paraId="54A11BD0" w14:textId="11B9958B" w:rsidR="00120239" w:rsidRPr="00173FAF" w:rsidRDefault="00120239" w:rsidP="00F87875">
      <w:pPr>
        <w:pStyle w:val="Rubrik3"/>
        <w:rPr>
          <w:spacing w:val="-2"/>
        </w:rPr>
      </w:pPr>
      <w:r w:rsidRPr="00173FAF">
        <w:t xml:space="preserve">Provtagnings- och analysfrekvens </w:t>
      </w:r>
      <w:r w:rsidR="007913DA" w:rsidRPr="00173FAF">
        <w:t>under</w:t>
      </w:r>
      <w:r w:rsidRPr="00173FAF">
        <w:t xml:space="preserve"> kvalifikationsåret</w:t>
      </w:r>
    </w:p>
    <w:p w14:paraId="4A387FA7" w14:textId="5D65E579" w:rsidR="00120239" w:rsidRPr="00173FAF" w:rsidRDefault="00120239" w:rsidP="004567FE">
      <w:pPr>
        <w:pStyle w:val="Brdtext"/>
      </w:pPr>
      <w:r w:rsidRPr="00173FAF">
        <w:t xml:space="preserve">Den lägsta provtagnings- och analysfrekvensen beror av storleken på mottagen </w:t>
      </w:r>
      <w:proofErr w:type="spellStart"/>
      <w:r w:rsidRPr="00173FAF">
        <w:t>totalmängd</w:t>
      </w:r>
      <w:proofErr w:type="spellEnd"/>
      <w:r w:rsidRPr="00173FAF">
        <w:t xml:space="preserve"> till biologisk behandling enligt </w:t>
      </w:r>
      <w:r w:rsidR="00211201" w:rsidRPr="00173FAF">
        <w:fldChar w:fldCharType="begin"/>
      </w:r>
      <w:r w:rsidR="00211201" w:rsidRPr="00173FAF">
        <w:instrText xml:space="preserve"> REF _Ref163809553 \h </w:instrText>
      </w:r>
      <w:r w:rsidR="003661ED" w:rsidRPr="00173FAF">
        <w:instrText xml:space="preserve"> \* MERGEFORMAT </w:instrText>
      </w:r>
      <w:r w:rsidR="00211201" w:rsidRPr="00173FAF">
        <w:fldChar w:fldCharType="separate"/>
      </w:r>
      <w:r w:rsidR="00211201" w:rsidRPr="00173FAF">
        <w:t xml:space="preserve">Tabell </w:t>
      </w:r>
      <w:r w:rsidR="00211201" w:rsidRPr="00173FAF">
        <w:rPr>
          <w:noProof/>
        </w:rPr>
        <w:t>1</w:t>
      </w:r>
      <w:r w:rsidR="00211201" w:rsidRPr="00173FAF">
        <w:fldChar w:fldCharType="end"/>
      </w:r>
      <w:r w:rsidRPr="00173FAF">
        <w:t xml:space="preserve">. Provtagning som sker under kvalifikationsåret </w:t>
      </w:r>
      <w:r w:rsidRPr="00173FAF">
        <w:rPr>
          <w:b/>
        </w:rPr>
        <w:t>skall</w:t>
      </w:r>
      <w:r w:rsidRPr="00173FAF">
        <w:t xml:space="preserve"> vara jämnt utspridd över året. Om anläggningen är ny, finns kanske inte någon kompost att prova och då </w:t>
      </w:r>
      <w:r w:rsidRPr="00173FAF">
        <w:rPr>
          <w:b/>
        </w:rPr>
        <w:t>skall</w:t>
      </w:r>
      <w:r w:rsidRPr="00173FAF">
        <w:t xml:space="preserve"> all provtagning ske jämnt utspridd under kvalifikationsårets sex sista månader. Tabell</w:t>
      </w:r>
      <w:r w:rsidR="008C2567">
        <w:t xml:space="preserve"> 1</w:t>
      </w:r>
      <w:r w:rsidRPr="00173FAF">
        <w:t xml:space="preserve"> syftar på provtagning av de parametrar som omnämns i:</w:t>
      </w:r>
    </w:p>
    <w:p w14:paraId="5313917A" w14:textId="459CEE2B" w:rsidR="00120239" w:rsidRPr="00173FAF" w:rsidRDefault="00120239" w:rsidP="008D2826">
      <w:pPr>
        <w:numPr>
          <w:ilvl w:val="0"/>
          <w:numId w:val="6"/>
        </w:numPr>
        <w:tabs>
          <w:tab w:val="num" w:pos="720"/>
        </w:tabs>
        <w:suppressAutoHyphens/>
      </w:pPr>
      <w:r w:rsidRPr="00173FAF">
        <w:t xml:space="preserve">kapitel </w:t>
      </w:r>
      <w:r w:rsidR="00C33195" w:rsidRPr="000E6360">
        <w:rPr>
          <w:highlight w:val="yellow"/>
        </w:rPr>
        <w:t>3.</w:t>
      </w:r>
      <w:r w:rsidR="0079073F" w:rsidRPr="000E6360">
        <w:rPr>
          <w:highlight w:val="yellow"/>
        </w:rPr>
        <w:t>5</w:t>
      </w:r>
      <w:r w:rsidRPr="00173FAF">
        <w:t xml:space="preserve">; metaller, smittskydd, synliga föroreningar. </w:t>
      </w:r>
    </w:p>
    <w:p w14:paraId="30C0D980" w14:textId="0B52A0A0" w:rsidR="00120239" w:rsidRPr="00173FAF" w:rsidRDefault="00120239" w:rsidP="008D2826">
      <w:pPr>
        <w:numPr>
          <w:ilvl w:val="0"/>
          <w:numId w:val="6"/>
        </w:numPr>
        <w:tabs>
          <w:tab w:val="num" w:pos="720"/>
        </w:tabs>
        <w:suppressAutoHyphens/>
        <w:spacing w:after="120"/>
      </w:pPr>
      <w:r w:rsidRPr="00173FAF">
        <w:t xml:space="preserve">kapitel </w:t>
      </w:r>
      <w:r w:rsidR="006D74FE" w:rsidRPr="000E6360">
        <w:rPr>
          <w:highlight w:val="yellow"/>
        </w:rPr>
        <w:fldChar w:fldCharType="begin"/>
      </w:r>
      <w:r w:rsidR="006D74FE" w:rsidRPr="000E6360">
        <w:rPr>
          <w:highlight w:val="yellow"/>
        </w:rPr>
        <w:instrText xml:space="preserve"> REF _Ref163810087 \r \h </w:instrText>
      </w:r>
      <w:r w:rsidR="003661ED" w:rsidRPr="000E6360">
        <w:rPr>
          <w:highlight w:val="yellow"/>
        </w:rPr>
        <w:instrText xml:space="preserve"> \* MERGEFORMAT </w:instrText>
      </w:r>
      <w:r w:rsidR="006D74FE" w:rsidRPr="000E6360">
        <w:rPr>
          <w:highlight w:val="yellow"/>
        </w:rPr>
      </w:r>
      <w:r w:rsidR="006D74FE" w:rsidRPr="000E6360">
        <w:rPr>
          <w:highlight w:val="yellow"/>
        </w:rPr>
        <w:fldChar w:fldCharType="separate"/>
      </w:r>
      <w:r w:rsidR="006D74FE" w:rsidRPr="000E6360">
        <w:rPr>
          <w:highlight w:val="yellow"/>
        </w:rPr>
        <w:t>3.</w:t>
      </w:r>
      <w:r w:rsidR="00C33195" w:rsidRPr="000E6360">
        <w:rPr>
          <w:highlight w:val="yellow"/>
        </w:rPr>
        <w:t>7</w:t>
      </w:r>
      <w:r w:rsidR="006D74FE" w:rsidRPr="000E6360">
        <w:rPr>
          <w:highlight w:val="yellow"/>
        </w:rPr>
        <w:t>.1</w:t>
      </w:r>
      <w:r w:rsidR="006D74FE" w:rsidRPr="000E6360">
        <w:rPr>
          <w:highlight w:val="yellow"/>
        </w:rPr>
        <w:fldChar w:fldCharType="end"/>
      </w:r>
      <w:r w:rsidRPr="00173FAF">
        <w:t>.</w:t>
      </w:r>
    </w:p>
    <w:p w14:paraId="3B13F9F0" w14:textId="63B07F35" w:rsidR="004567FE" w:rsidRPr="00173FAF" w:rsidRDefault="00367DD6" w:rsidP="004567FE">
      <w:pPr>
        <w:pStyle w:val="Brdtext"/>
      </w:pPr>
      <w:r w:rsidRPr="00173FAF">
        <w:t>Tas</w:t>
      </w:r>
      <w:r w:rsidR="00120239" w:rsidRPr="00173FAF">
        <w:t xml:space="preserve"> ett större antal prover än vad </w:t>
      </w:r>
      <w:r w:rsidR="00211201" w:rsidRPr="00173FAF">
        <w:fldChar w:fldCharType="begin"/>
      </w:r>
      <w:r w:rsidR="00211201" w:rsidRPr="00173FAF">
        <w:instrText xml:space="preserve"> REF _Ref163809553 \h </w:instrText>
      </w:r>
      <w:r w:rsidR="003661ED" w:rsidRPr="00173FAF">
        <w:instrText xml:space="preserve"> \* MERGEFORMAT </w:instrText>
      </w:r>
      <w:r w:rsidR="00211201" w:rsidRPr="00173FAF">
        <w:fldChar w:fldCharType="separate"/>
      </w:r>
      <w:r w:rsidR="00211201" w:rsidRPr="00173FAF">
        <w:t xml:space="preserve">Tabell </w:t>
      </w:r>
      <w:r w:rsidR="00211201" w:rsidRPr="00173FAF">
        <w:rPr>
          <w:noProof/>
        </w:rPr>
        <w:t>1</w:t>
      </w:r>
      <w:r w:rsidR="00211201" w:rsidRPr="00173FAF">
        <w:fldChar w:fldCharType="end"/>
      </w:r>
      <w:r w:rsidR="00120239" w:rsidRPr="00173FAF">
        <w:t xml:space="preserve"> anger, </w:t>
      </w:r>
      <w:r w:rsidR="00120239" w:rsidRPr="00173FAF">
        <w:rPr>
          <w:b/>
        </w:rPr>
        <w:t>skall</w:t>
      </w:r>
      <w:r w:rsidR="00120239" w:rsidRPr="00173FAF">
        <w:t xml:space="preserve"> varje enskilt prov klara de uppställda kraven. Prover tagna enligt gällande</w:t>
      </w:r>
      <w:r w:rsidR="00867FFE">
        <w:t xml:space="preserve"> </w:t>
      </w:r>
      <w:r w:rsidR="00867FFE" w:rsidRPr="00867FFE">
        <w:rPr>
          <w:highlight w:val="yellow"/>
        </w:rPr>
        <w:t>provtagningsrutin</w:t>
      </w:r>
      <w:r w:rsidR="00120239" w:rsidRPr="00173FAF">
        <w:t xml:space="preserve"> </w:t>
      </w:r>
      <w:r w:rsidR="00120239" w:rsidRPr="00867FFE">
        <w:rPr>
          <w:strike/>
          <w:color w:val="FF0000"/>
        </w:rPr>
        <w:t>provtagningsplan</w:t>
      </w:r>
      <w:r w:rsidR="00120239" w:rsidRPr="00173FAF">
        <w:t xml:space="preserve"> </w:t>
      </w:r>
      <w:r w:rsidR="00120239" w:rsidRPr="00173FAF">
        <w:rPr>
          <w:b/>
        </w:rPr>
        <w:t>skall</w:t>
      </w:r>
      <w:r w:rsidR="00120239" w:rsidRPr="00173FAF">
        <w:t xml:space="preserve"> användas vid beräkning av medelvärde.</w:t>
      </w:r>
    </w:p>
    <w:p w14:paraId="1B3E8256" w14:textId="5BC52F99" w:rsidR="002D3FDD" w:rsidRPr="00D2479A" w:rsidRDefault="002D3FDD" w:rsidP="002D3FDD">
      <w:pPr>
        <w:suppressAutoHyphens/>
        <w:rPr>
          <w:strike/>
          <w:color w:val="FF0000"/>
        </w:rPr>
      </w:pPr>
      <w:r w:rsidRPr="00AB0D17">
        <w:t xml:space="preserve">Produktkontroll </w:t>
      </w:r>
      <w:r w:rsidRPr="00AB0D17">
        <w:rPr>
          <w:b/>
          <w:bCs/>
        </w:rPr>
        <w:t>skall</w:t>
      </w:r>
      <w:r w:rsidRPr="00AB0D17">
        <w:t xml:space="preserve"> </w:t>
      </w:r>
      <w:r w:rsidR="00AB0D17" w:rsidRPr="00AB0D17">
        <w:t xml:space="preserve">genomföras </w:t>
      </w:r>
      <w:r w:rsidRPr="00AB0D17">
        <w:t>under kvalifikationsåret</w:t>
      </w:r>
      <w:r w:rsidR="00AB0D17" w:rsidRPr="00AB0D17">
        <w:t>.</w:t>
      </w:r>
      <w:r w:rsidRPr="00AB0D17">
        <w:t xml:space="preserve"> </w:t>
      </w:r>
      <w:r w:rsidRPr="00AB0D17">
        <w:rPr>
          <w:strike/>
          <w:color w:val="FF0000"/>
        </w:rPr>
        <w:t>för</w:t>
      </w:r>
      <w:r w:rsidRPr="00AB0D17">
        <w:rPr>
          <w:strike/>
        </w:rPr>
        <w:t xml:space="preserve"> </w:t>
      </w:r>
      <w:r w:rsidRPr="00D2479A">
        <w:rPr>
          <w:strike/>
          <w:color w:val="FF0000"/>
        </w:rPr>
        <w:t>kategori A, B och C. Kategori C skall under kvalifikationsåret utföra produktkontroll enligt Kategori A och B.</w:t>
      </w:r>
    </w:p>
    <w:p w14:paraId="5F9D1832" w14:textId="77777777" w:rsidR="002D3FDD" w:rsidRPr="00173FAF" w:rsidRDefault="002D3FDD" w:rsidP="004567FE">
      <w:pPr>
        <w:pStyle w:val="Brdtext"/>
      </w:pPr>
    </w:p>
    <w:p w14:paraId="3B47EBD9" w14:textId="5C253FBE" w:rsidR="00F87875" w:rsidRPr="00173FAF" w:rsidRDefault="00F87875" w:rsidP="00F87875">
      <w:pPr>
        <w:pStyle w:val="Beskrivning"/>
        <w:keepNext/>
      </w:pPr>
      <w:bookmarkStart w:id="53" w:name="_Ref163809553"/>
      <w:r w:rsidRPr="00173FAF">
        <w:lastRenderedPageBreak/>
        <w:t xml:space="preserve">Tabell </w:t>
      </w:r>
      <w:r w:rsidR="00C14D12" w:rsidRPr="00173FAF">
        <w:fldChar w:fldCharType="begin"/>
      </w:r>
      <w:r w:rsidR="00C14D12" w:rsidRPr="00173FAF">
        <w:instrText xml:space="preserve"> SEQ Tabell \* ARABIC </w:instrText>
      </w:r>
      <w:r w:rsidR="00C14D12" w:rsidRPr="00173FAF">
        <w:fldChar w:fldCharType="separate"/>
      </w:r>
      <w:r w:rsidR="00C14D12" w:rsidRPr="00173FAF">
        <w:rPr>
          <w:noProof/>
        </w:rPr>
        <w:t>1</w:t>
      </w:r>
      <w:r w:rsidR="00C14D12" w:rsidRPr="00173FAF">
        <w:rPr>
          <w:noProof/>
        </w:rPr>
        <w:fldChar w:fldCharType="end"/>
      </w:r>
      <w:bookmarkEnd w:id="53"/>
      <w:r w:rsidR="00867FFE">
        <w:t>.</w:t>
      </w:r>
      <w:r w:rsidRPr="00173FAF">
        <w:t xml:space="preserve"> Lägsta tillåtna provtagnings-och analysfrekvens under kvalifikationsåret</w:t>
      </w:r>
    </w:p>
    <w:tbl>
      <w:tblPr>
        <w:tblStyle w:val="NormalTable0"/>
        <w:tblW w:w="7938" w:type="dxa"/>
        <w:tblInd w:w="-9" w:type="dxa"/>
        <w:tblLayout w:type="fixed"/>
        <w:tblLook w:val="01E0" w:firstRow="1" w:lastRow="1" w:firstColumn="1" w:lastColumn="1" w:noHBand="0" w:noVBand="0"/>
      </w:tblPr>
      <w:tblGrid>
        <w:gridCol w:w="1639"/>
        <w:gridCol w:w="3181"/>
        <w:gridCol w:w="3118"/>
      </w:tblGrid>
      <w:tr w:rsidR="00120239" w:rsidRPr="00173FAF" w14:paraId="7C42E186" w14:textId="77777777" w:rsidTr="004567FE">
        <w:trPr>
          <w:trHeight w:hRule="exact" w:val="558"/>
        </w:trPr>
        <w:tc>
          <w:tcPr>
            <w:tcW w:w="1639" w:type="dxa"/>
            <w:tcBorders>
              <w:top w:val="single" w:sz="7" w:space="0" w:color="000000"/>
              <w:left w:val="single" w:sz="7" w:space="0" w:color="000000"/>
              <w:bottom w:val="single" w:sz="7" w:space="0" w:color="000000"/>
              <w:right w:val="single" w:sz="12" w:space="0" w:color="000000"/>
            </w:tcBorders>
            <w:shd w:val="clear" w:color="auto" w:fill="C0C0C0"/>
          </w:tcPr>
          <w:p w14:paraId="444254F1" w14:textId="77777777" w:rsidR="00120239" w:rsidRPr="00173FAF" w:rsidRDefault="00120239" w:rsidP="00F87875">
            <w:pPr>
              <w:keepNext/>
              <w:rPr>
                <w:rFonts w:cs="Times New Roman"/>
                <w:sz w:val="20"/>
                <w:lang w:val="sv-SE"/>
              </w:rPr>
            </w:pPr>
          </w:p>
        </w:tc>
        <w:tc>
          <w:tcPr>
            <w:tcW w:w="6299" w:type="dxa"/>
            <w:gridSpan w:val="2"/>
            <w:tcBorders>
              <w:top w:val="single" w:sz="7" w:space="0" w:color="000000"/>
              <w:left w:val="single" w:sz="12" w:space="0" w:color="000000"/>
              <w:bottom w:val="single" w:sz="7" w:space="0" w:color="000000"/>
              <w:right w:val="single" w:sz="12" w:space="0" w:color="000000"/>
            </w:tcBorders>
            <w:shd w:val="clear" w:color="auto" w:fill="C0C0C0"/>
            <w:vAlign w:val="center"/>
          </w:tcPr>
          <w:p w14:paraId="3FC178C5" w14:textId="77777777" w:rsidR="00120239" w:rsidRPr="00173FAF" w:rsidRDefault="00120239" w:rsidP="00F87875">
            <w:pPr>
              <w:pStyle w:val="TableParagraph"/>
              <w:keepNext/>
              <w:jc w:val="center"/>
              <w:rPr>
                <w:rFonts w:eastAsia="Times New Roman"/>
                <w:b/>
                <w:bCs/>
                <w:lang w:val="sv-SE"/>
              </w:rPr>
            </w:pPr>
            <w:r w:rsidRPr="00173FAF">
              <w:rPr>
                <w:b/>
                <w:bCs/>
                <w:lang w:val="sv-SE"/>
              </w:rPr>
              <w:t>Lägsta tillåtna provtagnings- och analysfrekvens</w:t>
            </w:r>
            <w:r w:rsidRPr="00173FAF" w:rsidDel="003054DA">
              <w:rPr>
                <w:b/>
                <w:bCs/>
                <w:lang w:val="sv-SE"/>
              </w:rPr>
              <w:t xml:space="preserve"> </w:t>
            </w:r>
            <w:r w:rsidRPr="00173FAF">
              <w:rPr>
                <w:b/>
                <w:bCs/>
                <w:lang w:val="sv-SE"/>
              </w:rPr>
              <w:t>(antal analyser/år)</w:t>
            </w:r>
          </w:p>
        </w:tc>
      </w:tr>
      <w:tr w:rsidR="00120239" w:rsidRPr="00173FAF" w14:paraId="17AFB003" w14:textId="77777777" w:rsidTr="004567FE">
        <w:trPr>
          <w:trHeight w:hRule="exact" w:val="586"/>
        </w:trPr>
        <w:tc>
          <w:tcPr>
            <w:tcW w:w="1639" w:type="dxa"/>
            <w:vMerge w:val="restart"/>
            <w:tcBorders>
              <w:top w:val="single" w:sz="7" w:space="0" w:color="000000"/>
              <w:left w:val="single" w:sz="7" w:space="0" w:color="000000"/>
              <w:right w:val="single" w:sz="12" w:space="0" w:color="000000"/>
            </w:tcBorders>
            <w:shd w:val="clear" w:color="auto" w:fill="C0C0C0"/>
            <w:vAlign w:val="center"/>
          </w:tcPr>
          <w:p w14:paraId="2CD2C838" w14:textId="20878C6B" w:rsidR="00120239" w:rsidRPr="00173FAF" w:rsidRDefault="00120239" w:rsidP="00F87875">
            <w:pPr>
              <w:pStyle w:val="TableParagraph"/>
              <w:keepNext/>
              <w:spacing w:before="98" w:line="242" w:lineRule="auto"/>
              <w:ind w:left="181" w:right="175" w:firstLine="2"/>
              <w:jc w:val="center"/>
              <w:rPr>
                <w:rFonts w:eastAsia="Times New Roman" w:cs="Times New Roman"/>
                <w:sz w:val="20"/>
                <w:lang w:val="sv-SE"/>
              </w:rPr>
            </w:pPr>
            <w:r w:rsidRPr="00173FAF">
              <w:rPr>
                <w:rFonts w:cs="Times New Roman"/>
                <w:b/>
                <w:sz w:val="20"/>
                <w:lang w:val="sv-SE"/>
              </w:rPr>
              <w:t>Mottagen</w:t>
            </w:r>
            <w:r w:rsidRPr="00173FAF">
              <w:rPr>
                <w:rFonts w:cs="Times New Roman"/>
                <w:b/>
                <w:spacing w:val="26"/>
                <w:w w:val="99"/>
                <w:sz w:val="20"/>
                <w:lang w:val="sv-SE"/>
              </w:rPr>
              <w:t xml:space="preserve"> </w:t>
            </w:r>
            <w:proofErr w:type="spellStart"/>
            <w:r w:rsidRPr="00173FAF">
              <w:rPr>
                <w:rFonts w:cs="Times New Roman"/>
                <w:b/>
                <w:spacing w:val="-1"/>
                <w:sz w:val="20"/>
                <w:lang w:val="sv-SE"/>
              </w:rPr>
              <w:t>totalmängd</w:t>
            </w:r>
            <w:proofErr w:type="spellEnd"/>
            <w:r w:rsidRPr="00173FAF">
              <w:rPr>
                <w:rFonts w:cs="Times New Roman"/>
                <w:b/>
                <w:spacing w:val="-14"/>
                <w:sz w:val="20"/>
                <w:lang w:val="sv-SE"/>
              </w:rPr>
              <w:t xml:space="preserve"> </w:t>
            </w:r>
            <w:r w:rsidRPr="00173FAF">
              <w:rPr>
                <w:rFonts w:cs="Times New Roman"/>
                <w:b/>
                <w:sz w:val="20"/>
                <w:lang w:val="sv-SE"/>
              </w:rPr>
              <w:t>till</w:t>
            </w:r>
            <w:r w:rsidRPr="00173FAF">
              <w:rPr>
                <w:rFonts w:cs="Times New Roman"/>
                <w:b/>
                <w:spacing w:val="27"/>
                <w:w w:val="99"/>
                <w:sz w:val="20"/>
                <w:lang w:val="sv-SE"/>
              </w:rPr>
              <w:t xml:space="preserve"> </w:t>
            </w:r>
            <w:r w:rsidRPr="00173FAF">
              <w:rPr>
                <w:rFonts w:cs="Times New Roman"/>
                <w:b/>
                <w:spacing w:val="-1"/>
                <w:sz w:val="20"/>
                <w:lang w:val="sv-SE"/>
              </w:rPr>
              <w:t>biologisk</w:t>
            </w:r>
            <w:r w:rsidRPr="00173FAF">
              <w:rPr>
                <w:rFonts w:cs="Times New Roman"/>
                <w:b/>
                <w:spacing w:val="27"/>
                <w:w w:val="99"/>
                <w:sz w:val="20"/>
                <w:lang w:val="sv-SE"/>
              </w:rPr>
              <w:t xml:space="preserve"> </w:t>
            </w:r>
            <w:r w:rsidRPr="00173FAF">
              <w:rPr>
                <w:rFonts w:cs="Times New Roman"/>
                <w:b/>
                <w:spacing w:val="-1"/>
                <w:sz w:val="20"/>
                <w:lang w:val="sv-SE"/>
              </w:rPr>
              <w:t>behandling</w:t>
            </w:r>
          </w:p>
          <w:p w14:paraId="2D57CD9C" w14:textId="77777777" w:rsidR="00120239" w:rsidRPr="00173FAF" w:rsidRDefault="00120239" w:rsidP="00F87875">
            <w:pPr>
              <w:pStyle w:val="TableParagraph"/>
              <w:keepNext/>
              <w:spacing w:before="60"/>
              <w:ind w:left="2"/>
              <w:jc w:val="center"/>
              <w:rPr>
                <w:rFonts w:eastAsia="Times New Roman" w:cs="Times New Roman"/>
                <w:sz w:val="20"/>
                <w:lang w:val="sv-SE"/>
              </w:rPr>
            </w:pPr>
            <w:r w:rsidRPr="00173FAF">
              <w:rPr>
                <w:rFonts w:cs="Times New Roman"/>
                <w:b/>
                <w:spacing w:val="-1"/>
                <w:sz w:val="20"/>
                <w:lang w:val="sv-SE"/>
              </w:rPr>
              <w:t>(ton/år)</w:t>
            </w:r>
          </w:p>
        </w:tc>
        <w:tc>
          <w:tcPr>
            <w:tcW w:w="6299" w:type="dxa"/>
            <w:gridSpan w:val="2"/>
            <w:tcBorders>
              <w:top w:val="single" w:sz="7" w:space="0" w:color="000000"/>
              <w:left w:val="single" w:sz="12" w:space="0" w:color="000000"/>
              <w:bottom w:val="single" w:sz="7" w:space="0" w:color="000000"/>
              <w:right w:val="single" w:sz="12" w:space="0" w:color="000000"/>
            </w:tcBorders>
            <w:vAlign w:val="center"/>
          </w:tcPr>
          <w:p w14:paraId="32A24EA4" w14:textId="77777777" w:rsidR="00120239" w:rsidRPr="00173FAF" w:rsidRDefault="00120239" w:rsidP="00F87875">
            <w:pPr>
              <w:pStyle w:val="TableParagraph"/>
              <w:keepNext/>
              <w:jc w:val="center"/>
              <w:rPr>
                <w:rFonts w:eastAsia="Times New Roman" w:cs="Times New Roman"/>
                <w:sz w:val="20"/>
                <w:lang w:val="sv-SE"/>
              </w:rPr>
            </w:pPr>
            <w:r w:rsidRPr="00173FAF">
              <w:rPr>
                <w:rFonts w:cs="Times New Roman"/>
                <w:b/>
                <w:spacing w:val="-1"/>
                <w:sz w:val="20"/>
                <w:lang w:val="sv-SE"/>
              </w:rPr>
              <w:t>Kvalifikationsår</w:t>
            </w:r>
          </w:p>
        </w:tc>
      </w:tr>
      <w:tr w:rsidR="00120239" w:rsidRPr="00173FAF" w14:paraId="1CDAC24C" w14:textId="77777777" w:rsidTr="00F87875">
        <w:trPr>
          <w:trHeight w:hRule="exact" w:val="773"/>
        </w:trPr>
        <w:tc>
          <w:tcPr>
            <w:tcW w:w="1639" w:type="dxa"/>
            <w:vMerge/>
            <w:tcBorders>
              <w:left w:val="single" w:sz="7" w:space="0" w:color="000000"/>
              <w:bottom w:val="single" w:sz="7" w:space="0" w:color="000000"/>
              <w:right w:val="single" w:sz="12" w:space="0" w:color="000000"/>
            </w:tcBorders>
            <w:shd w:val="clear" w:color="auto" w:fill="C0C0C0"/>
          </w:tcPr>
          <w:p w14:paraId="4A00330A" w14:textId="77777777" w:rsidR="00120239" w:rsidRPr="00173FAF" w:rsidRDefault="00120239" w:rsidP="00F87875">
            <w:pPr>
              <w:keepNext/>
              <w:rPr>
                <w:rFonts w:cs="Times New Roman"/>
                <w:sz w:val="20"/>
                <w:lang w:val="sv-SE"/>
              </w:rPr>
            </w:pPr>
          </w:p>
        </w:tc>
        <w:tc>
          <w:tcPr>
            <w:tcW w:w="3181" w:type="dxa"/>
            <w:tcBorders>
              <w:top w:val="single" w:sz="7" w:space="0" w:color="000000"/>
              <w:left w:val="single" w:sz="12" w:space="0" w:color="000000"/>
              <w:bottom w:val="single" w:sz="7" w:space="0" w:color="000000"/>
              <w:right w:val="single" w:sz="7" w:space="0" w:color="000000"/>
            </w:tcBorders>
            <w:vAlign w:val="center"/>
          </w:tcPr>
          <w:p w14:paraId="04B2D935" w14:textId="77777777" w:rsidR="00120239" w:rsidRPr="00173FAF" w:rsidRDefault="00120239" w:rsidP="00F87875">
            <w:pPr>
              <w:pStyle w:val="TableParagraph"/>
              <w:keepNext/>
              <w:spacing w:before="69" w:line="242" w:lineRule="auto"/>
              <w:ind w:left="104" w:right="115" w:firstLine="4"/>
              <w:jc w:val="center"/>
              <w:rPr>
                <w:rFonts w:eastAsia="Times New Roman" w:cs="Times New Roman"/>
                <w:sz w:val="20"/>
                <w:lang w:val="sv-SE"/>
              </w:rPr>
            </w:pPr>
            <w:r w:rsidRPr="00173FAF">
              <w:rPr>
                <w:rFonts w:cs="Times New Roman"/>
                <w:b/>
                <w:spacing w:val="-1"/>
                <w:sz w:val="20"/>
                <w:lang w:val="sv-SE"/>
              </w:rPr>
              <w:t>Allt</w:t>
            </w:r>
            <w:r w:rsidRPr="00173FAF">
              <w:rPr>
                <w:rFonts w:cs="Times New Roman"/>
                <w:b/>
                <w:spacing w:val="-8"/>
                <w:sz w:val="20"/>
                <w:lang w:val="sv-SE"/>
              </w:rPr>
              <w:t xml:space="preserve"> </w:t>
            </w:r>
            <w:r w:rsidRPr="00173FAF">
              <w:rPr>
                <w:rFonts w:cs="Times New Roman"/>
                <w:b/>
                <w:spacing w:val="-1"/>
                <w:sz w:val="20"/>
                <w:lang w:val="sv-SE"/>
              </w:rPr>
              <w:t>utom</w:t>
            </w:r>
            <w:r w:rsidRPr="00173FAF">
              <w:rPr>
                <w:rFonts w:cs="Times New Roman"/>
                <w:b/>
                <w:spacing w:val="24"/>
                <w:w w:val="99"/>
                <w:sz w:val="20"/>
                <w:lang w:val="sv-SE"/>
              </w:rPr>
              <w:t xml:space="preserve"> </w:t>
            </w:r>
            <w:r w:rsidRPr="00173FAF">
              <w:rPr>
                <w:rFonts w:cs="Times New Roman"/>
                <w:b/>
                <w:spacing w:val="-1"/>
                <w:w w:val="95"/>
                <w:sz w:val="20"/>
                <w:lang w:val="sv-SE"/>
              </w:rPr>
              <w:t>bakteriologiska</w:t>
            </w:r>
            <w:r w:rsidRPr="00173FAF">
              <w:rPr>
                <w:rFonts w:cs="Times New Roman"/>
                <w:b/>
                <w:spacing w:val="29"/>
                <w:w w:val="99"/>
                <w:sz w:val="20"/>
                <w:lang w:val="sv-SE"/>
              </w:rPr>
              <w:t xml:space="preserve"> </w:t>
            </w:r>
            <w:r w:rsidRPr="00173FAF">
              <w:rPr>
                <w:rFonts w:cs="Times New Roman"/>
                <w:b/>
                <w:spacing w:val="-1"/>
                <w:sz w:val="20"/>
                <w:lang w:val="sv-SE"/>
              </w:rPr>
              <w:t>prov</w:t>
            </w:r>
          </w:p>
        </w:tc>
        <w:tc>
          <w:tcPr>
            <w:tcW w:w="3118" w:type="dxa"/>
            <w:tcBorders>
              <w:top w:val="single" w:sz="7" w:space="0" w:color="000000"/>
              <w:left w:val="single" w:sz="7" w:space="0" w:color="000000"/>
              <w:bottom w:val="single" w:sz="7" w:space="0" w:color="000000"/>
              <w:right w:val="single" w:sz="12" w:space="0" w:color="000000"/>
            </w:tcBorders>
            <w:vAlign w:val="center"/>
          </w:tcPr>
          <w:p w14:paraId="2499017C" w14:textId="77777777" w:rsidR="00120239" w:rsidRPr="00173FAF" w:rsidRDefault="00120239" w:rsidP="00F87875">
            <w:pPr>
              <w:pStyle w:val="TableParagraph"/>
              <w:keepNext/>
              <w:spacing w:line="242" w:lineRule="auto"/>
              <w:ind w:left="570" w:right="93" w:hanging="471"/>
              <w:jc w:val="center"/>
              <w:rPr>
                <w:rFonts w:eastAsia="Times New Roman" w:cs="Times New Roman"/>
                <w:sz w:val="20"/>
                <w:lang w:val="sv-SE"/>
              </w:rPr>
            </w:pPr>
            <w:r w:rsidRPr="00173FAF">
              <w:rPr>
                <w:rFonts w:cs="Times New Roman"/>
                <w:b/>
                <w:spacing w:val="-1"/>
                <w:sz w:val="20"/>
                <w:lang w:val="sv-SE"/>
              </w:rPr>
              <w:t>Bakteriologiska</w:t>
            </w:r>
            <w:r w:rsidRPr="00173FAF">
              <w:rPr>
                <w:rFonts w:cs="Times New Roman"/>
                <w:b/>
                <w:spacing w:val="23"/>
                <w:w w:val="99"/>
                <w:sz w:val="20"/>
                <w:lang w:val="sv-SE"/>
              </w:rPr>
              <w:t xml:space="preserve"> </w:t>
            </w:r>
            <w:r w:rsidRPr="00173FAF">
              <w:rPr>
                <w:rFonts w:cs="Times New Roman"/>
                <w:b/>
                <w:spacing w:val="-1"/>
                <w:sz w:val="20"/>
                <w:lang w:val="sv-SE"/>
              </w:rPr>
              <w:t>prov</w:t>
            </w:r>
            <w:r w:rsidRPr="00173FAF">
              <w:rPr>
                <w:rFonts w:cs="Times New Roman"/>
                <w:b/>
                <w:spacing w:val="-1"/>
                <w:sz w:val="20"/>
                <w:vertAlign w:val="superscript"/>
                <w:lang w:val="sv-SE"/>
              </w:rPr>
              <w:t>1)</w:t>
            </w:r>
          </w:p>
        </w:tc>
      </w:tr>
      <w:tr w:rsidR="00120239" w:rsidRPr="00173FAF" w14:paraId="1C7168CB" w14:textId="77777777" w:rsidTr="00F84E19">
        <w:trPr>
          <w:trHeight w:hRule="exact" w:val="310"/>
        </w:trPr>
        <w:tc>
          <w:tcPr>
            <w:tcW w:w="1639" w:type="dxa"/>
            <w:tcBorders>
              <w:top w:val="single" w:sz="7" w:space="0" w:color="000000"/>
              <w:left w:val="single" w:sz="7" w:space="0" w:color="000000"/>
              <w:bottom w:val="single" w:sz="7" w:space="0" w:color="000000"/>
              <w:right w:val="single" w:sz="12" w:space="0" w:color="000000"/>
            </w:tcBorders>
            <w:shd w:val="clear" w:color="auto" w:fill="C0C0C0"/>
          </w:tcPr>
          <w:p w14:paraId="0F5CA5B2" w14:textId="77777777" w:rsidR="00120239" w:rsidRPr="00173FAF" w:rsidRDefault="00120239" w:rsidP="00F87875">
            <w:pPr>
              <w:pStyle w:val="TableParagraph"/>
              <w:keepNext/>
              <w:spacing w:before="69"/>
              <w:ind w:left="70"/>
              <w:rPr>
                <w:rFonts w:eastAsia="Times New Roman" w:cs="Times New Roman"/>
                <w:sz w:val="20"/>
                <w:lang w:val="sv-SE"/>
              </w:rPr>
            </w:pPr>
            <w:r w:rsidRPr="00173FAF">
              <w:rPr>
                <w:rFonts w:cs="Times New Roman"/>
                <w:b/>
                <w:spacing w:val="-1"/>
                <w:sz w:val="20"/>
                <w:lang w:val="sv-SE"/>
              </w:rPr>
              <w:t>&lt;</w:t>
            </w:r>
            <w:r w:rsidRPr="00173FAF">
              <w:rPr>
                <w:rFonts w:cs="Times New Roman"/>
                <w:b/>
                <w:spacing w:val="-4"/>
                <w:sz w:val="20"/>
                <w:lang w:val="sv-SE"/>
              </w:rPr>
              <w:t>5</w:t>
            </w:r>
            <w:r w:rsidRPr="00173FAF">
              <w:rPr>
                <w:rFonts w:cs="Times New Roman"/>
                <w:b/>
                <w:spacing w:val="-2"/>
                <w:sz w:val="20"/>
                <w:lang w:val="sv-SE"/>
              </w:rPr>
              <w:t xml:space="preserve"> </w:t>
            </w:r>
            <w:r w:rsidRPr="00173FAF">
              <w:rPr>
                <w:rFonts w:cs="Times New Roman"/>
                <w:b/>
                <w:sz w:val="20"/>
                <w:lang w:val="sv-SE"/>
              </w:rPr>
              <w:t>000</w:t>
            </w:r>
          </w:p>
        </w:tc>
        <w:tc>
          <w:tcPr>
            <w:tcW w:w="3181" w:type="dxa"/>
            <w:tcBorders>
              <w:top w:val="single" w:sz="7" w:space="0" w:color="000000"/>
              <w:left w:val="single" w:sz="12" w:space="0" w:color="000000"/>
              <w:bottom w:val="single" w:sz="7" w:space="0" w:color="000000"/>
              <w:right w:val="single" w:sz="7" w:space="0" w:color="000000"/>
            </w:tcBorders>
            <w:vAlign w:val="center"/>
          </w:tcPr>
          <w:p w14:paraId="704D4719" w14:textId="77777777" w:rsidR="00120239" w:rsidRPr="00173FAF" w:rsidRDefault="00120239" w:rsidP="00F84E19">
            <w:pPr>
              <w:pStyle w:val="TableParagraph"/>
              <w:jc w:val="center"/>
            </w:pPr>
            <w:r w:rsidRPr="00173FAF">
              <w:t>2</w:t>
            </w:r>
          </w:p>
        </w:tc>
        <w:tc>
          <w:tcPr>
            <w:tcW w:w="3118" w:type="dxa"/>
            <w:tcBorders>
              <w:top w:val="single" w:sz="7" w:space="0" w:color="000000"/>
              <w:left w:val="single" w:sz="7" w:space="0" w:color="000000"/>
              <w:bottom w:val="single" w:sz="7" w:space="0" w:color="000000"/>
              <w:right w:val="single" w:sz="12" w:space="0" w:color="000000"/>
            </w:tcBorders>
            <w:vAlign w:val="center"/>
          </w:tcPr>
          <w:p w14:paraId="5FAD7514" w14:textId="77777777" w:rsidR="00120239" w:rsidRPr="00173FAF" w:rsidRDefault="00120239" w:rsidP="00F84E19">
            <w:pPr>
              <w:pStyle w:val="TableParagraph"/>
              <w:jc w:val="center"/>
            </w:pPr>
            <w:r w:rsidRPr="00173FAF">
              <w:t>4</w:t>
            </w:r>
          </w:p>
        </w:tc>
      </w:tr>
      <w:tr w:rsidR="00120239" w:rsidRPr="00173FAF" w14:paraId="6024A010" w14:textId="77777777" w:rsidTr="00F84E19">
        <w:trPr>
          <w:trHeight w:hRule="exact" w:val="310"/>
        </w:trPr>
        <w:tc>
          <w:tcPr>
            <w:tcW w:w="1639" w:type="dxa"/>
            <w:tcBorders>
              <w:top w:val="single" w:sz="7" w:space="0" w:color="000000"/>
              <w:left w:val="single" w:sz="7" w:space="0" w:color="000000"/>
              <w:bottom w:val="single" w:sz="7" w:space="0" w:color="000000"/>
              <w:right w:val="single" w:sz="12" w:space="0" w:color="000000"/>
            </w:tcBorders>
            <w:shd w:val="clear" w:color="auto" w:fill="C0C0C0"/>
          </w:tcPr>
          <w:p w14:paraId="45CDF622" w14:textId="77777777" w:rsidR="00120239" w:rsidRPr="00173FAF" w:rsidRDefault="00120239" w:rsidP="00F87875">
            <w:pPr>
              <w:pStyle w:val="TableParagraph"/>
              <w:keepNext/>
              <w:spacing w:before="69"/>
              <w:ind w:left="70"/>
              <w:rPr>
                <w:rFonts w:eastAsia="Times New Roman" w:cs="Times New Roman"/>
                <w:sz w:val="20"/>
                <w:lang w:val="sv-SE"/>
              </w:rPr>
            </w:pPr>
            <w:r w:rsidRPr="00173FAF">
              <w:rPr>
                <w:rFonts w:cs="Times New Roman"/>
                <w:b/>
                <w:sz w:val="20"/>
                <w:lang w:val="sv-SE"/>
              </w:rPr>
              <w:t>5</w:t>
            </w:r>
            <w:r w:rsidRPr="00173FAF">
              <w:rPr>
                <w:rFonts w:cs="Times New Roman"/>
                <w:b/>
                <w:spacing w:val="-3"/>
                <w:sz w:val="20"/>
                <w:lang w:val="sv-SE"/>
              </w:rPr>
              <w:t> </w:t>
            </w:r>
            <w:r w:rsidRPr="00173FAF">
              <w:rPr>
                <w:rFonts w:cs="Times New Roman"/>
                <w:b/>
                <w:sz w:val="20"/>
                <w:lang w:val="sv-SE"/>
              </w:rPr>
              <w:t>000 – 10 000</w:t>
            </w:r>
          </w:p>
        </w:tc>
        <w:tc>
          <w:tcPr>
            <w:tcW w:w="3181" w:type="dxa"/>
            <w:tcBorders>
              <w:top w:val="single" w:sz="7" w:space="0" w:color="000000"/>
              <w:left w:val="single" w:sz="12" w:space="0" w:color="000000"/>
              <w:bottom w:val="single" w:sz="7" w:space="0" w:color="000000"/>
              <w:right w:val="single" w:sz="7" w:space="0" w:color="000000"/>
            </w:tcBorders>
            <w:vAlign w:val="center"/>
          </w:tcPr>
          <w:p w14:paraId="09684DA6" w14:textId="77777777" w:rsidR="00120239" w:rsidRPr="00173FAF" w:rsidRDefault="00120239" w:rsidP="00F84E19">
            <w:pPr>
              <w:pStyle w:val="TableParagraph"/>
              <w:jc w:val="center"/>
            </w:pPr>
            <w:r w:rsidRPr="00173FAF">
              <w:t>4</w:t>
            </w:r>
          </w:p>
        </w:tc>
        <w:tc>
          <w:tcPr>
            <w:tcW w:w="3118" w:type="dxa"/>
            <w:tcBorders>
              <w:top w:val="single" w:sz="7" w:space="0" w:color="000000"/>
              <w:left w:val="single" w:sz="7" w:space="0" w:color="000000"/>
              <w:bottom w:val="single" w:sz="7" w:space="0" w:color="000000"/>
              <w:right w:val="single" w:sz="12" w:space="0" w:color="000000"/>
            </w:tcBorders>
            <w:vAlign w:val="center"/>
          </w:tcPr>
          <w:p w14:paraId="01777DE0" w14:textId="77777777" w:rsidR="00120239" w:rsidRPr="00173FAF" w:rsidRDefault="00120239" w:rsidP="00F84E19">
            <w:pPr>
              <w:pStyle w:val="TableParagraph"/>
              <w:jc w:val="center"/>
            </w:pPr>
            <w:r w:rsidRPr="00173FAF">
              <w:t>4</w:t>
            </w:r>
          </w:p>
        </w:tc>
      </w:tr>
      <w:tr w:rsidR="00120239" w:rsidRPr="00173FAF" w14:paraId="1CF930CB" w14:textId="77777777" w:rsidTr="00F84E19">
        <w:trPr>
          <w:trHeight w:hRule="exact" w:val="310"/>
        </w:trPr>
        <w:tc>
          <w:tcPr>
            <w:tcW w:w="1639" w:type="dxa"/>
            <w:tcBorders>
              <w:top w:val="single" w:sz="7" w:space="0" w:color="000000"/>
              <w:left w:val="single" w:sz="7" w:space="0" w:color="000000"/>
              <w:bottom w:val="single" w:sz="7" w:space="0" w:color="000000"/>
              <w:right w:val="single" w:sz="12" w:space="0" w:color="000000"/>
            </w:tcBorders>
            <w:shd w:val="clear" w:color="auto" w:fill="C0C0C0"/>
          </w:tcPr>
          <w:p w14:paraId="781D6DA9" w14:textId="77777777" w:rsidR="00120239" w:rsidRPr="00173FAF" w:rsidRDefault="00120239" w:rsidP="00F87875">
            <w:pPr>
              <w:pStyle w:val="TableParagraph"/>
              <w:keepNext/>
              <w:spacing w:before="69"/>
              <w:ind w:left="70"/>
              <w:rPr>
                <w:rFonts w:eastAsia="Times New Roman" w:cs="Times New Roman"/>
                <w:sz w:val="20"/>
                <w:lang w:val="sv-SE"/>
              </w:rPr>
            </w:pPr>
            <w:r w:rsidRPr="00173FAF">
              <w:rPr>
                <w:rFonts w:cs="Times New Roman"/>
                <w:b/>
                <w:sz w:val="20"/>
                <w:lang w:val="sv-SE"/>
              </w:rPr>
              <w:t>&gt;</w:t>
            </w:r>
            <w:r w:rsidRPr="00173FAF">
              <w:rPr>
                <w:rFonts w:cs="Times New Roman"/>
                <w:b/>
                <w:spacing w:val="-6"/>
                <w:sz w:val="20"/>
                <w:lang w:val="sv-SE"/>
              </w:rPr>
              <w:t xml:space="preserve"> </w:t>
            </w:r>
            <w:r w:rsidRPr="00173FAF">
              <w:rPr>
                <w:rFonts w:cs="Times New Roman"/>
                <w:b/>
                <w:sz w:val="20"/>
                <w:lang w:val="sv-SE"/>
              </w:rPr>
              <w:t>10</w:t>
            </w:r>
            <w:r w:rsidRPr="00173FAF">
              <w:rPr>
                <w:rFonts w:cs="Times New Roman"/>
                <w:b/>
                <w:spacing w:val="-3"/>
                <w:sz w:val="20"/>
                <w:lang w:val="sv-SE"/>
              </w:rPr>
              <w:t xml:space="preserve"> </w:t>
            </w:r>
            <w:r w:rsidRPr="00173FAF">
              <w:rPr>
                <w:rFonts w:cs="Times New Roman"/>
                <w:b/>
                <w:sz w:val="20"/>
                <w:lang w:val="sv-SE"/>
              </w:rPr>
              <w:t>000</w:t>
            </w:r>
          </w:p>
        </w:tc>
        <w:tc>
          <w:tcPr>
            <w:tcW w:w="3181" w:type="dxa"/>
            <w:tcBorders>
              <w:top w:val="single" w:sz="7" w:space="0" w:color="000000"/>
              <w:left w:val="single" w:sz="12" w:space="0" w:color="000000"/>
              <w:bottom w:val="single" w:sz="7" w:space="0" w:color="000000"/>
              <w:right w:val="single" w:sz="7" w:space="0" w:color="000000"/>
            </w:tcBorders>
            <w:vAlign w:val="center"/>
          </w:tcPr>
          <w:p w14:paraId="1C04EE9F" w14:textId="77777777" w:rsidR="00120239" w:rsidRPr="00173FAF" w:rsidRDefault="00120239" w:rsidP="00F84E19">
            <w:pPr>
              <w:pStyle w:val="TableParagraph"/>
              <w:jc w:val="center"/>
            </w:pPr>
            <w:r w:rsidRPr="00173FAF">
              <w:t>8</w:t>
            </w:r>
          </w:p>
        </w:tc>
        <w:tc>
          <w:tcPr>
            <w:tcW w:w="3118" w:type="dxa"/>
            <w:tcBorders>
              <w:top w:val="single" w:sz="7" w:space="0" w:color="000000"/>
              <w:left w:val="single" w:sz="7" w:space="0" w:color="000000"/>
              <w:bottom w:val="single" w:sz="7" w:space="0" w:color="000000"/>
              <w:right w:val="single" w:sz="12" w:space="0" w:color="000000"/>
            </w:tcBorders>
            <w:vAlign w:val="center"/>
          </w:tcPr>
          <w:p w14:paraId="044317EA" w14:textId="77777777" w:rsidR="00120239" w:rsidRPr="00173FAF" w:rsidRDefault="00120239" w:rsidP="00F84E19">
            <w:pPr>
              <w:pStyle w:val="TableParagraph"/>
              <w:jc w:val="center"/>
            </w:pPr>
            <w:r w:rsidRPr="00173FAF">
              <w:t>4</w:t>
            </w:r>
          </w:p>
        </w:tc>
      </w:tr>
    </w:tbl>
    <w:p w14:paraId="6CBA5DF9" w14:textId="1B97A74C" w:rsidR="00120239" w:rsidRPr="00173FAF" w:rsidRDefault="00120239" w:rsidP="00F84E19">
      <w:pPr>
        <w:pStyle w:val="TableFootnote"/>
      </w:pPr>
      <w:r w:rsidRPr="00173FAF">
        <w:rPr>
          <w:position w:val="10"/>
          <w:sz w:val="14"/>
        </w:rPr>
        <w:t xml:space="preserve">1) </w:t>
      </w:r>
      <w:r w:rsidRPr="00173FAF">
        <w:t xml:space="preserve">Provtagningen </w:t>
      </w:r>
      <w:r w:rsidRPr="00173FAF">
        <w:rPr>
          <w:b/>
        </w:rPr>
        <w:t>skall</w:t>
      </w:r>
      <w:r w:rsidRPr="00173FAF">
        <w:t xml:space="preserve"> under kvalifikationsåret vid två tillfällen utföras på tre punkter enligt</w:t>
      </w:r>
      <w:r w:rsidR="00884203" w:rsidRPr="00173FAF">
        <w:t xml:space="preserve"> Tabell 3</w:t>
      </w:r>
      <w:r w:rsidRPr="00173FAF">
        <w:t xml:space="preserve">. </w:t>
      </w:r>
      <w:r w:rsidR="003303E7" w:rsidRPr="00173FAF">
        <w:t>Vid de resterande två tillfällena räcker det att analysera produkten enligt instruktionerna under rubriken ”Produktkontroll” i bilaga 3, Kategori C skall dock under kvalifikationsåret utföra produktkontroll enligt Kategori A och B.</w:t>
      </w:r>
    </w:p>
    <w:p w14:paraId="44B417DC" w14:textId="4A8BBE9D" w:rsidR="00120239" w:rsidRPr="00173FAF" w:rsidRDefault="00120239" w:rsidP="00F87875">
      <w:pPr>
        <w:pStyle w:val="Rubrik3"/>
        <w:rPr>
          <w:spacing w:val="-2"/>
        </w:rPr>
      </w:pPr>
      <w:r w:rsidRPr="00173FAF">
        <w:t>Provtagnings- och analysmetoder</w:t>
      </w:r>
      <w:r w:rsidR="002F0816" w:rsidRPr="00173FAF">
        <w:t xml:space="preserve"> </w:t>
      </w:r>
      <w:r w:rsidR="00463921" w:rsidRPr="00173FAF">
        <w:t>under kvalifikationsåret</w:t>
      </w:r>
    </w:p>
    <w:p w14:paraId="59AE6A0F" w14:textId="0BBAEAC9" w:rsidR="00120239" w:rsidRPr="00173FAF" w:rsidRDefault="007E19D8" w:rsidP="00F87875">
      <w:pPr>
        <w:pStyle w:val="Brdtext"/>
      </w:pPr>
      <w:r w:rsidRPr="00173FAF">
        <w:t xml:space="preserve">De </w:t>
      </w:r>
      <w:r w:rsidR="00323996" w:rsidRPr="00173FAF">
        <w:t xml:space="preserve">provtagnings- och </w:t>
      </w:r>
      <w:r w:rsidRPr="00173FAF">
        <w:t xml:space="preserve">analysmetoder som </w:t>
      </w:r>
      <w:r w:rsidRPr="00173FAF">
        <w:rPr>
          <w:b/>
          <w:bCs/>
        </w:rPr>
        <w:t>skall</w:t>
      </w:r>
      <w:r w:rsidRPr="00173FAF">
        <w:t xml:space="preserve"> användas redovisas i bilaga 2.</w:t>
      </w:r>
    </w:p>
    <w:p w14:paraId="1327A8EE" w14:textId="73A65F46" w:rsidR="00120239" w:rsidRPr="00173FAF" w:rsidRDefault="00120239" w:rsidP="00F87875">
      <w:pPr>
        <w:pStyle w:val="Rubrik4"/>
      </w:pPr>
      <w:r w:rsidRPr="00173FAF">
        <w:t>Hygieniseringskontroll</w:t>
      </w:r>
    </w:p>
    <w:p w14:paraId="73886004" w14:textId="5BA93E01" w:rsidR="00120239" w:rsidRDefault="00120239" w:rsidP="00F87875">
      <w:pPr>
        <w:pStyle w:val="Brdtext"/>
      </w:pPr>
      <w:r w:rsidRPr="00173FAF">
        <w:t xml:space="preserve">Hygieniseringskontroll är ett fristående kontrollmoment som utförs av kontrollorganet under kvalifikationsåret. Vid större ombyggnationer där anläggningens utformning eller systemlösning ändras kan en förnyad hygieniseringskontroll komma att utföras, om certifieringsorganet eller kontrollorganet bedömer att så är nödvändigt. </w:t>
      </w:r>
    </w:p>
    <w:p w14:paraId="25F7FFC8" w14:textId="77777777" w:rsidR="00BF3AE8" w:rsidRPr="00FE5865" w:rsidRDefault="00BF3AE8" w:rsidP="00BF3AE8">
      <w:pPr>
        <w:suppressAutoHyphens/>
        <w:autoSpaceDE w:val="0"/>
        <w:autoSpaceDN w:val="0"/>
        <w:adjustRightInd w:val="0"/>
        <w:rPr>
          <w:szCs w:val="22"/>
        </w:rPr>
      </w:pPr>
      <w:r w:rsidRPr="004C4FC5">
        <w:rPr>
          <w:b/>
          <w:bCs/>
          <w:szCs w:val="22"/>
        </w:rPr>
        <w:t>Tabell </w:t>
      </w:r>
      <w:r w:rsidRPr="00BF3AE8">
        <w:rPr>
          <w:b/>
          <w:bCs/>
          <w:szCs w:val="22"/>
          <w:highlight w:val="yellow"/>
        </w:rPr>
        <w:t>2</w:t>
      </w:r>
      <w:r>
        <w:rPr>
          <w:b/>
          <w:bCs/>
          <w:szCs w:val="22"/>
        </w:rPr>
        <w:t>.</w:t>
      </w:r>
      <w:r w:rsidRPr="004C4FC5">
        <w:rPr>
          <w:b/>
          <w:bCs/>
          <w:szCs w:val="22"/>
        </w:rPr>
        <w:t xml:space="preserve"> Provpunkter och analyser vid hygieniseringskontroll </w:t>
      </w:r>
    </w:p>
    <w:tbl>
      <w:tblPr>
        <w:tblW w:w="7515" w:type="dxa"/>
        <w:tblInd w:w="3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2175"/>
        <w:gridCol w:w="600"/>
        <w:gridCol w:w="615"/>
        <w:gridCol w:w="615"/>
        <w:gridCol w:w="645"/>
      </w:tblGrid>
      <w:tr w:rsidR="00BF3AE8" w:rsidRPr="004C4FC5" w14:paraId="235B140A" w14:textId="77777777" w:rsidTr="00C87D79">
        <w:trPr>
          <w:trHeight w:val="300"/>
        </w:trPr>
        <w:tc>
          <w:tcPr>
            <w:tcW w:w="2865" w:type="dxa"/>
            <w:tcBorders>
              <w:top w:val="single" w:sz="6" w:space="0" w:color="auto"/>
              <w:left w:val="single" w:sz="6" w:space="0" w:color="auto"/>
              <w:bottom w:val="single" w:sz="6" w:space="0" w:color="auto"/>
              <w:right w:val="single" w:sz="6" w:space="0" w:color="auto"/>
            </w:tcBorders>
            <w:hideMark/>
          </w:tcPr>
          <w:p w14:paraId="361C53DA" w14:textId="77777777" w:rsidR="00BF3AE8" w:rsidRPr="004C4FC5" w:rsidRDefault="00BF3AE8" w:rsidP="00C87D79">
            <w:pPr>
              <w:suppressAutoHyphens/>
              <w:autoSpaceDE w:val="0"/>
              <w:autoSpaceDN w:val="0"/>
              <w:adjustRightInd w:val="0"/>
              <w:rPr>
                <w:szCs w:val="22"/>
              </w:rPr>
            </w:pPr>
            <w:r w:rsidRPr="004C4FC5">
              <w:rPr>
                <w:szCs w:val="22"/>
              </w:rPr>
              <w:t> </w:t>
            </w:r>
          </w:p>
        </w:tc>
        <w:tc>
          <w:tcPr>
            <w:tcW w:w="2175" w:type="dxa"/>
            <w:tcBorders>
              <w:top w:val="single" w:sz="6" w:space="0" w:color="auto"/>
              <w:left w:val="single" w:sz="6" w:space="0" w:color="auto"/>
              <w:bottom w:val="single" w:sz="6" w:space="0" w:color="auto"/>
              <w:right w:val="single" w:sz="6" w:space="0" w:color="auto"/>
            </w:tcBorders>
            <w:hideMark/>
          </w:tcPr>
          <w:p w14:paraId="77C9B4DF" w14:textId="77777777" w:rsidR="00BF3AE8" w:rsidRPr="004C4FC5" w:rsidRDefault="00BF3AE8" w:rsidP="00C87D79">
            <w:pPr>
              <w:suppressAutoHyphens/>
              <w:autoSpaceDE w:val="0"/>
              <w:autoSpaceDN w:val="0"/>
              <w:adjustRightInd w:val="0"/>
              <w:rPr>
                <w:szCs w:val="22"/>
              </w:rPr>
            </w:pPr>
            <w:r w:rsidRPr="004C4FC5">
              <w:rPr>
                <w:szCs w:val="22"/>
              </w:rPr>
              <w:t> </w:t>
            </w:r>
          </w:p>
        </w:tc>
        <w:tc>
          <w:tcPr>
            <w:tcW w:w="2475" w:type="dxa"/>
            <w:gridSpan w:val="4"/>
            <w:tcBorders>
              <w:top w:val="single" w:sz="6" w:space="0" w:color="auto"/>
              <w:left w:val="single" w:sz="6" w:space="0" w:color="auto"/>
              <w:bottom w:val="single" w:sz="6" w:space="0" w:color="auto"/>
              <w:right w:val="single" w:sz="6" w:space="0" w:color="auto"/>
            </w:tcBorders>
            <w:shd w:val="clear" w:color="auto" w:fill="D9D9D9"/>
            <w:hideMark/>
          </w:tcPr>
          <w:p w14:paraId="102CD7AF" w14:textId="77777777" w:rsidR="00BF3AE8" w:rsidRPr="004C4FC5" w:rsidRDefault="00BF3AE8" w:rsidP="00C87D79">
            <w:pPr>
              <w:suppressAutoHyphens/>
              <w:autoSpaceDE w:val="0"/>
              <w:autoSpaceDN w:val="0"/>
              <w:adjustRightInd w:val="0"/>
              <w:rPr>
                <w:szCs w:val="22"/>
                <w:highlight w:val="yellow"/>
              </w:rPr>
            </w:pPr>
            <w:r w:rsidRPr="004C4FC5">
              <w:rPr>
                <w:b/>
                <w:bCs/>
                <w:szCs w:val="22"/>
                <w:highlight w:val="yellow"/>
              </w:rPr>
              <w:t>Provtillfälle och antal prov per tillfälle</w:t>
            </w:r>
            <w:r w:rsidRPr="004C4FC5">
              <w:rPr>
                <w:szCs w:val="22"/>
                <w:highlight w:val="yellow"/>
              </w:rPr>
              <w:t> </w:t>
            </w:r>
          </w:p>
        </w:tc>
      </w:tr>
      <w:tr w:rsidR="00BF3AE8" w:rsidRPr="004C4FC5" w14:paraId="556395A2" w14:textId="77777777" w:rsidTr="00C87D79">
        <w:trPr>
          <w:trHeight w:val="300"/>
        </w:trPr>
        <w:tc>
          <w:tcPr>
            <w:tcW w:w="2865" w:type="dxa"/>
            <w:tcBorders>
              <w:top w:val="single" w:sz="6" w:space="0" w:color="auto"/>
              <w:left w:val="single" w:sz="6" w:space="0" w:color="auto"/>
              <w:bottom w:val="single" w:sz="6" w:space="0" w:color="auto"/>
              <w:right w:val="single" w:sz="6" w:space="0" w:color="auto"/>
            </w:tcBorders>
            <w:hideMark/>
          </w:tcPr>
          <w:p w14:paraId="781C97B3" w14:textId="77777777" w:rsidR="00BF3AE8" w:rsidRPr="004C4FC5" w:rsidRDefault="00BF3AE8" w:rsidP="00C87D79">
            <w:pPr>
              <w:suppressAutoHyphens/>
              <w:autoSpaceDE w:val="0"/>
              <w:autoSpaceDN w:val="0"/>
              <w:adjustRightInd w:val="0"/>
              <w:rPr>
                <w:szCs w:val="22"/>
              </w:rPr>
            </w:pPr>
            <w:r w:rsidRPr="004C4FC5">
              <w:rPr>
                <w:b/>
                <w:bCs/>
                <w:szCs w:val="22"/>
              </w:rPr>
              <w:t>Provpunkt</w:t>
            </w:r>
            <w:r w:rsidRPr="004C4FC5">
              <w:rPr>
                <w:szCs w:val="22"/>
              </w:rPr>
              <w:t> </w:t>
            </w:r>
          </w:p>
        </w:tc>
        <w:tc>
          <w:tcPr>
            <w:tcW w:w="2175" w:type="dxa"/>
            <w:tcBorders>
              <w:top w:val="single" w:sz="6" w:space="0" w:color="auto"/>
              <w:left w:val="single" w:sz="6" w:space="0" w:color="auto"/>
              <w:bottom w:val="single" w:sz="6" w:space="0" w:color="auto"/>
              <w:right w:val="single" w:sz="6" w:space="0" w:color="auto"/>
            </w:tcBorders>
            <w:hideMark/>
          </w:tcPr>
          <w:p w14:paraId="7BF4A695" w14:textId="77777777" w:rsidR="00BF3AE8" w:rsidRPr="004C4FC5" w:rsidRDefault="00BF3AE8" w:rsidP="00C87D79">
            <w:pPr>
              <w:suppressAutoHyphens/>
              <w:autoSpaceDE w:val="0"/>
              <w:autoSpaceDN w:val="0"/>
              <w:adjustRightInd w:val="0"/>
              <w:rPr>
                <w:szCs w:val="22"/>
              </w:rPr>
            </w:pPr>
            <w:r w:rsidRPr="004C4FC5">
              <w:rPr>
                <w:b/>
                <w:bCs/>
                <w:szCs w:val="22"/>
              </w:rPr>
              <w:t>Analys</w:t>
            </w:r>
            <w:r w:rsidRPr="004C4FC5">
              <w:rPr>
                <w:szCs w:val="22"/>
              </w:rPr>
              <w:t> </w:t>
            </w:r>
          </w:p>
        </w:tc>
        <w:tc>
          <w:tcPr>
            <w:tcW w:w="600" w:type="dxa"/>
            <w:tcBorders>
              <w:top w:val="single" w:sz="6" w:space="0" w:color="auto"/>
              <w:left w:val="single" w:sz="6" w:space="0" w:color="auto"/>
              <w:bottom w:val="single" w:sz="6" w:space="0" w:color="auto"/>
              <w:right w:val="single" w:sz="6" w:space="0" w:color="auto"/>
            </w:tcBorders>
            <w:shd w:val="clear" w:color="auto" w:fill="D9D9D9"/>
            <w:hideMark/>
          </w:tcPr>
          <w:p w14:paraId="73A7AC5E" w14:textId="77777777" w:rsidR="00BF3AE8" w:rsidRPr="004C4FC5" w:rsidRDefault="00BF3AE8" w:rsidP="00C87D79">
            <w:pPr>
              <w:suppressAutoHyphens/>
              <w:autoSpaceDE w:val="0"/>
              <w:autoSpaceDN w:val="0"/>
              <w:adjustRightInd w:val="0"/>
              <w:rPr>
                <w:szCs w:val="22"/>
                <w:highlight w:val="yellow"/>
              </w:rPr>
            </w:pPr>
            <w:r w:rsidRPr="004C4FC5">
              <w:rPr>
                <w:b/>
                <w:bCs/>
                <w:szCs w:val="22"/>
                <w:highlight w:val="yellow"/>
              </w:rPr>
              <w:t>1</w:t>
            </w:r>
            <w:r w:rsidRPr="004C4FC5">
              <w:rPr>
                <w:szCs w:val="22"/>
                <w:highlight w:val="yellow"/>
              </w:rPr>
              <w:t> </w:t>
            </w:r>
          </w:p>
        </w:tc>
        <w:tc>
          <w:tcPr>
            <w:tcW w:w="615" w:type="dxa"/>
            <w:tcBorders>
              <w:top w:val="single" w:sz="6" w:space="0" w:color="auto"/>
              <w:left w:val="single" w:sz="6" w:space="0" w:color="auto"/>
              <w:bottom w:val="single" w:sz="6" w:space="0" w:color="auto"/>
              <w:right w:val="single" w:sz="6" w:space="0" w:color="auto"/>
            </w:tcBorders>
            <w:shd w:val="clear" w:color="auto" w:fill="D9D9D9"/>
            <w:hideMark/>
          </w:tcPr>
          <w:p w14:paraId="028C974D" w14:textId="77777777" w:rsidR="00BF3AE8" w:rsidRPr="004C4FC5" w:rsidRDefault="00BF3AE8" w:rsidP="00C87D79">
            <w:pPr>
              <w:suppressAutoHyphens/>
              <w:autoSpaceDE w:val="0"/>
              <w:autoSpaceDN w:val="0"/>
              <w:adjustRightInd w:val="0"/>
              <w:rPr>
                <w:szCs w:val="22"/>
                <w:highlight w:val="yellow"/>
              </w:rPr>
            </w:pPr>
            <w:r w:rsidRPr="004C4FC5">
              <w:rPr>
                <w:b/>
                <w:bCs/>
                <w:szCs w:val="22"/>
                <w:highlight w:val="yellow"/>
              </w:rPr>
              <w:t>2</w:t>
            </w:r>
            <w:r w:rsidRPr="004C4FC5">
              <w:rPr>
                <w:szCs w:val="22"/>
                <w:highlight w:val="yellow"/>
              </w:rPr>
              <w:t> </w:t>
            </w:r>
          </w:p>
        </w:tc>
        <w:tc>
          <w:tcPr>
            <w:tcW w:w="615" w:type="dxa"/>
            <w:tcBorders>
              <w:top w:val="single" w:sz="6" w:space="0" w:color="auto"/>
              <w:left w:val="single" w:sz="6" w:space="0" w:color="auto"/>
              <w:bottom w:val="single" w:sz="6" w:space="0" w:color="auto"/>
              <w:right w:val="single" w:sz="6" w:space="0" w:color="auto"/>
            </w:tcBorders>
            <w:shd w:val="clear" w:color="auto" w:fill="D9D9D9"/>
            <w:hideMark/>
          </w:tcPr>
          <w:p w14:paraId="66950FE8" w14:textId="77777777" w:rsidR="00BF3AE8" w:rsidRPr="004C4FC5" w:rsidRDefault="00BF3AE8" w:rsidP="00C87D79">
            <w:pPr>
              <w:suppressAutoHyphens/>
              <w:autoSpaceDE w:val="0"/>
              <w:autoSpaceDN w:val="0"/>
              <w:adjustRightInd w:val="0"/>
              <w:rPr>
                <w:szCs w:val="22"/>
                <w:highlight w:val="yellow"/>
              </w:rPr>
            </w:pPr>
            <w:r w:rsidRPr="004C4FC5">
              <w:rPr>
                <w:b/>
                <w:bCs/>
                <w:szCs w:val="22"/>
                <w:highlight w:val="yellow"/>
              </w:rPr>
              <w:t>3</w:t>
            </w:r>
            <w:r w:rsidRPr="004C4FC5">
              <w:rPr>
                <w:szCs w:val="22"/>
                <w:highlight w:val="yellow"/>
              </w:rPr>
              <w:t> </w:t>
            </w:r>
          </w:p>
        </w:tc>
        <w:tc>
          <w:tcPr>
            <w:tcW w:w="645" w:type="dxa"/>
            <w:tcBorders>
              <w:top w:val="single" w:sz="6" w:space="0" w:color="auto"/>
              <w:left w:val="single" w:sz="6" w:space="0" w:color="auto"/>
              <w:bottom w:val="single" w:sz="6" w:space="0" w:color="auto"/>
              <w:right w:val="single" w:sz="6" w:space="0" w:color="auto"/>
            </w:tcBorders>
            <w:shd w:val="clear" w:color="auto" w:fill="D9D9D9"/>
            <w:hideMark/>
          </w:tcPr>
          <w:p w14:paraId="7F901431" w14:textId="77777777" w:rsidR="00BF3AE8" w:rsidRPr="004C4FC5" w:rsidRDefault="00BF3AE8" w:rsidP="00C87D79">
            <w:pPr>
              <w:suppressAutoHyphens/>
              <w:autoSpaceDE w:val="0"/>
              <w:autoSpaceDN w:val="0"/>
              <w:adjustRightInd w:val="0"/>
              <w:rPr>
                <w:szCs w:val="22"/>
                <w:highlight w:val="yellow"/>
              </w:rPr>
            </w:pPr>
            <w:r w:rsidRPr="004C4FC5">
              <w:rPr>
                <w:b/>
                <w:bCs/>
                <w:szCs w:val="22"/>
                <w:highlight w:val="yellow"/>
              </w:rPr>
              <w:t>4</w:t>
            </w:r>
            <w:r w:rsidRPr="004C4FC5">
              <w:rPr>
                <w:szCs w:val="22"/>
                <w:highlight w:val="yellow"/>
              </w:rPr>
              <w:t> </w:t>
            </w:r>
          </w:p>
        </w:tc>
      </w:tr>
      <w:tr w:rsidR="00BF3AE8" w:rsidRPr="004C4FC5" w14:paraId="07F0C62A" w14:textId="77777777" w:rsidTr="00C87D79">
        <w:trPr>
          <w:trHeight w:val="300"/>
        </w:trPr>
        <w:tc>
          <w:tcPr>
            <w:tcW w:w="2865" w:type="dxa"/>
            <w:tcBorders>
              <w:top w:val="single" w:sz="6" w:space="0" w:color="auto"/>
              <w:left w:val="single" w:sz="6" w:space="0" w:color="auto"/>
              <w:bottom w:val="single" w:sz="6" w:space="0" w:color="auto"/>
              <w:right w:val="single" w:sz="6" w:space="0" w:color="auto"/>
            </w:tcBorders>
            <w:hideMark/>
          </w:tcPr>
          <w:p w14:paraId="68704F2D" w14:textId="77777777" w:rsidR="00BF3AE8" w:rsidRPr="004C4FC5" w:rsidRDefault="00BF3AE8" w:rsidP="00C87D79">
            <w:pPr>
              <w:suppressAutoHyphens/>
              <w:autoSpaceDE w:val="0"/>
              <w:autoSpaceDN w:val="0"/>
              <w:adjustRightInd w:val="0"/>
              <w:rPr>
                <w:szCs w:val="22"/>
              </w:rPr>
            </w:pPr>
            <w:r w:rsidRPr="004C4FC5">
              <w:rPr>
                <w:szCs w:val="22"/>
              </w:rPr>
              <w:t>1. Material före </w:t>
            </w:r>
            <w:proofErr w:type="spellStart"/>
            <w:r w:rsidRPr="004C4FC5">
              <w:rPr>
                <w:szCs w:val="22"/>
              </w:rPr>
              <w:t>hygienisering</w:t>
            </w:r>
            <w:proofErr w:type="spellEnd"/>
            <w:r w:rsidRPr="004C4FC5">
              <w:rPr>
                <w:szCs w:val="22"/>
              </w:rPr>
              <w:t> </w:t>
            </w:r>
          </w:p>
        </w:tc>
        <w:tc>
          <w:tcPr>
            <w:tcW w:w="2175" w:type="dxa"/>
            <w:tcBorders>
              <w:top w:val="single" w:sz="6" w:space="0" w:color="auto"/>
              <w:left w:val="single" w:sz="6" w:space="0" w:color="auto"/>
              <w:bottom w:val="single" w:sz="6" w:space="0" w:color="auto"/>
              <w:right w:val="single" w:sz="6" w:space="0" w:color="auto"/>
            </w:tcBorders>
            <w:hideMark/>
          </w:tcPr>
          <w:p w14:paraId="379A5DB2" w14:textId="77777777" w:rsidR="00BF3AE8" w:rsidRPr="004C4FC5" w:rsidRDefault="00BF3AE8" w:rsidP="00C87D79">
            <w:pPr>
              <w:suppressAutoHyphens/>
              <w:autoSpaceDE w:val="0"/>
              <w:autoSpaceDN w:val="0"/>
              <w:adjustRightInd w:val="0"/>
              <w:rPr>
                <w:szCs w:val="22"/>
              </w:rPr>
            </w:pPr>
            <w:proofErr w:type="spellStart"/>
            <w:r w:rsidRPr="004C4FC5">
              <w:rPr>
                <w:i/>
                <w:iCs/>
                <w:szCs w:val="22"/>
              </w:rPr>
              <w:t>Escherichia</w:t>
            </w:r>
            <w:proofErr w:type="spellEnd"/>
            <w:r w:rsidRPr="004C4FC5">
              <w:rPr>
                <w:i/>
                <w:iCs/>
                <w:szCs w:val="22"/>
              </w:rPr>
              <w:t> </w:t>
            </w:r>
            <w:proofErr w:type="spellStart"/>
            <w:r w:rsidRPr="004C4FC5">
              <w:rPr>
                <w:i/>
                <w:iCs/>
                <w:szCs w:val="22"/>
              </w:rPr>
              <w:t>coli</w:t>
            </w:r>
            <w:proofErr w:type="spellEnd"/>
            <w:r w:rsidRPr="004C4FC5">
              <w:rPr>
                <w:szCs w:val="22"/>
              </w:rPr>
              <w:t> </w:t>
            </w:r>
          </w:p>
          <w:p w14:paraId="3809422B" w14:textId="77777777" w:rsidR="00BF3AE8" w:rsidRPr="004C4FC5" w:rsidRDefault="00BF3AE8" w:rsidP="00C87D79">
            <w:pPr>
              <w:suppressAutoHyphens/>
              <w:autoSpaceDE w:val="0"/>
              <w:autoSpaceDN w:val="0"/>
              <w:adjustRightInd w:val="0"/>
              <w:rPr>
                <w:szCs w:val="22"/>
              </w:rPr>
            </w:pPr>
            <w:r w:rsidRPr="004C4FC5">
              <w:rPr>
                <w:szCs w:val="22"/>
              </w:rPr>
              <w:t> </w:t>
            </w:r>
          </w:p>
        </w:tc>
        <w:tc>
          <w:tcPr>
            <w:tcW w:w="600" w:type="dxa"/>
            <w:tcBorders>
              <w:top w:val="single" w:sz="6" w:space="0" w:color="auto"/>
              <w:left w:val="single" w:sz="6" w:space="0" w:color="auto"/>
              <w:bottom w:val="single" w:sz="6" w:space="0" w:color="auto"/>
              <w:right w:val="single" w:sz="6" w:space="0" w:color="auto"/>
            </w:tcBorders>
            <w:hideMark/>
          </w:tcPr>
          <w:p w14:paraId="563C308E" w14:textId="77777777" w:rsidR="00BF3AE8" w:rsidRPr="004C4FC5" w:rsidRDefault="00BF3AE8" w:rsidP="00C87D79">
            <w:pPr>
              <w:suppressAutoHyphens/>
              <w:autoSpaceDE w:val="0"/>
              <w:autoSpaceDN w:val="0"/>
              <w:adjustRightInd w:val="0"/>
              <w:rPr>
                <w:szCs w:val="22"/>
                <w:highlight w:val="yellow"/>
              </w:rPr>
            </w:pPr>
            <w:r w:rsidRPr="004C4FC5">
              <w:rPr>
                <w:i/>
                <w:iCs/>
                <w:szCs w:val="22"/>
                <w:highlight w:val="yellow"/>
              </w:rPr>
              <w:t>5</w:t>
            </w:r>
            <w:r w:rsidRPr="004C4FC5">
              <w:rPr>
                <w:szCs w:val="22"/>
                <w:highlight w:val="yellow"/>
              </w:rPr>
              <w:t> </w:t>
            </w:r>
          </w:p>
        </w:tc>
        <w:tc>
          <w:tcPr>
            <w:tcW w:w="615" w:type="dxa"/>
            <w:tcBorders>
              <w:top w:val="single" w:sz="6" w:space="0" w:color="auto"/>
              <w:left w:val="single" w:sz="6" w:space="0" w:color="auto"/>
              <w:bottom w:val="single" w:sz="6" w:space="0" w:color="auto"/>
              <w:right w:val="single" w:sz="6" w:space="0" w:color="auto"/>
            </w:tcBorders>
            <w:hideMark/>
          </w:tcPr>
          <w:p w14:paraId="5E1F959F" w14:textId="77777777" w:rsidR="00BF3AE8" w:rsidRPr="004C4FC5" w:rsidRDefault="00BF3AE8" w:rsidP="00C87D79">
            <w:pPr>
              <w:suppressAutoHyphens/>
              <w:autoSpaceDE w:val="0"/>
              <w:autoSpaceDN w:val="0"/>
              <w:adjustRightInd w:val="0"/>
              <w:rPr>
                <w:szCs w:val="22"/>
                <w:highlight w:val="yellow"/>
              </w:rPr>
            </w:pPr>
            <w:r w:rsidRPr="004C4FC5">
              <w:rPr>
                <w:szCs w:val="22"/>
                <w:highlight w:val="yellow"/>
              </w:rPr>
              <w:t> </w:t>
            </w:r>
          </w:p>
        </w:tc>
        <w:tc>
          <w:tcPr>
            <w:tcW w:w="615" w:type="dxa"/>
            <w:tcBorders>
              <w:top w:val="single" w:sz="6" w:space="0" w:color="auto"/>
              <w:left w:val="single" w:sz="6" w:space="0" w:color="auto"/>
              <w:bottom w:val="single" w:sz="6" w:space="0" w:color="auto"/>
              <w:right w:val="single" w:sz="6" w:space="0" w:color="auto"/>
            </w:tcBorders>
            <w:hideMark/>
          </w:tcPr>
          <w:p w14:paraId="7CBBCD06" w14:textId="77777777" w:rsidR="00BF3AE8" w:rsidRPr="004C4FC5" w:rsidRDefault="00BF3AE8" w:rsidP="00C87D79">
            <w:pPr>
              <w:suppressAutoHyphens/>
              <w:autoSpaceDE w:val="0"/>
              <w:autoSpaceDN w:val="0"/>
              <w:adjustRightInd w:val="0"/>
              <w:rPr>
                <w:szCs w:val="22"/>
                <w:highlight w:val="yellow"/>
              </w:rPr>
            </w:pPr>
            <w:r w:rsidRPr="004C4FC5">
              <w:rPr>
                <w:i/>
                <w:iCs/>
                <w:szCs w:val="22"/>
                <w:highlight w:val="yellow"/>
              </w:rPr>
              <w:t>5</w:t>
            </w:r>
            <w:r w:rsidRPr="004C4FC5">
              <w:rPr>
                <w:szCs w:val="22"/>
                <w:highlight w:val="yellow"/>
              </w:rPr>
              <w:t> </w:t>
            </w:r>
          </w:p>
        </w:tc>
        <w:tc>
          <w:tcPr>
            <w:tcW w:w="645" w:type="dxa"/>
            <w:tcBorders>
              <w:top w:val="single" w:sz="6" w:space="0" w:color="auto"/>
              <w:left w:val="single" w:sz="6" w:space="0" w:color="auto"/>
              <w:bottom w:val="single" w:sz="6" w:space="0" w:color="auto"/>
              <w:right w:val="single" w:sz="6" w:space="0" w:color="auto"/>
            </w:tcBorders>
            <w:hideMark/>
          </w:tcPr>
          <w:p w14:paraId="4BB55E55" w14:textId="77777777" w:rsidR="00BF3AE8" w:rsidRPr="004C4FC5" w:rsidRDefault="00BF3AE8" w:rsidP="00C87D79">
            <w:pPr>
              <w:suppressAutoHyphens/>
              <w:autoSpaceDE w:val="0"/>
              <w:autoSpaceDN w:val="0"/>
              <w:adjustRightInd w:val="0"/>
              <w:rPr>
                <w:szCs w:val="22"/>
                <w:highlight w:val="yellow"/>
              </w:rPr>
            </w:pPr>
            <w:r w:rsidRPr="004C4FC5">
              <w:rPr>
                <w:szCs w:val="22"/>
                <w:highlight w:val="yellow"/>
              </w:rPr>
              <w:t> </w:t>
            </w:r>
          </w:p>
        </w:tc>
      </w:tr>
      <w:tr w:rsidR="00BF3AE8" w:rsidRPr="004C4FC5" w14:paraId="572C5130" w14:textId="77777777" w:rsidTr="00C87D79">
        <w:trPr>
          <w:trHeight w:val="300"/>
        </w:trPr>
        <w:tc>
          <w:tcPr>
            <w:tcW w:w="2865" w:type="dxa"/>
            <w:tcBorders>
              <w:top w:val="single" w:sz="6" w:space="0" w:color="auto"/>
              <w:left w:val="single" w:sz="6" w:space="0" w:color="auto"/>
              <w:bottom w:val="single" w:sz="6" w:space="0" w:color="auto"/>
              <w:right w:val="single" w:sz="6" w:space="0" w:color="auto"/>
            </w:tcBorders>
            <w:hideMark/>
          </w:tcPr>
          <w:p w14:paraId="3AEEE039" w14:textId="77777777" w:rsidR="00BF3AE8" w:rsidRPr="004C4FC5" w:rsidRDefault="00BF3AE8" w:rsidP="00C87D79">
            <w:pPr>
              <w:suppressAutoHyphens/>
              <w:autoSpaceDE w:val="0"/>
              <w:autoSpaceDN w:val="0"/>
              <w:adjustRightInd w:val="0"/>
              <w:rPr>
                <w:szCs w:val="22"/>
              </w:rPr>
            </w:pPr>
            <w:r w:rsidRPr="004C4FC5">
              <w:rPr>
                <w:szCs w:val="22"/>
              </w:rPr>
              <w:t>2. Material efter </w:t>
            </w:r>
            <w:proofErr w:type="spellStart"/>
            <w:r w:rsidRPr="004C4FC5">
              <w:rPr>
                <w:szCs w:val="22"/>
              </w:rPr>
              <w:t>hygienisering</w:t>
            </w:r>
            <w:proofErr w:type="spellEnd"/>
            <w:r w:rsidRPr="004C4FC5">
              <w:rPr>
                <w:szCs w:val="22"/>
              </w:rPr>
              <w:t> (prov tas under eller omedelbart efter omvandling) </w:t>
            </w:r>
          </w:p>
        </w:tc>
        <w:tc>
          <w:tcPr>
            <w:tcW w:w="2175" w:type="dxa"/>
            <w:tcBorders>
              <w:top w:val="single" w:sz="6" w:space="0" w:color="auto"/>
              <w:left w:val="single" w:sz="6" w:space="0" w:color="auto"/>
              <w:bottom w:val="single" w:sz="6" w:space="0" w:color="auto"/>
              <w:right w:val="single" w:sz="6" w:space="0" w:color="auto"/>
            </w:tcBorders>
            <w:hideMark/>
          </w:tcPr>
          <w:p w14:paraId="791CAF90" w14:textId="77777777" w:rsidR="00BF3AE8" w:rsidRPr="004C4FC5" w:rsidRDefault="00BF3AE8" w:rsidP="00C87D79">
            <w:pPr>
              <w:suppressAutoHyphens/>
              <w:autoSpaceDE w:val="0"/>
              <w:autoSpaceDN w:val="0"/>
              <w:adjustRightInd w:val="0"/>
              <w:rPr>
                <w:szCs w:val="22"/>
              </w:rPr>
            </w:pPr>
            <w:proofErr w:type="spellStart"/>
            <w:r w:rsidRPr="004C4FC5">
              <w:rPr>
                <w:i/>
                <w:iCs/>
                <w:szCs w:val="22"/>
              </w:rPr>
              <w:t>Escherichia</w:t>
            </w:r>
            <w:proofErr w:type="spellEnd"/>
            <w:r w:rsidRPr="004C4FC5">
              <w:rPr>
                <w:i/>
                <w:iCs/>
                <w:szCs w:val="22"/>
              </w:rPr>
              <w:t> </w:t>
            </w:r>
            <w:proofErr w:type="spellStart"/>
            <w:r w:rsidRPr="004C4FC5">
              <w:rPr>
                <w:i/>
                <w:iCs/>
                <w:szCs w:val="22"/>
              </w:rPr>
              <w:t>coli</w:t>
            </w:r>
            <w:proofErr w:type="spellEnd"/>
            <w:r w:rsidRPr="004C4FC5">
              <w:rPr>
                <w:szCs w:val="22"/>
              </w:rPr>
              <w:t> </w:t>
            </w:r>
          </w:p>
          <w:p w14:paraId="5C8824BE" w14:textId="77777777" w:rsidR="00BF3AE8" w:rsidRPr="004C4FC5" w:rsidRDefault="00BF3AE8" w:rsidP="00C87D79">
            <w:pPr>
              <w:suppressAutoHyphens/>
              <w:autoSpaceDE w:val="0"/>
              <w:autoSpaceDN w:val="0"/>
              <w:adjustRightInd w:val="0"/>
              <w:rPr>
                <w:szCs w:val="22"/>
              </w:rPr>
            </w:pPr>
            <w:r w:rsidRPr="004C4FC5">
              <w:rPr>
                <w:szCs w:val="22"/>
              </w:rPr>
              <w:t> </w:t>
            </w:r>
          </w:p>
        </w:tc>
        <w:tc>
          <w:tcPr>
            <w:tcW w:w="600" w:type="dxa"/>
            <w:tcBorders>
              <w:top w:val="single" w:sz="6" w:space="0" w:color="auto"/>
              <w:left w:val="single" w:sz="6" w:space="0" w:color="auto"/>
              <w:bottom w:val="single" w:sz="6" w:space="0" w:color="auto"/>
              <w:right w:val="single" w:sz="6" w:space="0" w:color="auto"/>
            </w:tcBorders>
            <w:hideMark/>
          </w:tcPr>
          <w:p w14:paraId="6DF6698F" w14:textId="77777777" w:rsidR="00BF3AE8" w:rsidRPr="004C4FC5" w:rsidRDefault="00BF3AE8" w:rsidP="00C87D79">
            <w:pPr>
              <w:suppressAutoHyphens/>
              <w:autoSpaceDE w:val="0"/>
              <w:autoSpaceDN w:val="0"/>
              <w:adjustRightInd w:val="0"/>
              <w:rPr>
                <w:szCs w:val="22"/>
                <w:highlight w:val="yellow"/>
              </w:rPr>
            </w:pPr>
            <w:r w:rsidRPr="004C4FC5">
              <w:rPr>
                <w:i/>
                <w:iCs/>
                <w:szCs w:val="22"/>
                <w:highlight w:val="yellow"/>
              </w:rPr>
              <w:t>5</w:t>
            </w:r>
            <w:r w:rsidRPr="004C4FC5">
              <w:rPr>
                <w:szCs w:val="22"/>
                <w:highlight w:val="yellow"/>
              </w:rPr>
              <w:t> </w:t>
            </w:r>
          </w:p>
        </w:tc>
        <w:tc>
          <w:tcPr>
            <w:tcW w:w="615" w:type="dxa"/>
            <w:tcBorders>
              <w:top w:val="single" w:sz="6" w:space="0" w:color="auto"/>
              <w:left w:val="single" w:sz="6" w:space="0" w:color="auto"/>
              <w:bottom w:val="single" w:sz="6" w:space="0" w:color="auto"/>
              <w:right w:val="single" w:sz="6" w:space="0" w:color="auto"/>
            </w:tcBorders>
            <w:hideMark/>
          </w:tcPr>
          <w:p w14:paraId="213C794E" w14:textId="77777777" w:rsidR="00BF3AE8" w:rsidRPr="004C4FC5" w:rsidRDefault="00BF3AE8" w:rsidP="00C87D79">
            <w:pPr>
              <w:suppressAutoHyphens/>
              <w:autoSpaceDE w:val="0"/>
              <w:autoSpaceDN w:val="0"/>
              <w:adjustRightInd w:val="0"/>
              <w:rPr>
                <w:szCs w:val="22"/>
                <w:highlight w:val="yellow"/>
              </w:rPr>
            </w:pPr>
            <w:r w:rsidRPr="004C4FC5">
              <w:rPr>
                <w:szCs w:val="22"/>
                <w:highlight w:val="yellow"/>
              </w:rPr>
              <w:t> </w:t>
            </w:r>
          </w:p>
        </w:tc>
        <w:tc>
          <w:tcPr>
            <w:tcW w:w="615" w:type="dxa"/>
            <w:tcBorders>
              <w:top w:val="single" w:sz="6" w:space="0" w:color="auto"/>
              <w:left w:val="single" w:sz="6" w:space="0" w:color="auto"/>
              <w:bottom w:val="single" w:sz="6" w:space="0" w:color="auto"/>
              <w:right w:val="single" w:sz="6" w:space="0" w:color="auto"/>
            </w:tcBorders>
            <w:hideMark/>
          </w:tcPr>
          <w:p w14:paraId="28065D9C" w14:textId="77777777" w:rsidR="00BF3AE8" w:rsidRPr="004C4FC5" w:rsidRDefault="00BF3AE8" w:rsidP="00C87D79">
            <w:pPr>
              <w:suppressAutoHyphens/>
              <w:autoSpaceDE w:val="0"/>
              <w:autoSpaceDN w:val="0"/>
              <w:adjustRightInd w:val="0"/>
              <w:rPr>
                <w:szCs w:val="22"/>
                <w:highlight w:val="yellow"/>
              </w:rPr>
            </w:pPr>
            <w:r w:rsidRPr="004C4FC5">
              <w:rPr>
                <w:i/>
                <w:iCs/>
                <w:szCs w:val="22"/>
                <w:highlight w:val="yellow"/>
              </w:rPr>
              <w:t>5</w:t>
            </w:r>
            <w:r w:rsidRPr="004C4FC5">
              <w:rPr>
                <w:szCs w:val="22"/>
                <w:highlight w:val="yellow"/>
              </w:rPr>
              <w:t> </w:t>
            </w:r>
          </w:p>
        </w:tc>
        <w:tc>
          <w:tcPr>
            <w:tcW w:w="645" w:type="dxa"/>
            <w:tcBorders>
              <w:top w:val="single" w:sz="6" w:space="0" w:color="auto"/>
              <w:left w:val="single" w:sz="6" w:space="0" w:color="auto"/>
              <w:bottom w:val="single" w:sz="6" w:space="0" w:color="auto"/>
              <w:right w:val="single" w:sz="6" w:space="0" w:color="auto"/>
            </w:tcBorders>
            <w:hideMark/>
          </w:tcPr>
          <w:p w14:paraId="1741ECF6" w14:textId="77777777" w:rsidR="00BF3AE8" w:rsidRPr="004C4FC5" w:rsidRDefault="00BF3AE8" w:rsidP="00C87D79">
            <w:pPr>
              <w:suppressAutoHyphens/>
              <w:autoSpaceDE w:val="0"/>
              <w:autoSpaceDN w:val="0"/>
              <w:adjustRightInd w:val="0"/>
              <w:rPr>
                <w:szCs w:val="22"/>
                <w:highlight w:val="yellow"/>
              </w:rPr>
            </w:pPr>
            <w:r w:rsidRPr="004C4FC5">
              <w:rPr>
                <w:szCs w:val="22"/>
                <w:highlight w:val="yellow"/>
              </w:rPr>
              <w:t> </w:t>
            </w:r>
          </w:p>
        </w:tc>
      </w:tr>
      <w:tr w:rsidR="00BF3AE8" w:rsidRPr="004C4FC5" w14:paraId="05E1688C" w14:textId="77777777" w:rsidTr="00C87D79">
        <w:trPr>
          <w:trHeight w:val="300"/>
        </w:trPr>
        <w:tc>
          <w:tcPr>
            <w:tcW w:w="2865" w:type="dxa"/>
            <w:tcBorders>
              <w:top w:val="single" w:sz="6" w:space="0" w:color="auto"/>
              <w:left w:val="single" w:sz="6" w:space="0" w:color="auto"/>
              <w:bottom w:val="single" w:sz="6" w:space="0" w:color="auto"/>
              <w:right w:val="single" w:sz="6" w:space="0" w:color="auto"/>
            </w:tcBorders>
            <w:hideMark/>
          </w:tcPr>
          <w:p w14:paraId="5A3384A3" w14:textId="77777777" w:rsidR="00BF3AE8" w:rsidRPr="004C4FC5" w:rsidRDefault="00BF3AE8" w:rsidP="00C87D79">
            <w:pPr>
              <w:suppressAutoHyphens/>
              <w:autoSpaceDE w:val="0"/>
              <w:autoSpaceDN w:val="0"/>
              <w:adjustRightInd w:val="0"/>
              <w:rPr>
                <w:szCs w:val="22"/>
              </w:rPr>
            </w:pPr>
            <w:r w:rsidRPr="004C4FC5">
              <w:rPr>
                <w:szCs w:val="22"/>
              </w:rPr>
              <w:t>3. Biogödsel (prov tas i leveranspunkt för produkt) </w:t>
            </w:r>
          </w:p>
        </w:tc>
        <w:tc>
          <w:tcPr>
            <w:tcW w:w="2175" w:type="dxa"/>
            <w:tcBorders>
              <w:top w:val="single" w:sz="6" w:space="0" w:color="auto"/>
              <w:left w:val="single" w:sz="6" w:space="0" w:color="auto"/>
              <w:bottom w:val="single" w:sz="6" w:space="0" w:color="auto"/>
              <w:right w:val="single" w:sz="6" w:space="0" w:color="auto"/>
            </w:tcBorders>
            <w:hideMark/>
          </w:tcPr>
          <w:p w14:paraId="05745821" w14:textId="77777777" w:rsidR="00BF3AE8" w:rsidRPr="004C4FC5" w:rsidRDefault="00BF3AE8" w:rsidP="00C87D79">
            <w:pPr>
              <w:suppressAutoHyphens/>
              <w:autoSpaceDE w:val="0"/>
              <w:autoSpaceDN w:val="0"/>
              <w:adjustRightInd w:val="0"/>
              <w:rPr>
                <w:szCs w:val="22"/>
              </w:rPr>
            </w:pPr>
            <w:proofErr w:type="spellStart"/>
            <w:r w:rsidRPr="004C4FC5">
              <w:rPr>
                <w:i/>
                <w:iCs/>
                <w:szCs w:val="22"/>
              </w:rPr>
              <w:t>Escherichia</w:t>
            </w:r>
            <w:proofErr w:type="spellEnd"/>
            <w:r w:rsidRPr="004C4FC5">
              <w:rPr>
                <w:i/>
                <w:iCs/>
                <w:szCs w:val="22"/>
              </w:rPr>
              <w:t> </w:t>
            </w:r>
            <w:proofErr w:type="spellStart"/>
            <w:r w:rsidRPr="004C4FC5">
              <w:rPr>
                <w:i/>
                <w:iCs/>
                <w:szCs w:val="22"/>
              </w:rPr>
              <w:t>coli</w:t>
            </w:r>
            <w:proofErr w:type="spellEnd"/>
            <w:r w:rsidRPr="004C4FC5">
              <w:rPr>
                <w:szCs w:val="22"/>
              </w:rPr>
              <w:t> </w:t>
            </w:r>
          </w:p>
          <w:p w14:paraId="5B65A794" w14:textId="77777777" w:rsidR="00BF3AE8" w:rsidRPr="004C4FC5" w:rsidRDefault="00BF3AE8" w:rsidP="00C87D79">
            <w:pPr>
              <w:suppressAutoHyphens/>
              <w:autoSpaceDE w:val="0"/>
              <w:autoSpaceDN w:val="0"/>
              <w:adjustRightInd w:val="0"/>
              <w:rPr>
                <w:szCs w:val="22"/>
              </w:rPr>
            </w:pPr>
            <w:r w:rsidRPr="004C4FC5">
              <w:rPr>
                <w:i/>
                <w:iCs/>
                <w:szCs w:val="22"/>
              </w:rPr>
              <w:t>Salmonella</w:t>
            </w:r>
            <w:r w:rsidRPr="004C4FC5">
              <w:rPr>
                <w:szCs w:val="22"/>
              </w:rPr>
              <w:t> </w:t>
            </w:r>
          </w:p>
        </w:tc>
        <w:tc>
          <w:tcPr>
            <w:tcW w:w="600" w:type="dxa"/>
            <w:tcBorders>
              <w:top w:val="single" w:sz="6" w:space="0" w:color="auto"/>
              <w:left w:val="single" w:sz="6" w:space="0" w:color="auto"/>
              <w:bottom w:val="single" w:sz="6" w:space="0" w:color="auto"/>
              <w:right w:val="single" w:sz="6" w:space="0" w:color="auto"/>
            </w:tcBorders>
            <w:hideMark/>
          </w:tcPr>
          <w:p w14:paraId="65DABE71" w14:textId="77777777" w:rsidR="00BF3AE8" w:rsidRPr="004C4FC5" w:rsidRDefault="00BF3AE8" w:rsidP="00C87D79">
            <w:pPr>
              <w:suppressAutoHyphens/>
              <w:autoSpaceDE w:val="0"/>
              <w:autoSpaceDN w:val="0"/>
              <w:adjustRightInd w:val="0"/>
              <w:rPr>
                <w:szCs w:val="22"/>
                <w:highlight w:val="yellow"/>
              </w:rPr>
            </w:pPr>
            <w:r w:rsidRPr="004C4FC5">
              <w:rPr>
                <w:i/>
                <w:iCs/>
                <w:szCs w:val="22"/>
                <w:highlight w:val="yellow"/>
              </w:rPr>
              <w:t>5</w:t>
            </w:r>
            <w:r w:rsidRPr="004C4FC5">
              <w:rPr>
                <w:szCs w:val="22"/>
                <w:highlight w:val="yellow"/>
              </w:rPr>
              <w:t> </w:t>
            </w:r>
          </w:p>
        </w:tc>
        <w:tc>
          <w:tcPr>
            <w:tcW w:w="615" w:type="dxa"/>
            <w:tcBorders>
              <w:top w:val="single" w:sz="6" w:space="0" w:color="auto"/>
              <w:left w:val="single" w:sz="6" w:space="0" w:color="auto"/>
              <w:bottom w:val="single" w:sz="6" w:space="0" w:color="auto"/>
              <w:right w:val="single" w:sz="6" w:space="0" w:color="auto"/>
            </w:tcBorders>
            <w:hideMark/>
          </w:tcPr>
          <w:p w14:paraId="13C8E18D" w14:textId="77777777" w:rsidR="00BF3AE8" w:rsidRPr="004C4FC5" w:rsidRDefault="00BF3AE8" w:rsidP="00C87D79">
            <w:pPr>
              <w:suppressAutoHyphens/>
              <w:autoSpaceDE w:val="0"/>
              <w:autoSpaceDN w:val="0"/>
              <w:adjustRightInd w:val="0"/>
              <w:rPr>
                <w:szCs w:val="22"/>
                <w:highlight w:val="yellow"/>
              </w:rPr>
            </w:pPr>
            <w:r w:rsidRPr="004C4FC5">
              <w:rPr>
                <w:i/>
                <w:iCs/>
                <w:szCs w:val="22"/>
                <w:highlight w:val="yellow"/>
              </w:rPr>
              <w:t>5</w:t>
            </w:r>
            <w:r w:rsidRPr="004C4FC5">
              <w:rPr>
                <w:szCs w:val="22"/>
                <w:highlight w:val="yellow"/>
              </w:rPr>
              <w:t> </w:t>
            </w:r>
          </w:p>
        </w:tc>
        <w:tc>
          <w:tcPr>
            <w:tcW w:w="615" w:type="dxa"/>
            <w:tcBorders>
              <w:top w:val="single" w:sz="6" w:space="0" w:color="auto"/>
              <w:left w:val="single" w:sz="6" w:space="0" w:color="auto"/>
              <w:bottom w:val="single" w:sz="6" w:space="0" w:color="auto"/>
              <w:right w:val="single" w:sz="6" w:space="0" w:color="auto"/>
            </w:tcBorders>
            <w:hideMark/>
          </w:tcPr>
          <w:p w14:paraId="1C81924D" w14:textId="77777777" w:rsidR="00BF3AE8" w:rsidRPr="004C4FC5" w:rsidRDefault="00BF3AE8" w:rsidP="00C87D79">
            <w:pPr>
              <w:suppressAutoHyphens/>
              <w:autoSpaceDE w:val="0"/>
              <w:autoSpaceDN w:val="0"/>
              <w:adjustRightInd w:val="0"/>
              <w:rPr>
                <w:szCs w:val="22"/>
                <w:highlight w:val="yellow"/>
              </w:rPr>
            </w:pPr>
            <w:r w:rsidRPr="004C4FC5">
              <w:rPr>
                <w:i/>
                <w:iCs/>
                <w:szCs w:val="22"/>
                <w:highlight w:val="yellow"/>
              </w:rPr>
              <w:t>5</w:t>
            </w:r>
            <w:r w:rsidRPr="004C4FC5">
              <w:rPr>
                <w:szCs w:val="22"/>
                <w:highlight w:val="yellow"/>
              </w:rPr>
              <w:t> </w:t>
            </w:r>
          </w:p>
        </w:tc>
        <w:tc>
          <w:tcPr>
            <w:tcW w:w="645" w:type="dxa"/>
            <w:tcBorders>
              <w:top w:val="single" w:sz="6" w:space="0" w:color="auto"/>
              <w:left w:val="single" w:sz="6" w:space="0" w:color="auto"/>
              <w:bottom w:val="single" w:sz="6" w:space="0" w:color="auto"/>
              <w:right w:val="single" w:sz="6" w:space="0" w:color="auto"/>
            </w:tcBorders>
            <w:hideMark/>
          </w:tcPr>
          <w:p w14:paraId="31D650AA" w14:textId="77777777" w:rsidR="00BF3AE8" w:rsidRPr="004C4FC5" w:rsidRDefault="00BF3AE8" w:rsidP="00C87D79">
            <w:pPr>
              <w:suppressAutoHyphens/>
              <w:autoSpaceDE w:val="0"/>
              <w:autoSpaceDN w:val="0"/>
              <w:adjustRightInd w:val="0"/>
              <w:rPr>
                <w:szCs w:val="22"/>
                <w:highlight w:val="yellow"/>
              </w:rPr>
            </w:pPr>
            <w:r w:rsidRPr="004C4FC5">
              <w:rPr>
                <w:i/>
                <w:iCs/>
                <w:szCs w:val="22"/>
                <w:highlight w:val="yellow"/>
              </w:rPr>
              <w:t>5</w:t>
            </w:r>
            <w:r w:rsidRPr="004C4FC5">
              <w:rPr>
                <w:szCs w:val="22"/>
                <w:highlight w:val="yellow"/>
              </w:rPr>
              <w:t> </w:t>
            </w:r>
          </w:p>
        </w:tc>
      </w:tr>
    </w:tbl>
    <w:p w14:paraId="65FE6885" w14:textId="77777777" w:rsidR="008B10E7" w:rsidRPr="00173FAF" w:rsidRDefault="008B10E7" w:rsidP="00F87875">
      <w:pPr>
        <w:pStyle w:val="Brdtext"/>
      </w:pPr>
    </w:p>
    <w:p w14:paraId="75841905" w14:textId="1D5E530D" w:rsidR="00120239" w:rsidRPr="008B10E7" w:rsidRDefault="00120239" w:rsidP="00F87875">
      <w:pPr>
        <w:pStyle w:val="Brdtext"/>
        <w:rPr>
          <w:strike/>
          <w:color w:val="FF0000"/>
        </w:rPr>
      </w:pPr>
      <w:r w:rsidRPr="008B10E7">
        <w:rPr>
          <w:strike/>
          <w:color w:val="FF0000"/>
        </w:rPr>
        <w:t xml:space="preserve">I </w:t>
      </w:r>
      <w:r w:rsidR="00867A3D" w:rsidRPr="008B10E7">
        <w:rPr>
          <w:strike/>
          <w:color w:val="FF0000"/>
        </w:rPr>
        <w:t xml:space="preserve">Tabell </w:t>
      </w:r>
      <w:r w:rsidR="00884203" w:rsidRPr="008B10E7">
        <w:rPr>
          <w:strike/>
          <w:color w:val="FF0000"/>
        </w:rPr>
        <w:t>2</w:t>
      </w:r>
      <w:r w:rsidRPr="008B10E7">
        <w:rPr>
          <w:strike/>
          <w:color w:val="FF0000"/>
        </w:rPr>
        <w:t xml:space="preserve"> definieras de olika anläggningskategorierna samt vilka kontrollkrav som gäller för respektive anläggningskategori.</w:t>
      </w:r>
    </w:p>
    <w:p w14:paraId="53C71D45" w14:textId="3E12D029" w:rsidR="00721DF6" w:rsidRPr="008B10E7" w:rsidRDefault="00721DF6" w:rsidP="00721DF6">
      <w:pPr>
        <w:pStyle w:val="Beskrivning"/>
        <w:keepNext/>
        <w:spacing w:after="0"/>
        <w:rPr>
          <w:strike/>
          <w:color w:val="FF0000"/>
        </w:rPr>
      </w:pPr>
      <w:bookmarkStart w:id="54" w:name="_Ref163809585"/>
      <w:r w:rsidRPr="008B10E7">
        <w:rPr>
          <w:strike/>
          <w:color w:val="FF0000"/>
        </w:rPr>
        <w:lastRenderedPageBreak/>
        <w:t xml:space="preserve">Tabell </w:t>
      </w:r>
      <w:bookmarkEnd w:id="54"/>
      <w:r w:rsidR="00884203" w:rsidRPr="008B10E7">
        <w:rPr>
          <w:strike/>
          <w:color w:val="FF0000"/>
        </w:rPr>
        <w:t>2</w:t>
      </w:r>
      <w:r w:rsidRPr="008B10E7">
        <w:rPr>
          <w:strike/>
          <w:color w:val="FF0000"/>
        </w:rPr>
        <w:t>: Krav på hygieniseringskontroll under kvalifikationsår för anläggningskategori A, B och C med avseende på smittskydd</w:t>
      </w:r>
    </w:p>
    <w:tbl>
      <w:tblPr>
        <w:tblStyle w:val="NormalTable0"/>
        <w:tblW w:w="7929" w:type="dxa"/>
        <w:tblLayout w:type="fixed"/>
        <w:tblLook w:val="01E0" w:firstRow="1" w:lastRow="1" w:firstColumn="1" w:lastColumn="1" w:noHBand="0" w:noVBand="0"/>
      </w:tblPr>
      <w:tblGrid>
        <w:gridCol w:w="768"/>
        <w:gridCol w:w="5319"/>
        <w:gridCol w:w="1842"/>
      </w:tblGrid>
      <w:tr w:rsidR="008B10E7" w:rsidRPr="008B10E7" w14:paraId="0B51D914" w14:textId="77777777" w:rsidTr="00030F59">
        <w:trPr>
          <w:trHeight w:hRule="exact" w:val="593"/>
        </w:trPr>
        <w:tc>
          <w:tcPr>
            <w:tcW w:w="768" w:type="dxa"/>
            <w:tcBorders>
              <w:top w:val="single" w:sz="7" w:space="0" w:color="000000"/>
              <w:left w:val="single" w:sz="7" w:space="0" w:color="000000"/>
              <w:bottom w:val="single" w:sz="7" w:space="0" w:color="000000"/>
              <w:right w:val="nil"/>
            </w:tcBorders>
            <w:shd w:val="clear" w:color="auto" w:fill="C0C0C0"/>
          </w:tcPr>
          <w:p w14:paraId="18BAB869" w14:textId="77777777" w:rsidR="00721DF6" w:rsidRPr="008B10E7" w:rsidRDefault="00721DF6" w:rsidP="00030F59">
            <w:pPr>
              <w:keepNext/>
              <w:rPr>
                <w:strike/>
                <w:color w:val="FF0000"/>
                <w:lang w:val="sv-SE"/>
              </w:rPr>
            </w:pPr>
          </w:p>
        </w:tc>
        <w:tc>
          <w:tcPr>
            <w:tcW w:w="5319" w:type="dxa"/>
            <w:tcBorders>
              <w:top w:val="single" w:sz="7" w:space="0" w:color="000000"/>
              <w:left w:val="nil"/>
              <w:bottom w:val="single" w:sz="7" w:space="0" w:color="000000"/>
              <w:right w:val="single" w:sz="7" w:space="0" w:color="000000"/>
            </w:tcBorders>
            <w:shd w:val="clear" w:color="auto" w:fill="C0C0C0"/>
          </w:tcPr>
          <w:p w14:paraId="4E414D8A" w14:textId="77777777" w:rsidR="00721DF6" w:rsidRPr="008B10E7" w:rsidRDefault="00721DF6" w:rsidP="00030F59">
            <w:pPr>
              <w:pStyle w:val="TableParagraph"/>
              <w:keepNext/>
              <w:spacing w:before="194"/>
              <w:ind w:left="532"/>
              <w:rPr>
                <w:rFonts w:eastAsia="Times New Roman" w:cs="Times New Roman"/>
                <w:strike/>
                <w:color w:val="FF0000"/>
              </w:rPr>
            </w:pPr>
            <w:proofErr w:type="spellStart"/>
            <w:r w:rsidRPr="008B10E7">
              <w:rPr>
                <w:b/>
                <w:strike/>
                <w:color w:val="FF0000"/>
                <w:spacing w:val="-1"/>
              </w:rPr>
              <w:t>Anläggningskategori</w:t>
            </w:r>
            <w:proofErr w:type="spellEnd"/>
          </w:p>
        </w:tc>
        <w:tc>
          <w:tcPr>
            <w:tcW w:w="1842" w:type="dxa"/>
            <w:tcBorders>
              <w:top w:val="single" w:sz="7" w:space="0" w:color="000000"/>
              <w:left w:val="single" w:sz="7" w:space="0" w:color="000000"/>
              <w:bottom w:val="single" w:sz="7" w:space="0" w:color="000000"/>
              <w:right w:val="single" w:sz="7" w:space="0" w:color="000000"/>
            </w:tcBorders>
            <w:shd w:val="clear" w:color="auto" w:fill="C0C0C0"/>
          </w:tcPr>
          <w:p w14:paraId="3A488638" w14:textId="77777777" w:rsidR="00721DF6" w:rsidRPr="008B10E7" w:rsidRDefault="00721DF6" w:rsidP="00030F59">
            <w:pPr>
              <w:pStyle w:val="TableParagraph"/>
              <w:keepNext/>
              <w:spacing w:before="65" w:line="245" w:lineRule="auto"/>
              <w:ind w:left="459" w:right="103" w:hanging="358"/>
              <w:rPr>
                <w:rFonts w:eastAsia="Times New Roman" w:cs="Times New Roman"/>
                <w:strike/>
                <w:color w:val="FF0000"/>
              </w:rPr>
            </w:pPr>
            <w:r w:rsidRPr="008B10E7">
              <w:rPr>
                <w:b/>
                <w:strike/>
                <w:color w:val="FF0000"/>
              </w:rPr>
              <w:t>Hygieniserings</w:t>
            </w:r>
            <w:r w:rsidRPr="008B10E7">
              <w:rPr>
                <w:b/>
                <w:strike/>
                <w:color w:val="FF0000"/>
              </w:rPr>
              <w:softHyphen/>
              <w:t>kontroll</w:t>
            </w:r>
          </w:p>
        </w:tc>
      </w:tr>
      <w:tr w:rsidR="008B10E7" w:rsidRPr="008B10E7" w14:paraId="5ABE5B3E" w14:textId="77777777" w:rsidTr="00030F59">
        <w:trPr>
          <w:trHeight w:hRule="exact" w:val="852"/>
        </w:trPr>
        <w:tc>
          <w:tcPr>
            <w:tcW w:w="768" w:type="dxa"/>
            <w:tcBorders>
              <w:top w:val="single" w:sz="7" w:space="0" w:color="000000"/>
              <w:left w:val="single" w:sz="7" w:space="0" w:color="000000"/>
              <w:bottom w:val="single" w:sz="7" w:space="0" w:color="000000"/>
              <w:right w:val="single" w:sz="7" w:space="0" w:color="000000"/>
            </w:tcBorders>
            <w:shd w:val="clear" w:color="auto" w:fill="C0C0C0"/>
          </w:tcPr>
          <w:p w14:paraId="5E0199B9" w14:textId="77777777" w:rsidR="00721DF6" w:rsidRPr="008B10E7" w:rsidRDefault="00721DF6" w:rsidP="00030F59">
            <w:pPr>
              <w:pStyle w:val="TableParagraph"/>
              <w:keepNext/>
              <w:spacing w:before="9"/>
              <w:rPr>
                <w:rFonts w:eastAsia="Times New Roman" w:cs="Times New Roman"/>
                <w:b/>
                <w:bCs/>
                <w:strike/>
                <w:color w:val="FF0000"/>
                <w:sz w:val="27"/>
                <w:szCs w:val="27"/>
              </w:rPr>
            </w:pPr>
          </w:p>
          <w:p w14:paraId="7E7336A7" w14:textId="77777777" w:rsidR="00721DF6" w:rsidRPr="008B10E7" w:rsidRDefault="00721DF6" w:rsidP="00030F59">
            <w:pPr>
              <w:pStyle w:val="TableParagraph"/>
              <w:keepNext/>
              <w:ind w:right="1"/>
              <w:jc w:val="center"/>
              <w:rPr>
                <w:rFonts w:eastAsia="Times New Roman" w:cs="Times New Roman"/>
                <w:b/>
                <w:bCs/>
                <w:strike/>
                <w:color w:val="FF0000"/>
              </w:rPr>
            </w:pPr>
            <w:r w:rsidRPr="008B10E7">
              <w:rPr>
                <w:b/>
                <w:bCs/>
                <w:strike/>
                <w:color w:val="FF0000"/>
              </w:rPr>
              <w:t>A</w:t>
            </w:r>
          </w:p>
        </w:tc>
        <w:tc>
          <w:tcPr>
            <w:tcW w:w="5319" w:type="dxa"/>
            <w:tcBorders>
              <w:top w:val="single" w:sz="7" w:space="0" w:color="000000"/>
              <w:left w:val="single" w:sz="7" w:space="0" w:color="000000"/>
              <w:bottom w:val="single" w:sz="7" w:space="0" w:color="000000"/>
              <w:right w:val="single" w:sz="7" w:space="0" w:color="000000"/>
            </w:tcBorders>
            <w:vAlign w:val="center"/>
          </w:tcPr>
          <w:p w14:paraId="2504ACD1" w14:textId="77777777" w:rsidR="00721DF6" w:rsidRPr="008B10E7" w:rsidRDefault="00721DF6" w:rsidP="00030F59">
            <w:pPr>
              <w:pStyle w:val="TableParagraph"/>
              <w:keepNext/>
              <w:spacing w:before="60" w:line="245" w:lineRule="auto"/>
              <w:ind w:left="70" w:right="193"/>
              <w:rPr>
                <w:rFonts w:eastAsia="Times New Roman" w:cs="Times New Roman"/>
                <w:strike/>
                <w:color w:val="FF0000"/>
                <w:lang w:val="sv-SE"/>
              </w:rPr>
            </w:pPr>
            <w:r w:rsidRPr="008B10E7">
              <w:rPr>
                <w:strike/>
                <w:color w:val="FF0000"/>
                <w:spacing w:val="-1"/>
                <w:lang w:val="sv-SE"/>
              </w:rPr>
              <w:t>Anläggning</w:t>
            </w:r>
            <w:r w:rsidRPr="008B10E7">
              <w:rPr>
                <w:strike/>
                <w:color w:val="FF0000"/>
                <w:spacing w:val="-3"/>
                <w:lang w:val="sv-SE"/>
              </w:rPr>
              <w:t xml:space="preserve"> </w:t>
            </w:r>
            <w:r w:rsidRPr="008B10E7">
              <w:rPr>
                <w:strike/>
                <w:color w:val="FF0000"/>
                <w:lang w:val="sv-SE"/>
              </w:rPr>
              <w:t>som</w:t>
            </w:r>
            <w:r w:rsidRPr="008B10E7">
              <w:rPr>
                <w:strike/>
                <w:color w:val="FF0000"/>
                <w:spacing w:val="-4"/>
                <w:lang w:val="sv-SE"/>
              </w:rPr>
              <w:t xml:space="preserve"> </w:t>
            </w:r>
            <w:r w:rsidRPr="008B10E7">
              <w:rPr>
                <w:strike/>
                <w:color w:val="FF0000"/>
                <w:lang w:val="sv-SE"/>
              </w:rPr>
              <w:t>behandlar</w:t>
            </w:r>
            <w:r w:rsidRPr="008B10E7">
              <w:rPr>
                <w:strike/>
                <w:color w:val="FF0000"/>
                <w:spacing w:val="1"/>
                <w:lang w:val="sv-SE"/>
              </w:rPr>
              <w:t xml:space="preserve"> </w:t>
            </w:r>
            <w:r w:rsidRPr="008B10E7">
              <w:rPr>
                <w:strike/>
                <w:color w:val="FF0000"/>
                <w:spacing w:val="-1"/>
                <w:lang w:val="sv-SE"/>
              </w:rPr>
              <w:t>organiska restprodukter</w:t>
            </w:r>
            <w:r w:rsidRPr="008B10E7">
              <w:rPr>
                <w:strike/>
                <w:color w:val="FF0000"/>
                <w:spacing w:val="1"/>
                <w:lang w:val="sv-SE"/>
              </w:rPr>
              <w:t xml:space="preserve"> </w:t>
            </w:r>
            <w:r w:rsidRPr="008B10E7">
              <w:rPr>
                <w:strike/>
                <w:color w:val="FF0000"/>
                <w:spacing w:val="-1"/>
                <w:lang w:val="sv-SE"/>
              </w:rPr>
              <w:t>inklusive</w:t>
            </w:r>
            <w:r w:rsidRPr="008B10E7">
              <w:rPr>
                <w:strike/>
                <w:color w:val="FF0000"/>
                <w:spacing w:val="1"/>
                <w:lang w:val="sv-SE"/>
              </w:rPr>
              <w:t xml:space="preserve"> </w:t>
            </w:r>
            <w:r w:rsidRPr="008B10E7">
              <w:rPr>
                <w:strike/>
                <w:color w:val="FF0000"/>
                <w:spacing w:val="-1"/>
                <w:lang w:val="sv-SE"/>
              </w:rPr>
              <w:t>animaliska</w:t>
            </w:r>
            <w:r w:rsidRPr="008B10E7">
              <w:rPr>
                <w:strike/>
                <w:color w:val="FF0000"/>
                <w:spacing w:val="31"/>
                <w:lang w:val="sv-SE"/>
              </w:rPr>
              <w:t xml:space="preserve"> </w:t>
            </w:r>
            <w:r w:rsidRPr="008B10E7">
              <w:rPr>
                <w:strike/>
                <w:color w:val="FF0000"/>
                <w:spacing w:val="-1"/>
                <w:lang w:val="sv-SE"/>
              </w:rPr>
              <w:t>biprodukter.</w:t>
            </w:r>
          </w:p>
        </w:tc>
        <w:tc>
          <w:tcPr>
            <w:tcW w:w="1842" w:type="dxa"/>
            <w:tcBorders>
              <w:top w:val="single" w:sz="7" w:space="0" w:color="000000"/>
              <w:left w:val="single" w:sz="7" w:space="0" w:color="000000"/>
              <w:bottom w:val="single" w:sz="7" w:space="0" w:color="000000"/>
              <w:right w:val="single" w:sz="7" w:space="0" w:color="000000"/>
            </w:tcBorders>
            <w:vAlign w:val="center"/>
          </w:tcPr>
          <w:p w14:paraId="3F66830D" w14:textId="77777777" w:rsidR="00721DF6" w:rsidRPr="008B10E7" w:rsidRDefault="00721DF6" w:rsidP="00030F59">
            <w:pPr>
              <w:pStyle w:val="TableParagraph"/>
              <w:jc w:val="center"/>
              <w:rPr>
                <w:strike/>
                <w:color w:val="FF0000"/>
              </w:rPr>
            </w:pPr>
            <w:proofErr w:type="spellStart"/>
            <w:r w:rsidRPr="008B10E7">
              <w:rPr>
                <w:strike/>
                <w:color w:val="FF0000"/>
              </w:rPr>
              <w:t>Krävs</w:t>
            </w:r>
            <w:proofErr w:type="spellEnd"/>
          </w:p>
        </w:tc>
      </w:tr>
      <w:tr w:rsidR="008B10E7" w:rsidRPr="008B10E7" w14:paraId="4366DA0E" w14:textId="77777777" w:rsidTr="00030F59">
        <w:trPr>
          <w:trHeight w:hRule="exact" w:val="1371"/>
        </w:trPr>
        <w:tc>
          <w:tcPr>
            <w:tcW w:w="768" w:type="dxa"/>
            <w:tcBorders>
              <w:top w:val="single" w:sz="7" w:space="0" w:color="000000"/>
              <w:left w:val="single" w:sz="7" w:space="0" w:color="000000"/>
              <w:bottom w:val="single" w:sz="7" w:space="0" w:color="000000"/>
              <w:right w:val="single" w:sz="7" w:space="0" w:color="000000"/>
            </w:tcBorders>
            <w:shd w:val="clear" w:color="auto" w:fill="C0C0C0"/>
          </w:tcPr>
          <w:p w14:paraId="53BF4B57" w14:textId="77777777" w:rsidR="00721DF6" w:rsidRPr="008B10E7" w:rsidRDefault="00721DF6" w:rsidP="00030F59">
            <w:pPr>
              <w:pStyle w:val="TableParagraph"/>
              <w:keepNext/>
              <w:rPr>
                <w:rFonts w:eastAsia="Times New Roman" w:cs="Times New Roman"/>
                <w:b/>
                <w:bCs/>
                <w:strike/>
                <w:color w:val="FF0000"/>
              </w:rPr>
            </w:pPr>
          </w:p>
          <w:p w14:paraId="6CBA1F12" w14:textId="77777777" w:rsidR="00721DF6" w:rsidRPr="008B10E7" w:rsidRDefault="00721DF6" w:rsidP="00030F59">
            <w:pPr>
              <w:pStyle w:val="TableParagraph"/>
              <w:keepNext/>
              <w:spacing w:before="3"/>
              <w:rPr>
                <w:rFonts w:eastAsia="Times New Roman" w:cs="Times New Roman"/>
                <w:b/>
                <w:bCs/>
                <w:strike/>
                <w:color w:val="FF0000"/>
                <w:sz w:val="28"/>
                <w:szCs w:val="28"/>
              </w:rPr>
            </w:pPr>
          </w:p>
          <w:p w14:paraId="3B46E6E8" w14:textId="77777777" w:rsidR="00721DF6" w:rsidRPr="008B10E7" w:rsidRDefault="00721DF6" w:rsidP="00030F59">
            <w:pPr>
              <w:pStyle w:val="TableParagraph"/>
              <w:keepNext/>
              <w:ind w:right="2"/>
              <w:jc w:val="center"/>
              <w:rPr>
                <w:rFonts w:eastAsia="Times New Roman" w:cs="Times New Roman"/>
                <w:b/>
                <w:bCs/>
                <w:strike/>
                <w:color w:val="FF0000"/>
              </w:rPr>
            </w:pPr>
            <w:r w:rsidRPr="008B10E7">
              <w:rPr>
                <w:b/>
                <w:bCs/>
                <w:strike/>
                <w:color w:val="FF0000"/>
              </w:rPr>
              <w:t>B</w:t>
            </w:r>
          </w:p>
        </w:tc>
        <w:tc>
          <w:tcPr>
            <w:tcW w:w="5319" w:type="dxa"/>
            <w:tcBorders>
              <w:top w:val="single" w:sz="7" w:space="0" w:color="000000"/>
              <w:left w:val="single" w:sz="7" w:space="0" w:color="000000"/>
              <w:bottom w:val="single" w:sz="7" w:space="0" w:color="000000"/>
              <w:right w:val="single" w:sz="7" w:space="0" w:color="000000"/>
            </w:tcBorders>
            <w:vAlign w:val="center"/>
          </w:tcPr>
          <w:p w14:paraId="2A152561" w14:textId="77777777" w:rsidR="00721DF6" w:rsidRPr="008B10E7" w:rsidRDefault="00721DF6" w:rsidP="00030F59">
            <w:pPr>
              <w:pStyle w:val="TableParagraph"/>
              <w:keepNext/>
              <w:spacing w:before="60" w:line="245" w:lineRule="auto"/>
              <w:ind w:left="70" w:right="132"/>
              <w:rPr>
                <w:rFonts w:eastAsia="Times New Roman" w:cs="Times New Roman"/>
                <w:strike/>
                <w:color w:val="FF0000"/>
                <w:lang w:val="sv-SE"/>
              </w:rPr>
            </w:pPr>
            <w:r w:rsidRPr="008B10E7">
              <w:rPr>
                <w:strike/>
                <w:color w:val="FF0000"/>
                <w:spacing w:val="-1"/>
                <w:lang w:val="sv-SE"/>
              </w:rPr>
              <w:t>Anläggning</w:t>
            </w:r>
            <w:r w:rsidRPr="008B10E7">
              <w:rPr>
                <w:strike/>
                <w:color w:val="FF0000"/>
                <w:spacing w:val="-3"/>
                <w:lang w:val="sv-SE"/>
              </w:rPr>
              <w:t xml:space="preserve"> </w:t>
            </w:r>
            <w:r w:rsidRPr="008B10E7">
              <w:rPr>
                <w:strike/>
                <w:color w:val="FF0000"/>
                <w:lang w:val="sv-SE"/>
              </w:rPr>
              <w:t>som</w:t>
            </w:r>
            <w:r w:rsidRPr="008B10E7">
              <w:rPr>
                <w:strike/>
                <w:color w:val="FF0000"/>
                <w:spacing w:val="-4"/>
                <w:lang w:val="sv-SE"/>
              </w:rPr>
              <w:t xml:space="preserve"> </w:t>
            </w:r>
            <w:r w:rsidRPr="008B10E7">
              <w:rPr>
                <w:strike/>
                <w:color w:val="FF0000"/>
                <w:lang w:val="sv-SE"/>
              </w:rPr>
              <w:t>behandlar</w:t>
            </w:r>
            <w:r w:rsidRPr="008B10E7">
              <w:rPr>
                <w:strike/>
                <w:color w:val="FF0000"/>
                <w:spacing w:val="1"/>
                <w:lang w:val="sv-SE"/>
              </w:rPr>
              <w:t xml:space="preserve"> </w:t>
            </w:r>
            <w:r w:rsidRPr="008B10E7">
              <w:rPr>
                <w:strike/>
                <w:color w:val="FF0000"/>
                <w:spacing w:val="-1"/>
                <w:lang w:val="sv-SE"/>
              </w:rPr>
              <w:t>organiska</w:t>
            </w:r>
            <w:r w:rsidRPr="008B10E7">
              <w:rPr>
                <w:strike/>
                <w:color w:val="FF0000"/>
                <w:spacing w:val="30"/>
                <w:lang w:val="sv-SE"/>
              </w:rPr>
              <w:t xml:space="preserve"> </w:t>
            </w:r>
            <w:r w:rsidRPr="008B10E7">
              <w:rPr>
                <w:strike/>
                <w:color w:val="FF0000"/>
                <w:spacing w:val="-1"/>
                <w:lang w:val="sv-SE"/>
              </w:rPr>
              <w:t>restprodukter</w:t>
            </w:r>
            <w:r w:rsidRPr="008B10E7">
              <w:rPr>
                <w:strike/>
                <w:color w:val="FF0000"/>
                <w:spacing w:val="1"/>
                <w:lang w:val="sv-SE"/>
              </w:rPr>
              <w:t xml:space="preserve"> </w:t>
            </w:r>
            <w:r w:rsidRPr="008B10E7">
              <w:rPr>
                <w:strike/>
                <w:color w:val="FF0000"/>
                <w:lang w:val="sv-SE"/>
              </w:rPr>
              <w:t>och enbart</w:t>
            </w:r>
            <w:r w:rsidRPr="008B10E7">
              <w:rPr>
                <w:strike/>
                <w:color w:val="FF0000"/>
                <w:spacing w:val="1"/>
                <w:lang w:val="sv-SE"/>
              </w:rPr>
              <w:t xml:space="preserve"> </w:t>
            </w:r>
            <w:r w:rsidRPr="008B10E7">
              <w:rPr>
                <w:strike/>
                <w:color w:val="FF0000"/>
                <w:spacing w:val="-1"/>
                <w:lang w:val="sv-SE"/>
              </w:rPr>
              <w:t>animaliska</w:t>
            </w:r>
            <w:r w:rsidRPr="008B10E7">
              <w:rPr>
                <w:strike/>
                <w:color w:val="FF0000"/>
                <w:spacing w:val="35"/>
                <w:lang w:val="sv-SE"/>
              </w:rPr>
              <w:t xml:space="preserve"> </w:t>
            </w:r>
            <w:r w:rsidRPr="008B10E7">
              <w:rPr>
                <w:strike/>
                <w:color w:val="FF0000"/>
                <w:spacing w:val="-1"/>
                <w:lang w:val="sv-SE"/>
              </w:rPr>
              <w:t>biprodukter</w:t>
            </w:r>
            <w:r w:rsidRPr="008B10E7">
              <w:rPr>
                <w:strike/>
                <w:color w:val="FF0000"/>
                <w:spacing w:val="1"/>
                <w:lang w:val="sv-SE"/>
              </w:rPr>
              <w:t xml:space="preserve"> </w:t>
            </w:r>
            <w:r w:rsidRPr="008B10E7">
              <w:rPr>
                <w:strike/>
                <w:color w:val="FF0000"/>
                <w:lang w:val="sv-SE"/>
              </w:rPr>
              <w:t>som</w:t>
            </w:r>
            <w:r w:rsidRPr="008B10E7">
              <w:rPr>
                <w:strike/>
                <w:color w:val="FF0000"/>
                <w:spacing w:val="-4"/>
                <w:lang w:val="sv-SE"/>
              </w:rPr>
              <w:t xml:space="preserve"> </w:t>
            </w:r>
            <w:r w:rsidRPr="008B10E7">
              <w:rPr>
                <w:strike/>
                <w:color w:val="FF0000"/>
                <w:spacing w:val="-1"/>
                <w:lang w:val="sv-SE"/>
              </w:rPr>
              <w:t>kan</w:t>
            </w:r>
            <w:r w:rsidRPr="008B10E7">
              <w:rPr>
                <w:strike/>
                <w:color w:val="FF0000"/>
                <w:lang w:val="sv-SE"/>
              </w:rPr>
              <w:t xml:space="preserve"> behandlas </w:t>
            </w:r>
            <w:r w:rsidRPr="008B10E7">
              <w:rPr>
                <w:strike/>
                <w:color w:val="FF0000"/>
                <w:spacing w:val="-1"/>
                <w:lang w:val="sv-SE"/>
              </w:rPr>
              <w:t>enligt</w:t>
            </w:r>
            <w:r w:rsidRPr="008B10E7">
              <w:rPr>
                <w:strike/>
                <w:color w:val="FF0000"/>
                <w:spacing w:val="27"/>
                <w:lang w:val="sv-SE"/>
              </w:rPr>
              <w:t xml:space="preserve"> </w:t>
            </w:r>
            <w:r w:rsidRPr="008B10E7">
              <w:rPr>
                <w:strike/>
                <w:color w:val="FF0000"/>
                <w:lang w:val="sv-SE"/>
              </w:rPr>
              <w:t>nationell</w:t>
            </w:r>
            <w:r w:rsidRPr="008B10E7">
              <w:rPr>
                <w:strike/>
                <w:color w:val="FF0000"/>
                <w:spacing w:val="1"/>
                <w:lang w:val="sv-SE"/>
              </w:rPr>
              <w:t xml:space="preserve"> </w:t>
            </w:r>
            <w:r w:rsidRPr="008B10E7">
              <w:rPr>
                <w:strike/>
                <w:color w:val="FF0000"/>
                <w:spacing w:val="-1"/>
                <w:lang w:val="sv-SE"/>
              </w:rPr>
              <w:t>lagstiftning.</w:t>
            </w:r>
            <w:r w:rsidRPr="008B10E7">
              <w:rPr>
                <w:strike/>
                <w:color w:val="FF0000"/>
                <w:position w:val="10"/>
                <w:sz w:val="14"/>
                <w:lang w:val="sv-SE"/>
              </w:rPr>
              <w:t>1)</w:t>
            </w:r>
            <w:r w:rsidRPr="008B10E7">
              <w:rPr>
                <w:strike/>
                <w:color w:val="FF0000"/>
                <w:spacing w:val="-1"/>
                <w:position w:val="10"/>
                <w:sz w:val="14"/>
                <w:lang w:val="sv-SE"/>
              </w:rPr>
              <w:t xml:space="preserve"> </w:t>
            </w:r>
          </w:p>
        </w:tc>
        <w:tc>
          <w:tcPr>
            <w:tcW w:w="1842" w:type="dxa"/>
            <w:tcBorders>
              <w:top w:val="single" w:sz="7" w:space="0" w:color="000000"/>
              <w:left w:val="single" w:sz="7" w:space="0" w:color="000000"/>
              <w:bottom w:val="single" w:sz="7" w:space="0" w:color="000000"/>
              <w:right w:val="single" w:sz="7" w:space="0" w:color="000000"/>
            </w:tcBorders>
            <w:vAlign w:val="center"/>
          </w:tcPr>
          <w:p w14:paraId="0847BE94" w14:textId="77777777" w:rsidR="00721DF6" w:rsidRPr="008B10E7" w:rsidRDefault="00721DF6" w:rsidP="00030F59">
            <w:pPr>
              <w:pStyle w:val="TableParagraph"/>
              <w:jc w:val="center"/>
              <w:rPr>
                <w:strike/>
                <w:color w:val="FF0000"/>
              </w:rPr>
            </w:pPr>
            <w:proofErr w:type="spellStart"/>
            <w:r w:rsidRPr="008B10E7">
              <w:rPr>
                <w:strike/>
                <w:color w:val="FF0000"/>
              </w:rPr>
              <w:t>Krävs</w:t>
            </w:r>
            <w:proofErr w:type="spellEnd"/>
          </w:p>
        </w:tc>
      </w:tr>
      <w:tr w:rsidR="008B10E7" w:rsidRPr="008B10E7" w14:paraId="794791DE" w14:textId="77777777" w:rsidTr="00030F59">
        <w:trPr>
          <w:trHeight w:hRule="exact" w:val="1111"/>
        </w:trPr>
        <w:tc>
          <w:tcPr>
            <w:tcW w:w="768" w:type="dxa"/>
            <w:tcBorders>
              <w:top w:val="single" w:sz="7" w:space="0" w:color="000000"/>
              <w:left w:val="single" w:sz="7" w:space="0" w:color="000000"/>
              <w:bottom w:val="single" w:sz="7" w:space="0" w:color="000000"/>
              <w:right w:val="single" w:sz="7" w:space="0" w:color="000000"/>
            </w:tcBorders>
            <w:shd w:val="clear" w:color="auto" w:fill="C0C0C0"/>
          </w:tcPr>
          <w:p w14:paraId="5BC81DF5" w14:textId="77777777" w:rsidR="00721DF6" w:rsidRPr="008B10E7" w:rsidRDefault="00721DF6" w:rsidP="00030F59">
            <w:pPr>
              <w:pStyle w:val="TableParagraph"/>
              <w:keepNext/>
              <w:rPr>
                <w:rFonts w:eastAsia="Times New Roman" w:cs="Times New Roman"/>
                <w:b/>
                <w:bCs/>
                <w:strike/>
                <w:color w:val="FF0000"/>
              </w:rPr>
            </w:pPr>
          </w:p>
          <w:p w14:paraId="273215CC" w14:textId="77777777" w:rsidR="00721DF6" w:rsidRPr="008B10E7" w:rsidRDefault="00721DF6" w:rsidP="00030F59">
            <w:pPr>
              <w:pStyle w:val="TableParagraph"/>
              <w:keepNext/>
              <w:spacing w:before="196"/>
              <w:ind w:right="2"/>
              <w:jc w:val="center"/>
              <w:rPr>
                <w:rFonts w:eastAsia="Times New Roman" w:cs="Times New Roman"/>
                <w:b/>
                <w:bCs/>
                <w:strike/>
                <w:color w:val="FF0000"/>
              </w:rPr>
            </w:pPr>
            <w:r w:rsidRPr="008B10E7">
              <w:rPr>
                <w:b/>
                <w:bCs/>
                <w:strike/>
                <w:color w:val="FF0000"/>
              </w:rPr>
              <w:t>C</w:t>
            </w:r>
          </w:p>
        </w:tc>
        <w:tc>
          <w:tcPr>
            <w:tcW w:w="5319" w:type="dxa"/>
            <w:tcBorders>
              <w:top w:val="single" w:sz="7" w:space="0" w:color="000000"/>
              <w:left w:val="single" w:sz="7" w:space="0" w:color="000000"/>
              <w:bottom w:val="single" w:sz="7" w:space="0" w:color="000000"/>
              <w:right w:val="single" w:sz="7" w:space="0" w:color="000000"/>
            </w:tcBorders>
            <w:vAlign w:val="center"/>
          </w:tcPr>
          <w:p w14:paraId="477B0C20" w14:textId="77777777" w:rsidR="00721DF6" w:rsidRPr="008B10E7" w:rsidRDefault="00721DF6" w:rsidP="00030F59">
            <w:pPr>
              <w:pStyle w:val="TableParagraph"/>
              <w:keepNext/>
              <w:spacing w:before="60" w:line="245" w:lineRule="auto"/>
              <w:ind w:left="70" w:right="288"/>
              <w:rPr>
                <w:rFonts w:eastAsia="Times New Roman" w:cs="Times New Roman"/>
                <w:strike/>
                <w:color w:val="FF0000"/>
                <w:lang w:val="sv-SE"/>
              </w:rPr>
            </w:pPr>
            <w:r w:rsidRPr="008B10E7">
              <w:rPr>
                <w:strike/>
                <w:color w:val="FF0000"/>
                <w:spacing w:val="-1"/>
                <w:lang w:val="sv-SE"/>
              </w:rPr>
              <w:t>Anläggningar</w:t>
            </w:r>
            <w:r w:rsidRPr="008B10E7">
              <w:rPr>
                <w:strike/>
                <w:color w:val="FF0000"/>
                <w:spacing w:val="1"/>
                <w:lang w:val="sv-SE"/>
              </w:rPr>
              <w:t xml:space="preserve"> </w:t>
            </w:r>
            <w:r w:rsidRPr="008B10E7">
              <w:rPr>
                <w:strike/>
                <w:color w:val="FF0000"/>
                <w:lang w:val="sv-SE"/>
              </w:rPr>
              <w:t>som</w:t>
            </w:r>
            <w:r w:rsidRPr="008B10E7">
              <w:rPr>
                <w:strike/>
                <w:color w:val="FF0000"/>
                <w:spacing w:val="-4"/>
                <w:lang w:val="sv-SE"/>
              </w:rPr>
              <w:t xml:space="preserve"> </w:t>
            </w:r>
            <w:r w:rsidRPr="008B10E7">
              <w:rPr>
                <w:strike/>
                <w:color w:val="FF0000"/>
                <w:lang w:val="sv-SE"/>
              </w:rPr>
              <w:t>enbart</w:t>
            </w:r>
            <w:r w:rsidRPr="008B10E7">
              <w:rPr>
                <w:strike/>
                <w:color w:val="FF0000"/>
                <w:spacing w:val="1"/>
                <w:lang w:val="sv-SE"/>
              </w:rPr>
              <w:t xml:space="preserve"> </w:t>
            </w:r>
            <w:r w:rsidRPr="008B10E7">
              <w:rPr>
                <w:strike/>
                <w:color w:val="FF0000"/>
                <w:lang w:val="sv-SE"/>
              </w:rPr>
              <w:t>behandlar</w:t>
            </w:r>
            <w:r w:rsidRPr="008B10E7">
              <w:rPr>
                <w:strike/>
                <w:color w:val="FF0000"/>
                <w:spacing w:val="23"/>
                <w:lang w:val="sv-SE"/>
              </w:rPr>
              <w:t xml:space="preserve"> </w:t>
            </w:r>
            <w:r w:rsidRPr="008B10E7">
              <w:rPr>
                <w:strike/>
                <w:color w:val="FF0000"/>
                <w:spacing w:val="-1"/>
                <w:lang w:val="sv-SE"/>
              </w:rPr>
              <w:t>vegetabiliskt</w:t>
            </w:r>
            <w:r w:rsidRPr="008B10E7">
              <w:rPr>
                <w:strike/>
                <w:color w:val="FF0000"/>
                <w:spacing w:val="1"/>
                <w:lang w:val="sv-SE"/>
              </w:rPr>
              <w:t xml:space="preserve"> </w:t>
            </w:r>
            <w:r w:rsidRPr="008B10E7">
              <w:rPr>
                <w:strike/>
                <w:color w:val="FF0000"/>
                <w:spacing w:val="-1"/>
                <w:lang w:val="sv-SE"/>
              </w:rPr>
              <w:t>avfall,</w:t>
            </w:r>
            <w:r w:rsidRPr="008B10E7">
              <w:rPr>
                <w:strike/>
                <w:color w:val="FF0000"/>
                <w:lang w:val="sv-SE"/>
              </w:rPr>
              <w:t xml:space="preserve"> </w:t>
            </w:r>
            <w:proofErr w:type="gramStart"/>
            <w:r w:rsidRPr="008B10E7">
              <w:rPr>
                <w:strike/>
                <w:color w:val="FF0000"/>
                <w:lang w:val="sv-SE"/>
              </w:rPr>
              <w:t>t</w:t>
            </w:r>
            <w:r w:rsidRPr="008B10E7">
              <w:rPr>
                <w:strike/>
                <w:color w:val="FF0000"/>
                <w:spacing w:val="1"/>
                <w:lang w:val="sv-SE"/>
              </w:rPr>
              <w:t xml:space="preserve"> </w:t>
            </w:r>
            <w:r w:rsidRPr="008B10E7">
              <w:rPr>
                <w:strike/>
                <w:color w:val="FF0000"/>
                <w:lang w:val="sv-SE"/>
              </w:rPr>
              <w:t>ex</w:t>
            </w:r>
            <w:proofErr w:type="gramEnd"/>
            <w:r w:rsidRPr="008B10E7">
              <w:rPr>
                <w:strike/>
                <w:color w:val="FF0000"/>
                <w:lang w:val="sv-SE"/>
              </w:rPr>
              <w:t xml:space="preserve"> park-</w:t>
            </w:r>
            <w:r w:rsidRPr="008B10E7">
              <w:rPr>
                <w:strike/>
                <w:color w:val="FF0000"/>
                <w:spacing w:val="-4"/>
                <w:lang w:val="sv-SE"/>
              </w:rPr>
              <w:t xml:space="preserve"> </w:t>
            </w:r>
            <w:r w:rsidRPr="008B10E7">
              <w:rPr>
                <w:strike/>
                <w:color w:val="FF0000"/>
                <w:lang w:val="sv-SE"/>
              </w:rPr>
              <w:t>och</w:t>
            </w:r>
            <w:r w:rsidRPr="008B10E7">
              <w:rPr>
                <w:strike/>
                <w:color w:val="FF0000"/>
                <w:spacing w:val="29"/>
                <w:lang w:val="sv-SE"/>
              </w:rPr>
              <w:t xml:space="preserve"> </w:t>
            </w:r>
            <w:r w:rsidRPr="008B10E7">
              <w:rPr>
                <w:strike/>
                <w:color w:val="FF0000"/>
                <w:spacing w:val="-1"/>
                <w:lang w:val="sv-SE"/>
              </w:rPr>
              <w:t>trädgårdsavfall</w:t>
            </w:r>
            <w:r w:rsidRPr="008B10E7">
              <w:rPr>
                <w:strike/>
                <w:color w:val="FF0000"/>
                <w:spacing w:val="1"/>
                <w:lang w:val="sv-SE"/>
              </w:rPr>
              <w:t xml:space="preserve"> </w:t>
            </w:r>
            <w:r w:rsidRPr="008B10E7">
              <w:rPr>
                <w:strike/>
                <w:color w:val="FF0000"/>
                <w:lang w:val="sv-SE"/>
              </w:rPr>
              <w:t>eller</w:t>
            </w:r>
            <w:r w:rsidRPr="008B10E7">
              <w:rPr>
                <w:strike/>
                <w:color w:val="FF0000"/>
                <w:spacing w:val="1"/>
                <w:lang w:val="sv-SE"/>
              </w:rPr>
              <w:t xml:space="preserve"> </w:t>
            </w:r>
            <w:r w:rsidRPr="008B10E7">
              <w:rPr>
                <w:strike/>
                <w:color w:val="FF0000"/>
                <w:lang w:val="sv-SE"/>
              </w:rPr>
              <w:t>frukt-</w:t>
            </w:r>
            <w:r w:rsidRPr="008B10E7">
              <w:rPr>
                <w:strike/>
                <w:color w:val="FF0000"/>
                <w:spacing w:val="-4"/>
                <w:lang w:val="sv-SE"/>
              </w:rPr>
              <w:t xml:space="preserve"> </w:t>
            </w:r>
            <w:r w:rsidRPr="008B10E7">
              <w:rPr>
                <w:strike/>
                <w:color w:val="FF0000"/>
                <w:lang w:val="sv-SE"/>
              </w:rPr>
              <w:t>och</w:t>
            </w:r>
            <w:r w:rsidRPr="008B10E7">
              <w:rPr>
                <w:strike/>
                <w:color w:val="FF0000"/>
                <w:spacing w:val="26"/>
                <w:lang w:val="sv-SE"/>
              </w:rPr>
              <w:t xml:space="preserve"> </w:t>
            </w:r>
            <w:r w:rsidRPr="008B10E7">
              <w:rPr>
                <w:strike/>
                <w:color w:val="FF0000"/>
                <w:spacing w:val="-1"/>
                <w:lang w:val="sv-SE"/>
              </w:rPr>
              <w:t>grönsaksavfall.</w:t>
            </w:r>
          </w:p>
        </w:tc>
        <w:tc>
          <w:tcPr>
            <w:tcW w:w="1842" w:type="dxa"/>
            <w:tcBorders>
              <w:top w:val="single" w:sz="7" w:space="0" w:color="000000"/>
              <w:left w:val="single" w:sz="7" w:space="0" w:color="000000"/>
              <w:bottom w:val="single" w:sz="7" w:space="0" w:color="000000"/>
              <w:right w:val="single" w:sz="7" w:space="0" w:color="000000"/>
            </w:tcBorders>
            <w:vAlign w:val="center"/>
          </w:tcPr>
          <w:p w14:paraId="568CF95F" w14:textId="77777777" w:rsidR="00721DF6" w:rsidRPr="008B10E7" w:rsidRDefault="00721DF6" w:rsidP="00030F59">
            <w:pPr>
              <w:pStyle w:val="TableParagraph"/>
              <w:jc w:val="center"/>
              <w:rPr>
                <w:strike/>
                <w:color w:val="FF0000"/>
              </w:rPr>
            </w:pPr>
            <w:proofErr w:type="spellStart"/>
            <w:r w:rsidRPr="008B10E7">
              <w:rPr>
                <w:strike/>
                <w:color w:val="FF0000"/>
              </w:rPr>
              <w:t>Krävs</w:t>
            </w:r>
            <w:proofErr w:type="spellEnd"/>
            <w:r w:rsidRPr="008B10E7">
              <w:rPr>
                <w:strike/>
                <w:color w:val="FF0000"/>
              </w:rPr>
              <w:t xml:space="preserve"> </w:t>
            </w:r>
            <w:proofErr w:type="spellStart"/>
            <w:r w:rsidRPr="008B10E7">
              <w:rPr>
                <w:strike/>
                <w:color w:val="FF0000"/>
              </w:rPr>
              <w:t>ej</w:t>
            </w:r>
            <w:proofErr w:type="spellEnd"/>
          </w:p>
        </w:tc>
      </w:tr>
    </w:tbl>
    <w:p w14:paraId="49B3E21E" w14:textId="77777777" w:rsidR="00721DF6" w:rsidRPr="008B10E7" w:rsidRDefault="00721DF6" w:rsidP="00721DF6">
      <w:pPr>
        <w:pStyle w:val="TableFootnote"/>
        <w:rPr>
          <w:strike/>
          <w:color w:val="FF0000"/>
        </w:rPr>
      </w:pPr>
      <w:r w:rsidRPr="008B10E7">
        <w:rPr>
          <w:strike/>
          <w:color w:val="FF0000"/>
          <w:vertAlign w:val="superscript"/>
        </w:rPr>
        <w:t>1)</w:t>
      </w:r>
      <w:r w:rsidRPr="008B10E7">
        <w:rPr>
          <w:strike/>
          <w:color w:val="FF0000"/>
        </w:rPr>
        <w:t xml:space="preserve"> Se Kommissionens förordning (EU) 142/2011, Bilaga V, kapitel III, avsnitt 2, punkt 2 för ytterligare detaljer [3]. I SJVFS 2014:43, bilaga 4 [10] återfinns behandlingskrav för dessa avfallsslag</w:t>
      </w:r>
    </w:p>
    <w:p w14:paraId="73881CE1" w14:textId="4A2CF929" w:rsidR="00867A3D" w:rsidRDefault="00867A3D" w:rsidP="008D3A24">
      <w:pPr>
        <w:suppressAutoHyphens/>
        <w:autoSpaceDE w:val="0"/>
        <w:autoSpaceDN w:val="0"/>
        <w:adjustRightInd w:val="0"/>
        <w:spacing w:after="120"/>
        <w:rPr>
          <w:szCs w:val="22"/>
        </w:rPr>
      </w:pPr>
      <w:r w:rsidRPr="00173FAF">
        <w:rPr>
          <w:szCs w:val="22"/>
        </w:rPr>
        <w:t xml:space="preserve">I samband med hygieniseringskontrollen </w:t>
      </w:r>
      <w:r w:rsidRPr="00173FAF">
        <w:rPr>
          <w:b/>
          <w:szCs w:val="22"/>
        </w:rPr>
        <w:t>skall</w:t>
      </w:r>
      <w:r w:rsidRPr="00173FAF">
        <w:rPr>
          <w:szCs w:val="22"/>
        </w:rPr>
        <w:t xml:space="preserve"> kontrollorganet </w:t>
      </w:r>
      <w:r w:rsidRPr="00173FAF">
        <w:rPr>
          <w:bCs/>
          <w:szCs w:val="22"/>
        </w:rPr>
        <w:t>granska</w:t>
      </w:r>
      <w:r w:rsidRPr="00173FAF">
        <w:rPr>
          <w:szCs w:val="22"/>
        </w:rPr>
        <w:t xml:space="preserve"> hur tillverkaren utför provtagning och provhantering inför bakteriologisk analys.</w:t>
      </w:r>
    </w:p>
    <w:p w14:paraId="734C980A" w14:textId="77777777" w:rsidR="009E0524" w:rsidRPr="00FE5865" w:rsidRDefault="009E0524" w:rsidP="009E0524">
      <w:pPr>
        <w:suppressAutoHyphens/>
        <w:autoSpaceDE w:val="0"/>
        <w:autoSpaceDN w:val="0"/>
        <w:adjustRightInd w:val="0"/>
        <w:spacing w:after="120"/>
        <w:rPr>
          <w:szCs w:val="22"/>
        </w:rPr>
      </w:pPr>
      <w:r w:rsidRPr="00FF6694">
        <w:rPr>
          <w:szCs w:val="22"/>
          <w:highlight w:val="yellow"/>
        </w:rPr>
        <w:t>För anläggningar som hanterar ABP-material </w:t>
      </w:r>
      <w:r w:rsidRPr="00FF6694">
        <w:rPr>
          <w:b/>
          <w:bCs/>
          <w:szCs w:val="22"/>
          <w:highlight w:val="yellow"/>
        </w:rPr>
        <w:t>skall</w:t>
      </w:r>
      <w:r w:rsidRPr="00FF6694">
        <w:rPr>
          <w:szCs w:val="22"/>
          <w:highlight w:val="yellow"/>
        </w:rPr>
        <w:t> det kontrolleras att ett godkännande av Jordbruksverket finns</w:t>
      </w:r>
      <w:r w:rsidRPr="00FF6694">
        <w:rPr>
          <w:szCs w:val="22"/>
        </w:rPr>
        <w:t>. </w:t>
      </w:r>
    </w:p>
    <w:p w14:paraId="770B1C53" w14:textId="14494643" w:rsidR="00C423D8" w:rsidRPr="009E0524" w:rsidRDefault="00C423D8" w:rsidP="000021C1">
      <w:pPr>
        <w:suppressAutoHyphens/>
        <w:autoSpaceDE w:val="0"/>
        <w:autoSpaceDN w:val="0"/>
        <w:adjustRightInd w:val="0"/>
        <w:spacing w:after="120"/>
        <w:rPr>
          <w:strike/>
          <w:color w:val="FF0000"/>
          <w:szCs w:val="22"/>
        </w:rPr>
      </w:pPr>
      <w:r w:rsidRPr="009E0524">
        <w:rPr>
          <w:strike/>
          <w:color w:val="FF0000"/>
          <w:szCs w:val="22"/>
        </w:rPr>
        <w:t xml:space="preserve">För anläggningar kategori A och B, se </w:t>
      </w:r>
      <w:r w:rsidRPr="009E0524">
        <w:rPr>
          <w:strike/>
          <w:color w:val="FF0000"/>
          <w:szCs w:val="22"/>
        </w:rPr>
        <w:fldChar w:fldCharType="begin"/>
      </w:r>
      <w:r w:rsidRPr="009E0524">
        <w:rPr>
          <w:strike/>
          <w:color w:val="FF0000"/>
          <w:szCs w:val="22"/>
        </w:rPr>
        <w:instrText xml:space="preserve"> REF _Ref163628090 \h  \* MERGEFORMAT </w:instrText>
      </w:r>
      <w:r w:rsidRPr="009E0524">
        <w:rPr>
          <w:strike/>
          <w:color w:val="FF0000"/>
          <w:szCs w:val="22"/>
        </w:rPr>
      </w:r>
      <w:r w:rsidRPr="009E0524">
        <w:rPr>
          <w:strike/>
          <w:color w:val="FF0000"/>
          <w:szCs w:val="22"/>
        </w:rPr>
        <w:fldChar w:fldCharType="separate"/>
      </w:r>
      <w:r w:rsidRPr="009E0524">
        <w:rPr>
          <w:strike/>
          <w:color w:val="FF0000"/>
        </w:rPr>
        <w:t xml:space="preserve">Tabell </w:t>
      </w:r>
      <w:r w:rsidRPr="009E0524">
        <w:rPr>
          <w:strike/>
          <w:color w:val="FF0000"/>
          <w:szCs w:val="22"/>
        </w:rPr>
        <w:fldChar w:fldCharType="end"/>
      </w:r>
      <w:r w:rsidR="00884203" w:rsidRPr="009E0524">
        <w:rPr>
          <w:strike/>
          <w:color w:val="FF0000"/>
          <w:szCs w:val="22"/>
        </w:rPr>
        <w:t>2</w:t>
      </w:r>
      <w:r w:rsidRPr="009E0524">
        <w:rPr>
          <w:strike/>
          <w:color w:val="FF0000"/>
          <w:szCs w:val="22"/>
        </w:rPr>
        <w:t xml:space="preserve">, </w:t>
      </w:r>
      <w:r w:rsidRPr="009E0524">
        <w:rPr>
          <w:b/>
          <w:strike/>
          <w:color w:val="FF0000"/>
          <w:szCs w:val="22"/>
        </w:rPr>
        <w:t>skall</w:t>
      </w:r>
      <w:r w:rsidRPr="009E0524">
        <w:rPr>
          <w:strike/>
          <w:color w:val="FF0000"/>
          <w:szCs w:val="22"/>
        </w:rPr>
        <w:t xml:space="preserve"> det kontrolleras att ett godkännande av Jordbruksverket finns. Godkännandet från Jordbruksverket erhålls efter en </w:t>
      </w:r>
      <w:proofErr w:type="spellStart"/>
      <w:r w:rsidRPr="009E0524">
        <w:rPr>
          <w:strike/>
          <w:color w:val="FF0000"/>
          <w:szCs w:val="22"/>
        </w:rPr>
        <w:t>inbesiktning</w:t>
      </w:r>
      <w:proofErr w:type="spellEnd"/>
      <w:r w:rsidRPr="009E0524">
        <w:rPr>
          <w:strike/>
          <w:color w:val="FF0000"/>
          <w:szCs w:val="22"/>
        </w:rPr>
        <w:t xml:space="preserve"> och innefattar vilka typer av ABP som behandlas, se ABP-förordningarna [2] [3].</w:t>
      </w:r>
      <w:r w:rsidR="00FB36F0" w:rsidRPr="009E0524">
        <w:rPr>
          <w:strike/>
          <w:color w:val="FF0000"/>
          <w:szCs w:val="22"/>
        </w:rPr>
        <w:t xml:space="preserve"> För anläggningar </w:t>
      </w:r>
      <w:r w:rsidR="006E63AD" w:rsidRPr="009E0524">
        <w:rPr>
          <w:strike/>
          <w:color w:val="FF0000"/>
          <w:szCs w:val="22"/>
        </w:rPr>
        <w:t xml:space="preserve">kategori C krävs ingen </w:t>
      </w:r>
      <w:proofErr w:type="spellStart"/>
      <w:r w:rsidR="006E63AD" w:rsidRPr="009E0524">
        <w:rPr>
          <w:strike/>
          <w:color w:val="FF0000"/>
          <w:szCs w:val="22"/>
        </w:rPr>
        <w:t>hygienisieringskontroll</w:t>
      </w:r>
      <w:proofErr w:type="spellEnd"/>
      <w:r w:rsidR="006E63AD" w:rsidRPr="009E0524">
        <w:rPr>
          <w:strike/>
          <w:color w:val="FF0000"/>
          <w:szCs w:val="22"/>
        </w:rPr>
        <w:t xml:space="preserve">. </w:t>
      </w:r>
    </w:p>
    <w:p w14:paraId="59BBA569" w14:textId="77777777" w:rsidR="00147DB1" w:rsidRDefault="003B6F8C" w:rsidP="00147DB1">
      <w:pPr>
        <w:pStyle w:val="Brdtext"/>
        <w:spacing w:after="120"/>
      </w:pPr>
      <w:proofErr w:type="spellStart"/>
      <w:r w:rsidRPr="00173FAF">
        <w:t>Hygieniseringen</w:t>
      </w:r>
      <w:proofErr w:type="spellEnd"/>
      <w:r w:rsidRPr="00173FAF">
        <w:t xml:space="preserve"> </w:t>
      </w:r>
      <w:r w:rsidRPr="00173FAF">
        <w:rPr>
          <w:b/>
          <w:bCs/>
        </w:rPr>
        <w:t>skall</w:t>
      </w:r>
      <w:r w:rsidRPr="00173FAF">
        <w:t xml:space="preserve"> kontrolleras genom temperaturmätning i</w:t>
      </w:r>
      <w:r w:rsidR="008A37D6" w:rsidRPr="00173FAF">
        <w:t xml:space="preserve"> substratet</w:t>
      </w:r>
      <w:r w:rsidRPr="00173FAF">
        <w:t xml:space="preserve">. Temperaturen </w:t>
      </w:r>
      <w:r w:rsidRPr="00173FAF">
        <w:rPr>
          <w:b/>
          <w:bCs/>
        </w:rPr>
        <w:t>skall</w:t>
      </w:r>
      <w:r w:rsidRPr="00173FAF">
        <w:t xml:space="preserve"> mätas för varje parti och dokumenteras</w:t>
      </w:r>
      <w:r w:rsidR="00147DB1">
        <w:t>.</w:t>
      </w:r>
    </w:p>
    <w:p w14:paraId="3B149892" w14:textId="7092D21F" w:rsidR="00EE5F99" w:rsidRPr="008D3862" w:rsidRDefault="00EE5F99" w:rsidP="00147DB1">
      <w:pPr>
        <w:pStyle w:val="Brdtext"/>
        <w:spacing w:after="120"/>
        <w:rPr>
          <w:strike/>
          <w:color w:val="FF0000"/>
          <w:szCs w:val="22"/>
        </w:rPr>
      </w:pPr>
      <w:r w:rsidRPr="00173FAF">
        <w:rPr>
          <w:szCs w:val="22"/>
        </w:rPr>
        <w:t xml:space="preserve">Fem prov </w:t>
      </w:r>
      <w:r w:rsidRPr="00173FAF">
        <w:rPr>
          <w:b/>
          <w:szCs w:val="22"/>
        </w:rPr>
        <w:t>skall</w:t>
      </w:r>
      <w:r w:rsidRPr="00173FAF">
        <w:rPr>
          <w:szCs w:val="22"/>
        </w:rPr>
        <w:t xml:space="preserve"> tas i respektive tre provpunkter, enligt Tabell </w:t>
      </w:r>
      <w:r w:rsidR="001313F9" w:rsidRPr="00610606">
        <w:rPr>
          <w:szCs w:val="22"/>
          <w:highlight w:val="yellow"/>
        </w:rPr>
        <w:t>2</w:t>
      </w:r>
      <w:r w:rsidRPr="00173FAF">
        <w:rPr>
          <w:szCs w:val="22"/>
        </w:rPr>
        <w:t xml:space="preserve">. Proverna i respektive provpunkt </w:t>
      </w:r>
      <w:r w:rsidRPr="00173FAF">
        <w:rPr>
          <w:b/>
          <w:szCs w:val="22"/>
        </w:rPr>
        <w:t>skall</w:t>
      </w:r>
      <w:r w:rsidRPr="00173FAF">
        <w:rPr>
          <w:szCs w:val="22"/>
        </w:rPr>
        <w:t xml:space="preserve"> tas ut samtidigt. Provtagningen </w:t>
      </w:r>
      <w:r w:rsidRPr="00173FAF">
        <w:rPr>
          <w:b/>
          <w:szCs w:val="22"/>
        </w:rPr>
        <w:t>skall</w:t>
      </w:r>
      <w:r w:rsidRPr="00173FAF">
        <w:rPr>
          <w:szCs w:val="22"/>
        </w:rPr>
        <w:t xml:space="preserve"> vid två tillfällen av de fyra tillfällena, utföras på tre punkter. Vid de resterande två tillfällena räcker det att analysera provpunkt 3</w:t>
      </w:r>
      <w:r w:rsidR="008D3862">
        <w:rPr>
          <w:szCs w:val="22"/>
        </w:rPr>
        <w:t>.</w:t>
      </w:r>
      <w:r w:rsidRPr="00173FAF">
        <w:rPr>
          <w:szCs w:val="22"/>
        </w:rPr>
        <w:t xml:space="preserve"> </w:t>
      </w:r>
      <w:r w:rsidRPr="008D3862">
        <w:rPr>
          <w:strike/>
          <w:color w:val="FF0000"/>
          <w:szCs w:val="22"/>
        </w:rPr>
        <w:t>enligt instruktionerna under rubriken ”Produktkontroll” i bilaga 3.</w:t>
      </w:r>
    </w:p>
    <w:p w14:paraId="6870BA79" w14:textId="12C12BE6" w:rsidR="00147DB1" w:rsidRPr="00173FAF" w:rsidRDefault="00147DB1" w:rsidP="00C5242B">
      <w:pPr>
        <w:suppressAutoHyphens/>
        <w:autoSpaceDE w:val="0"/>
        <w:autoSpaceDN w:val="0"/>
        <w:adjustRightInd w:val="0"/>
        <w:spacing w:after="120"/>
        <w:rPr>
          <w:szCs w:val="22"/>
        </w:rPr>
      </w:pPr>
      <w:r w:rsidRPr="00173FAF">
        <w:rPr>
          <w:szCs w:val="22"/>
        </w:rPr>
        <w:t xml:space="preserve">Provtagning </w:t>
      </w:r>
      <w:r w:rsidRPr="00173FAF">
        <w:rPr>
          <w:b/>
          <w:bCs/>
          <w:szCs w:val="22"/>
        </w:rPr>
        <w:t>skall</w:t>
      </w:r>
      <w:r w:rsidRPr="00173FAF">
        <w:rPr>
          <w:szCs w:val="22"/>
        </w:rPr>
        <w:t xml:space="preserve"> utföras fyra gånger under kvalifikationsåret, se Tabell 1</w:t>
      </w:r>
      <w:r>
        <w:rPr>
          <w:szCs w:val="22"/>
        </w:rPr>
        <w:t>.</w:t>
      </w:r>
    </w:p>
    <w:p w14:paraId="202DDECD" w14:textId="1457F1A2" w:rsidR="00EE5F99" w:rsidRPr="00173FAF" w:rsidRDefault="00EE5F99" w:rsidP="00EE5F99">
      <w:r w:rsidRPr="00173FAF">
        <w:t>Krav för provpunkt 2 och 3 (totalt 30 delprov):</w:t>
      </w:r>
    </w:p>
    <w:p w14:paraId="1AC91612" w14:textId="77777777" w:rsidR="00EE5F99" w:rsidRPr="00173FAF" w:rsidRDefault="00EE5F99" w:rsidP="008D2826">
      <w:pPr>
        <w:pStyle w:val="Liststycke"/>
        <w:numPr>
          <w:ilvl w:val="0"/>
          <w:numId w:val="9"/>
        </w:numPr>
        <w:spacing w:after="0"/>
        <w:contextualSpacing/>
      </w:pPr>
      <w:r w:rsidRPr="00173FAF">
        <w:t xml:space="preserve">Antalet </w:t>
      </w:r>
      <w:proofErr w:type="spellStart"/>
      <w:r w:rsidRPr="00173FAF">
        <w:rPr>
          <w:i/>
        </w:rPr>
        <w:t>Escherichia</w:t>
      </w:r>
      <w:proofErr w:type="spellEnd"/>
      <w:r w:rsidRPr="00173FAF">
        <w:rPr>
          <w:i/>
        </w:rPr>
        <w:t xml:space="preserve"> </w:t>
      </w:r>
      <w:proofErr w:type="spellStart"/>
      <w:r w:rsidRPr="00173FAF">
        <w:rPr>
          <w:i/>
        </w:rPr>
        <w:t>coli</w:t>
      </w:r>
      <w:proofErr w:type="spellEnd"/>
      <w:r w:rsidRPr="00173FAF">
        <w:t xml:space="preserve"> </w:t>
      </w:r>
      <w:r w:rsidRPr="00173FAF">
        <w:rPr>
          <w:b/>
        </w:rPr>
        <w:t>skall</w:t>
      </w:r>
      <w:r w:rsidRPr="00173FAF">
        <w:t xml:space="preserve"> efter </w:t>
      </w:r>
      <w:proofErr w:type="spellStart"/>
      <w:r w:rsidRPr="00173FAF">
        <w:t>hygienisering</w:t>
      </w:r>
      <w:proofErr w:type="spellEnd"/>
      <w:r w:rsidRPr="00173FAF">
        <w:t xml:space="preserve"> ha reducerats motsvarande minst 4 log</w:t>
      </w:r>
      <w:r w:rsidRPr="00173FAF">
        <w:rPr>
          <w:vertAlign w:val="subscript"/>
        </w:rPr>
        <w:t>10</w:t>
      </w:r>
      <w:r w:rsidRPr="00173FAF">
        <w:t xml:space="preserve">-enheter, eller att </w:t>
      </w:r>
      <w:proofErr w:type="spellStart"/>
      <w:r w:rsidRPr="00173FAF">
        <w:t>cfu</w:t>
      </w:r>
      <w:proofErr w:type="spellEnd"/>
      <w:r w:rsidRPr="00173FAF">
        <w:t xml:space="preserve">/g &lt;100, dvs log </w:t>
      </w:r>
      <w:proofErr w:type="spellStart"/>
      <w:r w:rsidRPr="00173FAF">
        <w:t>cfu</w:t>
      </w:r>
      <w:proofErr w:type="spellEnd"/>
      <w:r w:rsidRPr="00173FAF">
        <w:t>/g &lt;2</w:t>
      </w:r>
    </w:p>
    <w:p w14:paraId="2F6081D6" w14:textId="77777777" w:rsidR="00EE5F99" w:rsidRPr="00173FAF" w:rsidRDefault="00EE5F99" w:rsidP="00EE5F99"/>
    <w:p w14:paraId="2461CBA8" w14:textId="59594F7D" w:rsidR="00EE5F99" w:rsidRPr="00173FAF" w:rsidRDefault="00EE5F99" w:rsidP="00EE5F99">
      <w:r w:rsidRPr="00173FAF">
        <w:t>Krav för provpunkt 3 (totalt 10 delprov):</w:t>
      </w:r>
    </w:p>
    <w:p w14:paraId="56CEA87F" w14:textId="77777777" w:rsidR="00EE5F99" w:rsidRPr="00173FAF" w:rsidRDefault="00EE5F99" w:rsidP="008D2826">
      <w:pPr>
        <w:pStyle w:val="Liststycke"/>
        <w:numPr>
          <w:ilvl w:val="0"/>
          <w:numId w:val="9"/>
        </w:numPr>
        <w:spacing w:after="0"/>
        <w:contextualSpacing/>
      </w:pPr>
      <w:r w:rsidRPr="00173FAF">
        <w:rPr>
          <w:i/>
        </w:rPr>
        <w:t>Salmonella</w:t>
      </w:r>
      <w:r w:rsidRPr="00173FAF">
        <w:t xml:space="preserve"> </w:t>
      </w:r>
      <w:r w:rsidRPr="00173FAF">
        <w:rPr>
          <w:b/>
        </w:rPr>
        <w:t>skall</w:t>
      </w:r>
      <w:r w:rsidRPr="00173FAF">
        <w:t xml:space="preserve"> ej kunna påvisas. Provet </w:t>
      </w:r>
      <w:r w:rsidRPr="00173FAF">
        <w:rPr>
          <w:b/>
        </w:rPr>
        <w:t>skall</w:t>
      </w:r>
      <w:r w:rsidRPr="00173FAF">
        <w:t xml:space="preserve"> omfatta 25 g kompost.</w:t>
      </w:r>
    </w:p>
    <w:p w14:paraId="0520A906" w14:textId="77777777" w:rsidR="00EE5F99" w:rsidRPr="00173FAF" w:rsidRDefault="00EE5F99" w:rsidP="00F87875">
      <w:pPr>
        <w:pStyle w:val="Brdtext"/>
      </w:pPr>
    </w:p>
    <w:p w14:paraId="63F6D011" w14:textId="36ED80AD" w:rsidR="0054538F" w:rsidRPr="00816504" w:rsidRDefault="0054538F" w:rsidP="0054538F">
      <w:pPr>
        <w:pStyle w:val="Beskrivning"/>
        <w:keepNext/>
        <w:rPr>
          <w:strike/>
          <w:color w:val="FF0000"/>
        </w:rPr>
      </w:pPr>
      <w:bookmarkStart w:id="55" w:name="_Ref163627710"/>
      <w:r w:rsidRPr="00816504">
        <w:rPr>
          <w:strike/>
          <w:color w:val="FF0000"/>
        </w:rPr>
        <w:t>Tabell</w:t>
      </w:r>
      <w:bookmarkEnd w:id="55"/>
      <w:r w:rsidR="00884203" w:rsidRPr="00816504">
        <w:rPr>
          <w:strike/>
          <w:color w:val="FF0000"/>
        </w:rPr>
        <w:t xml:space="preserve"> 3</w:t>
      </w:r>
      <w:r w:rsidRPr="00816504">
        <w:rPr>
          <w:strike/>
          <w:color w:val="FF0000"/>
        </w:rPr>
        <w:t>: Provpunkter och analyser vid hygieniseringskontroll</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9"/>
        <w:gridCol w:w="3075"/>
      </w:tblGrid>
      <w:tr w:rsidR="00816504" w:rsidRPr="00816504" w14:paraId="4C60A1D2" w14:textId="77777777" w:rsidTr="00922459">
        <w:tc>
          <w:tcPr>
            <w:tcW w:w="4460" w:type="dxa"/>
            <w:shd w:val="pct15" w:color="auto" w:fill="auto"/>
          </w:tcPr>
          <w:p w14:paraId="0E99053B" w14:textId="77777777" w:rsidR="0054538F" w:rsidRPr="00816504" w:rsidRDefault="0054538F" w:rsidP="00922459">
            <w:pPr>
              <w:suppressAutoHyphens/>
              <w:autoSpaceDE w:val="0"/>
              <w:autoSpaceDN w:val="0"/>
              <w:adjustRightInd w:val="0"/>
              <w:ind w:left="284"/>
              <w:rPr>
                <w:b/>
                <w:strike/>
                <w:color w:val="FF0000"/>
                <w:sz w:val="20"/>
                <w:szCs w:val="22"/>
              </w:rPr>
            </w:pPr>
            <w:r w:rsidRPr="00816504">
              <w:rPr>
                <w:b/>
                <w:strike/>
                <w:color w:val="FF0000"/>
                <w:sz w:val="20"/>
                <w:szCs w:val="22"/>
              </w:rPr>
              <w:t>Provpunkt</w:t>
            </w:r>
          </w:p>
        </w:tc>
        <w:tc>
          <w:tcPr>
            <w:tcW w:w="3075" w:type="dxa"/>
            <w:shd w:val="pct15" w:color="auto" w:fill="auto"/>
          </w:tcPr>
          <w:p w14:paraId="1F6A4EE0" w14:textId="77777777" w:rsidR="0054538F" w:rsidRPr="00816504" w:rsidRDefault="0054538F" w:rsidP="00922459">
            <w:pPr>
              <w:suppressAutoHyphens/>
              <w:autoSpaceDE w:val="0"/>
              <w:autoSpaceDN w:val="0"/>
              <w:adjustRightInd w:val="0"/>
              <w:ind w:left="284"/>
              <w:rPr>
                <w:b/>
                <w:strike/>
                <w:color w:val="FF0000"/>
                <w:sz w:val="20"/>
                <w:szCs w:val="22"/>
              </w:rPr>
            </w:pPr>
            <w:r w:rsidRPr="00816504">
              <w:rPr>
                <w:b/>
                <w:strike/>
                <w:color w:val="FF0000"/>
                <w:sz w:val="20"/>
                <w:szCs w:val="22"/>
              </w:rPr>
              <w:t>Analys</w:t>
            </w:r>
          </w:p>
        </w:tc>
      </w:tr>
      <w:tr w:rsidR="00816504" w:rsidRPr="00816504" w14:paraId="7A2EAE10" w14:textId="77777777" w:rsidTr="00922459">
        <w:tc>
          <w:tcPr>
            <w:tcW w:w="4460" w:type="dxa"/>
          </w:tcPr>
          <w:p w14:paraId="322CC2D7" w14:textId="1F362385" w:rsidR="0054538F" w:rsidRPr="00816504" w:rsidRDefault="0054538F" w:rsidP="00922459">
            <w:pPr>
              <w:suppressAutoHyphens/>
              <w:autoSpaceDE w:val="0"/>
              <w:autoSpaceDN w:val="0"/>
              <w:adjustRightInd w:val="0"/>
              <w:ind w:left="284"/>
              <w:rPr>
                <w:strike/>
                <w:color w:val="FF0000"/>
                <w:szCs w:val="22"/>
              </w:rPr>
            </w:pPr>
            <w:r w:rsidRPr="00816504">
              <w:rPr>
                <w:strike/>
                <w:color w:val="FF0000"/>
                <w:szCs w:val="22"/>
              </w:rPr>
              <w:t>1.</w:t>
            </w:r>
            <w:r w:rsidR="008A37D6" w:rsidRPr="00816504">
              <w:rPr>
                <w:strike/>
                <w:color w:val="FF0000"/>
                <w:szCs w:val="22"/>
              </w:rPr>
              <w:t xml:space="preserve"> Substrat</w:t>
            </w:r>
            <w:r w:rsidRPr="00816504">
              <w:rPr>
                <w:strike/>
                <w:color w:val="FF0000"/>
                <w:szCs w:val="22"/>
              </w:rPr>
              <w:t xml:space="preserve"> Material före </w:t>
            </w:r>
            <w:proofErr w:type="spellStart"/>
            <w:r w:rsidRPr="00816504">
              <w:rPr>
                <w:strike/>
                <w:color w:val="FF0000"/>
                <w:szCs w:val="22"/>
              </w:rPr>
              <w:t>hygienisering</w:t>
            </w:r>
            <w:proofErr w:type="spellEnd"/>
          </w:p>
        </w:tc>
        <w:tc>
          <w:tcPr>
            <w:tcW w:w="3075" w:type="dxa"/>
          </w:tcPr>
          <w:p w14:paraId="7A3B8BDE" w14:textId="77777777" w:rsidR="0054538F" w:rsidRPr="00816504" w:rsidRDefault="0054538F" w:rsidP="00922459">
            <w:pPr>
              <w:suppressAutoHyphens/>
              <w:autoSpaceDE w:val="0"/>
              <w:autoSpaceDN w:val="0"/>
              <w:adjustRightInd w:val="0"/>
              <w:ind w:left="284"/>
              <w:rPr>
                <w:i/>
                <w:strike/>
                <w:color w:val="FF0000"/>
              </w:rPr>
            </w:pPr>
            <w:proofErr w:type="spellStart"/>
            <w:r w:rsidRPr="00816504">
              <w:rPr>
                <w:i/>
                <w:strike/>
                <w:color w:val="FF0000"/>
              </w:rPr>
              <w:t>Escherichia</w:t>
            </w:r>
            <w:proofErr w:type="spellEnd"/>
            <w:r w:rsidRPr="00816504">
              <w:rPr>
                <w:i/>
                <w:strike/>
                <w:color w:val="FF0000"/>
              </w:rPr>
              <w:t xml:space="preserve"> </w:t>
            </w:r>
            <w:proofErr w:type="spellStart"/>
            <w:r w:rsidRPr="00816504">
              <w:rPr>
                <w:i/>
                <w:strike/>
                <w:color w:val="FF0000"/>
              </w:rPr>
              <w:t>coli</w:t>
            </w:r>
            <w:proofErr w:type="spellEnd"/>
          </w:p>
          <w:p w14:paraId="5971B4B7" w14:textId="77777777" w:rsidR="0054538F" w:rsidRPr="00816504" w:rsidRDefault="0054538F" w:rsidP="00922459">
            <w:pPr>
              <w:suppressAutoHyphens/>
              <w:autoSpaceDE w:val="0"/>
              <w:autoSpaceDN w:val="0"/>
              <w:adjustRightInd w:val="0"/>
              <w:ind w:left="284"/>
              <w:rPr>
                <w:strike/>
                <w:color w:val="FF0000"/>
                <w:szCs w:val="22"/>
              </w:rPr>
            </w:pPr>
          </w:p>
        </w:tc>
      </w:tr>
      <w:tr w:rsidR="00816504" w:rsidRPr="00816504" w14:paraId="15A14A0B" w14:textId="77777777" w:rsidTr="00922459">
        <w:tc>
          <w:tcPr>
            <w:tcW w:w="4460" w:type="dxa"/>
          </w:tcPr>
          <w:p w14:paraId="6BD896FE" w14:textId="5503284A" w:rsidR="0054538F" w:rsidRPr="00816504" w:rsidRDefault="0054538F" w:rsidP="00922459">
            <w:pPr>
              <w:suppressAutoHyphens/>
              <w:autoSpaceDE w:val="0"/>
              <w:autoSpaceDN w:val="0"/>
              <w:adjustRightInd w:val="0"/>
              <w:ind w:left="284"/>
              <w:rPr>
                <w:strike/>
                <w:color w:val="FF0000"/>
                <w:szCs w:val="22"/>
              </w:rPr>
            </w:pPr>
            <w:r w:rsidRPr="00816504">
              <w:rPr>
                <w:strike/>
                <w:color w:val="FF0000"/>
                <w:szCs w:val="22"/>
              </w:rPr>
              <w:t xml:space="preserve">2. </w:t>
            </w:r>
            <w:r w:rsidR="008A37D6" w:rsidRPr="00816504">
              <w:rPr>
                <w:strike/>
                <w:color w:val="FF0000"/>
                <w:szCs w:val="22"/>
              </w:rPr>
              <w:t xml:space="preserve">Substrat </w:t>
            </w:r>
            <w:r w:rsidRPr="00816504">
              <w:rPr>
                <w:strike/>
                <w:color w:val="FF0000"/>
                <w:szCs w:val="22"/>
              </w:rPr>
              <w:t xml:space="preserve">Material efter </w:t>
            </w:r>
            <w:proofErr w:type="spellStart"/>
            <w:r w:rsidRPr="00816504">
              <w:rPr>
                <w:strike/>
                <w:color w:val="FF0000"/>
                <w:szCs w:val="22"/>
              </w:rPr>
              <w:t>hygienisering</w:t>
            </w:r>
            <w:proofErr w:type="spellEnd"/>
          </w:p>
        </w:tc>
        <w:tc>
          <w:tcPr>
            <w:tcW w:w="3075" w:type="dxa"/>
          </w:tcPr>
          <w:p w14:paraId="6F257FCA" w14:textId="77777777" w:rsidR="0054538F" w:rsidRPr="00816504" w:rsidRDefault="0054538F" w:rsidP="00922459">
            <w:pPr>
              <w:suppressAutoHyphens/>
              <w:autoSpaceDE w:val="0"/>
              <w:autoSpaceDN w:val="0"/>
              <w:adjustRightInd w:val="0"/>
              <w:ind w:left="284"/>
              <w:rPr>
                <w:i/>
                <w:strike/>
                <w:color w:val="FF0000"/>
              </w:rPr>
            </w:pPr>
            <w:proofErr w:type="spellStart"/>
            <w:r w:rsidRPr="00816504">
              <w:rPr>
                <w:i/>
                <w:strike/>
                <w:color w:val="FF0000"/>
              </w:rPr>
              <w:t>Escherichia</w:t>
            </w:r>
            <w:proofErr w:type="spellEnd"/>
            <w:r w:rsidRPr="00816504">
              <w:rPr>
                <w:i/>
                <w:strike/>
                <w:color w:val="FF0000"/>
              </w:rPr>
              <w:t xml:space="preserve"> </w:t>
            </w:r>
            <w:proofErr w:type="spellStart"/>
            <w:r w:rsidRPr="00816504">
              <w:rPr>
                <w:i/>
                <w:strike/>
                <w:color w:val="FF0000"/>
              </w:rPr>
              <w:t>coli</w:t>
            </w:r>
            <w:proofErr w:type="spellEnd"/>
          </w:p>
          <w:p w14:paraId="0CA4496B" w14:textId="77777777" w:rsidR="0054538F" w:rsidRPr="00816504" w:rsidRDefault="0054538F" w:rsidP="00922459">
            <w:pPr>
              <w:suppressAutoHyphens/>
              <w:autoSpaceDE w:val="0"/>
              <w:autoSpaceDN w:val="0"/>
              <w:adjustRightInd w:val="0"/>
              <w:ind w:left="284"/>
              <w:rPr>
                <w:strike/>
                <w:color w:val="FF0000"/>
                <w:szCs w:val="22"/>
              </w:rPr>
            </w:pPr>
          </w:p>
        </w:tc>
      </w:tr>
      <w:tr w:rsidR="00816504" w:rsidRPr="00816504" w14:paraId="5AC70E29" w14:textId="77777777" w:rsidTr="00922459">
        <w:tc>
          <w:tcPr>
            <w:tcW w:w="4460" w:type="dxa"/>
          </w:tcPr>
          <w:p w14:paraId="67A23600" w14:textId="2361CA48" w:rsidR="0054538F" w:rsidRPr="00816504" w:rsidRDefault="0054538F" w:rsidP="00922459">
            <w:pPr>
              <w:suppressAutoHyphens/>
              <w:autoSpaceDE w:val="0"/>
              <w:autoSpaceDN w:val="0"/>
              <w:adjustRightInd w:val="0"/>
              <w:ind w:left="284"/>
              <w:rPr>
                <w:strike/>
                <w:color w:val="FF0000"/>
                <w:szCs w:val="22"/>
              </w:rPr>
            </w:pPr>
            <w:r w:rsidRPr="00816504">
              <w:rPr>
                <w:strike/>
                <w:color w:val="FF0000"/>
                <w:szCs w:val="22"/>
              </w:rPr>
              <w:t xml:space="preserve">3. </w:t>
            </w:r>
            <w:r w:rsidR="00A24751" w:rsidRPr="00816504">
              <w:rPr>
                <w:strike/>
                <w:color w:val="FF0000"/>
                <w:szCs w:val="22"/>
              </w:rPr>
              <w:t>Kompost</w:t>
            </w:r>
            <w:r w:rsidRPr="00816504">
              <w:rPr>
                <w:strike/>
                <w:color w:val="FF0000"/>
                <w:szCs w:val="22"/>
              </w:rPr>
              <w:t xml:space="preserve"> (prov tas i leveranspunkt för produkt)</w:t>
            </w:r>
          </w:p>
        </w:tc>
        <w:tc>
          <w:tcPr>
            <w:tcW w:w="3075" w:type="dxa"/>
          </w:tcPr>
          <w:p w14:paraId="54FE8C12" w14:textId="77777777" w:rsidR="0054538F" w:rsidRPr="00816504" w:rsidRDefault="0054538F" w:rsidP="00922459">
            <w:pPr>
              <w:suppressAutoHyphens/>
              <w:autoSpaceDE w:val="0"/>
              <w:autoSpaceDN w:val="0"/>
              <w:adjustRightInd w:val="0"/>
              <w:ind w:left="284"/>
              <w:rPr>
                <w:i/>
                <w:strike/>
                <w:color w:val="FF0000"/>
              </w:rPr>
            </w:pPr>
            <w:proofErr w:type="spellStart"/>
            <w:r w:rsidRPr="00816504">
              <w:rPr>
                <w:i/>
                <w:strike/>
                <w:color w:val="FF0000"/>
              </w:rPr>
              <w:t>Escherichia</w:t>
            </w:r>
            <w:proofErr w:type="spellEnd"/>
            <w:r w:rsidRPr="00816504">
              <w:rPr>
                <w:i/>
                <w:strike/>
                <w:color w:val="FF0000"/>
              </w:rPr>
              <w:t xml:space="preserve"> </w:t>
            </w:r>
            <w:proofErr w:type="spellStart"/>
            <w:r w:rsidRPr="00816504">
              <w:rPr>
                <w:i/>
                <w:strike/>
                <w:color w:val="FF0000"/>
              </w:rPr>
              <w:t>coli</w:t>
            </w:r>
            <w:proofErr w:type="spellEnd"/>
          </w:p>
          <w:p w14:paraId="445061DC" w14:textId="77777777" w:rsidR="0054538F" w:rsidRPr="00816504" w:rsidRDefault="0054538F" w:rsidP="00922459">
            <w:pPr>
              <w:suppressAutoHyphens/>
              <w:autoSpaceDE w:val="0"/>
              <w:autoSpaceDN w:val="0"/>
              <w:adjustRightInd w:val="0"/>
              <w:ind w:left="284"/>
              <w:rPr>
                <w:strike/>
                <w:color w:val="FF0000"/>
                <w:szCs w:val="22"/>
              </w:rPr>
            </w:pPr>
            <w:r w:rsidRPr="00816504">
              <w:rPr>
                <w:i/>
                <w:strike/>
                <w:color w:val="FF0000"/>
                <w:szCs w:val="22"/>
              </w:rPr>
              <w:t>Salmonella</w:t>
            </w:r>
          </w:p>
        </w:tc>
      </w:tr>
    </w:tbl>
    <w:p w14:paraId="75795819" w14:textId="77777777" w:rsidR="003B6F8C" w:rsidRPr="00173FAF" w:rsidRDefault="003B6F8C" w:rsidP="00F87875">
      <w:pPr>
        <w:pStyle w:val="Brdtext"/>
      </w:pPr>
    </w:p>
    <w:p w14:paraId="097B4AE2" w14:textId="77777777" w:rsidR="00004102" w:rsidRPr="00173FAF" w:rsidRDefault="00004102" w:rsidP="00F87875">
      <w:pPr>
        <w:pStyle w:val="Brdtext"/>
      </w:pPr>
    </w:p>
    <w:p w14:paraId="706D3B15" w14:textId="77777777" w:rsidR="00120239" w:rsidRPr="00173FAF" w:rsidRDefault="00120239" w:rsidP="00016811">
      <w:pPr>
        <w:pStyle w:val="Rubrik2"/>
      </w:pPr>
      <w:bookmarkStart w:id="56" w:name="_Toc117713593"/>
      <w:bookmarkStart w:id="57" w:name="_Toc225412073"/>
      <w:r w:rsidRPr="00173FAF">
        <w:t>Fortlöpande kontroll</w:t>
      </w:r>
      <w:bookmarkEnd w:id="56"/>
      <w:bookmarkEnd w:id="57"/>
    </w:p>
    <w:p w14:paraId="6A410C77" w14:textId="77777777" w:rsidR="00642792" w:rsidRPr="00173FAF" w:rsidRDefault="00120239" w:rsidP="00016811">
      <w:pPr>
        <w:pStyle w:val="Brdtext"/>
        <w:rPr>
          <w:b/>
        </w:rPr>
      </w:pPr>
      <w:r w:rsidRPr="00173FAF">
        <w:t xml:space="preserve">Den fortlöpande kontrollen </w:t>
      </w:r>
      <w:r w:rsidRPr="00173FAF">
        <w:rPr>
          <w:b/>
        </w:rPr>
        <w:t>skall</w:t>
      </w:r>
      <w:r w:rsidR="00642792" w:rsidRPr="00173FAF">
        <w:rPr>
          <w:b/>
        </w:rPr>
        <w:t>:</w:t>
      </w:r>
    </w:p>
    <w:p w14:paraId="24E076DA" w14:textId="77777777" w:rsidR="001F3C2C" w:rsidRPr="00173FAF" w:rsidRDefault="00120239" w:rsidP="008D2826">
      <w:pPr>
        <w:numPr>
          <w:ilvl w:val="0"/>
          <w:numId w:val="6"/>
        </w:numPr>
        <w:tabs>
          <w:tab w:val="num" w:pos="720"/>
        </w:tabs>
        <w:suppressAutoHyphens/>
      </w:pPr>
      <w:r w:rsidRPr="00173FAF">
        <w:t xml:space="preserve">säkerställa att certifierade produkter uppfyller </w:t>
      </w:r>
      <w:r w:rsidR="001F3C2C" w:rsidRPr="00173FAF">
        <w:t>SPCR-152 reglernas krav</w:t>
      </w:r>
    </w:p>
    <w:p w14:paraId="119F7664" w14:textId="572529B6" w:rsidR="00A3237C" w:rsidRPr="00173FAF" w:rsidRDefault="00120239" w:rsidP="008D2826">
      <w:pPr>
        <w:numPr>
          <w:ilvl w:val="0"/>
          <w:numId w:val="6"/>
        </w:numPr>
        <w:tabs>
          <w:tab w:val="num" w:pos="720"/>
        </w:tabs>
        <w:suppressAutoHyphens/>
      </w:pPr>
      <w:r w:rsidRPr="00173FAF">
        <w:t xml:space="preserve">bestå av leverantörsbedömning enligt kapitel </w:t>
      </w:r>
      <w:r w:rsidR="006D74FE" w:rsidRPr="00790F78">
        <w:rPr>
          <w:highlight w:val="yellow"/>
        </w:rPr>
        <w:fldChar w:fldCharType="begin"/>
      </w:r>
      <w:r w:rsidR="006D74FE" w:rsidRPr="00790F78">
        <w:rPr>
          <w:highlight w:val="yellow"/>
        </w:rPr>
        <w:instrText xml:space="preserve"> REF _Ref163810111 \r \h </w:instrText>
      </w:r>
      <w:r w:rsidR="003661ED" w:rsidRPr="00790F78">
        <w:rPr>
          <w:highlight w:val="yellow"/>
        </w:rPr>
        <w:instrText xml:space="preserve"> \* MERGEFORMAT </w:instrText>
      </w:r>
      <w:r w:rsidR="006D74FE" w:rsidRPr="00790F78">
        <w:rPr>
          <w:highlight w:val="yellow"/>
        </w:rPr>
      </w:r>
      <w:r w:rsidR="006D74FE" w:rsidRPr="00790F78">
        <w:rPr>
          <w:highlight w:val="yellow"/>
        </w:rPr>
        <w:fldChar w:fldCharType="separate"/>
      </w:r>
      <w:r w:rsidR="006D74FE" w:rsidRPr="00790F78">
        <w:rPr>
          <w:highlight w:val="yellow"/>
        </w:rPr>
        <w:t>3.2</w:t>
      </w:r>
      <w:r w:rsidR="006D74FE" w:rsidRPr="00790F78">
        <w:rPr>
          <w:highlight w:val="yellow"/>
        </w:rPr>
        <w:fldChar w:fldCharType="end"/>
      </w:r>
      <w:r w:rsidR="00790F78" w:rsidRPr="00790F78">
        <w:rPr>
          <w:highlight w:val="yellow"/>
        </w:rPr>
        <w:t>.3</w:t>
      </w:r>
      <w:r w:rsidRPr="00173FAF">
        <w:t xml:space="preserve"> </w:t>
      </w:r>
    </w:p>
    <w:p w14:paraId="1D70A139" w14:textId="3A918E27" w:rsidR="00A3237C" w:rsidRPr="00173FAF" w:rsidRDefault="00A3237C" w:rsidP="008D2826">
      <w:pPr>
        <w:numPr>
          <w:ilvl w:val="0"/>
          <w:numId w:val="6"/>
        </w:numPr>
        <w:tabs>
          <w:tab w:val="num" w:pos="720"/>
        </w:tabs>
        <w:suppressAutoHyphens/>
      </w:pPr>
      <w:r w:rsidRPr="00173FAF">
        <w:t>bestå av</w:t>
      </w:r>
      <w:r w:rsidR="00120239" w:rsidRPr="00173FAF">
        <w:t xml:space="preserve"> egenkontroll enligt kapitel </w:t>
      </w:r>
      <w:r w:rsidR="006D74FE" w:rsidRPr="00173FAF">
        <w:fldChar w:fldCharType="begin"/>
      </w:r>
      <w:r w:rsidR="006D74FE" w:rsidRPr="00173FAF">
        <w:instrText xml:space="preserve"> REF _Ref163810123 \r \h </w:instrText>
      </w:r>
      <w:r w:rsidR="003661ED" w:rsidRPr="00173FAF">
        <w:instrText xml:space="preserve"> \* MERGEFORMAT </w:instrText>
      </w:r>
      <w:r w:rsidR="006D74FE" w:rsidRPr="00173FAF">
        <w:fldChar w:fldCharType="separate"/>
      </w:r>
      <w:r w:rsidR="006D74FE" w:rsidRPr="00173FAF">
        <w:t>4</w:t>
      </w:r>
      <w:r w:rsidR="006D74FE" w:rsidRPr="00173FAF">
        <w:fldChar w:fldCharType="end"/>
      </w:r>
    </w:p>
    <w:p w14:paraId="298078E2" w14:textId="58094247" w:rsidR="00120239" w:rsidRPr="00173FAF" w:rsidRDefault="00A3237C" w:rsidP="008D2826">
      <w:pPr>
        <w:numPr>
          <w:ilvl w:val="0"/>
          <w:numId w:val="6"/>
        </w:numPr>
        <w:tabs>
          <w:tab w:val="num" w:pos="720"/>
        </w:tabs>
        <w:suppressAutoHyphens/>
      </w:pPr>
      <w:r w:rsidRPr="00173FAF">
        <w:t xml:space="preserve">bestå av </w:t>
      </w:r>
      <w:r w:rsidR="00C92E07" w:rsidRPr="00173FAF">
        <w:t>revision enligt</w:t>
      </w:r>
      <w:r w:rsidR="00120239" w:rsidRPr="00173FAF">
        <w:t xml:space="preserve"> kapitel </w:t>
      </w:r>
      <w:r w:rsidR="006D74FE" w:rsidRPr="00173FAF">
        <w:fldChar w:fldCharType="begin"/>
      </w:r>
      <w:r w:rsidR="006D74FE" w:rsidRPr="00173FAF">
        <w:instrText xml:space="preserve"> REF _Ref163810129 \r \h </w:instrText>
      </w:r>
      <w:r w:rsidR="003661ED" w:rsidRPr="00173FAF">
        <w:instrText xml:space="preserve"> \* MERGEFORMAT </w:instrText>
      </w:r>
      <w:r w:rsidR="006D74FE" w:rsidRPr="00173FAF">
        <w:fldChar w:fldCharType="separate"/>
      </w:r>
      <w:r w:rsidR="006D74FE" w:rsidRPr="00173FAF">
        <w:t>5</w:t>
      </w:r>
      <w:r w:rsidR="006D74FE" w:rsidRPr="00173FAF">
        <w:fldChar w:fldCharType="end"/>
      </w:r>
    </w:p>
    <w:p w14:paraId="6F6E2097" w14:textId="4CB72EEA" w:rsidR="00AC23F5" w:rsidRPr="00173FAF" w:rsidRDefault="00AC23F5" w:rsidP="008D2826">
      <w:pPr>
        <w:numPr>
          <w:ilvl w:val="0"/>
          <w:numId w:val="6"/>
        </w:numPr>
        <w:tabs>
          <w:tab w:val="num" w:pos="720"/>
        </w:tabs>
        <w:suppressAutoHyphens/>
      </w:pPr>
      <w:r w:rsidRPr="00173FAF">
        <w:t>bestå av kontroll av hygieniska aspekter.</w:t>
      </w:r>
    </w:p>
    <w:p w14:paraId="61031FA2" w14:textId="77777777" w:rsidR="00120239" w:rsidRPr="00173FAF" w:rsidRDefault="00120239" w:rsidP="00F84E19">
      <w:pPr>
        <w:pStyle w:val="Rubrik2"/>
      </w:pPr>
      <w:bookmarkStart w:id="58" w:name="_Toc117713594"/>
      <w:bookmarkStart w:id="59" w:name="_Ref163810006"/>
      <w:bookmarkStart w:id="60" w:name="_Toc225412074"/>
      <w:r w:rsidRPr="00173FAF">
        <w:t>Märkning</w:t>
      </w:r>
      <w:bookmarkEnd w:id="58"/>
      <w:bookmarkEnd w:id="59"/>
      <w:bookmarkEnd w:id="60"/>
    </w:p>
    <w:p w14:paraId="4FE183E9" w14:textId="77777777" w:rsidR="00120239" w:rsidRPr="00173FAF" w:rsidRDefault="00120239" w:rsidP="00F84E19">
      <w:pPr>
        <w:pStyle w:val="Brdtext"/>
      </w:pPr>
      <w:r w:rsidRPr="00173FAF">
        <w:t xml:space="preserve">De produkter som är certifierade enligt systemet har rätt att bära märket ”CERTIFIERAD ÅTERVINNING”. Märkets utseende framgår av bilaga 4. Märket </w:t>
      </w:r>
      <w:r w:rsidRPr="00173FAF">
        <w:rPr>
          <w:b/>
        </w:rPr>
        <w:t>skall</w:t>
      </w:r>
      <w:r w:rsidRPr="00173FAF">
        <w:t xml:space="preserve"> användas i oförändrad form. Förstoring eller förminskning får ske men proportionerna </w:t>
      </w:r>
      <w:r w:rsidRPr="00173FAF">
        <w:rPr>
          <w:b/>
        </w:rPr>
        <w:t>skall</w:t>
      </w:r>
      <w:r w:rsidRPr="00173FAF">
        <w:t xml:space="preserve"> bibehållas.</w:t>
      </w:r>
    </w:p>
    <w:p w14:paraId="355635F8" w14:textId="77777777" w:rsidR="005A2B3D" w:rsidRPr="00173FAF" w:rsidRDefault="00120239" w:rsidP="00835841">
      <w:pPr>
        <w:suppressAutoHyphens/>
      </w:pPr>
      <w:r w:rsidRPr="00173FAF">
        <w:t xml:space="preserve">Märkningen </w:t>
      </w:r>
      <w:r w:rsidRPr="00835841">
        <w:rPr>
          <w:b/>
          <w:bCs/>
        </w:rPr>
        <w:t>skall</w:t>
      </w:r>
      <w:r w:rsidRPr="00173FAF">
        <w:t xml:space="preserve"> finnas på en framträdande plats på:</w:t>
      </w:r>
    </w:p>
    <w:p w14:paraId="59859E97" w14:textId="4261AFA2" w:rsidR="005A2B3D" w:rsidRPr="00173FAF" w:rsidRDefault="00A56FF1" w:rsidP="008D2826">
      <w:pPr>
        <w:numPr>
          <w:ilvl w:val="0"/>
          <w:numId w:val="6"/>
        </w:numPr>
        <w:tabs>
          <w:tab w:val="num" w:pos="720"/>
        </w:tabs>
        <w:suppressAutoHyphens/>
      </w:pPr>
      <w:r w:rsidRPr="00173FAF">
        <w:t>f</w:t>
      </w:r>
      <w:r w:rsidR="00120239" w:rsidRPr="00173FAF">
        <w:t>öljesedlar</w:t>
      </w:r>
    </w:p>
    <w:p w14:paraId="0F3CA9E0" w14:textId="6A6FAE7B" w:rsidR="00120239" w:rsidRPr="00173FAF" w:rsidRDefault="00120239" w:rsidP="008D2826">
      <w:pPr>
        <w:numPr>
          <w:ilvl w:val="0"/>
          <w:numId w:val="6"/>
        </w:numPr>
        <w:tabs>
          <w:tab w:val="num" w:pos="720"/>
        </w:tabs>
        <w:suppressAutoHyphens/>
      </w:pPr>
      <w:r w:rsidRPr="00173FAF">
        <w:t>informations- och marknadsföringsmaterial.</w:t>
      </w:r>
    </w:p>
    <w:p w14:paraId="73001498" w14:textId="77777777" w:rsidR="00835841" w:rsidRDefault="00835841" w:rsidP="00311BAB">
      <w:pPr>
        <w:suppressAutoHyphens/>
      </w:pPr>
    </w:p>
    <w:p w14:paraId="78128542" w14:textId="0FA61F01" w:rsidR="005A2B3D" w:rsidRPr="00173FAF" w:rsidRDefault="00120239" w:rsidP="00311BAB">
      <w:pPr>
        <w:suppressAutoHyphens/>
      </w:pPr>
      <w:r w:rsidRPr="00173FAF">
        <w:t xml:space="preserve">Märkningen </w:t>
      </w:r>
      <w:r w:rsidRPr="00835841">
        <w:rPr>
          <w:b/>
          <w:bCs/>
        </w:rPr>
        <w:t>skall</w:t>
      </w:r>
      <w:r w:rsidRPr="00173FAF">
        <w:t xml:space="preserve"> även innehålla uppgifter om:</w:t>
      </w:r>
    </w:p>
    <w:p w14:paraId="59C37152" w14:textId="77777777" w:rsidR="005A2B3D" w:rsidRPr="00173FAF" w:rsidRDefault="00120239" w:rsidP="008D2826">
      <w:pPr>
        <w:numPr>
          <w:ilvl w:val="0"/>
          <w:numId w:val="6"/>
        </w:numPr>
        <w:tabs>
          <w:tab w:val="num" w:pos="720"/>
        </w:tabs>
        <w:suppressAutoHyphens/>
      </w:pPr>
      <w:r w:rsidRPr="00173FAF">
        <w:t>certifikatsnummer</w:t>
      </w:r>
    </w:p>
    <w:p w14:paraId="7638F5DD" w14:textId="77777777" w:rsidR="005A2B3D" w:rsidRPr="00173FAF" w:rsidRDefault="00120239" w:rsidP="008D2826">
      <w:pPr>
        <w:numPr>
          <w:ilvl w:val="0"/>
          <w:numId w:val="6"/>
        </w:numPr>
        <w:tabs>
          <w:tab w:val="num" w:pos="720"/>
        </w:tabs>
        <w:suppressAutoHyphens/>
      </w:pPr>
      <w:r w:rsidRPr="00173FAF">
        <w:t>namn på innehavaren av certifikat</w:t>
      </w:r>
    </w:p>
    <w:p w14:paraId="11DA40EA" w14:textId="77777777" w:rsidR="005A2B3D" w:rsidRPr="00173FAF" w:rsidRDefault="00120239" w:rsidP="008D2826">
      <w:pPr>
        <w:numPr>
          <w:ilvl w:val="0"/>
          <w:numId w:val="6"/>
        </w:numPr>
        <w:tabs>
          <w:tab w:val="num" w:pos="720"/>
        </w:tabs>
        <w:suppressAutoHyphens/>
      </w:pPr>
      <w:r w:rsidRPr="00173FAF">
        <w:t>produktnamn</w:t>
      </w:r>
    </w:p>
    <w:p w14:paraId="6A73F4FB" w14:textId="7C3B04E0" w:rsidR="00120239" w:rsidRPr="00173FAF" w:rsidRDefault="00120239" w:rsidP="008D2826">
      <w:pPr>
        <w:numPr>
          <w:ilvl w:val="0"/>
          <w:numId w:val="6"/>
        </w:numPr>
        <w:tabs>
          <w:tab w:val="num" w:pos="720"/>
        </w:tabs>
        <w:suppressAutoHyphens/>
        <w:spacing w:after="120"/>
      </w:pPr>
      <w:r w:rsidRPr="00173FAF">
        <w:t>tillverkningsnummer eller tillverkningsdatum.</w:t>
      </w:r>
    </w:p>
    <w:p w14:paraId="37CDF4BF" w14:textId="77777777" w:rsidR="00120239" w:rsidRPr="00173FAF" w:rsidRDefault="00120239" w:rsidP="00F84E19">
      <w:pPr>
        <w:pStyle w:val="Brdtext"/>
      </w:pPr>
      <w:r w:rsidRPr="00173FAF">
        <w:t xml:space="preserve">En jordblandning som innehåller certifierad produkt får bära certifieringssystemets märke. Det </w:t>
      </w:r>
      <w:r w:rsidRPr="00173FAF">
        <w:rPr>
          <w:b/>
        </w:rPr>
        <w:t>skall</w:t>
      </w:r>
      <w:r w:rsidRPr="00173FAF">
        <w:t xml:space="preserve"> då framgå att endast komposten är certifierad. Andelen certifierad kompost i blandningen </w:t>
      </w:r>
      <w:r w:rsidRPr="00173FAF">
        <w:rPr>
          <w:b/>
        </w:rPr>
        <w:t>skall</w:t>
      </w:r>
      <w:r w:rsidRPr="00173FAF">
        <w:t xml:space="preserve"> finnas angiven.</w:t>
      </w:r>
    </w:p>
    <w:p w14:paraId="0AB00ED9" w14:textId="77777777" w:rsidR="00120239" w:rsidRPr="00173FAF" w:rsidRDefault="00120239" w:rsidP="00F84E19">
      <w:pPr>
        <w:pStyle w:val="Brdtext"/>
      </w:pPr>
      <w:r w:rsidRPr="00173FAF">
        <w:t xml:space="preserve">Det </w:t>
      </w:r>
      <w:r w:rsidRPr="00173FAF">
        <w:rPr>
          <w:b/>
        </w:rPr>
        <w:t>skall</w:t>
      </w:r>
      <w:r w:rsidRPr="00173FAF">
        <w:t xml:space="preserve"> finnas en rutin för hur märkning hanteras vid indraget certifikat.</w:t>
      </w:r>
    </w:p>
    <w:p w14:paraId="04AE589D" w14:textId="77777777" w:rsidR="00120239" w:rsidRPr="00173FAF" w:rsidRDefault="00120239" w:rsidP="00F84E19">
      <w:pPr>
        <w:pStyle w:val="Rubrik2"/>
        <w:rPr>
          <w:bCs/>
        </w:rPr>
      </w:pPr>
      <w:bookmarkStart w:id="61" w:name="_Toc117713595"/>
      <w:bookmarkStart w:id="62" w:name="_Toc225412075"/>
      <w:r w:rsidRPr="00173FAF">
        <w:t>Giltighetstid</w:t>
      </w:r>
      <w:r w:rsidRPr="00173FAF">
        <w:rPr>
          <w:spacing w:val="-18"/>
        </w:rPr>
        <w:t xml:space="preserve"> </w:t>
      </w:r>
      <w:r w:rsidRPr="00173FAF">
        <w:t>för</w:t>
      </w:r>
      <w:r w:rsidRPr="00173FAF">
        <w:rPr>
          <w:spacing w:val="-18"/>
        </w:rPr>
        <w:t xml:space="preserve"> </w:t>
      </w:r>
      <w:r w:rsidRPr="00173FAF">
        <w:t>certifikat</w:t>
      </w:r>
      <w:bookmarkEnd w:id="61"/>
      <w:bookmarkEnd w:id="62"/>
    </w:p>
    <w:p w14:paraId="2F8A23FA" w14:textId="5804248A" w:rsidR="00120239" w:rsidRPr="00173FAF" w:rsidRDefault="00120239" w:rsidP="00F84E19">
      <w:pPr>
        <w:pStyle w:val="Brdtext"/>
      </w:pPr>
      <w:r w:rsidRPr="00173FAF">
        <w:t>Certifikatet är giltigt</w:t>
      </w:r>
      <w:r w:rsidR="00E018BF">
        <w:t xml:space="preserve"> </w:t>
      </w:r>
      <w:r w:rsidR="00E018BF" w:rsidRPr="00E018BF">
        <w:rPr>
          <w:highlight w:val="yellow"/>
        </w:rPr>
        <w:t>tills vidare.</w:t>
      </w:r>
      <w:r w:rsidRPr="00173FAF">
        <w:t xml:space="preserve"> </w:t>
      </w:r>
      <w:r w:rsidRPr="00E018BF">
        <w:rPr>
          <w:strike/>
          <w:color w:val="FF0000"/>
        </w:rPr>
        <w:t xml:space="preserve">under fem år. </w:t>
      </w:r>
      <w:r w:rsidR="004A4A7E" w:rsidRPr="00E018BF">
        <w:rPr>
          <w:strike/>
          <w:color w:val="FF0000"/>
        </w:rPr>
        <w:t xml:space="preserve">För att förlänga certifikatet </w:t>
      </w:r>
      <w:r w:rsidRPr="00E018BF">
        <w:rPr>
          <w:b/>
          <w:strike/>
          <w:color w:val="FF0000"/>
        </w:rPr>
        <w:t>skall</w:t>
      </w:r>
      <w:r w:rsidRPr="00E018BF">
        <w:rPr>
          <w:strike/>
          <w:color w:val="FF0000"/>
        </w:rPr>
        <w:t xml:space="preserve"> tillverkaren ansöka om förlängning</w:t>
      </w:r>
      <w:r w:rsidR="00C10BDA" w:rsidRPr="00E018BF">
        <w:rPr>
          <w:strike/>
          <w:color w:val="FF0000"/>
        </w:rPr>
        <w:t>.</w:t>
      </w:r>
      <w:r w:rsidRPr="00E018BF">
        <w:rPr>
          <w:strike/>
          <w:color w:val="FF0000"/>
        </w:rPr>
        <w:t xml:space="preserve"> </w:t>
      </w:r>
    </w:p>
    <w:p w14:paraId="5E01ADF0" w14:textId="77777777" w:rsidR="00120239" w:rsidRPr="00173FAF" w:rsidRDefault="00120239" w:rsidP="00F84E19">
      <w:pPr>
        <w:pStyle w:val="Rubrik2"/>
        <w:rPr>
          <w:bCs/>
        </w:rPr>
      </w:pPr>
      <w:bookmarkStart w:id="63" w:name="_Toc117713596"/>
      <w:bookmarkStart w:id="64" w:name="_Toc225412076"/>
      <w:r w:rsidRPr="00173FAF">
        <w:t>Ändring</w:t>
      </w:r>
      <w:r w:rsidRPr="00173FAF">
        <w:rPr>
          <w:spacing w:val="-13"/>
        </w:rPr>
        <w:t xml:space="preserve"> </w:t>
      </w:r>
      <w:r w:rsidRPr="00173FAF">
        <w:t>av</w:t>
      </w:r>
      <w:r w:rsidRPr="00173FAF">
        <w:rPr>
          <w:spacing w:val="-13"/>
        </w:rPr>
        <w:t xml:space="preserve"> </w:t>
      </w:r>
      <w:r w:rsidRPr="00173FAF">
        <w:t>certifierad</w:t>
      </w:r>
      <w:r w:rsidRPr="00173FAF">
        <w:rPr>
          <w:spacing w:val="-14"/>
        </w:rPr>
        <w:t xml:space="preserve"> </w:t>
      </w:r>
      <w:r w:rsidRPr="00173FAF">
        <w:t>produkt</w:t>
      </w:r>
      <w:bookmarkEnd w:id="63"/>
      <w:bookmarkEnd w:id="64"/>
    </w:p>
    <w:p w14:paraId="25F8F3AE" w14:textId="77777777" w:rsidR="00120239" w:rsidRPr="00173FAF" w:rsidRDefault="00120239" w:rsidP="00120239">
      <w:pPr>
        <w:spacing w:line="245" w:lineRule="auto"/>
        <w:rPr>
          <w:spacing w:val="-1"/>
        </w:rPr>
      </w:pPr>
      <w:r w:rsidRPr="00173FAF">
        <w:rPr>
          <w:spacing w:val="-1"/>
        </w:rPr>
        <w:t xml:space="preserve">Certifikatsinnehavare </w:t>
      </w:r>
      <w:r w:rsidRPr="00173FAF">
        <w:rPr>
          <w:b/>
          <w:spacing w:val="-1"/>
        </w:rPr>
        <w:t>skall</w:t>
      </w:r>
      <w:r w:rsidRPr="00173FAF">
        <w:rPr>
          <w:spacing w:val="-1"/>
        </w:rPr>
        <w:t xml:space="preserve"> före byte av substratursprung eller ändring av behandlingsprocess underrätta certifieringsorganet. Certifieringsorganet avgör om bytet eller ändringen är av sådan art att den kan godtas utan förnyad provning, kontroll eller revidering av certifikat.</w:t>
      </w:r>
    </w:p>
    <w:p w14:paraId="5E770B0F" w14:textId="255E5BB8" w:rsidR="00120239" w:rsidRPr="00173FAF" w:rsidRDefault="00120239" w:rsidP="00F84E19">
      <w:pPr>
        <w:pStyle w:val="Rubrik1"/>
      </w:pPr>
      <w:bookmarkStart w:id="65" w:name="_Toc117713597"/>
      <w:bookmarkStart w:id="66" w:name="_Ref163809931"/>
      <w:bookmarkStart w:id="67" w:name="_Ref163809985"/>
      <w:bookmarkStart w:id="68" w:name="_Toc225412077"/>
      <w:r w:rsidRPr="00173FAF">
        <w:lastRenderedPageBreak/>
        <w:t>Systemkrav</w:t>
      </w:r>
      <w:r w:rsidRPr="00173FAF">
        <w:rPr>
          <w:spacing w:val="1"/>
        </w:rPr>
        <w:t xml:space="preserve"> </w:t>
      </w:r>
      <w:r w:rsidRPr="00173FAF">
        <w:t xml:space="preserve">och </w:t>
      </w:r>
      <w:r w:rsidRPr="00173FAF">
        <w:rPr>
          <w:spacing w:val="-1"/>
        </w:rPr>
        <w:t>tekniska</w:t>
      </w:r>
      <w:r w:rsidRPr="00173FAF">
        <w:t xml:space="preserve"> krav</w:t>
      </w:r>
      <w:bookmarkEnd w:id="65"/>
      <w:bookmarkEnd w:id="66"/>
      <w:bookmarkEnd w:id="67"/>
      <w:bookmarkEnd w:id="68"/>
    </w:p>
    <w:p w14:paraId="5C2BB0E0" w14:textId="53824363" w:rsidR="00556AF4" w:rsidRPr="00173FAF" w:rsidRDefault="00EB72EC" w:rsidP="00F84E19">
      <w:pPr>
        <w:pStyle w:val="Brdtext"/>
      </w:pPr>
      <w:r w:rsidRPr="00173FAF">
        <w:t>Det står certifikatinnehavren fritt att ha en högre ambitionsnivå än de krav som framgår av reglerna.</w:t>
      </w:r>
    </w:p>
    <w:p w14:paraId="17F03870" w14:textId="69F86DBD" w:rsidR="00120239" w:rsidRPr="00173FAF" w:rsidRDefault="00120239" w:rsidP="00F84E19">
      <w:pPr>
        <w:pStyle w:val="Rubrik2"/>
        <w:rPr>
          <w:bCs/>
        </w:rPr>
      </w:pPr>
      <w:bookmarkStart w:id="69" w:name="_Toc117713598"/>
      <w:bookmarkStart w:id="70" w:name="_Toc225412078"/>
      <w:r w:rsidRPr="00173FAF">
        <w:t>Substrat</w:t>
      </w:r>
      <w:bookmarkEnd w:id="69"/>
      <w:bookmarkEnd w:id="70"/>
    </w:p>
    <w:p w14:paraId="75B1D489" w14:textId="62623C6D" w:rsidR="00120239" w:rsidRPr="00173FAF" w:rsidRDefault="00120239" w:rsidP="00F84E19">
      <w:pPr>
        <w:pStyle w:val="Brdtext"/>
      </w:pPr>
      <w:r w:rsidRPr="00173FAF">
        <w:t xml:space="preserve">Substrat till certifierad kompost </w:t>
      </w:r>
      <w:r w:rsidRPr="00173FAF">
        <w:rPr>
          <w:b/>
        </w:rPr>
        <w:t>skall</w:t>
      </w:r>
      <w:r w:rsidRPr="00173FAF">
        <w:t xml:space="preserve"> vara rena, källsorterade och biologiskt nedbrytbara</w:t>
      </w:r>
      <w:r w:rsidRPr="008D2826">
        <w:t>.</w:t>
      </w:r>
      <w:r w:rsidRPr="00173FAF">
        <w:t xml:space="preserve"> Godkända substrat framgår av bilaga 1a. Tar tillverkaren emot och behandlar ett för dem nytt substrat </w:t>
      </w:r>
      <w:r w:rsidRPr="00173FAF">
        <w:rPr>
          <w:b/>
        </w:rPr>
        <w:t>skall</w:t>
      </w:r>
      <w:r w:rsidRPr="00173FAF">
        <w:t xml:space="preserve"> en riskanalys utföras. Om riskanalysen visar på en risk att något gränsvärde överskrids</w:t>
      </w:r>
      <w:r w:rsidR="00EB26F5" w:rsidRPr="00173FAF">
        <w:t xml:space="preserve">, att komposten skulle kunna innehålla förökningsbara delar av </w:t>
      </w:r>
      <w:proofErr w:type="spellStart"/>
      <w:r w:rsidR="00EB26F5" w:rsidRPr="00173FAF">
        <w:t>invasiva</w:t>
      </w:r>
      <w:proofErr w:type="spellEnd"/>
      <w:r w:rsidR="00EB26F5" w:rsidRPr="00173FAF">
        <w:t xml:space="preserve"> arter eller växtskadegörare</w:t>
      </w:r>
      <w:r w:rsidRPr="00173FAF">
        <w:t xml:space="preserve"> </w:t>
      </w:r>
      <w:r w:rsidR="00A22A4A" w:rsidRPr="00173FAF">
        <w:rPr>
          <w:b/>
          <w:bCs/>
        </w:rPr>
        <w:t>skall</w:t>
      </w:r>
      <w:r w:rsidR="00A22A4A" w:rsidRPr="00173FAF">
        <w:t xml:space="preserve"> substratet kontrolleras med avseende på identifierade riskparametrar.</w:t>
      </w:r>
      <w:r w:rsidR="00325C6A" w:rsidRPr="00173FAF">
        <w:t xml:space="preserve"> </w:t>
      </w:r>
      <w:r w:rsidRPr="00173FAF">
        <w:t xml:space="preserve">Det kan antingen kontrolleras genom leverantörens egen innehållsbeskrivning eller genom att provtagning och analys sker av aktuellt substrat. </w:t>
      </w:r>
    </w:p>
    <w:p w14:paraId="4CCD3561" w14:textId="21B4EF84" w:rsidR="00120239" w:rsidRPr="00B8727F" w:rsidRDefault="00120239" w:rsidP="00F84E19">
      <w:pPr>
        <w:pStyle w:val="Brdtext"/>
        <w:rPr>
          <w:strike/>
          <w:color w:val="FF0000"/>
        </w:rPr>
      </w:pPr>
      <w:r w:rsidRPr="00173FAF">
        <w:t xml:space="preserve">Tillverkaren </w:t>
      </w:r>
      <w:r w:rsidRPr="00173FAF">
        <w:rPr>
          <w:b/>
        </w:rPr>
        <w:t>skall</w:t>
      </w:r>
      <w:r w:rsidRPr="00173FAF">
        <w:t xml:space="preserve"> ha en rutin </w:t>
      </w:r>
      <w:r w:rsidR="000D6264" w:rsidRPr="00173FAF">
        <w:t>för</w:t>
      </w:r>
      <w:r w:rsidRPr="00173FAF">
        <w:t xml:space="preserve"> riskbaserad kontroll och styrning av alla inkommande substrat</w:t>
      </w:r>
      <w:r w:rsidR="000D6264" w:rsidRPr="00173FAF">
        <w:t>.</w:t>
      </w:r>
      <w:r w:rsidRPr="00173FAF">
        <w:t xml:space="preserve"> </w:t>
      </w:r>
      <w:r w:rsidR="00E2467D" w:rsidRPr="00B8727F">
        <w:rPr>
          <w:strike/>
          <w:color w:val="FF0000"/>
        </w:rPr>
        <w:t xml:space="preserve">Rutinen </w:t>
      </w:r>
      <w:r w:rsidR="00E2467D" w:rsidRPr="00B8727F">
        <w:rPr>
          <w:b/>
          <w:bCs/>
          <w:strike/>
          <w:color w:val="FF0000"/>
        </w:rPr>
        <w:t xml:space="preserve">skall </w:t>
      </w:r>
      <w:r w:rsidR="009D637F" w:rsidRPr="00B8727F">
        <w:rPr>
          <w:strike/>
          <w:color w:val="FF0000"/>
        </w:rPr>
        <w:t>g</w:t>
      </w:r>
      <w:r w:rsidRPr="00B8727F">
        <w:rPr>
          <w:strike/>
          <w:color w:val="FF0000"/>
        </w:rPr>
        <w:t xml:space="preserve">e möjlighet att </w:t>
      </w:r>
      <w:r w:rsidR="009D637F" w:rsidRPr="00B8727F">
        <w:rPr>
          <w:strike/>
          <w:color w:val="FF0000"/>
        </w:rPr>
        <w:t>förebyggande</w:t>
      </w:r>
      <w:r w:rsidRPr="00B8727F">
        <w:rPr>
          <w:strike/>
          <w:color w:val="FF0000"/>
        </w:rPr>
        <w:t xml:space="preserve"> stoppa leveranser av substrat som riskerar förorsaka att något gränsvärde överskrids</w:t>
      </w:r>
      <w:r w:rsidR="005F4834" w:rsidRPr="00B8727F">
        <w:rPr>
          <w:strike/>
          <w:color w:val="FF0000"/>
        </w:rPr>
        <w:t xml:space="preserve"> eller att komposten skulle kunna innehålla förökningsbara delar av </w:t>
      </w:r>
      <w:proofErr w:type="spellStart"/>
      <w:r w:rsidR="005F4834" w:rsidRPr="00B8727F">
        <w:rPr>
          <w:strike/>
          <w:color w:val="FF0000"/>
        </w:rPr>
        <w:t>invasiva</w:t>
      </w:r>
      <w:proofErr w:type="spellEnd"/>
      <w:r w:rsidR="005F4834" w:rsidRPr="00B8727F">
        <w:rPr>
          <w:strike/>
          <w:color w:val="FF0000"/>
        </w:rPr>
        <w:t xml:space="preserve"> arter eller växtskadegörare.</w:t>
      </w:r>
    </w:p>
    <w:p w14:paraId="5C8A09B9" w14:textId="00E07A21" w:rsidR="00120239" w:rsidRPr="00173FAF" w:rsidRDefault="00120239" w:rsidP="00F84E19">
      <w:pPr>
        <w:pStyle w:val="Brdtext"/>
      </w:pPr>
      <w:r w:rsidRPr="00173FAF">
        <w:t xml:space="preserve">Om kompostering av animaliska biprodukter sker i anläggningen </w:t>
      </w:r>
      <w:r w:rsidRPr="00173FAF">
        <w:rPr>
          <w:b/>
        </w:rPr>
        <w:t>skall</w:t>
      </w:r>
      <w:r w:rsidRPr="00173FAF">
        <w:t xml:space="preserve"> anläggningen vara godkänd av Jordbruksverket</w:t>
      </w:r>
      <w:r w:rsidR="00BC2903">
        <w:t>.</w:t>
      </w:r>
      <w:r w:rsidRPr="00173FAF">
        <w:t xml:space="preserve"> </w:t>
      </w:r>
      <w:r w:rsidRPr="003919E3">
        <w:rPr>
          <w:highlight w:val="yellow"/>
        </w:rPr>
        <w:t>och uppfylla de krav som anges i bilaga 3</w:t>
      </w:r>
      <w:r w:rsidRPr="00173FAF">
        <w:t>.</w:t>
      </w:r>
    </w:p>
    <w:p w14:paraId="4670585C" w14:textId="77777777" w:rsidR="00120239" w:rsidRPr="00173FAF" w:rsidRDefault="00120239" w:rsidP="00F84E19">
      <w:pPr>
        <w:pStyle w:val="Rubrik3"/>
        <w:rPr>
          <w:bCs/>
        </w:rPr>
      </w:pPr>
      <w:r w:rsidRPr="00173FAF">
        <w:t>Tillsatsmedel</w:t>
      </w:r>
      <w:r w:rsidRPr="00173FAF">
        <w:rPr>
          <w:spacing w:val="1"/>
        </w:rPr>
        <w:t xml:space="preserve"> </w:t>
      </w:r>
      <w:r w:rsidRPr="00173FAF">
        <w:t>och processhjälpmedel</w:t>
      </w:r>
    </w:p>
    <w:p w14:paraId="5EFA9843" w14:textId="03F0D1AB" w:rsidR="00120239" w:rsidRPr="00173FAF" w:rsidRDefault="00120239" w:rsidP="00F84E19">
      <w:pPr>
        <w:pStyle w:val="Brdtext"/>
      </w:pPr>
      <w:r w:rsidRPr="00173FAF">
        <w:t xml:space="preserve">Tillsatsmedel och processhjälpmedel får användas i processen. Dessa </w:t>
      </w:r>
      <w:r w:rsidRPr="00173FAF">
        <w:rPr>
          <w:b/>
        </w:rPr>
        <w:t>skall</w:t>
      </w:r>
      <w:r w:rsidRPr="00173FAF">
        <w:t xml:space="preserve"> deklareras och beskrivas i tillverkarens egenkontrollprogram. De tillsats- och processhjälpmedel som är godkända anges i bilaga 1b. </w:t>
      </w:r>
    </w:p>
    <w:p w14:paraId="4EB0302F" w14:textId="77777777" w:rsidR="00120239" w:rsidRPr="000241B8" w:rsidRDefault="00120239" w:rsidP="00F84E19">
      <w:pPr>
        <w:pStyle w:val="Brdtext"/>
        <w:rPr>
          <w:strike/>
          <w:color w:val="FF0000"/>
        </w:rPr>
      </w:pPr>
      <w:r w:rsidRPr="000241B8">
        <w:rPr>
          <w:strike/>
          <w:color w:val="FF0000"/>
          <w:spacing w:val="-1"/>
        </w:rPr>
        <w:t>Någon</w:t>
      </w:r>
      <w:r w:rsidRPr="000241B8">
        <w:rPr>
          <w:strike/>
          <w:color w:val="FF0000"/>
          <w:spacing w:val="45"/>
        </w:rPr>
        <w:t xml:space="preserve"> </w:t>
      </w:r>
      <w:r w:rsidRPr="000241B8">
        <w:rPr>
          <w:strike/>
          <w:color w:val="FF0000"/>
        </w:rPr>
        <w:t xml:space="preserve">övre </w:t>
      </w:r>
      <w:r w:rsidRPr="000241B8">
        <w:rPr>
          <w:strike/>
          <w:color w:val="FF0000"/>
          <w:spacing w:val="-1"/>
        </w:rPr>
        <w:t>gräns</w:t>
      </w:r>
      <w:r w:rsidRPr="000241B8">
        <w:rPr>
          <w:strike/>
          <w:color w:val="FF0000"/>
        </w:rPr>
        <w:t xml:space="preserve"> för inblandning av tillsatsmedel och processhjälpmedel</w:t>
      </w:r>
      <w:r w:rsidRPr="000241B8">
        <w:rPr>
          <w:strike/>
          <w:color w:val="FF0000"/>
          <w:spacing w:val="-3"/>
        </w:rPr>
        <w:t xml:space="preserve"> </w:t>
      </w:r>
      <w:r w:rsidRPr="000241B8">
        <w:rPr>
          <w:strike/>
          <w:color w:val="FF0000"/>
        </w:rPr>
        <w:t xml:space="preserve">finns </w:t>
      </w:r>
      <w:r w:rsidRPr="000241B8">
        <w:rPr>
          <w:strike/>
          <w:color w:val="FF0000"/>
          <w:spacing w:val="1"/>
        </w:rPr>
        <w:t>inte.</w:t>
      </w:r>
      <w:r w:rsidRPr="000241B8">
        <w:rPr>
          <w:strike/>
          <w:color w:val="FF0000"/>
        </w:rPr>
        <w:t xml:space="preserve"> Det</w:t>
      </w:r>
      <w:r w:rsidRPr="000241B8">
        <w:rPr>
          <w:strike/>
          <w:color w:val="FF0000"/>
          <w:spacing w:val="1"/>
        </w:rPr>
        <w:t xml:space="preserve"> </w:t>
      </w:r>
      <w:r w:rsidRPr="000241B8">
        <w:rPr>
          <w:strike/>
          <w:color w:val="FF0000"/>
        </w:rPr>
        <w:t>är</w:t>
      </w:r>
      <w:r w:rsidRPr="000241B8">
        <w:rPr>
          <w:strike/>
          <w:color w:val="FF0000"/>
          <w:spacing w:val="1"/>
        </w:rPr>
        <w:t xml:space="preserve"> </w:t>
      </w:r>
      <w:r w:rsidRPr="000241B8">
        <w:rPr>
          <w:strike/>
          <w:color w:val="FF0000"/>
        </w:rPr>
        <w:t>upp till</w:t>
      </w:r>
      <w:r w:rsidRPr="000241B8">
        <w:rPr>
          <w:strike/>
          <w:color w:val="FF0000"/>
          <w:spacing w:val="1"/>
        </w:rPr>
        <w:t xml:space="preserve"> </w:t>
      </w:r>
      <w:r w:rsidRPr="000241B8">
        <w:rPr>
          <w:strike/>
          <w:color w:val="FF0000"/>
          <w:spacing w:val="-1"/>
        </w:rPr>
        <w:t>tillverkaren</w:t>
      </w:r>
      <w:r w:rsidRPr="000241B8">
        <w:rPr>
          <w:strike/>
          <w:color w:val="FF0000"/>
        </w:rPr>
        <w:t xml:space="preserve"> att</w:t>
      </w:r>
      <w:r w:rsidRPr="000241B8">
        <w:rPr>
          <w:strike/>
          <w:color w:val="FF0000"/>
          <w:spacing w:val="1"/>
        </w:rPr>
        <w:t xml:space="preserve"> </w:t>
      </w:r>
      <w:r w:rsidRPr="000241B8">
        <w:rPr>
          <w:strike/>
          <w:color w:val="FF0000"/>
          <w:spacing w:val="-1"/>
        </w:rPr>
        <w:t>redogöra</w:t>
      </w:r>
      <w:r w:rsidRPr="000241B8">
        <w:rPr>
          <w:strike/>
          <w:color w:val="FF0000"/>
        </w:rPr>
        <w:t xml:space="preserve"> för certifieringsorganet hur</w:t>
      </w:r>
      <w:r w:rsidRPr="000241B8">
        <w:rPr>
          <w:strike/>
          <w:color w:val="FF0000"/>
          <w:spacing w:val="41"/>
        </w:rPr>
        <w:t xml:space="preserve"> </w:t>
      </w:r>
      <w:r w:rsidRPr="000241B8">
        <w:rPr>
          <w:strike/>
          <w:color w:val="FF0000"/>
          <w:spacing w:val="-1"/>
        </w:rPr>
        <w:t>produkten</w:t>
      </w:r>
      <w:r w:rsidRPr="000241B8">
        <w:rPr>
          <w:strike/>
          <w:color w:val="FF0000"/>
        </w:rPr>
        <w:t xml:space="preserve"> </w:t>
      </w:r>
      <w:r w:rsidRPr="000241B8">
        <w:rPr>
          <w:strike/>
          <w:color w:val="FF0000"/>
          <w:spacing w:val="-1"/>
        </w:rPr>
        <w:t>påverkas.</w:t>
      </w:r>
    </w:p>
    <w:p w14:paraId="12AB13CD" w14:textId="73DC8F2A" w:rsidR="00120239" w:rsidRPr="00173FAF" w:rsidRDefault="00120239" w:rsidP="00F84E19">
      <w:pPr>
        <w:pStyle w:val="Brdtext"/>
      </w:pPr>
      <w:r w:rsidRPr="00173FAF">
        <w:t>Om</w:t>
      </w:r>
      <w:r w:rsidRPr="00173FAF">
        <w:rPr>
          <w:spacing w:val="-4"/>
        </w:rPr>
        <w:t xml:space="preserve"> </w:t>
      </w:r>
      <w:r w:rsidRPr="00173FAF">
        <w:t>anläggningen avser att</w:t>
      </w:r>
      <w:r w:rsidRPr="00173FAF">
        <w:rPr>
          <w:spacing w:val="1"/>
        </w:rPr>
        <w:t xml:space="preserve"> </w:t>
      </w:r>
      <w:r w:rsidRPr="00173FAF">
        <w:t xml:space="preserve">använda </w:t>
      </w:r>
      <w:r w:rsidRPr="00173FAF">
        <w:rPr>
          <w:spacing w:val="1"/>
        </w:rPr>
        <w:t xml:space="preserve">ett </w:t>
      </w:r>
      <w:r w:rsidRPr="00173FAF">
        <w:t>för dem</w:t>
      </w:r>
      <w:r w:rsidRPr="00173FAF">
        <w:rPr>
          <w:spacing w:val="-4"/>
        </w:rPr>
        <w:t xml:space="preserve"> </w:t>
      </w:r>
      <w:r w:rsidRPr="00173FAF">
        <w:t>nytt</w:t>
      </w:r>
      <w:r w:rsidRPr="00173FAF">
        <w:rPr>
          <w:spacing w:val="1"/>
        </w:rPr>
        <w:t xml:space="preserve"> </w:t>
      </w:r>
      <w:r w:rsidRPr="00173FAF">
        <w:t>tillsats-</w:t>
      </w:r>
      <w:r w:rsidRPr="00173FAF">
        <w:rPr>
          <w:spacing w:val="-4"/>
        </w:rPr>
        <w:t xml:space="preserve"> </w:t>
      </w:r>
      <w:r w:rsidRPr="00173FAF">
        <w:t>eller</w:t>
      </w:r>
      <w:r w:rsidRPr="00173FAF">
        <w:rPr>
          <w:spacing w:val="1"/>
        </w:rPr>
        <w:t xml:space="preserve"> </w:t>
      </w:r>
      <w:r w:rsidRPr="00173FAF">
        <w:t>processhjälpmedel</w:t>
      </w:r>
      <w:r w:rsidRPr="00173FAF">
        <w:rPr>
          <w:spacing w:val="1"/>
        </w:rPr>
        <w:t xml:space="preserve"> </w:t>
      </w:r>
      <w:r w:rsidRPr="00173FAF">
        <w:rPr>
          <w:b/>
        </w:rPr>
        <w:t>skall</w:t>
      </w:r>
      <w:r w:rsidRPr="00173FAF">
        <w:rPr>
          <w:spacing w:val="39"/>
        </w:rPr>
        <w:t xml:space="preserve"> </w:t>
      </w:r>
      <w:r w:rsidRPr="00173FAF">
        <w:t>innehållet</w:t>
      </w:r>
      <w:r w:rsidRPr="00173FAF">
        <w:rPr>
          <w:spacing w:val="2"/>
        </w:rPr>
        <w:t xml:space="preserve"> </w:t>
      </w:r>
      <w:r w:rsidRPr="00173FAF">
        <w:t xml:space="preserve">kontrolleras. Kontrollen </w:t>
      </w:r>
      <w:r w:rsidR="00E9462D" w:rsidRPr="00173FAF">
        <w:rPr>
          <w:b/>
          <w:bCs/>
        </w:rPr>
        <w:t>skall</w:t>
      </w:r>
      <w:r w:rsidR="00E9462D" w:rsidRPr="00173FAF">
        <w:t xml:space="preserve"> omfatta de sju </w:t>
      </w:r>
      <w:r w:rsidR="008B6DFC" w:rsidRPr="00173FAF">
        <w:t>lagreglerade metallerna som redovisas i Tabell 5</w:t>
      </w:r>
      <w:r w:rsidRPr="00173FAF">
        <w:t>. Det</w:t>
      </w:r>
      <w:r w:rsidRPr="00173FAF">
        <w:rPr>
          <w:spacing w:val="1"/>
        </w:rPr>
        <w:t xml:space="preserve"> </w:t>
      </w:r>
      <w:r w:rsidRPr="00173FAF">
        <w:t>kan antingen</w:t>
      </w:r>
      <w:r w:rsidRPr="00173FAF">
        <w:rPr>
          <w:spacing w:val="67"/>
        </w:rPr>
        <w:t xml:space="preserve"> </w:t>
      </w:r>
      <w:r w:rsidRPr="00173FAF">
        <w:t>kontrolleras genom</w:t>
      </w:r>
      <w:r w:rsidRPr="00173FAF">
        <w:rPr>
          <w:spacing w:val="-4"/>
        </w:rPr>
        <w:t xml:space="preserve"> </w:t>
      </w:r>
      <w:r w:rsidRPr="00173FAF">
        <w:t>leverantörernas egen innehållsförteckning</w:t>
      </w:r>
      <w:r w:rsidRPr="00173FAF">
        <w:rPr>
          <w:spacing w:val="-3"/>
        </w:rPr>
        <w:t xml:space="preserve"> </w:t>
      </w:r>
      <w:r w:rsidRPr="00173FAF">
        <w:t>eller genom</w:t>
      </w:r>
      <w:r w:rsidRPr="00173FAF">
        <w:rPr>
          <w:spacing w:val="1"/>
        </w:rPr>
        <w:t xml:space="preserve"> </w:t>
      </w:r>
      <w:r w:rsidRPr="00173FAF">
        <w:t>att</w:t>
      </w:r>
      <w:r w:rsidRPr="00173FAF">
        <w:rPr>
          <w:spacing w:val="1"/>
        </w:rPr>
        <w:t xml:space="preserve"> </w:t>
      </w:r>
      <w:r w:rsidRPr="00173FAF">
        <w:t>provtagning</w:t>
      </w:r>
      <w:r w:rsidRPr="00173FAF">
        <w:rPr>
          <w:spacing w:val="-3"/>
        </w:rPr>
        <w:t xml:space="preserve"> </w:t>
      </w:r>
      <w:r w:rsidRPr="00173FAF">
        <w:t>sker</w:t>
      </w:r>
      <w:r w:rsidRPr="00173FAF">
        <w:rPr>
          <w:spacing w:val="89"/>
        </w:rPr>
        <w:t xml:space="preserve"> </w:t>
      </w:r>
      <w:r w:rsidRPr="00173FAF">
        <w:t>av</w:t>
      </w:r>
      <w:r w:rsidRPr="00173FAF">
        <w:rPr>
          <w:spacing w:val="-2"/>
        </w:rPr>
        <w:t xml:space="preserve"> </w:t>
      </w:r>
      <w:r w:rsidRPr="00173FAF">
        <w:t>aktuellt</w:t>
      </w:r>
      <w:r w:rsidRPr="00173FAF">
        <w:rPr>
          <w:spacing w:val="1"/>
        </w:rPr>
        <w:t xml:space="preserve"> </w:t>
      </w:r>
      <w:r w:rsidRPr="00173FAF">
        <w:t>tillsats-</w:t>
      </w:r>
      <w:r w:rsidRPr="00173FAF">
        <w:rPr>
          <w:spacing w:val="-4"/>
        </w:rPr>
        <w:t xml:space="preserve"> </w:t>
      </w:r>
      <w:r w:rsidRPr="00173FAF">
        <w:t>eller</w:t>
      </w:r>
      <w:r w:rsidRPr="00173FAF">
        <w:rPr>
          <w:spacing w:val="1"/>
        </w:rPr>
        <w:t xml:space="preserve"> </w:t>
      </w:r>
      <w:r w:rsidRPr="00173FAF">
        <w:t>processhjälpmedel.</w:t>
      </w:r>
    </w:p>
    <w:p w14:paraId="0FF271C7" w14:textId="77777777" w:rsidR="00120239" w:rsidRPr="00173FAF" w:rsidRDefault="00120239" w:rsidP="00F84E19">
      <w:pPr>
        <w:pStyle w:val="Rubrik3"/>
        <w:rPr>
          <w:bCs/>
        </w:rPr>
      </w:pPr>
      <w:r w:rsidRPr="00173FAF">
        <w:t>GMO</w:t>
      </w:r>
    </w:p>
    <w:p w14:paraId="63039B9C" w14:textId="104E4255" w:rsidR="00120239" w:rsidRPr="00173FAF" w:rsidRDefault="00120239" w:rsidP="00F84E19">
      <w:pPr>
        <w:pStyle w:val="Brdtext"/>
      </w:pPr>
      <w:r w:rsidRPr="00173FAF">
        <w:t>Alla GMO-produkter</w:t>
      </w:r>
      <w:r w:rsidRPr="00173FAF">
        <w:rPr>
          <w:spacing w:val="1"/>
        </w:rPr>
        <w:t xml:space="preserve"> </w:t>
      </w:r>
      <w:r w:rsidRPr="00173FAF">
        <w:t>som</w:t>
      </w:r>
      <w:r w:rsidRPr="00173FAF">
        <w:rPr>
          <w:spacing w:val="-4"/>
        </w:rPr>
        <w:t xml:space="preserve"> </w:t>
      </w:r>
      <w:r w:rsidRPr="00173FAF">
        <w:t>är</w:t>
      </w:r>
      <w:r w:rsidRPr="00173FAF">
        <w:rPr>
          <w:spacing w:val="1"/>
        </w:rPr>
        <w:t xml:space="preserve"> </w:t>
      </w:r>
      <w:r w:rsidRPr="00173FAF">
        <w:t>godkända</w:t>
      </w:r>
      <w:r w:rsidRPr="00173FAF">
        <w:rPr>
          <w:spacing w:val="2"/>
        </w:rPr>
        <w:t xml:space="preserve"> </w:t>
      </w:r>
      <w:r w:rsidRPr="00173FAF">
        <w:t>enligt</w:t>
      </w:r>
      <w:r w:rsidRPr="00173FAF">
        <w:rPr>
          <w:spacing w:val="1"/>
        </w:rPr>
        <w:t xml:space="preserve"> </w:t>
      </w:r>
      <w:r w:rsidRPr="00173FAF">
        <w:t>EU:s regelverk</w:t>
      </w:r>
      <w:r w:rsidRPr="00173FAF">
        <w:rPr>
          <w:spacing w:val="-4"/>
        </w:rPr>
        <w:t xml:space="preserve"> </w:t>
      </w:r>
      <w:r w:rsidRPr="00173FAF">
        <w:t>accepteras som substrat</w:t>
      </w:r>
      <w:r w:rsidRPr="00173FAF">
        <w:rPr>
          <w:spacing w:val="53"/>
        </w:rPr>
        <w:t xml:space="preserve"> </w:t>
      </w:r>
      <w:r w:rsidRPr="00173FAF">
        <w:t>till</w:t>
      </w:r>
      <w:r w:rsidRPr="00173FAF">
        <w:rPr>
          <w:spacing w:val="1"/>
        </w:rPr>
        <w:t xml:space="preserve"> </w:t>
      </w:r>
      <w:r w:rsidRPr="00173FAF">
        <w:t>en</w:t>
      </w:r>
      <w:r w:rsidRPr="00173FAF">
        <w:rPr>
          <w:spacing w:val="1"/>
        </w:rPr>
        <w:t xml:space="preserve"> </w:t>
      </w:r>
      <w:r w:rsidRPr="00173FAF">
        <w:t>komposteringsanläggning</w:t>
      </w:r>
      <w:r w:rsidR="00266267">
        <w:t xml:space="preserve"> [</w:t>
      </w:r>
      <w:commentRangeStart w:id="71"/>
      <w:r w:rsidR="00FF28BF" w:rsidRPr="00FF28BF">
        <w:rPr>
          <w:highlight w:val="yellow"/>
        </w:rPr>
        <w:t>X</w:t>
      </w:r>
      <w:commentRangeEnd w:id="71"/>
      <w:r w:rsidR="00FF28BF">
        <w:rPr>
          <w:rStyle w:val="Kommentarsreferens"/>
          <w:lang w:eastAsia="sv-SE"/>
        </w:rPr>
        <w:commentReference w:id="71"/>
      </w:r>
      <w:r w:rsidR="00FF28BF">
        <w:t>]</w:t>
      </w:r>
      <w:r w:rsidRPr="00173FAF">
        <w:t>. Det</w:t>
      </w:r>
      <w:r w:rsidRPr="00173FAF">
        <w:rPr>
          <w:spacing w:val="1"/>
        </w:rPr>
        <w:t xml:space="preserve"> </w:t>
      </w:r>
      <w:r w:rsidRPr="00173FAF">
        <w:rPr>
          <w:b/>
        </w:rPr>
        <w:t>skall</w:t>
      </w:r>
      <w:r w:rsidRPr="00173FAF">
        <w:t xml:space="preserve"> framgå av</w:t>
      </w:r>
      <w:r w:rsidRPr="00173FAF">
        <w:rPr>
          <w:spacing w:val="-3"/>
        </w:rPr>
        <w:t xml:space="preserve"> </w:t>
      </w:r>
      <w:r w:rsidRPr="00173FAF">
        <w:t>innehållsdeklarationen som</w:t>
      </w:r>
      <w:r w:rsidRPr="00173FAF">
        <w:rPr>
          <w:spacing w:val="67"/>
        </w:rPr>
        <w:t xml:space="preserve"> </w:t>
      </w:r>
      <w:r w:rsidRPr="00173FAF">
        <w:t>medföljer</w:t>
      </w:r>
      <w:r w:rsidRPr="00173FAF">
        <w:rPr>
          <w:spacing w:val="1"/>
        </w:rPr>
        <w:t xml:space="preserve"> </w:t>
      </w:r>
      <w:r w:rsidRPr="00173FAF">
        <w:t>komposten om</w:t>
      </w:r>
      <w:r w:rsidRPr="00173FAF">
        <w:rPr>
          <w:spacing w:val="1"/>
        </w:rPr>
        <w:t xml:space="preserve"> </w:t>
      </w:r>
      <w:r w:rsidRPr="00173FAF">
        <w:t>GMO-produkter</w:t>
      </w:r>
      <w:r w:rsidRPr="00173FAF">
        <w:rPr>
          <w:spacing w:val="1"/>
        </w:rPr>
        <w:t xml:space="preserve"> </w:t>
      </w:r>
      <w:r w:rsidRPr="00173FAF">
        <w:t>använts som</w:t>
      </w:r>
      <w:r w:rsidRPr="00173FAF">
        <w:rPr>
          <w:spacing w:val="-4"/>
        </w:rPr>
        <w:t xml:space="preserve"> </w:t>
      </w:r>
      <w:r w:rsidRPr="00173FAF">
        <w:t>substrat.</w:t>
      </w:r>
    </w:p>
    <w:p w14:paraId="4C3D9DCB" w14:textId="77777777" w:rsidR="0084438A" w:rsidRPr="0062499E" w:rsidRDefault="0084438A" w:rsidP="0084438A">
      <w:pPr>
        <w:pStyle w:val="Rubrik2"/>
        <w:rPr>
          <w:highlight w:val="yellow"/>
        </w:rPr>
      </w:pPr>
      <w:bookmarkStart w:id="72" w:name="_Toc224137024"/>
      <w:bookmarkStart w:id="73" w:name="_Toc117713599"/>
      <w:bookmarkStart w:id="74" w:name="_Ref163810111"/>
      <w:bookmarkStart w:id="75" w:name="_Ref163810143"/>
      <w:bookmarkStart w:id="76" w:name="_Toc225412079"/>
      <w:r w:rsidRPr="0062499E">
        <w:rPr>
          <w:highlight w:val="yellow"/>
        </w:rPr>
        <w:t>Kvalitetskontroll</w:t>
      </w:r>
      <w:bookmarkEnd w:id="72"/>
      <w:bookmarkEnd w:id="76"/>
      <w:r>
        <w:rPr>
          <w:highlight w:val="yellow"/>
        </w:rPr>
        <w:t xml:space="preserve"> </w:t>
      </w:r>
    </w:p>
    <w:p w14:paraId="72DB3F72" w14:textId="77777777" w:rsidR="0084438A" w:rsidRPr="0062499E" w:rsidRDefault="0084438A" w:rsidP="0084438A">
      <w:pPr>
        <w:pStyle w:val="Rubrik3"/>
        <w:rPr>
          <w:highlight w:val="yellow"/>
        </w:rPr>
      </w:pPr>
      <w:r w:rsidRPr="0062499E">
        <w:rPr>
          <w:rStyle w:val="normaltextrun"/>
          <w:szCs w:val="28"/>
          <w:highlight w:val="yellow"/>
        </w:rPr>
        <w:t xml:space="preserve">Riskanalys </w:t>
      </w:r>
    </w:p>
    <w:p w14:paraId="601DFC49" w14:textId="77777777" w:rsidR="0084438A" w:rsidRPr="0062499E" w:rsidRDefault="0084438A" w:rsidP="0084438A">
      <w:pPr>
        <w:pStyle w:val="paragraph"/>
        <w:spacing w:before="0" w:beforeAutospacing="0" w:after="0" w:afterAutospacing="0"/>
        <w:textAlignment w:val="baseline"/>
        <w:rPr>
          <w:rFonts w:ascii="Segoe UI" w:hAnsi="Segoe UI" w:cs="Segoe UI"/>
          <w:sz w:val="18"/>
          <w:szCs w:val="18"/>
          <w:highlight w:val="yellow"/>
        </w:rPr>
      </w:pPr>
      <w:r w:rsidRPr="0062499E">
        <w:rPr>
          <w:rStyle w:val="normaltextrun"/>
          <w:sz w:val="22"/>
          <w:szCs w:val="22"/>
          <w:highlight w:val="yellow"/>
        </w:rPr>
        <w:t>Riskanalysen är det grundläggande verktyget för att identifiera bästa sätt att kvalitetssäkra inkommande substrat. Anläggningen </w:t>
      </w:r>
      <w:r w:rsidRPr="0062499E">
        <w:rPr>
          <w:rStyle w:val="normaltextrun"/>
          <w:b/>
          <w:bCs/>
          <w:sz w:val="22"/>
          <w:szCs w:val="22"/>
          <w:highlight w:val="yellow"/>
        </w:rPr>
        <w:t>skall</w:t>
      </w:r>
      <w:r w:rsidRPr="0062499E">
        <w:rPr>
          <w:rStyle w:val="normaltextrun"/>
          <w:sz w:val="22"/>
          <w:szCs w:val="22"/>
          <w:highlight w:val="yellow"/>
        </w:rPr>
        <w:t> ta fram och tillämpa en rutin för hantering och kontroll av inkommande material. Olika typer av substrat och olika utformning av anläggning kan kräva olika metoder och frekvenser för kvalitetssäkringsarbetet.  Riskanalysen </w:t>
      </w:r>
      <w:r w:rsidRPr="0062499E">
        <w:rPr>
          <w:rStyle w:val="normaltextrun"/>
          <w:b/>
          <w:bCs/>
          <w:sz w:val="22"/>
          <w:szCs w:val="22"/>
          <w:highlight w:val="yellow"/>
        </w:rPr>
        <w:t>skall</w:t>
      </w:r>
      <w:r w:rsidRPr="0062499E">
        <w:rPr>
          <w:rStyle w:val="normaltextrun"/>
          <w:sz w:val="22"/>
          <w:szCs w:val="22"/>
          <w:highlight w:val="yellow"/>
        </w:rPr>
        <w:t> ses över minst årligen.</w:t>
      </w:r>
      <w:r w:rsidRPr="0062499E">
        <w:rPr>
          <w:rStyle w:val="eop"/>
          <w:sz w:val="22"/>
          <w:szCs w:val="22"/>
          <w:highlight w:val="yellow"/>
        </w:rPr>
        <w:t> </w:t>
      </w:r>
    </w:p>
    <w:p w14:paraId="796470BB" w14:textId="77777777" w:rsidR="0084438A" w:rsidRPr="0062499E" w:rsidRDefault="0084438A" w:rsidP="0084438A">
      <w:pPr>
        <w:pStyle w:val="paragraph"/>
        <w:spacing w:before="0" w:beforeAutospacing="0" w:after="0" w:afterAutospacing="0"/>
        <w:textAlignment w:val="baseline"/>
        <w:rPr>
          <w:rFonts w:ascii="Segoe UI" w:hAnsi="Segoe UI" w:cs="Segoe UI"/>
          <w:sz w:val="18"/>
          <w:szCs w:val="18"/>
          <w:highlight w:val="yellow"/>
        </w:rPr>
      </w:pPr>
      <w:r w:rsidRPr="0062499E">
        <w:rPr>
          <w:rStyle w:val="eop"/>
          <w:sz w:val="22"/>
          <w:szCs w:val="22"/>
          <w:highlight w:val="yellow"/>
        </w:rPr>
        <w:t> </w:t>
      </w:r>
    </w:p>
    <w:p w14:paraId="3C0CA5B3" w14:textId="41F150E1" w:rsidR="0084438A" w:rsidRPr="0084438A" w:rsidRDefault="0084438A" w:rsidP="0084438A">
      <w:pPr>
        <w:pStyle w:val="paragraph"/>
        <w:spacing w:before="0" w:beforeAutospacing="0" w:after="0" w:afterAutospacing="0"/>
        <w:textAlignment w:val="baseline"/>
        <w:rPr>
          <w:rFonts w:ascii="Segoe UI" w:hAnsi="Segoe UI" w:cs="Segoe UI"/>
          <w:sz w:val="18"/>
          <w:szCs w:val="18"/>
        </w:rPr>
      </w:pPr>
      <w:r w:rsidRPr="0062499E">
        <w:rPr>
          <w:rStyle w:val="normaltextrun"/>
          <w:sz w:val="22"/>
          <w:szCs w:val="22"/>
          <w:highlight w:val="yellow"/>
        </w:rPr>
        <w:lastRenderedPageBreak/>
        <w:t>I riskanalysen </w:t>
      </w:r>
      <w:r w:rsidRPr="0062499E">
        <w:rPr>
          <w:rStyle w:val="normaltextrun"/>
          <w:b/>
          <w:bCs/>
          <w:sz w:val="22"/>
          <w:szCs w:val="22"/>
          <w:highlight w:val="yellow"/>
        </w:rPr>
        <w:t>skall</w:t>
      </w:r>
      <w:r w:rsidRPr="0062499E">
        <w:rPr>
          <w:rStyle w:val="normaltextrun"/>
          <w:sz w:val="22"/>
          <w:szCs w:val="22"/>
          <w:highlight w:val="yellow"/>
        </w:rPr>
        <w:t> hänsyn tas till två faktorer; dels till typ av substrat och därmed risk för förorening av biogödseln, dels till mängden substrat jämfört med den totala mängden substrat som används av tillverkaren.</w:t>
      </w:r>
      <w:r>
        <w:rPr>
          <w:rStyle w:val="eop"/>
          <w:sz w:val="22"/>
          <w:szCs w:val="22"/>
        </w:rPr>
        <w:t> </w:t>
      </w:r>
    </w:p>
    <w:p w14:paraId="452C38D0" w14:textId="77777777" w:rsidR="000976F4" w:rsidRPr="00253403" w:rsidRDefault="000976F4" w:rsidP="000976F4">
      <w:pPr>
        <w:pStyle w:val="Rubrik3"/>
        <w:rPr>
          <w:rStyle w:val="normaltextrun"/>
          <w:szCs w:val="28"/>
          <w:highlight w:val="yellow"/>
        </w:rPr>
      </w:pPr>
      <w:r w:rsidRPr="00253403">
        <w:rPr>
          <w:rStyle w:val="normaltextrun"/>
          <w:szCs w:val="28"/>
          <w:highlight w:val="yellow"/>
        </w:rPr>
        <w:t>Avtal med leverantörer och transportörer</w:t>
      </w:r>
      <w:r w:rsidRPr="00A444B9">
        <w:rPr>
          <w:rStyle w:val="normaltextrun"/>
          <w:szCs w:val="28"/>
        </w:rPr>
        <w:t> </w:t>
      </w:r>
      <w:r w:rsidRPr="00A444B9">
        <w:rPr>
          <w:rStyle w:val="normaltextrun"/>
          <w:strike/>
          <w:color w:val="FF0000"/>
          <w:szCs w:val="28"/>
        </w:rPr>
        <w:t>3.3 Leverans och transport</w:t>
      </w:r>
    </w:p>
    <w:p w14:paraId="4C8C5FCC" w14:textId="77777777" w:rsidR="000976F4" w:rsidRPr="00253403" w:rsidRDefault="000976F4" w:rsidP="000976F4">
      <w:pPr>
        <w:rPr>
          <w:highlight w:val="yellow"/>
        </w:rPr>
      </w:pPr>
      <w:r w:rsidRPr="00253403">
        <w:rPr>
          <w:highlight w:val="yellow"/>
        </w:rPr>
        <w:t xml:space="preserve">Om riskanalysen visar att skriftliga avtal med leverantör krävs </w:t>
      </w:r>
      <w:r w:rsidRPr="007164C4">
        <w:rPr>
          <w:b/>
          <w:bCs/>
          <w:highlight w:val="yellow"/>
        </w:rPr>
        <w:t>skall</w:t>
      </w:r>
      <w:r w:rsidRPr="00253403">
        <w:rPr>
          <w:highlight w:val="yellow"/>
        </w:rPr>
        <w:t xml:space="preserve"> dessa formuleras med följande i beaktande:  </w:t>
      </w:r>
    </w:p>
    <w:p w14:paraId="404405F4" w14:textId="6196731E" w:rsidR="000976F4" w:rsidRPr="00253403" w:rsidRDefault="000976F4" w:rsidP="008D2826">
      <w:pPr>
        <w:numPr>
          <w:ilvl w:val="0"/>
          <w:numId w:val="10"/>
        </w:numPr>
      </w:pPr>
      <w:r w:rsidRPr="00253403">
        <w:t>SPCR 1</w:t>
      </w:r>
      <w:r w:rsidR="00BD6F1B">
        <w:t>52</w:t>
      </w:r>
      <w:r w:rsidRPr="00253403">
        <w:t> </w:t>
      </w:r>
      <w:r w:rsidRPr="00253403">
        <w:rPr>
          <w:b/>
          <w:bCs/>
        </w:rPr>
        <w:t>skall</w:t>
      </w:r>
      <w:r w:rsidRPr="00253403">
        <w:t> stå omnämnt i de avtal som tillverkaren har med substratleverantörer</w:t>
      </w:r>
      <w:r w:rsidR="00F0364F" w:rsidRPr="00F0364F">
        <w:rPr>
          <w:strike/>
          <w:color w:val="FF0000"/>
        </w:rPr>
        <w:t>, transportör och distributör</w:t>
      </w:r>
    </w:p>
    <w:p w14:paraId="0CA52A40" w14:textId="1569C12D" w:rsidR="000976F4" w:rsidRPr="00253403" w:rsidRDefault="000976F4" w:rsidP="008D2826">
      <w:pPr>
        <w:numPr>
          <w:ilvl w:val="0"/>
          <w:numId w:val="11"/>
        </w:numPr>
        <w:rPr>
          <w:highlight w:val="yellow"/>
        </w:rPr>
      </w:pPr>
      <w:r w:rsidRPr="00253403">
        <w:t>Det </w:t>
      </w:r>
      <w:r w:rsidRPr="00253403">
        <w:rPr>
          <w:b/>
          <w:bCs/>
        </w:rPr>
        <w:t>skall</w:t>
      </w:r>
      <w:r w:rsidRPr="00253403">
        <w:t> framgå vilka renhetskrav som ställs på de inkommande substrat som tillverkaren använder.</w:t>
      </w:r>
      <w:r w:rsidR="00657998" w:rsidRPr="00253403">
        <w:t xml:space="preserve"> </w:t>
      </w:r>
      <w:r w:rsidRPr="00253403">
        <w:t>Dessa renhetskrav gäller både felsorterat material och oönskade ämnen</w:t>
      </w:r>
    </w:p>
    <w:p w14:paraId="37528D1A" w14:textId="77777777" w:rsidR="000976F4" w:rsidRPr="00253403" w:rsidRDefault="000976F4" w:rsidP="008D2826">
      <w:pPr>
        <w:numPr>
          <w:ilvl w:val="0"/>
          <w:numId w:val="12"/>
        </w:numPr>
        <w:rPr>
          <w:highlight w:val="yellow"/>
        </w:rPr>
      </w:pPr>
      <w:r w:rsidRPr="00253403">
        <w:rPr>
          <w:highlight w:val="yellow"/>
        </w:rPr>
        <w:t>Åtgärdsmöjligheter vid undermålig leverans </w:t>
      </w:r>
    </w:p>
    <w:p w14:paraId="74FBEC98" w14:textId="77777777" w:rsidR="000976F4" w:rsidRPr="00253403" w:rsidRDefault="000976F4" w:rsidP="008D2826">
      <w:pPr>
        <w:numPr>
          <w:ilvl w:val="0"/>
          <w:numId w:val="13"/>
        </w:numPr>
        <w:rPr>
          <w:highlight w:val="yellow"/>
        </w:rPr>
      </w:pPr>
      <w:r w:rsidRPr="00253403">
        <w:rPr>
          <w:highlight w:val="yellow"/>
        </w:rPr>
        <w:t>Dokumenterad rätt att genomföra leverantörsbedömning </w:t>
      </w:r>
    </w:p>
    <w:p w14:paraId="7FB06E5D" w14:textId="77777777" w:rsidR="000976F4" w:rsidRPr="00253403" w:rsidRDefault="000976F4" w:rsidP="008D2826">
      <w:pPr>
        <w:numPr>
          <w:ilvl w:val="0"/>
          <w:numId w:val="14"/>
        </w:numPr>
        <w:rPr>
          <w:highlight w:val="yellow"/>
        </w:rPr>
      </w:pPr>
      <w:r w:rsidRPr="00253403">
        <w:rPr>
          <w:highlight w:val="yellow"/>
        </w:rPr>
        <w:t>Information hur/när leverans får ske </w:t>
      </w:r>
    </w:p>
    <w:p w14:paraId="2E86DC66" w14:textId="707107AE" w:rsidR="000976F4" w:rsidRPr="00253403" w:rsidRDefault="00DB414F" w:rsidP="008D2826">
      <w:pPr>
        <w:numPr>
          <w:ilvl w:val="0"/>
          <w:numId w:val="15"/>
        </w:numPr>
        <w:rPr>
          <w:highlight w:val="yellow"/>
        </w:rPr>
      </w:pPr>
      <w:r>
        <w:rPr>
          <w:highlight w:val="yellow"/>
        </w:rPr>
        <w:t>K</w:t>
      </w:r>
      <w:r w:rsidR="000976F4" w:rsidRPr="00253403">
        <w:rPr>
          <w:highlight w:val="yellow"/>
        </w:rPr>
        <w:t>rav på leverantören att vid avvikelser inom överenskommen tidsintervall redovisa utförda och/eller planerade åtgärder  </w:t>
      </w:r>
    </w:p>
    <w:p w14:paraId="06C1FD37" w14:textId="03E46CEC" w:rsidR="000976F4" w:rsidRPr="00253403" w:rsidRDefault="003F3870" w:rsidP="008D2826">
      <w:pPr>
        <w:numPr>
          <w:ilvl w:val="0"/>
          <w:numId w:val="16"/>
        </w:numPr>
        <w:rPr>
          <w:highlight w:val="yellow"/>
        </w:rPr>
      </w:pPr>
      <w:r>
        <w:rPr>
          <w:highlight w:val="yellow"/>
        </w:rPr>
        <w:t>B</w:t>
      </w:r>
      <w:r w:rsidR="000976F4" w:rsidRPr="00253403">
        <w:rPr>
          <w:highlight w:val="yellow"/>
        </w:rPr>
        <w:t>edömning om leverantörens åtgärder vid avvikelser är godkända eller inte </w:t>
      </w:r>
    </w:p>
    <w:p w14:paraId="5B1BD762" w14:textId="66116C2C" w:rsidR="000976F4" w:rsidRPr="00253403" w:rsidRDefault="003F3870" w:rsidP="008D2826">
      <w:pPr>
        <w:numPr>
          <w:ilvl w:val="0"/>
          <w:numId w:val="17"/>
        </w:numPr>
      </w:pPr>
      <w:r>
        <w:t>D</w:t>
      </w:r>
      <w:r w:rsidR="000976F4" w:rsidRPr="00253403">
        <w:t>okumenterade hämtställen och mängd substrat vid varje transport </w:t>
      </w:r>
    </w:p>
    <w:p w14:paraId="5622B17A" w14:textId="6BFE6032" w:rsidR="000976F4" w:rsidRDefault="003F3870" w:rsidP="008D2826">
      <w:pPr>
        <w:numPr>
          <w:ilvl w:val="0"/>
          <w:numId w:val="18"/>
        </w:numPr>
      </w:pPr>
      <w:r>
        <w:t>M</w:t>
      </w:r>
      <w:r w:rsidR="000976F4" w:rsidRPr="00253403">
        <w:t>ed sin hantering inte försämrar materialets kvalitet genom att skadliga eller främmande ämnen tillförs</w:t>
      </w:r>
      <w:r w:rsidR="004661D4">
        <w:t>.</w:t>
      </w:r>
    </w:p>
    <w:p w14:paraId="36343325" w14:textId="77777777" w:rsidR="000976F4" w:rsidRDefault="000976F4" w:rsidP="000976F4"/>
    <w:p w14:paraId="4BD1B250" w14:textId="77777777" w:rsidR="000976F4" w:rsidRPr="00004F2D" w:rsidRDefault="000976F4" w:rsidP="003C05A6">
      <w:pPr>
        <w:pStyle w:val="Brdtext"/>
        <w:spacing w:after="0"/>
        <w:rPr>
          <w:strike/>
          <w:color w:val="FF0000"/>
        </w:rPr>
      </w:pPr>
      <w:r w:rsidRPr="00004F2D">
        <w:rPr>
          <w:strike/>
          <w:color w:val="FF0000"/>
        </w:rPr>
        <w:t xml:space="preserve">Tillverkaren </w:t>
      </w:r>
      <w:r w:rsidRPr="00004F2D">
        <w:rPr>
          <w:b/>
          <w:strike/>
          <w:color w:val="FF0000"/>
        </w:rPr>
        <w:t>skall</w:t>
      </w:r>
      <w:r w:rsidRPr="00004F2D">
        <w:rPr>
          <w:strike/>
          <w:color w:val="FF0000"/>
        </w:rPr>
        <w:t xml:space="preserve"> tillse att transportören:</w:t>
      </w:r>
    </w:p>
    <w:p w14:paraId="0F6CBE1C" w14:textId="77777777" w:rsidR="000976F4" w:rsidRPr="00191F96" w:rsidRDefault="000976F4" w:rsidP="008D2826">
      <w:pPr>
        <w:numPr>
          <w:ilvl w:val="0"/>
          <w:numId w:val="6"/>
        </w:numPr>
        <w:tabs>
          <w:tab w:val="num" w:pos="720"/>
        </w:tabs>
        <w:suppressAutoHyphens/>
        <w:rPr>
          <w:strike/>
          <w:color w:val="FF0000"/>
        </w:rPr>
      </w:pPr>
      <w:r w:rsidRPr="00191F96">
        <w:rPr>
          <w:strike/>
          <w:color w:val="FF0000"/>
        </w:rPr>
        <w:t>vidtar åtgärder för att undvika återinfektion av smitt</w:t>
      </w:r>
      <w:r w:rsidRPr="00191F96">
        <w:rPr>
          <w:strike/>
          <w:color w:val="FF0000"/>
        </w:rPr>
        <w:softHyphen/>
        <w:t>ämnen</w:t>
      </w:r>
    </w:p>
    <w:p w14:paraId="59C5F1A4" w14:textId="77777777" w:rsidR="000976F4" w:rsidRPr="00004F2D" w:rsidRDefault="000976F4" w:rsidP="008D2826">
      <w:pPr>
        <w:numPr>
          <w:ilvl w:val="0"/>
          <w:numId w:val="6"/>
        </w:numPr>
        <w:tabs>
          <w:tab w:val="num" w:pos="720"/>
        </w:tabs>
        <w:suppressAutoHyphens/>
        <w:rPr>
          <w:strike/>
          <w:color w:val="FF0000"/>
        </w:rPr>
      </w:pPr>
      <w:r w:rsidRPr="00004F2D">
        <w:rPr>
          <w:strike/>
          <w:color w:val="FF0000"/>
        </w:rPr>
        <w:t>följer ABP-förordningarna vid insamling och transport av ABP-material. Det gäller särskilt märkning av fordon, tvätt och handelsdokument [2] [3]</w:t>
      </w:r>
    </w:p>
    <w:p w14:paraId="19D406A2" w14:textId="77777777" w:rsidR="000976F4" w:rsidRPr="00004F2D" w:rsidRDefault="000976F4" w:rsidP="008D2826">
      <w:pPr>
        <w:numPr>
          <w:ilvl w:val="0"/>
          <w:numId w:val="6"/>
        </w:numPr>
        <w:tabs>
          <w:tab w:val="num" w:pos="720"/>
        </w:tabs>
        <w:suppressAutoHyphens/>
        <w:rPr>
          <w:strike/>
          <w:color w:val="FF0000"/>
        </w:rPr>
      </w:pPr>
      <w:r w:rsidRPr="00004F2D">
        <w:rPr>
          <w:strike/>
          <w:color w:val="FF0000"/>
        </w:rPr>
        <w:t xml:space="preserve">genomför egenkontroll. Vid behov kan en leverantörsbedömning utföras av transportörens kvalitetsarbete, se kapitel </w:t>
      </w:r>
      <w:r w:rsidRPr="00004F2D">
        <w:rPr>
          <w:strike/>
          <w:color w:val="FF0000"/>
        </w:rPr>
        <w:fldChar w:fldCharType="begin"/>
      </w:r>
      <w:r w:rsidRPr="00004F2D">
        <w:rPr>
          <w:strike/>
          <w:color w:val="FF0000"/>
        </w:rPr>
        <w:instrText xml:space="preserve"> REF _Ref163810143 \r \h  \* MERGEFORMAT </w:instrText>
      </w:r>
      <w:r w:rsidRPr="00004F2D">
        <w:rPr>
          <w:strike/>
          <w:color w:val="FF0000"/>
        </w:rPr>
      </w:r>
      <w:r w:rsidRPr="00004F2D">
        <w:rPr>
          <w:strike/>
          <w:color w:val="FF0000"/>
        </w:rPr>
        <w:fldChar w:fldCharType="separate"/>
      </w:r>
      <w:r w:rsidRPr="00004F2D">
        <w:rPr>
          <w:strike/>
          <w:color w:val="FF0000"/>
        </w:rPr>
        <w:t>3.2</w:t>
      </w:r>
      <w:r w:rsidRPr="00004F2D">
        <w:rPr>
          <w:strike/>
          <w:color w:val="FF0000"/>
        </w:rPr>
        <w:fldChar w:fldCharType="end"/>
      </w:r>
      <w:r w:rsidRPr="00004F2D">
        <w:rPr>
          <w:strike/>
          <w:color w:val="FF0000"/>
        </w:rPr>
        <w:t>.</w:t>
      </w:r>
    </w:p>
    <w:p w14:paraId="656E09A5" w14:textId="5219711B" w:rsidR="00120239" w:rsidRPr="00173FAF" w:rsidRDefault="00120239" w:rsidP="004F02E6">
      <w:pPr>
        <w:pStyle w:val="Rubrik3"/>
        <w:rPr>
          <w:bCs/>
        </w:rPr>
      </w:pPr>
      <w:r w:rsidRPr="00173FAF">
        <w:t>Leverantörsbedömning</w:t>
      </w:r>
      <w:bookmarkEnd w:id="73"/>
      <w:bookmarkEnd w:id="74"/>
      <w:bookmarkEnd w:id="75"/>
      <w:r w:rsidR="00BE0174">
        <w:t xml:space="preserve"> </w:t>
      </w:r>
      <w:r w:rsidR="00BE0174" w:rsidRPr="00216983">
        <w:rPr>
          <w:rStyle w:val="normaltextrun"/>
          <w:strike/>
          <w:color w:val="FF0000"/>
          <w:szCs w:val="28"/>
        </w:rPr>
        <w:t>3.2 Leverantörsbedömning</w:t>
      </w:r>
    </w:p>
    <w:p w14:paraId="73BE4D8F" w14:textId="77777777" w:rsidR="00E64567" w:rsidRPr="009D53D4" w:rsidRDefault="00E64567" w:rsidP="00E64567">
      <w:pPr>
        <w:autoSpaceDE w:val="0"/>
        <w:autoSpaceDN w:val="0"/>
        <w:adjustRightInd w:val="0"/>
      </w:pPr>
      <w:r w:rsidRPr="008F21B1">
        <w:t>En rutin för</w:t>
      </w:r>
      <w:r w:rsidRPr="009D53D4">
        <w:t xml:space="preserve"> leverantörsbedömning </w:t>
      </w:r>
      <w:r w:rsidRPr="009D53D4">
        <w:rPr>
          <w:b/>
          <w:bCs/>
        </w:rPr>
        <w:t>skall</w:t>
      </w:r>
      <w:r w:rsidRPr="008F21B1">
        <w:t xml:space="preserve"> </w:t>
      </w:r>
      <w:r w:rsidRPr="009D53D4">
        <w:t>finnas. Följande innehåll </w:t>
      </w:r>
      <w:r w:rsidRPr="009D53D4">
        <w:rPr>
          <w:b/>
          <w:bCs/>
        </w:rPr>
        <w:t>skall</w:t>
      </w:r>
      <w:r w:rsidRPr="009D53D4">
        <w:t> minst finnas med i rutinen: </w:t>
      </w:r>
    </w:p>
    <w:p w14:paraId="66B2511F" w14:textId="77777777" w:rsidR="00E64567" w:rsidRPr="009D53D4" w:rsidRDefault="00E64567" w:rsidP="008D2826">
      <w:pPr>
        <w:numPr>
          <w:ilvl w:val="0"/>
          <w:numId w:val="19"/>
        </w:numPr>
        <w:autoSpaceDE w:val="0"/>
        <w:autoSpaceDN w:val="0"/>
        <w:adjustRightInd w:val="0"/>
      </w:pPr>
      <w:r w:rsidRPr="009D53D4">
        <w:t>dokumenterad rätt att genomföra leverantörsbedömning </w:t>
      </w:r>
    </w:p>
    <w:p w14:paraId="61DEFAEF" w14:textId="77777777" w:rsidR="00E64567" w:rsidRPr="009D53D4" w:rsidRDefault="00E64567" w:rsidP="008D2826">
      <w:pPr>
        <w:numPr>
          <w:ilvl w:val="0"/>
          <w:numId w:val="20"/>
        </w:numPr>
        <w:autoSpaceDE w:val="0"/>
        <w:autoSpaceDN w:val="0"/>
        <w:adjustRightInd w:val="0"/>
      </w:pPr>
      <w:r w:rsidRPr="009D53D4">
        <w:t>leverantörsbedömning utförd enligt den årligen uppdaterade riskanalysen </w:t>
      </w:r>
    </w:p>
    <w:p w14:paraId="424D9983" w14:textId="77777777" w:rsidR="00E64567" w:rsidRPr="009D53D4" w:rsidRDefault="00E64567" w:rsidP="008D2826">
      <w:pPr>
        <w:numPr>
          <w:ilvl w:val="0"/>
          <w:numId w:val="21"/>
        </w:numPr>
        <w:autoSpaceDE w:val="0"/>
        <w:autoSpaceDN w:val="0"/>
        <w:adjustRightInd w:val="0"/>
      </w:pPr>
      <w:r w:rsidRPr="009D53D4">
        <w:t>riktlinjer som beskriver vad som kontrolleras vid leverantörsbedömningen </w:t>
      </w:r>
    </w:p>
    <w:p w14:paraId="360705A4" w14:textId="77777777" w:rsidR="00E64567" w:rsidRPr="008F21B1" w:rsidRDefault="00E64567" w:rsidP="008D2826">
      <w:pPr>
        <w:numPr>
          <w:ilvl w:val="0"/>
          <w:numId w:val="22"/>
        </w:numPr>
        <w:autoSpaceDE w:val="0"/>
        <w:autoSpaceDN w:val="0"/>
        <w:adjustRightInd w:val="0"/>
      </w:pPr>
      <w:r w:rsidRPr="009D53D4">
        <w:t>skriftlig dokumentation av varje leverantörsbedömning som hålls tillgänglig för kontrollorganet </w:t>
      </w:r>
    </w:p>
    <w:p w14:paraId="46703041" w14:textId="77777777" w:rsidR="00E64567" w:rsidRPr="009154A9" w:rsidRDefault="00E64567" w:rsidP="00E64567">
      <w:pPr>
        <w:autoSpaceDE w:val="0"/>
        <w:autoSpaceDN w:val="0"/>
        <w:adjustRightInd w:val="0"/>
        <w:rPr>
          <w:highlight w:val="yellow"/>
        </w:rPr>
      </w:pPr>
    </w:p>
    <w:p w14:paraId="58F818FC" w14:textId="77777777" w:rsidR="00E64567" w:rsidRPr="009154A9" w:rsidRDefault="00E64567" w:rsidP="00E64567">
      <w:pPr>
        <w:autoSpaceDE w:val="0"/>
        <w:autoSpaceDN w:val="0"/>
        <w:adjustRightInd w:val="0"/>
        <w:rPr>
          <w:highlight w:val="yellow"/>
        </w:rPr>
      </w:pPr>
      <w:r w:rsidRPr="009154A9">
        <w:rPr>
          <w:highlight w:val="yellow"/>
        </w:rPr>
        <w:t>Leverantörsbedömningen </w:t>
      </w:r>
      <w:r w:rsidRPr="009154A9">
        <w:rPr>
          <w:b/>
          <w:bCs/>
          <w:highlight w:val="yellow"/>
        </w:rPr>
        <w:t>skall</w:t>
      </w:r>
      <w:r w:rsidRPr="009154A9">
        <w:rPr>
          <w:highlight w:val="yellow"/>
        </w:rPr>
        <w:t> dokumenteras i ett protokoll med minst följande innehåll: </w:t>
      </w:r>
    </w:p>
    <w:p w14:paraId="40E3608D" w14:textId="77777777" w:rsidR="00E64567" w:rsidRPr="009154A9" w:rsidRDefault="00E64567" w:rsidP="008D2826">
      <w:pPr>
        <w:numPr>
          <w:ilvl w:val="0"/>
          <w:numId w:val="23"/>
        </w:numPr>
        <w:autoSpaceDE w:val="0"/>
        <w:autoSpaceDN w:val="0"/>
        <w:adjustRightInd w:val="0"/>
        <w:rPr>
          <w:highlight w:val="yellow"/>
        </w:rPr>
      </w:pPr>
      <w:r w:rsidRPr="009154A9">
        <w:rPr>
          <w:highlight w:val="yellow"/>
        </w:rPr>
        <w:t>datum då leverantörsbedömningen utfördes </w:t>
      </w:r>
    </w:p>
    <w:p w14:paraId="6DFBD55D" w14:textId="77777777" w:rsidR="00E64567" w:rsidRPr="009154A9" w:rsidRDefault="00E64567" w:rsidP="008D2826">
      <w:pPr>
        <w:numPr>
          <w:ilvl w:val="0"/>
          <w:numId w:val="24"/>
        </w:numPr>
        <w:autoSpaceDE w:val="0"/>
        <w:autoSpaceDN w:val="0"/>
        <w:adjustRightInd w:val="0"/>
        <w:rPr>
          <w:highlight w:val="yellow"/>
        </w:rPr>
      </w:pPr>
      <w:r w:rsidRPr="009154A9">
        <w:rPr>
          <w:highlight w:val="yellow"/>
        </w:rPr>
        <w:t>vilka som närvarade vid leverantörsbedömningen från tillverkaren respektive substratleverantören </w:t>
      </w:r>
    </w:p>
    <w:p w14:paraId="7135504F" w14:textId="77777777" w:rsidR="00E64567" w:rsidRPr="009154A9" w:rsidRDefault="00E64567" w:rsidP="008D2826">
      <w:pPr>
        <w:numPr>
          <w:ilvl w:val="0"/>
          <w:numId w:val="25"/>
        </w:numPr>
        <w:autoSpaceDE w:val="0"/>
        <w:autoSpaceDN w:val="0"/>
        <w:adjustRightInd w:val="0"/>
        <w:rPr>
          <w:highlight w:val="yellow"/>
        </w:rPr>
      </w:pPr>
      <w:r w:rsidRPr="009154A9">
        <w:rPr>
          <w:highlight w:val="yellow"/>
        </w:rPr>
        <w:t>vilka avvikelser samt noteringar som framkommit</w:t>
      </w:r>
    </w:p>
    <w:p w14:paraId="2556ECE6" w14:textId="77777777" w:rsidR="00E64567" w:rsidRPr="009154A9" w:rsidRDefault="00E64567" w:rsidP="008D2826">
      <w:pPr>
        <w:numPr>
          <w:ilvl w:val="0"/>
          <w:numId w:val="25"/>
        </w:numPr>
        <w:autoSpaceDE w:val="0"/>
        <w:autoSpaceDN w:val="0"/>
        <w:adjustRightInd w:val="0"/>
        <w:rPr>
          <w:highlight w:val="yellow"/>
        </w:rPr>
      </w:pPr>
      <w:r w:rsidRPr="009154A9">
        <w:rPr>
          <w:highlight w:val="yellow"/>
        </w:rPr>
        <w:t>hur avvikelser ska följas upp.</w:t>
      </w:r>
    </w:p>
    <w:p w14:paraId="316E1AED" w14:textId="77777777" w:rsidR="00E64567" w:rsidRDefault="00E64567" w:rsidP="00F84E19">
      <w:pPr>
        <w:pStyle w:val="Brdtext"/>
      </w:pPr>
    </w:p>
    <w:p w14:paraId="4974F960" w14:textId="020AF9C6" w:rsidR="00120239" w:rsidRPr="00E64567" w:rsidRDefault="00120239" w:rsidP="00F84E19">
      <w:pPr>
        <w:pStyle w:val="Brdtext"/>
        <w:rPr>
          <w:i/>
          <w:iCs/>
          <w:spacing w:val="-1"/>
        </w:rPr>
      </w:pPr>
      <w:r w:rsidRPr="00764E78">
        <w:rPr>
          <w:strike/>
          <w:color w:val="FF0000"/>
        </w:rPr>
        <w:t>Leverantörsbedömning</w:t>
      </w:r>
      <w:r w:rsidRPr="00764E78">
        <w:rPr>
          <w:strike/>
          <w:color w:val="FF0000"/>
          <w:spacing w:val="-1"/>
        </w:rPr>
        <w:t xml:space="preserve"> </w:t>
      </w:r>
      <w:r w:rsidRPr="00764E78">
        <w:rPr>
          <w:strike/>
          <w:color w:val="FF0000"/>
        </w:rPr>
        <w:t>innebär att</w:t>
      </w:r>
      <w:r w:rsidRPr="00764E78">
        <w:rPr>
          <w:strike/>
          <w:color w:val="FF0000"/>
          <w:spacing w:val="1"/>
        </w:rPr>
        <w:t xml:space="preserve"> </w:t>
      </w:r>
      <w:r w:rsidRPr="00764E78">
        <w:rPr>
          <w:strike/>
          <w:color w:val="FF0000"/>
        </w:rPr>
        <w:t xml:space="preserve">den certifierade </w:t>
      </w:r>
      <w:r w:rsidRPr="00764E78">
        <w:rPr>
          <w:strike/>
          <w:color w:val="FF0000"/>
          <w:spacing w:val="-1"/>
        </w:rPr>
        <w:t>anläggningen</w:t>
      </w:r>
      <w:r w:rsidRPr="00764E78">
        <w:rPr>
          <w:strike/>
          <w:color w:val="FF0000"/>
          <w:spacing w:val="5"/>
        </w:rPr>
        <w:t xml:space="preserve"> </w:t>
      </w:r>
      <w:r w:rsidRPr="00764E78">
        <w:rPr>
          <w:strike/>
          <w:color w:val="FF0000"/>
          <w:spacing w:val="-1"/>
        </w:rPr>
        <w:t>kontrollerar</w:t>
      </w:r>
      <w:r w:rsidRPr="00764E78">
        <w:rPr>
          <w:strike/>
          <w:color w:val="FF0000"/>
          <w:spacing w:val="1"/>
        </w:rPr>
        <w:t xml:space="preserve"> </w:t>
      </w:r>
      <w:r w:rsidRPr="00764E78">
        <w:rPr>
          <w:strike/>
          <w:color w:val="FF0000"/>
          <w:spacing w:val="-1"/>
        </w:rPr>
        <w:t>kvalitetsarbetet</w:t>
      </w:r>
      <w:r w:rsidRPr="00764E78">
        <w:rPr>
          <w:strike/>
          <w:color w:val="FF0000"/>
          <w:spacing w:val="95"/>
        </w:rPr>
        <w:t xml:space="preserve"> </w:t>
      </w:r>
      <w:r w:rsidRPr="00764E78">
        <w:rPr>
          <w:strike/>
          <w:color w:val="FF0000"/>
        </w:rPr>
        <w:t>hos sina substratleverantörer</w:t>
      </w:r>
      <w:r w:rsidRPr="00E64567">
        <w:rPr>
          <w:i/>
          <w:iCs/>
          <w:spacing w:val="-1"/>
        </w:rPr>
        <w:t>.</w:t>
      </w:r>
      <w:r w:rsidRPr="00E64567">
        <w:rPr>
          <w:i/>
          <w:iCs/>
        </w:rPr>
        <w:t xml:space="preserve"> </w:t>
      </w:r>
      <w:r w:rsidRPr="003D6BF1">
        <w:rPr>
          <w:strike/>
          <w:color w:val="FF0000"/>
          <w:spacing w:val="-1"/>
        </w:rPr>
        <w:t>Rutin</w:t>
      </w:r>
      <w:r w:rsidRPr="003D6BF1">
        <w:rPr>
          <w:strike/>
          <w:color w:val="FF0000"/>
          <w:spacing w:val="37"/>
        </w:rPr>
        <w:t xml:space="preserve"> </w:t>
      </w:r>
      <w:r w:rsidRPr="003D6BF1">
        <w:rPr>
          <w:strike/>
          <w:color w:val="FF0000"/>
        </w:rPr>
        <w:t>för leverantörsbedömning</w:t>
      </w:r>
      <w:r w:rsidRPr="003D6BF1">
        <w:rPr>
          <w:strike/>
          <w:color w:val="FF0000"/>
          <w:spacing w:val="-1"/>
        </w:rPr>
        <w:t xml:space="preserve"> </w:t>
      </w:r>
      <w:r w:rsidRPr="003D6BF1">
        <w:rPr>
          <w:b/>
          <w:strike/>
          <w:color w:val="FF0000"/>
          <w:spacing w:val="-1"/>
        </w:rPr>
        <w:t>skall</w:t>
      </w:r>
      <w:r w:rsidRPr="003D6BF1">
        <w:rPr>
          <w:strike/>
          <w:color w:val="FF0000"/>
        </w:rPr>
        <w:t xml:space="preserve"> finnas som</w:t>
      </w:r>
      <w:r w:rsidRPr="003D6BF1">
        <w:rPr>
          <w:strike/>
          <w:color w:val="FF0000"/>
          <w:spacing w:val="-4"/>
        </w:rPr>
        <w:t xml:space="preserve"> </w:t>
      </w:r>
      <w:r w:rsidRPr="003D6BF1">
        <w:rPr>
          <w:strike/>
          <w:color w:val="FF0000"/>
          <w:spacing w:val="-1"/>
        </w:rPr>
        <w:t>anger</w:t>
      </w:r>
      <w:r w:rsidRPr="003D6BF1">
        <w:rPr>
          <w:strike/>
          <w:color w:val="FF0000"/>
          <w:spacing w:val="1"/>
        </w:rPr>
        <w:t xml:space="preserve"> </w:t>
      </w:r>
      <w:r w:rsidRPr="003D6BF1">
        <w:rPr>
          <w:strike/>
          <w:color w:val="FF0000"/>
        </w:rPr>
        <w:t>när</w:t>
      </w:r>
      <w:r w:rsidRPr="003D6BF1">
        <w:rPr>
          <w:strike/>
          <w:color w:val="FF0000"/>
          <w:spacing w:val="1"/>
        </w:rPr>
        <w:t xml:space="preserve"> </w:t>
      </w:r>
      <w:r w:rsidRPr="003D6BF1">
        <w:rPr>
          <w:strike/>
          <w:color w:val="FF0000"/>
        </w:rPr>
        <w:t xml:space="preserve">dessa </w:t>
      </w:r>
      <w:r w:rsidRPr="003D6BF1">
        <w:rPr>
          <w:strike/>
          <w:color w:val="FF0000"/>
          <w:spacing w:val="-1"/>
        </w:rPr>
        <w:t>ska</w:t>
      </w:r>
      <w:r w:rsidRPr="003D6BF1">
        <w:rPr>
          <w:strike/>
          <w:color w:val="FF0000"/>
        </w:rPr>
        <w:t xml:space="preserve"> </w:t>
      </w:r>
      <w:r w:rsidRPr="003D6BF1">
        <w:rPr>
          <w:strike/>
          <w:color w:val="FF0000"/>
          <w:spacing w:val="-1"/>
        </w:rPr>
        <w:t>ske,</w:t>
      </w:r>
      <w:r w:rsidRPr="003D6BF1">
        <w:rPr>
          <w:strike/>
          <w:color w:val="FF0000"/>
        </w:rPr>
        <w:t xml:space="preserve"> </w:t>
      </w:r>
      <w:r w:rsidRPr="003D6BF1">
        <w:rPr>
          <w:strike/>
          <w:color w:val="FF0000"/>
          <w:spacing w:val="-1"/>
        </w:rPr>
        <w:t>vad</w:t>
      </w:r>
      <w:r w:rsidRPr="003D6BF1">
        <w:rPr>
          <w:strike/>
          <w:color w:val="FF0000"/>
        </w:rPr>
        <w:t xml:space="preserve"> som</w:t>
      </w:r>
      <w:r w:rsidRPr="003D6BF1">
        <w:rPr>
          <w:strike/>
          <w:color w:val="FF0000"/>
          <w:spacing w:val="-4"/>
        </w:rPr>
        <w:t xml:space="preserve"> </w:t>
      </w:r>
      <w:r w:rsidRPr="003D6BF1">
        <w:rPr>
          <w:strike/>
          <w:color w:val="FF0000"/>
          <w:spacing w:val="-1"/>
        </w:rPr>
        <w:t>ska</w:t>
      </w:r>
      <w:r w:rsidRPr="003D6BF1">
        <w:rPr>
          <w:strike/>
          <w:color w:val="FF0000"/>
        </w:rPr>
        <w:t xml:space="preserve"> kontrolleras och hur</w:t>
      </w:r>
      <w:r w:rsidRPr="003D6BF1">
        <w:rPr>
          <w:strike/>
          <w:color w:val="FF0000"/>
          <w:spacing w:val="1"/>
        </w:rPr>
        <w:t xml:space="preserve"> </w:t>
      </w:r>
      <w:r w:rsidRPr="003D6BF1">
        <w:rPr>
          <w:strike/>
          <w:color w:val="FF0000"/>
        </w:rPr>
        <w:t>resultaten från kontrollen hanteras.</w:t>
      </w:r>
      <w:r w:rsidRPr="003D6BF1">
        <w:rPr>
          <w:i/>
          <w:iCs/>
          <w:color w:val="FF0000"/>
        </w:rPr>
        <w:t xml:space="preserve"> </w:t>
      </w:r>
    </w:p>
    <w:p w14:paraId="278FAA13" w14:textId="7AEE1D5E" w:rsidR="00120239" w:rsidRPr="00813F51" w:rsidRDefault="00120239" w:rsidP="00F84E19">
      <w:pPr>
        <w:pStyle w:val="Brdtext"/>
        <w:rPr>
          <w:color w:val="FF0000"/>
        </w:rPr>
      </w:pPr>
      <w:r w:rsidRPr="00813F51">
        <w:rPr>
          <w:color w:val="FF0000"/>
        </w:rPr>
        <w:lastRenderedPageBreak/>
        <w:t xml:space="preserve">Tillverkaren </w:t>
      </w:r>
      <w:r w:rsidRPr="00813F51">
        <w:rPr>
          <w:b/>
          <w:color w:val="FF0000"/>
        </w:rPr>
        <w:t>skall</w:t>
      </w:r>
      <w:r w:rsidRPr="00813F51">
        <w:rPr>
          <w:color w:val="FF0000"/>
        </w:rPr>
        <w:t xml:space="preserve"> ha rutiner för styrning av substrat, anlitade leverantörer samt insamling och transport.  </w:t>
      </w:r>
    </w:p>
    <w:p w14:paraId="49FA4102" w14:textId="53F2445D" w:rsidR="00120239" w:rsidRPr="00173FAF" w:rsidRDefault="00120239" w:rsidP="00A46DEE">
      <w:pPr>
        <w:pStyle w:val="Rubrik3"/>
        <w:rPr>
          <w:bCs/>
        </w:rPr>
      </w:pPr>
      <w:bookmarkStart w:id="77" w:name="_Toc117713601"/>
      <w:r w:rsidRPr="00675ACC">
        <w:rPr>
          <w:highlight w:val="yellow"/>
        </w:rPr>
        <w:t>Mottagning</w:t>
      </w:r>
      <w:bookmarkEnd w:id="77"/>
      <w:r w:rsidR="00675ACC">
        <w:t xml:space="preserve"> </w:t>
      </w:r>
      <w:r w:rsidR="00675ACC" w:rsidRPr="00216983">
        <w:rPr>
          <w:rStyle w:val="normaltextrun"/>
          <w:strike/>
          <w:color w:val="FF0000"/>
          <w:szCs w:val="28"/>
        </w:rPr>
        <w:t>3.4 Mottagning</w:t>
      </w:r>
    </w:p>
    <w:p w14:paraId="1016960C" w14:textId="77777777" w:rsidR="00DA7CE5" w:rsidRPr="002B6F5B" w:rsidRDefault="00DA7CE5" w:rsidP="00DA7CE5">
      <w:pPr>
        <w:rPr>
          <w:highlight w:val="yellow"/>
        </w:rPr>
      </w:pPr>
      <w:r w:rsidRPr="002B6F5B">
        <w:rPr>
          <w:highlight w:val="yellow"/>
        </w:rPr>
        <w:t>Mottagning av substrat </w:t>
      </w:r>
      <w:r w:rsidRPr="002B6F5B">
        <w:rPr>
          <w:b/>
          <w:bCs/>
          <w:highlight w:val="yellow"/>
        </w:rPr>
        <w:t>skall</w:t>
      </w:r>
      <w:r w:rsidRPr="002B6F5B">
        <w:rPr>
          <w:highlight w:val="yellow"/>
        </w:rPr>
        <w:t> ske enligt dokumenterade rutiner. </w:t>
      </w:r>
    </w:p>
    <w:p w14:paraId="4D870FD1" w14:textId="2DA4E7E6" w:rsidR="00DA7CE5" w:rsidRPr="002B6F5B" w:rsidRDefault="00DA7CE5" w:rsidP="009E46C0">
      <w:pPr>
        <w:spacing w:after="120"/>
      </w:pPr>
      <w:r w:rsidRPr="002B6F5B">
        <w:t>Kontroll av mottagna material </w:t>
      </w:r>
      <w:r w:rsidRPr="002B6F5B">
        <w:rPr>
          <w:b/>
          <w:bCs/>
        </w:rPr>
        <w:t>skall</w:t>
      </w:r>
      <w:r w:rsidRPr="002B6F5B">
        <w:t> ske i den omfattning som anses nödvändig för att verifiera att inkommande substrat, tillsatsmedel och processhjälpmedel</w:t>
      </w:r>
      <w:r w:rsidR="00326F0E">
        <w:t xml:space="preserve"> </w:t>
      </w:r>
      <w:r w:rsidR="00326F0E" w:rsidRPr="00326F0E">
        <w:rPr>
          <w:strike/>
          <w:color w:val="FF0000"/>
        </w:rPr>
        <w:t>och produkter</w:t>
      </w:r>
      <w:r w:rsidRPr="00326F0E">
        <w:rPr>
          <w:color w:val="FF0000"/>
        </w:rPr>
        <w:t xml:space="preserve"> </w:t>
      </w:r>
      <w:r w:rsidRPr="002B6F5B">
        <w:t>överensstämmer med specificerade krav. </w:t>
      </w:r>
    </w:p>
    <w:p w14:paraId="5176AD60" w14:textId="77777777" w:rsidR="00DA7CE5" w:rsidRPr="00200628" w:rsidRDefault="00DA7CE5" w:rsidP="00DA7CE5">
      <w:r w:rsidRPr="00200628">
        <w:t>Mottagningskontroll </w:t>
      </w:r>
      <w:r w:rsidRPr="00200628">
        <w:rPr>
          <w:b/>
          <w:bCs/>
        </w:rPr>
        <w:t>skall</w:t>
      </w:r>
      <w:r w:rsidRPr="00200628">
        <w:t> minst omfatta:  </w:t>
      </w:r>
    </w:p>
    <w:p w14:paraId="50E61DA8" w14:textId="77777777" w:rsidR="00DA7CE5" w:rsidRPr="002B6F5B" w:rsidRDefault="00DA7CE5" w:rsidP="008D2826">
      <w:pPr>
        <w:numPr>
          <w:ilvl w:val="0"/>
          <w:numId w:val="26"/>
        </w:numPr>
        <w:rPr>
          <w:highlight w:val="yellow"/>
        </w:rPr>
      </w:pPr>
      <w:r w:rsidRPr="00200628">
        <w:t xml:space="preserve">dokumentation av mottagen vikt eller volym på inkommande substrat samt </w:t>
      </w:r>
      <w:r w:rsidRPr="002B6F5B">
        <w:rPr>
          <w:highlight w:val="yellow"/>
        </w:rPr>
        <w:t>substrattyp </w:t>
      </w:r>
    </w:p>
    <w:p w14:paraId="270C9172" w14:textId="77777777" w:rsidR="00DA7CE5" w:rsidRDefault="00DA7CE5" w:rsidP="008D2826">
      <w:pPr>
        <w:numPr>
          <w:ilvl w:val="0"/>
          <w:numId w:val="27"/>
        </w:numPr>
      </w:pPr>
      <w:r w:rsidRPr="00200628">
        <w:t>kvalitetskontroll av substrat och avlägsnande av skadliga och främmande ämnen  </w:t>
      </w:r>
    </w:p>
    <w:p w14:paraId="13773A46" w14:textId="63D58033" w:rsidR="00547595" w:rsidRPr="00547595" w:rsidRDefault="00547595" w:rsidP="008D2826">
      <w:pPr>
        <w:numPr>
          <w:ilvl w:val="0"/>
          <w:numId w:val="27"/>
        </w:numPr>
        <w:suppressAutoHyphens/>
      </w:pPr>
      <w:r w:rsidRPr="00547595">
        <w:t>rutiner vid ökad föroreningsrisk som innebär utökad analysverksamhet och särbehandling av färdig produkt</w:t>
      </w:r>
    </w:p>
    <w:p w14:paraId="28348CF8" w14:textId="77777777" w:rsidR="00DA7CE5" w:rsidRPr="002B6F5B" w:rsidRDefault="00DA7CE5" w:rsidP="008D2826">
      <w:pPr>
        <w:numPr>
          <w:ilvl w:val="0"/>
          <w:numId w:val="28"/>
        </w:numPr>
        <w:rPr>
          <w:highlight w:val="yellow"/>
        </w:rPr>
      </w:pPr>
      <w:r w:rsidRPr="002B6F5B">
        <w:rPr>
          <w:highlight w:val="yellow"/>
        </w:rPr>
        <w:t>rutin för hantering av underkänt substrat </w:t>
      </w:r>
    </w:p>
    <w:p w14:paraId="1FAB7790" w14:textId="77777777" w:rsidR="00DA7CE5" w:rsidRDefault="00DA7CE5" w:rsidP="00F84E19">
      <w:pPr>
        <w:pStyle w:val="Brdtext"/>
        <w:rPr>
          <w:spacing w:val="-2"/>
        </w:rPr>
      </w:pPr>
    </w:p>
    <w:p w14:paraId="36C2BD79" w14:textId="2A611C8D" w:rsidR="00120239" w:rsidRDefault="00120239" w:rsidP="00F84E19">
      <w:pPr>
        <w:pStyle w:val="Brdtext"/>
        <w:rPr>
          <w:i/>
          <w:iCs/>
          <w:color w:val="FF0000"/>
        </w:rPr>
      </w:pPr>
      <w:r w:rsidRPr="0041697B">
        <w:rPr>
          <w:strike/>
          <w:color w:val="FF0000"/>
          <w:spacing w:val="-2"/>
        </w:rPr>
        <w:t>Inkommande</w:t>
      </w:r>
      <w:r w:rsidRPr="0041697B">
        <w:rPr>
          <w:strike/>
          <w:color w:val="FF0000"/>
        </w:rPr>
        <w:t xml:space="preserve"> substrat</w:t>
      </w:r>
      <w:r w:rsidRPr="0041697B">
        <w:rPr>
          <w:strike/>
          <w:color w:val="FF0000"/>
          <w:spacing w:val="1"/>
        </w:rPr>
        <w:t xml:space="preserve"> </w:t>
      </w:r>
      <w:r w:rsidRPr="0041697B">
        <w:rPr>
          <w:strike/>
          <w:color w:val="FF0000"/>
        </w:rPr>
        <w:t>som</w:t>
      </w:r>
      <w:r w:rsidRPr="0041697B">
        <w:rPr>
          <w:strike/>
          <w:color w:val="FF0000"/>
          <w:spacing w:val="-4"/>
        </w:rPr>
        <w:t xml:space="preserve"> </w:t>
      </w:r>
      <w:r w:rsidRPr="0041697B">
        <w:rPr>
          <w:strike/>
          <w:color w:val="FF0000"/>
          <w:spacing w:val="-1"/>
        </w:rPr>
        <w:t>kan</w:t>
      </w:r>
      <w:r w:rsidRPr="0041697B">
        <w:rPr>
          <w:strike/>
          <w:color w:val="FF0000"/>
        </w:rPr>
        <w:t xml:space="preserve"> ha </w:t>
      </w:r>
      <w:r w:rsidRPr="0041697B">
        <w:rPr>
          <w:strike/>
          <w:color w:val="FF0000"/>
          <w:spacing w:val="-1"/>
        </w:rPr>
        <w:t>betydelse</w:t>
      </w:r>
      <w:r w:rsidRPr="0041697B">
        <w:rPr>
          <w:strike/>
          <w:color w:val="FF0000"/>
        </w:rPr>
        <w:t xml:space="preserve"> för </w:t>
      </w:r>
      <w:r w:rsidRPr="0041697B">
        <w:rPr>
          <w:strike/>
          <w:color w:val="FF0000"/>
          <w:spacing w:val="-1"/>
        </w:rPr>
        <w:t>produktkvaliteten</w:t>
      </w:r>
      <w:r w:rsidRPr="0041697B">
        <w:rPr>
          <w:strike/>
          <w:color w:val="FF0000"/>
        </w:rPr>
        <w:t xml:space="preserve"> </w:t>
      </w:r>
      <w:r w:rsidRPr="0041697B">
        <w:rPr>
          <w:b/>
          <w:strike/>
          <w:color w:val="FF0000"/>
          <w:spacing w:val="-1"/>
        </w:rPr>
        <w:t>skall</w:t>
      </w:r>
      <w:r w:rsidRPr="0041697B">
        <w:rPr>
          <w:strike/>
          <w:color w:val="FF0000"/>
          <w:spacing w:val="1"/>
        </w:rPr>
        <w:t xml:space="preserve"> </w:t>
      </w:r>
      <w:r w:rsidRPr="0041697B">
        <w:rPr>
          <w:strike/>
          <w:color w:val="FF0000"/>
          <w:spacing w:val="-1"/>
        </w:rPr>
        <w:t>kontrolleras</w:t>
      </w:r>
      <w:r w:rsidRPr="0041697B">
        <w:rPr>
          <w:strike/>
          <w:color w:val="FF0000"/>
        </w:rPr>
        <w:t xml:space="preserve"> enligt dokumenterade rutiner.</w:t>
      </w:r>
      <w:r w:rsidRPr="0041697B">
        <w:rPr>
          <w:i/>
          <w:iCs/>
          <w:color w:val="FF0000"/>
        </w:rPr>
        <w:t xml:space="preserve"> </w:t>
      </w:r>
    </w:p>
    <w:p w14:paraId="5AB04C44" w14:textId="77777777" w:rsidR="00AD12AE" w:rsidRPr="00664F6A" w:rsidRDefault="00AD12AE" w:rsidP="00AD12AE">
      <w:pPr>
        <w:pStyle w:val="Rubrik3"/>
        <w:rPr>
          <w:rStyle w:val="normaltextrun"/>
          <w:szCs w:val="28"/>
          <w:highlight w:val="yellow"/>
        </w:rPr>
      </w:pPr>
      <w:r w:rsidRPr="00664F6A">
        <w:rPr>
          <w:rStyle w:val="normaltextrun"/>
          <w:szCs w:val="28"/>
          <w:highlight w:val="yellow"/>
        </w:rPr>
        <w:t>Transporter </w:t>
      </w:r>
    </w:p>
    <w:p w14:paraId="386AA6EB" w14:textId="77777777" w:rsidR="00AD12AE" w:rsidRPr="00FE5865" w:rsidRDefault="00AD12AE" w:rsidP="00AD12AE">
      <w:pPr>
        <w:pStyle w:val="Rubrik4"/>
        <w:numPr>
          <w:ilvl w:val="0"/>
          <w:numId w:val="0"/>
        </w:numPr>
      </w:pPr>
      <w:r w:rsidRPr="00FE5865">
        <w:t xml:space="preserve">Begreppet ”användning”, rengöring, tvätt och desinfektion av fordon och </w:t>
      </w:r>
      <w:r w:rsidRPr="00FE5865">
        <w:br/>
        <w:t xml:space="preserve">behållare </w:t>
      </w:r>
    </w:p>
    <w:p w14:paraId="6E925385" w14:textId="77777777" w:rsidR="00AD12AE" w:rsidRPr="00FE5865" w:rsidRDefault="00AD12AE" w:rsidP="00AD12AE">
      <w:pPr>
        <w:suppressAutoHyphens/>
      </w:pPr>
      <w:r w:rsidRPr="00FE5865">
        <w:rPr>
          <w:szCs w:val="20"/>
        </w:rPr>
        <w:t xml:space="preserve">Kommissionens förordning (EU) </w:t>
      </w:r>
      <w:r w:rsidRPr="00FE5865">
        <w:rPr>
          <w:szCs w:val="22"/>
        </w:rPr>
        <w:t>142/2011</w:t>
      </w:r>
      <w:r w:rsidRPr="00FE5865">
        <w:t xml:space="preserve">, bilaga VIII, kapitel I, avsnitt 1, Fordon och behållare, punkt 2 </w:t>
      </w:r>
      <w:r w:rsidRPr="00FE5865">
        <w:rPr>
          <w:szCs w:val="22"/>
        </w:rPr>
        <w:t xml:space="preserve">[3], </w:t>
      </w:r>
      <w:r w:rsidRPr="00FE5865">
        <w:t>nämner att:</w:t>
      </w:r>
    </w:p>
    <w:p w14:paraId="7E9B0076" w14:textId="77777777" w:rsidR="00AD12AE" w:rsidRPr="00FE5865" w:rsidRDefault="00AD12AE" w:rsidP="00AD12AE">
      <w:pPr>
        <w:suppressAutoHyphens/>
      </w:pPr>
    </w:p>
    <w:p w14:paraId="1B6DA57B" w14:textId="77777777" w:rsidR="00AD12AE" w:rsidRPr="00FE5865" w:rsidRDefault="00AD12AE" w:rsidP="00AD12AE">
      <w:pPr>
        <w:suppressAutoHyphens/>
        <w:rPr>
          <w:i/>
        </w:rPr>
      </w:pPr>
      <w:r w:rsidRPr="00FE5865">
        <w:rPr>
          <w:i/>
        </w:rPr>
        <w:t>”Fordon och returbehållare …</w:t>
      </w:r>
      <w:r w:rsidRPr="00FE5865">
        <w:rPr>
          <w:b/>
          <w:i/>
        </w:rPr>
        <w:t>skall</w:t>
      </w:r>
      <w:r w:rsidRPr="00FE5865">
        <w:rPr>
          <w:i/>
        </w:rPr>
        <w:t xml:space="preserve">:” </w:t>
      </w:r>
      <w:r w:rsidRPr="00FE5865">
        <w:rPr>
          <w:i/>
        </w:rPr>
        <w:br/>
      </w:r>
    </w:p>
    <w:p w14:paraId="587227D7" w14:textId="77777777" w:rsidR="00AD12AE" w:rsidRPr="00FE5865" w:rsidRDefault="00AD12AE" w:rsidP="00AD12AE">
      <w:pPr>
        <w:suppressAutoHyphens/>
        <w:rPr>
          <w:i/>
        </w:rPr>
      </w:pPr>
      <w:r w:rsidRPr="00FE5865">
        <w:rPr>
          <w:i/>
        </w:rPr>
        <w:t>”b) rengöras, tvättas och/eller desinficeras efter varje användning i den omfattning som krävs för att förhindra korskontaminering.”</w:t>
      </w:r>
    </w:p>
    <w:p w14:paraId="2E6F39E0" w14:textId="77777777" w:rsidR="00AD12AE" w:rsidRPr="00FE5865" w:rsidRDefault="00AD12AE" w:rsidP="00AD12AE">
      <w:pPr>
        <w:suppressAutoHyphens/>
      </w:pPr>
      <w:r w:rsidRPr="00FE5865">
        <w:br/>
        <w:t xml:space="preserve">Ur certifieringssynpunkt innebär detta att det </w:t>
      </w:r>
      <w:r w:rsidRPr="00FE5865">
        <w:rPr>
          <w:b/>
          <w:bCs/>
        </w:rPr>
        <w:t>skall</w:t>
      </w:r>
      <w:r w:rsidRPr="00FE5865">
        <w:t xml:space="preserve"> finnas dokumenterade rutiner som definierar:</w:t>
      </w:r>
    </w:p>
    <w:p w14:paraId="7C0C06E3" w14:textId="77777777" w:rsidR="00AD12AE" w:rsidRPr="00FE5865" w:rsidRDefault="00AD12AE" w:rsidP="00AD12AE">
      <w:pPr>
        <w:suppressAutoHyphens/>
      </w:pPr>
    </w:p>
    <w:p w14:paraId="74711B5D" w14:textId="77777777" w:rsidR="00AD12AE" w:rsidRPr="00FE5865" w:rsidRDefault="00AD12AE" w:rsidP="008D2826">
      <w:pPr>
        <w:numPr>
          <w:ilvl w:val="0"/>
          <w:numId w:val="29"/>
        </w:numPr>
        <w:suppressAutoHyphens/>
      </w:pPr>
      <w:r w:rsidRPr="00FE5865">
        <w:t>När rengöring, tvätt och desinfektion ska ske, dvs. tillverkaren måste själv tolka vad begreppet ”användning” innebär</w:t>
      </w:r>
    </w:p>
    <w:p w14:paraId="3233A404" w14:textId="77777777" w:rsidR="00AD12AE" w:rsidRPr="00FE5865" w:rsidRDefault="00AD12AE" w:rsidP="008D2826">
      <w:pPr>
        <w:numPr>
          <w:ilvl w:val="0"/>
          <w:numId w:val="29"/>
        </w:numPr>
        <w:suppressAutoHyphens/>
      </w:pPr>
      <w:r w:rsidRPr="00FE5865">
        <w:t xml:space="preserve">Hur rengöring, tvätt och desinfektion ska utföras, utvändigt och invändigt, desinfektionsmedel, vatten, handhavande </w:t>
      </w:r>
      <w:proofErr w:type="gramStart"/>
      <w:r w:rsidRPr="00FE5865">
        <w:t>m.m.</w:t>
      </w:r>
      <w:proofErr w:type="gramEnd"/>
    </w:p>
    <w:p w14:paraId="0227F038" w14:textId="77777777" w:rsidR="00AD12AE" w:rsidRPr="00FE5865" w:rsidRDefault="00AD12AE" w:rsidP="008D2826">
      <w:pPr>
        <w:numPr>
          <w:ilvl w:val="0"/>
          <w:numId w:val="29"/>
        </w:numPr>
        <w:suppressAutoHyphens/>
      </w:pPr>
      <w:r w:rsidRPr="00FE5865">
        <w:t>Var rengöring, tvätt och desinfektion ska ske, vid anläggningen eller på annan plats</w:t>
      </w:r>
    </w:p>
    <w:p w14:paraId="513741C0" w14:textId="77777777" w:rsidR="00AD12AE" w:rsidRPr="00FE5865" w:rsidRDefault="00AD12AE" w:rsidP="008D2826">
      <w:pPr>
        <w:numPr>
          <w:ilvl w:val="0"/>
          <w:numId w:val="29"/>
        </w:numPr>
        <w:suppressAutoHyphens/>
      </w:pPr>
      <w:r w:rsidRPr="00FE5865">
        <w:t>Att rengöring, tvätt och desinfektion har skett, dvs. ett redovisande dokument med signatur.</w:t>
      </w:r>
    </w:p>
    <w:p w14:paraId="4FE23F70" w14:textId="77777777" w:rsidR="00AD12AE" w:rsidRPr="00FE5865" w:rsidRDefault="00AD12AE" w:rsidP="00AD12AE">
      <w:pPr>
        <w:pStyle w:val="Rubrik4"/>
        <w:numPr>
          <w:ilvl w:val="0"/>
          <w:numId w:val="0"/>
        </w:numPr>
      </w:pPr>
      <w:r w:rsidRPr="00FE5865">
        <w:t>Växelvisa transporter, medgivande från Jordbruksverket</w:t>
      </w:r>
    </w:p>
    <w:p w14:paraId="35A8909E" w14:textId="0060E161" w:rsidR="00AD12AE" w:rsidRPr="00FE5865" w:rsidRDefault="00AD12AE" w:rsidP="00AD12AE">
      <w:pPr>
        <w:suppressAutoHyphens/>
      </w:pPr>
      <w:r w:rsidRPr="00FE5865">
        <w:t xml:space="preserve">Enligt </w:t>
      </w:r>
      <w:r w:rsidRPr="00FE5865">
        <w:rPr>
          <w:szCs w:val="20"/>
        </w:rPr>
        <w:t xml:space="preserve">Kommissionens förordning (EU) </w:t>
      </w:r>
      <w:r w:rsidRPr="00FE5865">
        <w:rPr>
          <w:szCs w:val="22"/>
        </w:rPr>
        <w:t xml:space="preserve">142/2011, bilaga VIII, kapitel I, avsnitt 1 [3] </w:t>
      </w:r>
      <w:r w:rsidRPr="00FE5865">
        <w:rPr>
          <w:b/>
          <w:szCs w:val="22"/>
        </w:rPr>
        <w:t>skall</w:t>
      </w:r>
      <w:r w:rsidRPr="00FE5865">
        <w:rPr>
          <w:szCs w:val="22"/>
        </w:rPr>
        <w:t xml:space="preserve"> </w:t>
      </w:r>
      <w:r w:rsidRPr="00FE5865">
        <w:t xml:space="preserve">behållare som används för både in- och uttransport av ABP-material genomgå rengöring, tvätt och desinfektion efter att substraten lossats och före att </w:t>
      </w:r>
      <w:r w:rsidR="008A2F9B">
        <w:t>kompost</w:t>
      </w:r>
      <w:r w:rsidRPr="00FE5865">
        <w:t xml:space="preserve"> fylls på. Detta gäller både substrat och </w:t>
      </w:r>
      <w:r w:rsidR="008A2F9B">
        <w:t>kompost</w:t>
      </w:r>
      <w:r w:rsidRPr="00FE5865">
        <w:t xml:space="preserve">. </w:t>
      </w:r>
    </w:p>
    <w:p w14:paraId="1EC0CA94" w14:textId="77777777" w:rsidR="00AD12AE" w:rsidRPr="00FE5865" w:rsidRDefault="00AD12AE" w:rsidP="00AD12AE">
      <w:pPr>
        <w:suppressAutoHyphens/>
      </w:pPr>
    </w:p>
    <w:p w14:paraId="652846B0" w14:textId="4AB40F91" w:rsidR="00AD12AE" w:rsidRPr="00FE5865" w:rsidRDefault="00AD12AE" w:rsidP="00AD12AE">
      <w:pPr>
        <w:suppressAutoHyphens/>
      </w:pPr>
      <w:r w:rsidRPr="00FE5865">
        <w:t xml:space="preserve">Avsteg från reglerna i föregående stycke kan göras då Jordbruksverket medger ett förfarande med ”växelvisa transporter”. ”Växelvisa transporter” innebär att stallgödsel </w:t>
      </w:r>
      <w:r w:rsidRPr="00FE5865">
        <w:lastRenderedPageBreak/>
        <w:t xml:space="preserve">transporteras till en </w:t>
      </w:r>
      <w:r w:rsidR="0037749C">
        <w:t>kompost</w:t>
      </w:r>
      <w:r w:rsidRPr="00FE5865">
        <w:t xml:space="preserve">anläggning och lossas och där </w:t>
      </w:r>
      <w:r w:rsidR="0037749C">
        <w:t>kompost</w:t>
      </w:r>
      <w:r w:rsidRPr="00FE5865">
        <w:t xml:space="preserve"> fylls på utan mellanliggande rengöring, tvätt och desinfektion. </w:t>
      </w:r>
    </w:p>
    <w:p w14:paraId="552CAD3F" w14:textId="77777777" w:rsidR="00AD12AE" w:rsidRPr="00FE5865" w:rsidRDefault="00AD12AE" w:rsidP="00AD12AE">
      <w:pPr>
        <w:suppressAutoHyphens/>
      </w:pPr>
    </w:p>
    <w:p w14:paraId="2DFF2587" w14:textId="77777777" w:rsidR="00AD12AE" w:rsidRPr="00FE5865" w:rsidRDefault="00AD12AE" w:rsidP="00AD12AE">
      <w:pPr>
        <w:suppressAutoHyphens/>
      </w:pPr>
      <w:r w:rsidRPr="00FE5865">
        <w:t xml:space="preserve">Certifikatsinnehavaren kan utföra transporterna på detta sätt utan att söka dispens från certifieringsorganet. I detta fall </w:t>
      </w:r>
      <w:r w:rsidRPr="00FE5865">
        <w:rPr>
          <w:b/>
          <w:bCs/>
        </w:rPr>
        <w:t>skall</w:t>
      </w:r>
      <w:r w:rsidRPr="00FE5865">
        <w:t>:</w:t>
      </w:r>
    </w:p>
    <w:p w14:paraId="304F6524" w14:textId="77777777" w:rsidR="00AD12AE" w:rsidRPr="00FE5865" w:rsidRDefault="00AD12AE" w:rsidP="00AD12AE">
      <w:pPr>
        <w:suppressAutoHyphens/>
      </w:pPr>
    </w:p>
    <w:p w14:paraId="70E7D949" w14:textId="77777777" w:rsidR="00AD12AE" w:rsidRPr="00FE5865" w:rsidRDefault="00AD12AE" w:rsidP="008D2826">
      <w:pPr>
        <w:numPr>
          <w:ilvl w:val="0"/>
          <w:numId w:val="8"/>
        </w:numPr>
        <w:suppressAutoHyphens/>
      </w:pPr>
      <w:r w:rsidRPr="00FE5865">
        <w:t>transporterna gå till och från samma gård</w:t>
      </w:r>
    </w:p>
    <w:p w14:paraId="0987C31A" w14:textId="2C73DCF8" w:rsidR="00AD12AE" w:rsidRPr="00FE5865" w:rsidRDefault="00AD12AE" w:rsidP="008D2826">
      <w:pPr>
        <w:numPr>
          <w:ilvl w:val="0"/>
          <w:numId w:val="8"/>
        </w:numPr>
        <w:suppressAutoHyphens/>
      </w:pPr>
      <w:r w:rsidRPr="00FE5865">
        <w:t xml:space="preserve">det finnas ett skriftligt avtal mellan </w:t>
      </w:r>
      <w:r w:rsidR="008B363A">
        <w:t>kompost</w:t>
      </w:r>
      <w:r w:rsidRPr="00FE5865">
        <w:t>producent och mottagare om på vilket sätt transporterna sker</w:t>
      </w:r>
    </w:p>
    <w:p w14:paraId="38548068" w14:textId="276859DA" w:rsidR="00AD12AE" w:rsidRPr="00FE5865" w:rsidRDefault="00AD12AE" w:rsidP="008D2826">
      <w:pPr>
        <w:numPr>
          <w:ilvl w:val="0"/>
          <w:numId w:val="8"/>
        </w:numPr>
        <w:suppressAutoHyphens/>
      </w:pPr>
      <w:r w:rsidRPr="00FE5865">
        <w:t xml:space="preserve">leverenspunkten av </w:t>
      </w:r>
      <w:r w:rsidR="008B363A">
        <w:t>kompost</w:t>
      </w:r>
      <w:r w:rsidRPr="00FE5865">
        <w:t xml:space="preserve"> betraktas som den punkt vid </w:t>
      </w:r>
      <w:r w:rsidR="00AC10F3">
        <w:t>kompost</w:t>
      </w:r>
      <w:r w:rsidRPr="00FE5865">
        <w:t xml:space="preserve">anläggningen där </w:t>
      </w:r>
      <w:r w:rsidR="00AC10F3">
        <w:t>kompost</w:t>
      </w:r>
      <w:r w:rsidRPr="00FE5865">
        <w:t xml:space="preserve"> lastas. Detta innebär att </w:t>
      </w:r>
      <w:r w:rsidR="00AC10F3">
        <w:t>kompostens</w:t>
      </w:r>
      <w:r w:rsidRPr="00FE5865">
        <w:t xml:space="preserve"> kvalitet förändras</w:t>
      </w:r>
    </w:p>
    <w:p w14:paraId="1CCEE5F5" w14:textId="5EAB971B" w:rsidR="00AD12AE" w:rsidRPr="00FE5865" w:rsidRDefault="00AD12AE" w:rsidP="008D2826">
      <w:pPr>
        <w:numPr>
          <w:ilvl w:val="0"/>
          <w:numId w:val="8"/>
        </w:numPr>
        <w:suppressAutoHyphens/>
      </w:pPr>
      <w:r w:rsidRPr="00FE5865">
        <w:t xml:space="preserve">ovanstående tre punkter framgå av certifikatsinnehavarens egenkontrollprogram för </w:t>
      </w:r>
      <w:r w:rsidR="00AC10F3">
        <w:t>komposten</w:t>
      </w:r>
    </w:p>
    <w:p w14:paraId="4858A91E" w14:textId="77777777" w:rsidR="00AD12AE" w:rsidRPr="00FE5865" w:rsidRDefault="00AD12AE" w:rsidP="008D2826">
      <w:pPr>
        <w:numPr>
          <w:ilvl w:val="0"/>
          <w:numId w:val="8"/>
        </w:numPr>
        <w:suppressAutoHyphens/>
      </w:pPr>
      <w:r w:rsidRPr="00FE5865">
        <w:t xml:space="preserve">förfarandet genomföras enlig Jordbruksverkets ”Handelsdokument för transport inom Sverige av </w:t>
      </w:r>
      <w:proofErr w:type="spellStart"/>
      <w:r w:rsidRPr="00FE5865">
        <w:t>rötrest</w:t>
      </w:r>
      <w:proofErr w:type="spellEnd"/>
      <w:r w:rsidRPr="00FE5865">
        <w:t xml:space="preserve"> och kompost”.</w:t>
      </w:r>
    </w:p>
    <w:p w14:paraId="3C296D3F" w14:textId="77777777" w:rsidR="004958A8" w:rsidRPr="00DA7CE5" w:rsidRDefault="004958A8" w:rsidP="00F84E19">
      <w:pPr>
        <w:pStyle w:val="Brdtext"/>
        <w:rPr>
          <w:i/>
          <w:iCs/>
          <w:spacing w:val="-1"/>
        </w:rPr>
      </w:pPr>
    </w:p>
    <w:p w14:paraId="4AF8B324" w14:textId="77777777" w:rsidR="00120239" w:rsidRPr="00173FAF" w:rsidRDefault="00120239" w:rsidP="00F84E19">
      <w:pPr>
        <w:pStyle w:val="Rubrik2"/>
        <w:rPr>
          <w:bCs/>
        </w:rPr>
      </w:pPr>
      <w:bookmarkStart w:id="78" w:name="_Toc117713602"/>
      <w:bookmarkStart w:id="79" w:name="_Ref163810192"/>
      <w:bookmarkStart w:id="80" w:name="_Toc225412080"/>
      <w:r w:rsidRPr="00173FAF">
        <w:t>Behandlingsprocess</w:t>
      </w:r>
      <w:bookmarkEnd w:id="78"/>
      <w:bookmarkEnd w:id="79"/>
      <w:bookmarkEnd w:id="80"/>
    </w:p>
    <w:p w14:paraId="50884A0E" w14:textId="33AB858C" w:rsidR="00937798" w:rsidRPr="00FE5865" w:rsidRDefault="00937798" w:rsidP="00937798">
      <w:pPr>
        <w:suppressAutoHyphens/>
      </w:pPr>
      <w:r w:rsidRPr="004B4B5F">
        <w:t>Behandlingen </w:t>
      </w:r>
      <w:r w:rsidRPr="004B4B5F">
        <w:rPr>
          <w:b/>
          <w:bCs/>
        </w:rPr>
        <w:t>skall</w:t>
      </w:r>
      <w:r w:rsidRPr="004B4B5F">
        <w:t> genomföras fackmannamässigt och med funktionell biologisk behandlingsteknik. Risken för kontaminering av </w:t>
      </w:r>
      <w:proofErr w:type="spellStart"/>
      <w:r w:rsidRPr="004B4B5F">
        <w:t>hygieniserat</w:t>
      </w:r>
      <w:proofErr w:type="spellEnd"/>
      <w:r w:rsidRPr="004B4B5F">
        <w:t xml:space="preserve"> material eller sammanblandning med </w:t>
      </w:r>
      <w:r w:rsidRPr="00E14434">
        <w:rPr>
          <w:highlight w:val="yellow"/>
        </w:rPr>
        <w:t>ej godkända</w:t>
      </w:r>
      <w:r w:rsidR="00FE324A" w:rsidRPr="00E14434">
        <w:rPr>
          <w:highlight w:val="yellow"/>
        </w:rPr>
        <w:t xml:space="preserve"> </w:t>
      </w:r>
      <w:r w:rsidRPr="00E14434">
        <w:rPr>
          <w:highlight w:val="yellow"/>
        </w:rPr>
        <w:t>substrat</w:t>
      </w:r>
      <w:r w:rsidRPr="004B4B5F">
        <w:t> </w:t>
      </w:r>
      <w:r w:rsidR="00FE324A" w:rsidRPr="00FE324A">
        <w:rPr>
          <w:strike/>
          <w:color w:val="FF0000"/>
        </w:rPr>
        <w:t xml:space="preserve">ej certifierat </w:t>
      </w:r>
      <w:proofErr w:type="gramStart"/>
      <w:r w:rsidR="00FE324A" w:rsidRPr="00FE324A">
        <w:rPr>
          <w:strike/>
          <w:color w:val="FF0000"/>
        </w:rPr>
        <w:t>material</w:t>
      </w:r>
      <w:r w:rsidR="00FE324A" w:rsidRPr="00FE324A">
        <w:rPr>
          <w:color w:val="FF0000"/>
        </w:rPr>
        <w:t> </w:t>
      </w:r>
      <w:r w:rsidR="00FE324A" w:rsidRPr="00FE324A">
        <w:rPr>
          <w:b/>
          <w:bCs/>
          <w:color w:val="FF0000"/>
        </w:rPr>
        <w:t xml:space="preserve"> </w:t>
      </w:r>
      <w:r w:rsidRPr="004B4B5F">
        <w:rPr>
          <w:b/>
          <w:bCs/>
        </w:rPr>
        <w:t>skall</w:t>
      </w:r>
      <w:proofErr w:type="gramEnd"/>
      <w:r w:rsidRPr="004B4B5F">
        <w:t> minimeras. </w:t>
      </w:r>
      <w:r w:rsidRPr="004B4B5F">
        <w:rPr>
          <w:strike/>
          <w:color w:val="FF0000"/>
        </w:rPr>
        <w:t xml:space="preserve"> </w:t>
      </w:r>
    </w:p>
    <w:p w14:paraId="178DE09E" w14:textId="77777777" w:rsidR="00937798" w:rsidRPr="004B4B5F" w:rsidRDefault="00937798" w:rsidP="00937798">
      <w:pPr>
        <w:suppressAutoHyphens/>
      </w:pPr>
      <w:r w:rsidRPr="004B4B5F">
        <w:t> </w:t>
      </w:r>
    </w:p>
    <w:p w14:paraId="38EEC598" w14:textId="77777777" w:rsidR="00937798" w:rsidRPr="004B4B5F" w:rsidRDefault="00937798" w:rsidP="00937798">
      <w:pPr>
        <w:suppressAutoHyphens/>
      </w:pPr>
      <w:r w:rsidRPr="004B4B5F">
        <w:t>Driftparametrar </w:t>
      </w:r>
      <w:r w:rsidRPr="004B4B5F">
        <w:rPr>
          <w:highlight w:val="yellow"/>
        </w:rPr>
        <w:t>väsentliga för produktkvaliteten</w:t>
      </w:r>
      <w:r w:rsidRPr="004B4B5F">
        <w:t> </w:t>
      </w:r>
      <w:r w:rsidRPr="004B4B5F">
        <w:rPr>
          <w:b/>
          <w:bCs/>
        </w:rPr>
        <w:t>skall</w:t>
      </w:r>
      <w:r w:rsidRPr="004B4B5F">
        <w:t xml:space="preserve"> mätas och dokumenteras. </w:t>
      </w:r>
      <w:r w:rsidRPr="004B4B5F">
        <w:rPr>
          <w:highlight w:val="yellow"/>
        </w:rPr>
        <w:t>Dessa omfattas minst av:</w:t>
      </w:r>
      <w:r w:rsidRPr="004B4B5F">
        <w:t> </w:t>
      </w:r>
    </w:p>
    <w:p w14:paraId="3B1F3AE6" w14:textId="77777777" w:rsidR="00937798" w:rsidRDefault="00937798" w:rsidP="008D2826">
      <w:pPr>
        <w:numPr>
          <w:ilvl w:val="0"/>
          <w:numId w:val="30"/>
        </w:numPr>
        <w:suppressAutoHyphens/>
      </w:pPr>
      <w:r w:rsidRPr="004B4B5F">
        <w:t>typ och mängd av substrat, tillsats- och processhjälpmedel </w:t>
      </w:r>
    </w:p>
    <w:p w14:paraId="37D5B930" w14:textId="77777777" w:rsidR="006B0979" w:rsidRPr="00BC6E16" w:rsidRDefault="006B0979" w:rsidP="008D2826">
      <w:pPr>
        <w:numPr>
          <w:ilvl w:val="0"/>
          <w:numId w:val="30"/>
        </w:numPr>
        <w:suppressAutoHyphens/>
        <w:rPr>
          <w:strike/>
          <w:color w:val="FF0000"/>
        </w:rPr>
      </w:pPr>
      <w:r w:rsidRPr="00BC6E16">
        <w:rPr>
          <w:strike/>
          <w:color w:val="FF0000"/>
        </w:rPr>
        <w:t>längd och tvärsnittsyta för sträng eller bädd</w:t>
      </w:r>
    </w:p>
    <w:p w14:paraId="58F9AB19" w14:textId="77777777" w:rsidR="00BC6E16" w:rsidRPr="00025CF6" w:rsidRDefault="006B0979" w:rsidP="008D2826">
      <w:pPr>
        <w:numPr>
          <w:ilvl w:val="0"/>
          <w:numId w:val="30"/>
        </w:numPr>
        <w:suppressAutoHyphens/>
        <w:ind w:left="709"/>
        <w:rPr>
          <w:strike/>
          <w:color w:val="FF0000"/>
        </w:rPr>
      </w:pPr>
      <w:r w:rsidRPr="00025CF6">
        <w:rPr>
          <w:strike/>
          <w:color w:val="FF0000"/>
        </w:rPr>
        <w:t>sträng- och/eller bäddbeteckning</w:t>
      </w:r>
    </w:p>
    <w:p w14:paraId="0FE0D270" w14:textId="5AA076C8" w:rsidR="006B0979" w:rsidRPr="00252223" w:rsidRDefault="006B0979" w:rsidP="008D2826">
      <w:pPr>
        <w:numPr>
          <w:ilvl w:val="0"/>
          <w:numId w:val="30"/>
        </w:numPr>
        <w:suppressAutoHyphens/>
        <w:ind w:left="709"/>
        <w:rPr>
          <w:strike/>
          <w:color w:val="FF0000"/>
        </w:rPr>
      </w:pPr>
      <w:r w:rsidRPr="00252223">
        <w:rPr>
          <w:strike/>
          <w:color w:val="FF0000"/>
        </w:rPr>
        <w:t>start-</w:t>
      </w:r>
      <w:r w:rsidRPr="00252223">
        <w:rPr>
          <w:strike/>
          <w:color w:val="FF0000"/>
          <w:spacing w:val="-4"/>
        </w:rPr>
        <w:t xml:space="preserve"> </w:t>
      </w:r>
      <w:r w:rsidRPr="00252223">
        <w:rPr>
          <w:strike/>
          <w:color w:val="FF0000"/>
        </w:rPr>
        <w:t>och slutdatum</w:t>
      </w:r>
      <w:r w:rsidRPr="00252223">
        <w:rPr>
          <w:strike/>
          <w:color w:val="FF0000"/>
          <w:spacing w:val="-4"/>
        </w:rPr>
        <w:t xml:space="preserve"> </w:t>
      </w:r>
      <w:r w:rsidRPr="00252223">
        <w:rPr>
          <w:strike/>
          <w:color w:val="FF0000"/>
        </w:rPr>
        <w:t xml:space="preserve">för </w:t>
      </w:r>
      <w:r w:rsidRPr="00252223">
        <w:rPr>
          <w:strike/>
          <w:color w:val="FF0000"/>
          <w:spacing w:val="-1"/>
        </w:rPr>
        <w:t>behandlingen,</w:t>
      </w:r>
      <w:r w:rsidRPr="00252223">
        <w:rPr>
          <w:strike/>
          <w:color w:val="FF0000"/>
        </w:rPr>
        <w:t xml:space="preserve"> </w:t>
      </w:r>
      <w:r w:rsidRPr="00252223">
        <w:rPr>
          <w:strike/>
          <w:color w:val="FF0000"/>
          <w:spacing w:val="-1"/>
        </w:rPr>
        <w:t>komposteringstid</w:t>
      </w:r>
    </w:p>
    <w:p w14:paraId="3EF5C81D" w14:textId="77777777" w:rsidR="006B0979" w:rsidRPr="00252223" w:rsidRDefault="006B0979" w:rsidP="008D2826">
      <w:pPr>
        <w:numPr>
          <w:ilvl w:val="0"/>
          <w:numId w:val="30"/>
        </w:numPr>
        <w:suppressAutoHyphens/>
        <w:rPr>
          <w:strike/>
          <w:color w:val="FF0000"/>
        </w:rPr>
      </w:pPr>
      <w:r w:rsidRPr="00252223">
        <w:rPr>
          <w:strike/>
          <w:color w:val="FF0000"/>
        </w:rPr>
        <w:t>kombinerad tid- och temperatur</w:t>
      </w:r>
    </w:p>
    <w:p w14:paraId="760AC790" w14:textId="77777777" w:rsidR="006B0979" w:rsidRPr="00252223" w:rsidRDefault="006B0979" w:rsidP="008D2826">
      <w:pPr>
        <w:numPr>
          <w:ilvl w:val="0"/>
          <w:numId w:val="30"/>
        </w:numPr>
        <w:suppressAutoHyphens/>
        <w:rPr>
          <w:strike/>
          <w:color w:val="FF0000"/>
        </w:rPr>
      </w:pPr>
      <w:r w:rsidRPr="00252223">
        <w:rPr>
          <w:strike/>
          <w:color w:val="FF0000"/>
        </w:rPr>
        <w:t>vändnings- och bevattningstillfällen</w:t>
      </w:r>
    </w:p>
    <w:p w14:paraId="1696E703" w14:textId="77777777" w:rsidR="006B0979" w:rsidRPr="00252223" w:rsidRDefault="006B0979" w:rsidP="008D2826">
      <w:pPr>
        <w:numPr>
          <w:ilvl w:val="0"/>
          <w:numId w:val="30"/>
        </w:numPr>
        <w:suppressAutoHyphens/>
        <w:rPr>
          <w:strike/>
          <w:color w:val="FF0000"/>
        </w:rPr>
      </w:pPr>
      <w:r w:rsidRPr="00252223">
        <w:rPr>
          <w:strike/>
          <w:color w:val="FF0000"/>
        </w:rPr>
        <w:t>okulär bedömning (</w:t>
      </w:r>
      <w:proofErr w:type="gramStart"/>
      <w:r w:rsidRPr="00252223">
        <w:rPr>
          <w:strike/>
          <w:color w:val="FF0000"/>
        </w:rPr>
        <w:t>t ex</w:t>
      </w:r>
      <w:proofErr w:type="gramEnd"/>
      <w:r w:rsidRPr="00252223">
        <w:rPr>
          <w:strike/>
          <w:color w:val="FF0000"/>
        </w:rPr>
        <w:t xml:space="preserve"> ogräsuppslag, svamptillväxt).</w:t>
      </w:r>
    </w:p>
    <w:p w14:paraId="516F59D2" w14:textId="77777777" w:rsidR="006B0979" w:rsidRPr="004B4B5F" w:rsidRDefault="006B0979" w:rsidP="006B0979">
      <w:pPr>
        <w:suppressAutoHyphens/>
        <w:ind w:left="360"/>
        <w:rPr>
          <w:strike/>
          <w:color w:val="FF0000"/>
        </w:rPr>
      </w:pPr>
    </w:p>
    <w:p w14:paraId="365527DA" w14:textId="77777777" w:rsidR="00937798" w:rsidRPr="004B4B5F" w:rsidRDefault="00937798" w:rsidP="00937798">
      <w:pPr>
        <w:suppressAutoHyphens/>
      </w:pPr>
      <w:r w:rsidRPr="004B4B5F">
        <w:t> </w:t>
      </w:r>
    </w:p>
    <w:p w14:paraId="7BE6ADEF" w14:textId="162833EF" w:rsidR="00937798" w:rsidRPr="004B4B5F" w:rsidRDefault="00937798" w:rsidP="00937798">
      <w:pPr>
        <w:suppressAutoHyphens/>
      </w:pPr>
      <w:r w:rsidRPr="004B4B5F">
        <w:t>Åtgärder mot återkontaminering och driftstörningar </w:t>
      </w:r>
      <w:r w:rsidRPr="004B4B5F">
        <w:rPr>
          <w:highlight w:val="yellow"/>
        </w:rPr>
        <w:t xml:space="preserve">som kan påverka </w:t>
      </w:r>
      <w:r w:rsidR="00477B6C">
        <w:rPr>
          <w:highlight w:val="yellow"/>
        </w:rPr>
        <w:t>kompostens</w:t>
      </w:r>
      <w:r w:rsidRPr="004B4B5F">
        <w:rPr>
          <w:highlight w:val="yellow"/>
        </w:rPr>
        <w:t xml:space="preserve"> kvalitet</w:t>
      </w:r>
      <w:r w:rsidRPr="004B4B5F">
        <w:t> </w:t>
      </w:r>
      <w:r w:rsidRPr="004B4B5F">
        <w:rPr>
          <w:b/>
          <w:bCs/>
        </w:rPr>
        <w:t>skall</w:t>
      </w:r>
      <w:r w:rsidRPr="004B4B5F">
        <w:t> dokumenteras. </w:t>
      </w:r>
    </w:p>
    <w:p w14:paraId="5BAB9E90" w14:textId="77777777" w:rsidR="00937798" w:rsidRPr="004B4B5F" w:rsidRDefault="00937798" w:rsidP="00937798">
      <w:pPr>
        <w:suppressAutoHyphens/>
      </w:pPr>
      <w:r w:rsidRPr="004B4B5F">
        <w:t> </w:t>
      </w:r>
    </w:p>
    <w:p w14:paraId="61EED426" w14:textId="77777777" w:rsidR="00937798" w:rsidRPr="00FE5865" w:rsidRDefault="00937798" w:rsidP="00937798">
      <w:pPr>
        <w:tabs>
          <w:tab w:val="num" w:pos="709"/>
        </w:tabs>
        <w:suppressAutoHyphens/>
      </w:pPr>
      <w:r w:rsidRPr="004B4B5F">
        <w:t>Kontroll under behandlingsprocessen </w:t>
      </w:r>
      <w:r w:rsidRPr="004B4B5F">
        <w:rPr>
          <w:b/>
          <w:bCs/>
        </w:rPr>
        <w:t>skall</w:t>
      </w:r>
      <w:r w:rsidRPr="004B4B5F">
        <w:t> utföras i den omfattning som anses nödvändig för att säkerställa att produkter som tillverkas uppfyller specificerade krav.  </w:t>
      </w:r>
      <w:r w:rsidRPr="00EE0850">
        <w:rPr>
          <w:strike/>
          <w:color w:val="FF0000"/>
        </w:rPr>
        <w:t xml:space="preserve">Driftparametrar väsentliga för kvaliteten </w:t>
      </w:r>
      <w:r w:rsidRPr="00EE0850">
        <w:rPr>
          <w:b/>
          <w:strike/>
          <w:color w:val="FF0000"/>
        </w:rPr>
        <w:t>skall</w:t>
      </w:r>
      <w:r w:rsidRPr="00EE0850">
        <w:rPr>
          <w:strike/>
          <w:color w:val="FF0000"/>
        </w:rPr>
        <w:t xml:space="preserve"> dokumenteras.</w:t>
      </w:r>
      <w:r w:rsidRPr="00EE0850">
        <w:rPr>
          <w:color w:val="FF0000"/>
        </w:rPr>
        <w:t xml:space="preserve"> </w:t>
      </w:r>
    </w:p>
    <w:p w14:paraId="224DADD8" w14:textId="77777777" w:rsidR="00937798" w:rsidRPr="004B4B5F" w:rsidRDefault="00937798" w:rsidP="00937798">
      <w:pPr>
        <w:suppressAutoHyphens/>
      </w:pPr>
      <w:r w:rsidRPr="004B4B5F">
        <w:t> </w:t>
      </w:r>
    </w:p>
    <w:p w14:paraId="1912EA7F" w14:textId="77777777" w:rsidR="00937798" w:rsidRPr="004B4B5F" w:rsidRDefault="00937798" w:rsidP="00937798">
      <w:pPr>
        <w:suppressAutoHyphens/>
      </w:pPr>
      <w:r w:rsidRPr="004B4B5F">
        <w:t>Driftrutiner </w:t>
      </w:r>
      <w:r w:rsidRPr="004B4B5F">
        <w:rPr>
          <w:b/>
          <w:bCs/>
        </w:rPr>
        <w:t>skall</w:t>
      </w:r>
      <w:r w:rsidRPr="004B4B5F">
        <w:t> finnas som anger: </w:t>
      </w:r>
    </w:p>
    <w:p w14:paraId="05BAD85E" w14:textId="77777777" w:rsidR="00937798" w:rsidRPr="004B4B5F" w:rsidRDefault="00937798" w:rsidP="008D2826">
      <w:pPr>
        <w:numPr>
          <w:ilvl w:val="0"/>
          <w:numId w:val="31"/>
        </w:numPr>
        <w:suppressAutoHyphens/>
      </w:pPr>
      <w:r w:rsidRPr="004B4B5F">
        <w:t>vad som kontrolleras  </w:t>
      </w:r>
    </w:p>
    <w:p w14:paraId="6C0B3389" w14:textId="77777777" w:rsidR="00937798" w:rsidRPr="004B4B5F" w:rsidRDefault="00937798" w:rsidP="008D2826">
      <w:pPr>
        <w:numPr>
          <w:ilvl w:val="0"/>
          <w:numId w:val="32"/>
        </w:numPr>
        <w:suppressAutoHyphens/>
      </w:pPr>
      <w:r w:rsidRPr="004B4B5F">
        <w:t>hur kontrollen går till </w:t>
      </w:r>
    </w:p>
    <w:p w14:paraId="04C5011D" w14:textId="77777777" w:rsidR="00937798" w:rsidRDefault="00937798" w:rsidP="008D2826">
      <w:pPr>
        <w:numPr>
          <w:ilvl w:val="0"/>
          <w:numId w:val="33"/>
        </w:numPr>
        <w:suppressAutoHyphens/>
      </w:pPr>
      <w:r w:rsidRPr="004B4B5F">
        <w:t>hur ofta kontroll skall genomföras. </w:t>
      </w:r>
    </w:p>
    <w:p w14:paraId="768A585A" w14:textId="77777777" w:rsidR="00FA4863" w:rsidRDefault="00FA4863" w:rsidP="00F84E19">
      <w:pPr>
        <w:pStyle w:val="Brdtext"/>
      </w:pPr>
    </w:p>
    <w:p w14:paraId="41FD5235" w14:textId="15DE65B8" w:rsidR="00120239" w:rsidRPr="00A2442B" w:rsidRDefault="00120239" w:rsidP="00F84E19">
      <w:pPr>
        <w:pStyle w:val="Brdtext"/>
        <w:rPr>
          <w:strike/>
          <w:color w:val="FF0000"/>
        </w:rPr>
      </w:pPr>
      <w:r w:rsidRPr="00A2442B">
        <w:rPr>
          <w:strike/>
          <w:color w:val="FF0000"/>
        </w:rPr>
        <w:t xml:space="preserve">Särhållning av certifierat och ej certifierat material </w:t>
      </w:r>
      <w:r w:rsidRPr="00A2442B">
        <w:rPr>
          <w:b/>
          <w:strike/>
          <w:color w:val="FF0000"/>
        </w:rPr>
        <w:t>skall</w:t>
      </w:r>
      <w:r w:rsidRPr="00A2442B">
        <w:rPr>
          <w:strike/>
          <w:color w:val="FF0000"/>
        </w:rPr>
        <w:t xml:space="preserve"> ske. </w:t>
      </w:r>
    </w:p>
    <w:p w14:paraId="1FBBE0D0" w14:textId="77777777" w:rsidR="005A2B3D" w:rsidRPr="00C16D33" w:rsidRDefault="00120239" w:rsidP="009D6C6C">
      <w:pPr>
        <w:pStyle w:val="Brdtext"/>
        <w:spacing w:after="0"/>
        <w:rPr>
          <w:strike/>
          <w:color w:val="FF0000"/>
        </w:rPr>
      </w:pPr>
      <w:r w:rsidRPr="00C16D33">
        <w:rPr>
          <w:strike/>
          <w:color w:val="FF0000"/>
        </w:rPr>
        <w:t xml:space="preserve">Processbeskrivningen </w:t>
      </w:r>
      <w:r w:rsidRPr="00C16D33">
        <w:rPr>
          <w:b/>
          <w:strike/>
          <w:color w:val="FF0000"/>
        </w:rPr>
        <w:t>skall</w:t>
      </w:r>
      <w:r w:rsidRPr="00C16D33">
        <w:rPr>
          <w:strike/>
          <w:color w:val="FF0000"/>
        </w:rPr>
        <w:t>:</w:t>
      </w:r>
    </w:p>
    <w:p w14:paraId="732EB4B4" w14:textId="77777777" w:rsidR="005A2B3D" w:rsidRPr="00C16D33" w:rsidRDefault="00120239" w:rsidP="008D2826">
      <w:pPr>
        <w:numPr>
          <w:ilvl w:val="0"/>
          <w:numId w:val="6"/>
        </w:numPr>
        <w:tabs>
          <w:tab w:val="num" w:pos="720"/>
        </w:tabs>
        <w:suppressAutoHyphens/>
        <w:rPr>
          <w:strike/>
          <w:color w:val="FF0000"/>
        </w:rPr>
      </w:pPr>
      <w:r w:rsidRPr="00C16D33">
        <w:rPr>
          <w:strike/>
          <w:color w:val="FF0000"/>
        </w:rPr>
        <w:t>visa hur särhållning och hygienkrav upprätthålls på platsen</w:t>
      </w:r>
    </w:p>
    <w:p w14:paraId="12D2518B" w14:textId="77777777" w:rsidR="005A2B3D" w:rsidRPr="00C16D33" w:rsidRDefault="00120239" w:rsidP="008D2826">
      <w:pPr>
        <w:numPr>
          <w:ilvl w:val="0"/>
          <w:numId w:val="6"/>
        </w:numPr>
        <w:tabs>
          <w:tab w:val="num" w:pos="720"/>
        </w:tabs>
        <w:suppressAutoHyphens/>
        <w:rPr>
          <w:strike/>
          <w:color w:val="FF0000"/>
        </w:rPr>
      </w:pPr>
      <w:r w:rsidRPr="00C16D33">
        <w:rPr>
          <w:strike/>
          <w:color w:val="FF0000"/>
        </w:rPr>
        <w:t>visa vilka produktionsenheter som ingår</w:t>
      </w:r>
    </w:p>
    <w:p w14:paraId="71EE1575" w14:textId="77777777" w:rsidR="005A2B3D" w:rsidRPr="00C16D33" w:rsidRDefault="00120239" w:rsidP="008D2826">
      <w:pPr>
        <w:numPr>
          <w:ilvl w:val="0"/>
          <w:numId w:val="6"/>
        </w:numPr>
        <w:tabs>
          <w:tab w:val="num" w:pos="720"/>
        </w:tabs>
        <w:suppressAutoHyphens/>
        <w:rPr>
          <w:strike/>
          <w:color w:val="FF0000"/>
        </w:rPr>
      </w:pPr>
      <w:r w:rsidRPr="00C16D33">
        <w:rPr>
          <w:strike/>
          <w:color w:val="FF0000"/>
        </w:rPr>
        <w:t>visa vilka driftsparametrar som ska mätas eller kontrolleras i processen</w:t>
      </w:r>
    </w:p>
    <w:p w14:paraId="7794FFB0" w14:textId="77777777" w:rsidR="005A2B3D" w:rsidRPr="00C16D33" w:rsidRDefault="00120239" w:rsidP="008D2826">
      <w:pPr>
        <w:numPr>
          <w:ilvl w:val="0"/>
          <w:numId w:val="6"/>
        </w:numPr>
        <w:tabs>
          <w:tab w:val="num" w:pos="720"/>
        </w:tabs>
        <w:suppressAutoHyphens/>
        <w:rPr>
          <w:strike/>
          <w:color w:val="FF0000"/>
        </w:rPr>
      </w:pPr>
      <w:r w:rsidRPr="00C16D33">
        <w:rPr>
          <w:strike/>
          <w:color w:val="FF0000"/>
        </w:rPr>
        <w:t>visa var anläggningen finns geografiskt placerad, ort och kommun</w:t>
      </w:r>
    </w:p>
    <w:p w14:paraId="751F6456" w14:textId="0DEA7B9D" w:rsidR="00120239" w:rsidRPr="00C16D33" w:rsidRDefault="00120239" w:rsidP="008D2826">
      <w:pPr>
        <w:numPr>
          <w:ilvl w:val="0"/>
          <w:numId w:val="6"/>
        </w:numPr>
        <w:tabs>
          <w:tab w:val="num" w:pos="720"/>
        </w:tabs>
        <w:suppressAutoHyphens/>
        <w:rPr>
          <w:strike/>
          <w:color w:val="FF0000"/>
        </w:rPr>
      </w:pPr>
      <w:r w:rsidRPr="00C16D33">
        <w:rPr>
          <w:strike/>
          <w:color w:val="FF0000"/>
        </w:rPr>
        <w:t>vara daterad.</w:t>
      </w:r>
    </w:p>
    <w:p w14:paraId="5EC7A906" w14:textId="50F1EC33" w:rsidR="002A62E8" w:rsidRPr="00173FAF" w:rsidRDefault="002A62E8" w:rsidP="002A62E8">
      <w:pPr>
        <w:pStyle w:val="Rubrik3"/>
        <w:rPr>
          <w:bCs/>
        </w:rPr>
      </w:pPr>
      <w:r w:rsidRPr="00C65B1E">
        <w:rPr>
          <w:highlight w:val="yellow"/>
        </w:rPr>
        <w:lastRenderedPageBreak/>
        <w:t>Mätutrustning</w:t>
      </w:r>
      <w:r w:rsidRPr="00173FAF">
        <w:t xml:space="preserve"> </w:t>
      </w:r>
      <w:r w:rsidR="00C65B1E" w:rsidRPr="000A7E6F">
        <w:rPr>
          <w:strike/>
          <w:color w:val="FF0000"/>
        </w:rPr>
        <w:t>3.6.3 Mätutrustning</w:t>
      </w:r>
    </w:p>
    <w:p w14:paraId="3F4889DA" w14:textId="6D40E0BC" w:rsidR="00795861" w:rsidRPr="00FE5865" w:rsidRDefault="00795861" w:rsidP="00795861">
      <w:pPr>
        <w:suppressAutoHyphens/>
      </w:pPr>
      <w:r w:rsidRPr="00FE5865">
        <w:t xml:space="preserve">Rutiner </w:t>
      </w:r>
      <w:r w:rsidRPr="00FE5865">
        <w:rPr>
          <w:b/>
        </w:rPr>
        <w:t>skall</w:t>
      </w:r>
      <w:r w:rsidRPr="00FE5865">
        <w:t xml:space="preserve"> finnas för kalibrering och underhåll av utrustning som används för mätning av parametrar som behövs för bedömning av kvaliteten på </w:t>
      </w:r>
      <w:r w:rsidR="00C40D06">
        <w:t>komposten</w:t>
      </w:r>
      <w:r w:rsidRPr="00FE5865">
        <w:t xml:space="preserve">. Kalibrerings-protokoll </w:t>
      </w:r>
      <w:r w:rsidRPr="00FE5865">
        <w:rPr>
          <w:b/>
        </w:rPr>
        <w:t>skall</w:t>
      </w:r>
      <w:r w:rsidRPr="00FE5865">
        <w:t xml:space="preserve"> sparas i minst fem år. Alla analyssvar från kalibreringen </w:t>
      </w:r>
      <w:r w:rsidRPr="00FE5865">
        <w:rPr>
          <w:b/>
        </w:rPr>
        <w:t>skall</w:t>
      </w:r>
      <w:r w:rsidRPr="00FE5865">
        <w:t xml:space="preserve"> sammanställas årligen. </w:t>
      </w:r>
    </w:p>
    <w:p w14:paraId="5CDD57AB" w14:textId="77777777" w:rsidR="00795861" w:rsidRPr="00FE5865" w:rsidRDefault="00795861" w:rsidP="00795861">
      <w:pPr>
        <w:suppressAutoHyphens/>
      </w:pPr>
    </w:p>
    <w:p w14:paraId="32793568" w14:textId="77777777" w:rsidR="00795861" w:rsidRDefault="00795861" w:rsidP="00795861">
      <w:pPr>
        <w:rPr>
          <w:strike/>
        </w:rPr>
      </w:pPr>
      <w:r w:rsidRPr="00FE5865">
        <w:t>Processtermometer som används</w:t>
      </w:r>
      <w:r>
        <w:t xml:space="preserve"> </w:t>
      </w:r>
      <w:r w:rsidRPr="000A7E6F">
        <w:rPr>
          <w:highlight w:val="yellow"/>
        </w:rPr>
        <w:t xml:space="preserve">vid </w:t>
      </w:r>
      <w:proofErr w:type="spellStart"/>
      <w:r w:rsidRPr="000A7E6F">
        <w:rPr>
          <w:highlight w:val="yellow"/>
        </w:rPr>
        <w:t>hygienisering</w:t>
      </w:r>
      <w:proofErr w:type="spellEnd"/>
      <w:r w:rsidRPr="00FE5865">
        <w:t xml:space="preserve"> </w:t>
      </w:r>
      <w:r w:rsidRPr="00FE5865">
        <w:rPr>
          <w:b/>
        </w:rPr>
        <w:t>skall</w:t>
      </w:r>
      <w:r w:rsidRPr="00FE5865">
        <w:t xml:space="preserve"> ha en mätnoggrannhet på minst 1 °C och mätprecisionen </w:t>
      </w:r>
      <w:r w:rsidRPr="00FE5865">
        <w:rPr>
          <w:b/>
        </w:rPr>
        <w:t>skall</w:t>
      </w:r>
      <w:r w:rsidRPr="00FE5865">
        <w:t xml:space="preserve"> uppgå till ± 1 °C.</w:t>
      </w:r>
      <w:r w:rsidRPr="00FE5865">
        <w:rPr>
          <w:strike/>
        </w:rPr>
        <w:t xml:space="preserve"> </w:t>
      </w:r>
    </w:p>
    <w:p w14:paraId="2CAC3A3A" w14:textId="5A20E79E" w:rsidR="002A62E8" w:rsidRPr="00C65B1E" w:rsidRDefault="002A62E8" w:rsidP="002A62E8">
      <w:pPr>
        <w:pStyle w:val="Brdtext"/>
        <w:rPr>
          <w:i/>
          <w:iCs/>
        </w:rPr>
      </w:pPr>
    </w:p>
    <w:p w14:paraId="457B84BA" w14:textId="77777777" w:rsidR="00B501EE" w:rsidRPr="00C803A2" w:rsidRDefault="00B501EE" w:rsidP="00B501EE">
      <w:pPr>
        <w:pStyle w:val="Rubrik3"/>
        <w:rPr>
          <w:highlight w:val="yellow"/>
        </w:rPr>
      </w:pPr>
      <w:r w:rsidRPr="00C803A2">
        <w:rPr>
          <w:highlight w:val="yellow"/>
        </w:rPr>
        <w:t xml:space="preserve">Mätning av temperatur och bakteriologisk kontroll i </w:t>
      </w:r>
      <w:proofErr w:type="spellStart"/>
      <w:r w:rsidRPr="00C803A2">
        <w:rPr>
          <w:highlight w:val="yellow"/>
        </w:rPr>
        <w:t>hygieniseingen</w:t>
      </w:r>
      <w:proofErr w:type="spellEnd"/>
      <w:r w:rsidRPr="00C803A2">
        <w:rPr>
          <w:highlight w:val="yellow"/>
        </w:rPr>
        <w:t xml:space="preserve"> </w:t>
      </w:r>
    </w:p>
    <w:p w14:paraId="2E9FBBA6" w14:textId="1CAA15D3" w:rsidR="00B501EE" w:rsidRPr="00FE5865" w:rsidRDefault="00B501EE" w:rsidP="00B501EE">
      <w:pPr>
        <w:suppressAutoHyphens/>
        <w:spacing w:before="240"/>
      </w:pPr>
      <w:r w:rsidRPr="00FE5865">
        <w:t xml:space="preserve">Representativa prov </w:t>
      </w:r>
      <w:r w:rsidRPr="00FE5865">
        <w:rPr>
          <w:b/>
          <w:bCs/>
        </w:rPr>
        <w:t>skall</w:t>
      </w:r>
      <w:r w:rsidRPr="00FE5865">
        <w:t xml:space="preserve"> tas under eller omedelbart efter omvandling på </w:t>
      </w:r>
      <w:r w:rsidR="00674FA7">
        <w:t>kompostan</w:t>
      </w:r>
      <w:r w:rsidRPr="00FE5865">
        <w:t xml:space="preserve">läggningen för att övervaka processen. Nedanstående krav </w:t>
      </w:r>
      <w:r w:rsidRPr="00FE5865">
        <w:rPr>
          <w:b/>
          <w:bCs/>
        </w:rPr>
        <w:t>skall</w:t>
      </w:r>
      <w:r w:rsidRPr="00FE5865">
        <w:t xml:space="preserve"> uppfyllas:</w:t>
      </w:r>
    </w:p>
    <w:p w14:paraId="40EEA53F" w14:textId="77777777" w:rsidR="00B501EE" w:rsidRPr="00FE5865" w:rsidRDefault="00B501EE" w:rsidP="00B501EE">
      <w:pPr>
        <w:suppressAutoHyphens/>
      </w:pPr>
    </w:p>
    <w:p w14:paraId="1E4648D7" w14:textId="51EF7EF6" w:rsidR="00B501EE" w:rsidRPr="00FE5865" w:rsidRDefault="00B501EE" w:rsidP="008D2826">
      <w:pPr>
        <w:pStyle w:val="Liststycke"/>
        <w:numPr>
          <w:ilvl w:val="0"/>
          <w:numId w:val="34"/>
        </w:numPr>
        <w:suppressAutoHyphens/>
        <w:spacing w:after="0"/>
        <w:contextualSpacing/>
        <w:rPr>
          <w:lang w:val="en-GB"/>
        </w:rPr>
      </w:pPr>
      <w:r w:rsidRPr="00FE5865">
        <w:rPr>
          <w:i/>
          <w:lang w:val="en-GB"/>
        </w:rPr>
        <w:t>Escherichia coli</w:t>
      </w:r>
      <w:r w:rsidRPr="00FE5865">
        <w:rPr>
          <w:i/>
          <w:lang w:val="en-GB"/>
        </w:rPr>
        <w:tab/>
      </w:r>
      <w:r w:rsidRPr="00FE5865">
        <w:rPr>
          <w:lang w:val="en-GB"/>
        </w:rPr>
        <w:t xml:space="preserve">n = 5, c = 1, m = 1000, M = 5000 </w:t>
      </w:r>
      <w:proofErr w:type="spellStart"/>
      <w:r w:rsidRPr="00FE5865">
        <w:rPr>
          <w:lang w:val="en-GB"/>
        </w:rPr>
        <w:t>i</w:t>
      </w:r>
      <w:proofErr w:type="spellEnd"/>
      <w:r w:rsidRPr="00FE5865">
        <w:rPr>
          <w:lang w:val="en-GB"/>
        </w:rPr>
        <w:t xml:space="preserve"> 1 g prov</w:t>
      </w:r>
      <w:r w:rsidR="00FE7ADD">
        <w:rPr>
          <w:lang w:val="en-GB"/>
        </w:rPr>
        <w:t>.</w:t>
      </w:r>
    </w:p>
    <w:p w14:paraId="0965299D" w14:textId="7C358DF5" w:rsidR="00B501EE" w:rsidRPr="00FE5865" w:rsidRDefault="00B501EE" w:rsidP="00B501EE">
      <w:pPr>
        <w:suppressAutoHyphens/>
        <w:ind w:left="2127" w:firstLine="709"/>
        <w:rPr>
          <w:sz w:val="18"/>
          <w:szCs w:val="20"/>
        </w:rPr>
      </w:pPr>
      <w:r w:rsidRPr="00FE5865">
        <w:rPr>
          <w:sz w:val="18"/>
          <w:szCs w:val="20"/>
        </w:rPr>
        <w:t>Förklaring av n, m, M och c ges i</w:t>
      </w:r>
      <w:r>
        <w:rPr>
          <w:sz w:val="18"/>
          <w:szCs w:val="20"/>
        </w:rPr>
        <w:t xml:space="preserve"> </w:t>
      </w:r>
      <w:r w:rsidR="007D2816">
        <w:rPr>
          <w:sz w:val="18"/>
          <w:szCs w:val="20"/>
        </w:rPr>
        <w:t xml:space="preserve">Tabell </w:t>
      </w:r>
      <w:r>
        <w:rPr>
          <w:sz w:val="18"/>
          <w:szCs w:val="20"/>
        </w:rPr>
        <w:t>3</w:t>
      </w:r>
      <w:r w:rsidRPr="00FE5865">
        <w:rPr>
          <w:sz w:val="18"/>
          <w:szCs w:val="20"/>
        </w:rPr>
        <w:t>.</w:t>
      </w:r>
    </w:p>
    <w:p w14:paraId="08FA26C8" w14:textId="77777777" w:rsidR="00B501EE" w:rsidRDefault="00B501EE" w:rsidP="00B501EE">
      <w:pPr>
        <w:suppressAutoHyphens/>
      </w:pPr>
    </w:p>
    <w:p w14:paraId="3716F288" w14:textId="77777777" w:rsidR="00A31223" w:rsidRPr="00173FAF" w:rsidRDefault="00A31223" w:rsidP="00A31223">
      <w:pPr>
        <w:pStyle w:val="Brdtext"/>
      </w:pPr>
      <w:r w:rsidRPr="00173FAF">
        <w:t xml:space="preserve">Ur SPCR 152s synpunkt är det frivilligt att analysera enterokocker. Det görs i så fall omedelbart efter omvandling. Om enterokocker analyseras så är kravet: </w:t>
      </w:r>
    </w:p>
    <w:p w14:paraId="0663119E" w14:textId="77777777" w:rsidR="00A31223" w:rsidRPr="00173FAF" w:rsidRDefault="00A31223" w:rsidP="008D2826">
      <w:pPr>
        <w:pStyle w:val="Liststycke"/>
        <w:numPr>
          <w:ilvl w:val="0"/>
          <w:numId w:val="34"/>
        </w:numPr>
      </w:pPr>
      <w:proofErr w:type="spellStart"/>
      <w:r w:rsidRPr="00173FAF">
        <w:rPr>
          <w:i/>
        </w:rPr>
        <w:t>Enterococaceae</w:t>
      </w:r>
      <w:proofErr w:type="spellEnd"/>
      <w:r w:rsidRPr="00173FAF">
        <w:t>:</w:t>
      </w:r>
      <w:r w:rsidRPr="00173FAF">
        <w:tab/>
        <w:t>n = 5, c = 1, m</w:t>
      </w:r>
      <w:r w:rsidRPr="00173FAF">
        <w:rPr>
          <w:spacing w:val="-4"/>
        </w:rPr>
        <w:t xml:space="preserve"> </w:t>
      </w:r>
      <w:r w:rsidRPr="00173FAF">
        <w:t>= 1000, M = 5000 i</w:t>
      </w:r>
      <w:r w:rsidRPr="00173FAF">
        <w:rPr>
          <w:spacing w:val="1"/>
        </w:rPr>
        <w:t xml:space="preserve"> </w:t>
      </w:r>
      <w:r w:rsidRPr="00173FAF">
        <w:t>1 g prov.</w:t>
      </w:r>
    </w:p>
    <w:p w14:paraId="7FAE89B7" w14:textId="77777777" w:rsidR="00B501EE" w:rsidRPr="00FE5865" w:rsidRDefault="00B501EE" w:rsidP="00B501EE">
      <w:pPr>
        <w:pStyle w:val="Beskrivning"/>
        <w:keepNext/>
      </w:pPr>
      <w:bookmarkStart w:id="81" w:name="_Ref163628312"/>
      <w:r w:rsidRPr="00FE5865">
        <w:t>Tabell</w:t>
      </w:r>
      <w:bookmarkEnd w:id="81"/>
      <w:r>
        <w:t xml:space="preserve"> 3</w:t>
      </w:r>
      <w:r w:rsidRPr="00FE5865">
        <w:t>. Förklaring av parametrar vid provtagning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5812"/>
      </w:tblGrid>
      <w:tr w:rsidR="00B501EE" w:rsidRPr="00FE5865" w14:paraId="140D182F" w14:textId="77777777" w:rsidTr="00052572">
        <w:tc>
          <w:tcPr>
            <w:tcW w:w="1384" w:type="dxa"/>
            <w:shd w:val="clear" w:color="auto" w:fill="BFBFBF"/>
          </w:tcPr>
          <w:p w14:paraId="65E6211F" w14:textId="77777777" w:rsidR="00B501EE" w:rsidRPr="00FE5865" w:rsidRDefault="00B501EE" w:rsidP="00052572">
            <w:pPr>
              <w:suppressAutoHyphens/>
              <w:rPr>
                <w:b/>
              </w:rPr>
            </w:pPr>
            <w:r w:rsidRPr="00FE5865">
              <w:rPr>
                <w:b/>
              </w:rPr>
              <w:t>Parameter</w:t>
            </w:r>
          </w:p>
        </w:tc>
        <w:tc>
          <w:tcPr>
            <w:tcW w:w="5812" w:type="dxa"/>
            <w:shd w:val="clear" w:color="auto" w:fill="BFBFBF"/>
          </w:tcPr>
          <w:p w14:paraId="489194FA" w14:textId="77777777" w:rsidR="00B501EE" w:rsidRPr="00FE5865" w:rsidRDefault="00B501EE" w:rsidP="00052572">
            <w:pPr>
              <w:suppressAutoHyphens/>
              <w:ind w:left="34"/>
              <w:rPr>
                <w:b/>
              </w:rPr>
            </w:pPr>
            <w:r w:rsidRPr="00FE5865">
              <w:rPr>
                <w:b/>
              </w:rPr>
              <w:t>Förklaring</w:t>
            </w:r>
          </w:p>
        </w:tc>
      </w:tr>
      <w:tr w:rsidR="00B501EE" w:rsidRPr="00FE5865" w14:paraId="00E0646F" w14:textId="77777777" w:rsidTr="00052572">
        <w:tc>
          <w:tcPr>
            <w:tcW w:w="1384" w:type="dxa"/>
          </w:tcPr>
          <w:p w14:paraId="556582FD" w14:textId="77777777" w:rsidR="00B501EE" w:rsidRPr="00FE5865" w:rsidRDefault="00B501EE" w:rsidP="00052572">
            <w:pPr>
              <w:suppressAutoHyphens/>
              <w:jc w:val="center"/>
            </w:pPr>
            <w:r w:rsidRPr="00FE5865">
              <w:t>n</w:t>
            </w:r>
          </w:p>
        </w:tc>
        <w:tc>
          <w:tcPr>
            <w:tcW w:w="5812" w:type="dxa"/>
          </w:tcPr>
          <w:p w14:paraId="325EFB6D" w14:textId="77777777" w:rsidR="00B501EE" w:rsidRPr="00FE5865" w:rsidRDefault="00B501EE" w:rsidP="00052572">
            <w:pPr>
              <w:suppressAutoHyphens/>
              <w:ind w:left="34"/>
            </w:pPr>
            <w:r w:rsidRPr="00FE5865">
              <w:t>Antalet prover som ska testas</w:t>
            </w:r>
          </w:p>
        </w:tc>
      </w:tr>
      <w:tr w:rsidR="00B501EE" w:rsidRPr="00FE5865" w14:paraId="427FAF79" w14:textId="77777777" w:rsidTr="00052572">
        <w:tc>
          <w:tcPr>
            <w:tcW w:w="1384" w:type="dxa"/>
          </w:tcPr>
          <w:p w14:paraId="3B79B604" w14:textId="77777777" w:rsidR="00B501EE" w:rsidRPr="00FE5865" w:rsidRDefault="00B501EE" w:rsidP="00052572">
            <w:pPr>
              <w:suppressAutoHyphens/>
              <w:jc w:val="center"/>
            </w:pPr>
            <w:r w:rsidRPr="00FE5865">
              <w:t>m</w:t>
            </w:r>
          </w:p>
        </w:tc>
        <w:tc>
          <w:tcPr>
            <w:tcW w:w="5812" w:type="dxa"/>
          </w:tcPr>
          <w:p w14:paraId="47487A11" w14:textId="77777777" w:rsidR="00B501EE" w:rsidRPr="00FE5865" w:rsidRDefault="00B501EE" w:rsidP="00052572">
            <w:pPr>
              <w:suppressAutoHyphens/>
              <w:ind w:left="34"/>
            </w:pPr>
            <w:r w:rsidRPr="00FE5865">
              <w:t>Gränsvärde för antalet bakterier; resultatet anses tillfredsställande om antalet bakterier i samtliga prover inte överstiger m</w:t>
            </w:r>
          </w:p>
        </w:tc>
      </w:tr>
      <w:tr w:rsidR="00B501EE" w:rsidRPr="00FE5865" w14:paraId="4DBF3C90" w14:textId="77777777" w:rsidTr="00052572">
        <w:tc>
          <w:tcPr>
            <w:tcW w:w="1384" w:type="dxa"/>
          </w:tcPr>
          <w:p w14:paraId="377B91DE" w14:textId="77777777" w:rsidR="00B501EE" w:rsidRPr="00FE5865" w:rsidRDefault="00B501EE" w:rsidP="00052572">
            <w:pPr>
              <w:suppressAutoHyphens/>
              <w:jc w:val="center"/>
            </w:pPr>
            <w:r w:rsidRPr="00FE5865">
              <w:t>M</w:t>
            </w:r>
          </w:p>
        </w:tc>
        <w:tc>
          <w:tcPr>
            <w:tcW w:w="5812" w:type="dxa"/>
          </w:tcPr>
          <w:p w14:paraId="1A97D47B" w14:textId="77777777" w:rsidR="00B501EE" w:rsidRPr="00FE5865" w:rsidRDefault="00B501EE" w:rsidP="00052572">
            <w:pPr>
              <w:suppressAutoHyphens/>
              <w:ind w:left="34"/>
            </w:pPr>
            <w:r w:rsidRPr="00FE5865">
              <w:t>Maximivärde för antalet bakterier; resultatet anses icke tillfredsställande om antalet bakterier i ett eller flera prover är M eller fler</w:t>
            </w:r>
          </w:p>
        </w:tc>
      </w:tr>
      <w:tr w:rsidR="00B501EE" w:rsidRPr="00FE5865" w14:paraId="6AA5AF07" w14:textId="77777777" w:rsidTr="00052572">
        <w:tc>
          <w:tcPr>
            <w:tcW w:w="1384" w:type="dxa"/>
          </w:tcPr>
          <w:p w14:paraId="3C833DE6" w14:textId="77777777" w:rsidR="00B501EE" w:rsidRPr="00FE5865" w:rsidRDefault="00B501EE" w:rsidP="00052572">
            <w:pPr>
              <w:suppressAutoHyphens/>
              <w:jc w:val="center"/>
            </w:pPr>
            <w:r w:rsidRPr="00FE5865">
              <w:t>c</w:t>
            </w:r>
          </w:p>
        </w:tc>
        <w:tc>
          <w:tcPr>
            <w:tcW w:w="5812" w:type="dxa"/>
          </w:tcPr>
          <w:p w14:paraId="11EA7560" w14:textId="77777777" w:rsidR="00B501EE" w:rsidRPr="00FE5865" w:rsidRDefault="00B501EE" w:rsidP="00052572">
            <w:pPr>
              <w:suppressAutoHyphens/>
              <w:ind w:left="34"/>
            </w:pPr>
            <w:r w:rsidRPr="00FE5865">
              <w:t>Antalet prover i vilka antalet bakterier får ligga mellan m och M och provet trots detta kan godtas, förutsatt att antalet bakterier i övriga prover är högst m.</w:t>
            </w:r>
          </w:p>
        </w:tc>
      </w:tr>
    </w:tbl>
    <w:p w14:paraId="311FADE3" w14:textId="77777777" w:rsidR="00822026" w:rsidRPr="00937798" w:rsidRDefault="00822026" w:rsidP="00822026">
      <w:pPr>
        <w:suppressAutoHyphens/>
        <w:ind w:left="720"/>
        <w:rPr>
          <w:i/>
          <w:iCs/>
        </w:rPr>
      </w:pPr>
    </w:p>
    <w:p w14:paraId="777C23A2" w14:textId="221E1AA6" w:rsidR="00120239" w:rsidRPr="00173FAF" w:rsidRDefault="00120239" w:rsidP="00970871">
      <w:pPr>
        <w:pStyle w:val="Rubrik2"/>
      </w:pPr>
      <w:bookmarkStart w:id="82" w:name="_Toc117713603"/>
      <w:bookmarkStart w:id="83" w:name="_Toc225412081"/>
      <w:r w:rsidRPr="00173FAF">
        <w:t>Provtagning</w:t>
      </w:r>
      <w:bookmarkEnd w:id="82"/>
      <w:bookmarkEnd w:id="83"/>
    </w:p>
    <w:p w14:paraId="11DC3604" w14:textId="32968DA4" w:rsidR="001E753F" w:rsidRPr="00173FAF" w:rsidRDefault="00FE7ADD" w:rsidP="00970871">
      <w:pPr>
        <w:pStyle w:val="Rubrik3"/>
      </w:pPr>
      <w:r w:rsidRPr="00FE7ADD">
        <w:rPr>
          <w:highlight w:val="yellow"/>
        </w:rPr>
        <w:t>Provtagningsrutin</w:t>
      </w:r>
      <w:r>
        <w:t xml:space="preserve"> </w:t>
      </w:r>
      <w:r w:rsidR="001E753F" w:rsidRPr="00FE7ADD">
        <w:rPr>
          <w:strike/>
          <w:color w:val="FF0000"/>
        </w:rPr>
        <w:t>Provtagningsplan</w:t>
      </w:r>
    </w:p>
    <w:p w14:paraId="50AE18E1" w14:textId="79FB66B2" w:rsidR="005848F7" w:rsidRPr="00FE5865" w:rsidRDefault="005848F7" w:rsidP="005848F7">
      <w:pPr>
        <w:suppressAutoHyphens/>
      </w:pPr>
      <w:r w:rsidRPr="00FE5865">
        <w:t xml:space="preserve">Tillverkaren </w:t>
      </w:r>
      <w:r w:rsidRPr="00FE5865">
        <w:rPr>
          <w:b/>
        </w:rPr>
        <w:t>skall</w:t>
      </w:r>
      <w:r w:rsidRPr="00FE5865">
        <w:t xml:space="preserve"> </w:t>
      </w:r>
      <w:r w:rsidRPr="00BD251B">
        <w:rPr>
          <w:highlight w:val="yellow"/>
        </w:rPr>
        <w:t>genomföra</w:t>
      </w:r>
      <w:r w:rsidRPr="00FE5865">
        <w:t xml:space="preserve"> </w:t>
      </w:r>
      <w:r w:rsidR="00BD251B" w:rsidRPr="00BD251B">
        <w:rPr>
          <w:i/>
          <w:iCs/>
          <w:strike/>
          <w:color w:val="FF0000"/>
        </w:rPr>
        <w:t>upprätta en provtagningsplan</w:t>
      </w:r>
      <w:r w:rsidR="00BD251B" w:rsidRPr="00BD251B">
        <w:rPr>
          <w:color w:val="FF0000"/>
        </w:rPr>
        <w:t xml:space="preserve"> </w:t>
      </w:r>
      <w:r w:rsidRPr="00BD251B">
        <w:rPr>
          <w:highlight w:val="yellow"/>
        </w:rPr>
        <w:t>provtagning av produkt samt upprätta</w:t>
      </w:r>
      <w:r>
        <w:t xml:space="preserve"> </w:t>
      </w:r>
      <w:r w:rsidRPr="003D279E">
        <w:rPr>
          <w:highlight w:val="yellow"/>
        </w:rPr>
        <w:t>provtagningsrutiner</w:t>
      </w:r>
      <w:r w:rsidR="00BD251B">
        <w:t xml:space="preserve">. </w:t>
      </w:r>
      <w:r w:rsidRPr="003D279E">
        <w:rPr>
          <w:strike/>
          <w:color w:val="FF0000"/>
        </w:rPr>
        <w:t xml:space="preserve">Provtagningsplanen </w:t>
      </w:r>
      <w:r w:rsidRPr="003D279E">
        <w:rPr>
          <w:b/>
          <w:strike/>
          <w:color w:val="FF0000"/>
        </w:rPr>
        <w:t>skall</w:t>
      </w:r>
      <w:r w:rsidRPr="003D279E">
        <w:rPr>
          <w:strike/>
          <w:color w:val="FF0000"/>
        </w:rPr>
        <w:t xml:space="preserve"> vara godkänd av tillverkarens representant. </w:t>
      </w:r>
    </w:p>
    <w:p w14:paraId="41FD5DF6" w14:textId="77777777" w:rsidR="005848F7" w:rsidRPr="00FE5865" w:rsidRDefault="005848F7" w:rsidP="005848F7">
      <w:pPr>
        <w:suppressAutoHyphens/>
      </w:pPr>
    </w:p>
    <w:p w14:paraId="300A7844" w14:textId="77777777" w:rsidR="005848F7" w:rsidRPr="00FE5865" w:rsidRDefault="005848F7" w:rsidP="005848F7">
      <w:r w:rsidRPr="001B229C">
        <w:rPr>
          <w:strike/>
          <w:color w:val="FF0000"/>
        </w:rPr>
        <w:t>Provtagningsplanen</w:t>
      </w:r>
      <w:r w:rsidRPr="00FE5865">
        <w:t xml:space="preserve"> </w:t>
      </w:r>
      <w:r w:rsidRPr="001B229C">
        <w:rPr>
          <w:highlight w:val="yellow"/>
        </w:rPr>
        <w:t>Provtagningsrutinen</w:t>
      </w:r>
      <w:r>
        <w:t xml:space="preserve"> </w:t>
      </w:r>
      <w:r w:rsidRPr="00FE5865">
        <w:rPr>
          <w:b/>
        </w:rPr>
        <w:t>skall</w:t>
      </w:r>
      <w:r w:rsidRPr="00FE5865">
        <w:t xml:space="preserve"> minst innehålla följande:</w:t>
      </w:r>
    </w:p>
    <w:p w14:paraId="1CB490A3" w14:textId="46D76905" w:rsidR="005848F7" w:rsidRDefault="00603928" w:rsidP="008D2826">
      <w:pPr>
        <w:pStyle w:val="Liststycke"/>
        <w:numPr>
          <w:ilvl w:val="0"/>
          <w:numId w:val="7"/>
        </w:numPr>
        <w:suppressAutoHyphens/>
        <w:spacing w:after="0"/>
        <w:contextualSpacing/>
      </w:pPr>
      <w:r w:rsidRPr="00FE5865">
        <w:t>A</w:t>
      </w:r>
      <w:r w:rsidR="005848F7" w:rsidRPr="00FE5865">
        <w:t>nalysmetoder</w:t>
      </w:r>
      <w:r w:rsidR="005563DD">
        <w:t xml:space="preserve"> enligt bilaga 2</w:t>
      </w:r>
    </w:p>
    <w:p w14:paraId="1F9287EE" w14:textId="5802D8CB" w:rsidR="00603928" w:rsidRPr="00FE5865" w:rsidRDefault="00603928" w:rsidP="008D2826">
      <w:pPr>
        <w:pStyle w:val="Liststycke"/>
        <w:numPr>
          <w:ilvl w:val="0"/>
          <w:numId w:val="7"/>
        </w:numPr>
        <w:suppressAutoHyphens/>
        <w:spacing w:after="0"/>
        <w:contextualSpacing/>
      </w:pPr>
      <w:r>
        <w:t>Provtagningsmetod</w:t>
      </w:r>
      <w:r w:rsidR="00DF0A19">
        <w:t xml:space="preserve"> </w:t>
      </w:r>
      <w:r w:rsidR="00976D38">
        <w:t>enligt bilaga 2</w:t>
      </w:r>
    </w:p>
    <w:p w14:paraId="561D7F13" w14:textId="1BE194D7" w:rsidR="005848F7" w:rsidRPr="00FE5865" w:rsidRDefault="005848F7" w:rsidP="008D2826">
      <w:pPr>
        <w:pStyle w:val="Liststycke"/>
        <w:numPr>
          <w:ilvl w:val="0"/>
          <w:numId w:val="7"/>
        </w:numPr>
        <w:suppressAutoHyphens/>
        <w:spacing w:after="0"/>
        <w:contextualSpacing/>
      </w:pPr>
      <w:r w:rsidRPr="00FE5865">
        <w:t>provtagningsfrekvens</w:t>
      </w:r>
      <w:r w:rsidR="00EE49E1">
        <w:t xml:space="preserve"> </w:t>
      </w:r>
      <w:r w:rsidR="00EE49E1" w:rsidRPr="00EE49E1">
        <w:rPr>
          <w:strike/>
          <w:color w:val="FF0000"/>
        </w:rPr>
        <w:t>enligt bilaga 2</w:t>
      </w:r>
    </w:p>
    <w:p w14:paraId="44A0EF24" w14:textId="77777777" w:rsidR="005848F7" w:rsidRPr="00FE5865" w:rsidRDefault="005848F7" w:rsidP="008D2826">
      <w:pPr>
        <w:pStyle w:val="Liststycke"/>
        <w:numPr>
          <w:ilvl w:val="0"/>
          <w:numId w:val="7"/>
        </w:numPr>
        <w:suppressAutoHyphens/>
        <w:spacing w:after="0"/>
        <w:contextualSpacing/>
      </w:pPr>
      <w:r w:rsidRPr="00FE5865">
        <w:t>analysparametrar; näringsämnen, metaller och synliga föroreningar</w:t>
      </w:r>
      <w:r>
        <w:t xml:space="preserve"> </w:t>
      </w:r>
      <w:r w:rsidRPr="00F6101C">
        <w:rPr>
          <w:highlight w:val="yellow"/>
        </w:rPr>
        <w:t>samt bakteriologiska indikatorer</w:t>
      </w:r>
    </w:p>
    <w:p w14:paraId="6D031FDA" w14:textId="77777777" w:rsidR="005848F7" w:rsidRPr="000C090B" w:rsidRDefault="005848F7" w:rsidP="008D2826">
      <w:pPr>
        <w:pStyle w:val="Liststycke"/>
        <w:numPr>
          <w:ilvl w:val="0"/>
          <w:numId w:val="7"/>
        </w:numPr>
        <w:suppressAutoHyphens/>
        <w:spacing w:after="0"/>
        <w:contextualSpacing/>
        <w:rPr>
          <w:strike/>
          <w:color w:val="FF0000"/>
        </w:rPr>
      </w:pPr>
      <w:r w:rsidRPr="000C090B">
        <w:rPr>
          <w:strike/>
          <w:color w:val="FF0000"/>
        </w:rPr>
        <w:lastRenderedPageBreak/>
        <w:t xml:space="preserve">kontroll att </w:t>
      </w:r>
      <w:proofErr w:type="spellStart"/>
      <w:r w:rsidRPr="000C090B">
        <w:rPr>
          <w:strike/>
          <w:color w:val="FF0000"/>
        </w:rPr>
        <w:t>hygieniseringen</w:t>
      </w:r>
      <w:proofErr w:type="spellEnd"/>
      <w:r w:rsidRPr="000C090B">
        <w:rPr>
          <w:strike/>
          <w:color w:val="FF0000"/>
        </w:rPr>
        <w:t xml:space="preserve"> upprätthålls </w:t>
      </w:r>
    </w:p>
    <w:p w14:paraId="2BE9DDFD" w14:textId="77777777" w:rsidR="005848F7" w:rsidRPr="00FE5865" w:rsidRDefault="005848F7" w:rsidP="008D2826">
      <w:pPr>
        <w:pStyle w:val="Liststycke"/>
        <w:numPr>
          <w:ilvl w:val="0"/>
          <w:numId w:val="7"/>
        </w:numPr>
        <w:suppressAutoHyphens/>
        <w:spacing w:after="0"/>
        <w:contextualSpacing/>
      </w:pPr>
      <w:r w:rsidRPr="00FE5865">
        <w:t>rutin i händelse av underkänt resultat och produkt</w:t>
      </w:r>
    </w:p>
    <w:p w14:paraId="45F60D0D" w14:textId="77777777" w:rsidR="005848F7" w:rsidRPr="00FE5865" w:rsidRDefault="005848F7" w:rsidP="008D2826">
      <w:pPr>
        <w:pStyle w:val="Liststycke"/>
        <w:numPr>
          <w:ilvl w:val="0"/>
          <w:numId w:val="7"/>
        </w:numPr>
        <w:suppressAutoHyphens/>
        <w:spacing w:after="0"/>
        <w:contextualSpacing/>
      </w:pPr>
      <w:r w:rsidRPr="00FE5865">
        <w:t>instruktion</w:t>
      </w:r>
      <w:r w:rsidRPr="00404793">
        <w:rPr>
          <w:highlight w:val="yellow"/>
        </w:rPr>
        <w:t>er</w:t>
      </w:r>
      <w:r w:rsidRPr="00FE5865">
        <w:t xml:space="preserve"> för provtagning.</w:t>
      </w:r>
    </w:p>
    <w:p w14:paraId="0B5F72E8" w14:textId="77777777" w:rsidR="005848F7" w:rsidRPr="00FE5865" w:rsidRDefault="005848F7" w:rsidP="005848F7">
      <w:pPr>
        <w:suppressAutoHyphens/>
      </w:pPr>
    </w:p>
    <w:p w14:paraId="67C7F72F" w14:textId="77777777" w:rsidR="005848F7" w:rsidRDefault="005848F7" w:rsidP="005848F7">
      <w:pPr>
        <w:rPr>
          <w:color w:val="FF0000"/>
        </w:rPr>
      </w:pPr>
      <w:r w:rsidRPr="00FE5865">
        <w:t>Analyssvar från prover tagna enligt gällande</w:t>
      </w:r>
      <w:r>
        <w:t xml:space="preserve"> </w:t>
      </w:r>
      <w:r w:rsidRPr="000E0CB9">
        <w:rPr>
          <w:highlight w:val="yellow"/>
        </w:rPr>
        <w:t>provtagningsrutin</w:t>
      </w:r>
      <w:r w:rsidRPr="00FE5865">
        <w:t xml:space="preserve"> </w:t>
      </w:r>
      <w:r w:rsidRPr="000E0CB9">
        <w:rPr>
          <w:strike/>
          <w:color w:val="FF0000"/>
        </w:rPr>
        <w:t>provtagningsplan</w:t>
      </w:r>
      <w:r w:rsidRPr="00FE5865">
        <w:t xml:space="preserve"> </w:t>
      </w:r>
      <w:r w:rsidRPr="00FE5865">
        <w:rPr>
          <w:b/>
        </w:rPr>
        <w:t>skall</w:t>
      </w:r>
      <w:r w:rsidRPr="00FE5865">
        <w:t xml:space="preserve"> användas vid beräkning av medelvärden. </w:t>
      </w:r>
      <w:r w:rsidRPr="00B72CCA">
        <w:rPr>
          <w:strike/>
          <w:color w:val="FF0000"/>
        </w:rPr>
        <w:t>Analys</w:t>
      </w:r>
      <w:r w:rsidRPr="00B72CCA">
        <w:rPr>
          <w:strike/>
          <w:color w:val="FF0000"/>
        </w:rPr>
        <w:softHyphen/>
        <w:t>rappor</w:t>
      </w:r>
      <w:r w:rsidRPr="00B72CCA">
        <w:rPr>
          <w:strike/>
          <w:color w:val="FF0000"/>
        </w:rPr>
        <w:softHyphen/>
        <w:t xml:space="preserve">terna </w:t>
      </w:r>
      <w:r w:rsidRPr="00B72CCA">
        <w:rPr>
          <w:b/>
          <w:strike/>
          <w:color w:val="FF0000"/>
        </w:rPr>
        <w:t>skall</w:t>
      </w:r>
      <w:r w:rsidRPr="00B72CCA">
        <w:rPr>
          <w:strike/>
          <w:color w:val="FF0000"/>
        </w:rPr>
        <w:t xml:space="preserve"> kunna visas upp i samband med de fortlöpande kontrollerna.</w:t>
      </w:r>
      <w:r w:rsidRPr="00B72CCA">
        <w:rPr>
          <w:color w:val="FF0000"/>
        </w:rPr>
        <w:t xml:space="preserve"> </w:t>
      </w:r>
    </w:p>
    <w:p w14:paraId="2E8BF61F" w14:textId="755399D1" w:rsidR="001E753F" w:rsidRPr="00173FAF" w:rsidRDefault="001E753F" w:rsidP="00970871">
      <w:pPr>
        <w:pStyle w:val="Rubrik3"/>
      </w:pPr>
      <w:r w:rsidRPr="00173FAF">
        <w:t>Provtagnings- och analysfrekvens</w:t>
      </w:r>
    </w:p>
    <w:p w14:paraId="30412D32" w14:textId="5F498D94" w:rsidR="00CD7BEB" w:rsidRPr="00FE5865" w:rsidRDefault="00CD7BEB" w:rsidP="00CD7BEB">
      <w:r w:rsidRPr="00FE5865">
        <w:t xml:space="preserve">Den lägsta provtagnings- och analysfrekvensen beror på mottagen </w:t>
      </w:r>
      <w:proofErr w:type="spellStart"/>
      <w:r w:rsidRPr="00FE5865">
        <w:t>totalmängd</w:t>
      </w:r>
      <w:proofErr w:type="spellEnd"/>
      <w:r w:rsidRPr="00FE5865">
        <w:t xml:space="preserve"> till biologisk behandling enligt </w:t>
      </w:r>
      <w:r w:rsidRPr="00FE5865">
        <w:fldChar w:fldCharType="begin"/>
      </w:r>
      <w:r w:rsidRPr="00FE5865">
        <w:instrText xml:space="preserve"> REF _Ref163627785 \h  \* MERGEFORMAT </w:instrText>
      </w:r>
      <w:r w:rsidRPr="00FE5865">
        <w:fldChar w:fldCharType="separate"/>
      </w:r>
      <w:r w:rsidRPr="00FE5865">
        <w:t xml:space="preserve">Tabell </w:t>
      </w:r>
      <w:r w:rsidRPr="00FE5865">
        <w:rPr>
          <w:noProof/>
        </w:rPr>
        <w:t>4</w:t>
      </w:r>
      <w:r w:rsidRPr="00FE5865">
        <w:fldChar w:fldCharType="end"/>
      </w:r>
      <w:r w:rsidRPr="00FE5865">
        <w:t xml:space="preserve">. Proverna </w:t>
      </w:r>
      <w:r w:rsidRPr="00FE5865">
        <w:rPr>
          <w:b/>
        </w:rPr>
        <w:t>skall</w:t>
      </w:r>
      <w:r w:rsidRPr="00FE5865">
        <w:t xml:space="preserve"> </w:t>
      </w:r>
      <w:r w:rsidR="00163448">
        <w:t>tas</w:t>
      </w:r>
      <w:r w:rsidRPr="00FE5865">
        <w:t xml:space="preserve"> jämnt utspridda över året enligt gällande</w:t>
      </w:r>
      <w:r>
        <w:t xml:space="preserve"> </w:t>
      </w:r>
      <w:r w:rsidRPr="00EE58F4">
        <w:rPr>
          <w:highlight w:val="yellow"/>
        </w:rPr>
        <w:t>provtagningsrutin</w:t>
      </w:r>
      <w:r>
        <w:t>.</w:t>
      </w:r>
      <w:r w:rsidRPr="00FE5865">
        <w:t xml:space="preserve"> </w:t>
      </w:r>
      <w:r w:rsidRPr="00EE58F4">
        <w:rPr>
          <w:strike/>
          <w:color w:val="FF0000"/>
        </w:rPr>
        <w:t>provtagningsplan.</w:t>
      </w:r>
      <w:r w:rsidRPr="00FE5865">
        <w:t xml:space="preserve"> I det fall ett större antal prover tas än vad </w:t>
      </w:r>
      <w:r w:rsidRPr="00FE5865">
        <w:fldChar w:fldCharType="begin"/>
      </w:r>
      <w:r w:rsidRPr="00FE5865">
        <w:instrText xml:space="preserve"> REF _Ref163627785 \h  \* MERGEFORMAT </w:instrText>
      </w:r>
      <w:r w:rsidRPr="00FE5865">
        <w:fldChar w:fldCharType="separate"/>
      </w:r>
      <w:r w:rsidRPr="00FE5865">
        <w:t xml:space="preserve">Tabell </w:t>
      </w:r>
      <w:r w:rsidRPr="00FE5865">
        <w:rPr>
          <w:noProof/>
        </w:rPr>
        <w:t>4</w:t>
      </w:r>
      <w:r w:rsidRPr="00FE5865">
        <w:fldChar w:fldCharType="end"/>
      </w:r>
      <w:r w:rsidRPr="00FE5865">
        <w:t xml:space="preserve"> anger, </w:t>
      </w:r>
      <w:r w:rsidRPr="00FE5865">
        <w:rPr>
          <w:b/>
        </w:rPr>
        <w:t>skall</w:t>
      </w:r>
      <w:r w:rsidRPr="00FE5865">
        <w:t xml:space="preserve"> varje enskilt prov klara de uppställda kraven. </w:t>
      </w:r>
      <w:r w:rsidRPr="006E57DF">
        <w:rPr>
          <w:highlight w:val="yellow"/>
        </w:rPr>
        <w:t xml:space="preserve">Provtagning </w:t>
      </w:r>
      <w:r w:rsidRPr="006E57DF">
        <w:rPr>
          <w:b/>
          <w:highlight w:val="yellow"/>
        </w:rPr>
        <w:t>skall</w:t>
      </w:r>
      <w:r w:rsidRPr="006E57DF">
        <w:rPr>
          <w:highlight w:val="yellow"/>
        </w:rPr>
        <w:t xml:space="preserve"> ske på ett sådant sätt att systematiska fel undviks.</w:t>
      </w:r>
      <w:r w:rsidRPr="00FE5865">
        <w:t xml:space="preserve"> </w:t>
      </w:r>
    </w:p>
    <w:p w14:paraId="240D24F0" w14:textId="6FDEED25" w:rsidR="00970871" w:rsidRPr="00173FAF" w:rsidRDefault="00970871" w:rsidP="00970871">
      <w:pPr>
        <w:pStyle w:val="Beskrivning"/>
        <w:keepNext/>
      </w:pPr>
      <w:bookmarkStart w:id="84" w:name="_Ref163809612"/>
      <w:r w:rsidRPr="00173FAF">
        <w:t xml:space="preserve">Tabell </w:t>
      </w:r>
      <w:bookmarkEnd w:id="84"/>
      <w:r w:rsidR="000719A8" w:rsidRPr="00173FAF">
        <w:t>4</w:t>
      </w:r>
      <w:r w:rsidRPr="00173FAF">
        <w:t>: Lägsta tillåtna provtagnings- och analysfrekvens</w:t>
      </w:r>
    </w:p>
    <w:tbl>
      <w:tblPr>
        <w:tblStyle w:val="NormalTable0"/>
        <w:tblW w:w="7004" w:type="dxa"/>
        <w:tblLayout w:type="fixed"/>
        <w:tblLook w:val="01E0" w:firstRow="1" w:lastRow="1" w:firstColumn="1" w:lastColumn="1" w:noHBand="0" w:noVBand="0"/>
      </w:tblPr>
      <w:tblGrid>
        <w:gridCol w:w="1639"/>
        <w:gridCol w:w="2671"/>
        <w:gridCol w:w="2694"/>
      </w:tblGrid>
      <w:tr w:rsidR="00120239" w:rsidRPr="00173FAF" w14:paraId="2AE9D24C" w14:textId="77777777" w:rsidTr="00970871">
        <w:trPr>
          <w:trHeight w:hRule="exact" w:val="724"/>
        </w:trPr>
        <w:tc>
          <w:tcPr>
            <w:tcW w:w="1639" w:type="dxa"/>
            <w:tcBorders>
              <w:top w:val="single" w:sz="7" w:space="0" w:color="000000"/>
              <w:left w:val="single" w:sz="7" w:space="0" w:color="000000"/>
              <w:bottom w:val="single" w:sz="7" w:space="0" w:color="000000"/>
              <w:right w:val="single" w:sz="12" w:space="0" w:color="000000"/>
            </w:tcBorders>
            <w:shd w:val="clear" w:color="auto" w:fill="C0C0C0"/>
          </w:tcPr>
          <w:p w14:paraId="6CBF6339" w14:textId="77777777" w:rsidR="00120239" w:rsidRPr="00173FAF" w:rsidRDefault="00120239" w:rsidP="00970871">
            <w:pPr>
              <w:keepNext/>
              <w:rPr>
                <w:rFonts w:cs="Times New Roman"/>
                <w:sz w:val="20"/>
                <w:szCs w:val="20"/>
                <w:lang w:val="sv-SE"/>
              </w:rPr>
            </w:pPr>
          </w:p>
        </w:tc>
        <w:tc>
          <w:tcPr>
            <w:tcW w:w="5365" w:type="dxa"/>
            <w:gridSpan w:val="2"/>
            <w:tcBorders>
              <w:top w:val="single" w:sz="7" w:space="0" w:color="000000"/>
              <w:left w:val="single" w:sz="12" w:space="0" w:color="000000"/>
              <w:bottom w:val="single" w:sz="7" w:space="0" w:color="000000"/>
              <w:right w:val="single" w:sz="12" w:space="0" w:color="000000"/>
            </w:tcBorders>
            <w:shd w:val="clear" w:color="auto" w:fill="C0C0C0"/>
          </w:tcPr>
          <w:p w14:paraId="054E60F2" w14:textId="0F462529" w:rsidR="00120239" w:rsidRPr="00173FAF" w:rsidRDefault="00120239" w:rsidP="00970871">
            <w:pPr>
              <w:pStyle w:val="TableParagraph"/>
              <w:keepNext/>
              <w:keepLines w:val="0"/>
              <w:spacing w:before="9" w:line="290" w:lineRule="atLeast"/>
              <w:ind w:left="108" w:right="125"/>
              <w:jc w:val="center"/>
              <w:rPr>
                <w:rFonts w:eastAsia="Times New Roman" w:cs="Times New Roman"/>
                <w:sz w:val="20"/>
                <w:szCs w:val="20"/>
                <w:lang w:val="sv-SE"/>
              </w:rPr>
            </w:pPr>
            <w:r w:rsidRPr="00173FAF">
              <w:rPr>
                <w:rFonts w:cs="Times New Roman"/>
                <w:b/>
                <w:sz w:val="20"/>
                <w:szCs w:val="20"/>
                <w:lang w:val="sv-SE"/>
              </w:rPr>
              <w:t>Lägsta tillåtna provtagnings- och analysfrekvens</w:t>
            </w:r>
            <w:r w:rsidRPr="00173FAF" w:rsidDel="003054DA">
              <w:rPr>
                <w:rFonts w:cs="Times New Roman"/>
                <w:b/>
                <w:sz w:val="20"/>
                <w:szCs w:val="20"/>
                <w:lang w:val="sv-SE"/>
              </w:rPr>
              <w:t xml:space="preserve"> </w:t>
            </w:r>
            <w:r w:rsidR="00CF2454" w:rsidRPr="00173FAF">
              <w:rPr>
                <w:rFonts w:cs="Times New Roman"/>
                <w:b/>
                <w:sz w:val="20"/>
                <w:szCs w:val="20"/>
                <w:lang w:val="sv-SE"/>
              </w:rPr>
              <w:br/>
            </w:r>
            <w:r w:rsidRPr="00173FAF">
              <w:rPr>
                <w:rFonts w:cs="Times New Roman"/>
                <w:b/>
                <w:sz w:val="20"/>
                <w:szCs w:val="20"/>
                <w:lang w:val="sv-SE"/>
              </w:rPr>
              <w:t>(antal analyser/år)</w:t>
            </w:r>
          </w:p>
        </w:tc>
      </w:tr>
      <w:tr w:rsidR="00120239" w:rsidRPr="00173FAF" w14:paraId="7AAD2E3E" w14:textId="77777777" w:rsidTr="00970871">
        <w:trPr>
          <w:trHeight w:hRule="exact" w:val="586"/>
        </w:trPr>
        <w:tc>
          <w:tcPr>
            <w:tcW w:w="1639" w:type="dxa"/>
            <w:vMerge w:val="restart"/>
            <w:tcBorders>
              <w:top w:val="single" w:sz="7" w:space="0" w:color="000000"/>
              <w:left w:val="single" w:sz="7" w:space="0" w:color="000000"/>
              <w:right w:val="single" w:sz="12" w:space="0" w:color="000000"/>
            </w:tcBorders>
            <w:shd w:val="clear" w:color="auto" w:fill="C0C0C0"/>
          </w:tcPr>
          <w:p w14:paraId="673571CB" w14:textId="681F2E75" w:rsidR="00120239" w:rsidRPr="00173FAF" w:rsidRDefault="00120239" w:rsidP="00970871">
            <w:pPr>
              <w:pStyle w:val="TableParagraph"/>
              <w:keepNext/>
              <w:keepLines w:val="0"/>
              <w:spacing w:before="98" w:line="242" w:lineRule="auto"/>
              <w:ind w:left="181" w:right="175" w:firstLine="2"/>
              <w:jc w:val="center"/>
              <w:rPr>
                <w:rFonts w:eastAsia="Times New Roman" w:cs="Times New Roman"/>
                <w:sz w:val="20"/>
                <w:szCs w:val="20"/>
                <w:lang w:val="sv-SE"/>
              </w:rPr>
            </w:pPr>
            <w:r w:rsidRPr="00173FAF">
              <w:rPr>
                <w:rFonts w:cs="Times New Roman"/>
                <w:b/>
                <w:sz w:val="20"/>
                <w:szCs w:val="20"/>
                <w:lang w:val="sv-SE"/>
              </w:rPr>
              <w:t>Mottagen</w:t>
            </w:r>
            <w:r w:rsidRPr="00173FAF">
              <w:rPr>
                <w:rFonts w:cs="Times New Roman"/>
                <w:b/>
                <w:spacing w:val="26"/>
                <w:w w:val="99"/>
                <w:sz w:val="20"/>
                <w:szCs w:val="20"/>
                <w:lang w:val="sv-SE"/>
              </w:rPr>
              <w:t xml:space="preserve"> </w:t>
            </w:r>
            <w:proofErr w:type="spellStart"/>
            <w:r w:rsidRPr="00173FAF">
              <w:rPr>
                <w:rFonts w:cs="Times New Roman"/>
                <w:b/>
                <w:spacing w:val="-1"/>
                <w:sz w:val="20"/>
                <w:szCs w:val="20"/>
                <w:lang w:val="sv-SE"/>
              </w:rPr>
              <w:t>totalmängd</w:t>
            </w:r>
            <w:proofErr w:type="spellEnd"/>
            <w:r w:rsidRPr="00173FAF">
              <w:rPr>
                <w:rFonts w:cs="Times New Roman"/>
                <w:b/>
                <w:spacing w:val="-14"/>
                <w:sz w:val="20"/>
                <w:szCs w:val="20"/>
                <w:lang w:val="sv-SE"/>
              </w:rPr>
              <w:t xml:space="preserve"> </w:t>
            </w:r>
            <w:r w:rsidRPr="00173FAF">
              <w:rPr>
                <w:rFonts w:cs="Times New Roman"/>
                <w:b/>
                <w:sz w:val="20"/>
                <w:szCs w:val="20"/>
                <w:lang w:val="sv-SE"/>
              </w:rPr>
              <w:t>till</w:t>
            </w:r>
            <w:r w:rsidRPr="00173FAF">
              <w:rPr>
                <w:rFonts w:cs="Times New Roman"/>
                <w:b/>
                <w:spacing w:val="27"/>
                <w:w w:val="99"/>
                <w:sz w:val="20"/>
                <w:szCs w:val="20"/>
                <w:lang w:val="sv-SE"/>
              </w:rPr>
              <w:t xml:space="preserve"> </w:t>
            </w:r>
            <w:r w:rsidRPr="00173FAF">
              <w:rPr>
                <w:rFonts w:cs="Times New Roman"/>
                <w:b/>
                <w:spacing w:val="-1"/>
                <w:sz w:val="20"/>
                <w:szCs w:val="20"/>
                <w:lang w:val="sv-SE"/>
              </w:rPr>
              <w:t>biologisk</w:t>
            </w:r>
            <w:r w:rsidRPr="00173FAF">
              <w:rPr>
                <w:rFonts w:cs="Times New Roman"/>
                <w:b/>
                <w:spacing w:val="27"/>
                <w:w w:val="99"/>
                <w:sz w:val="20"/>
                <w:szCs w:val="20"/>
                <w:lang w:val="sv-SE"/>
              </w:rPr>
              <w:t xml:space="preserve"> </w:t>
            </w:r>
            <w:r w:rsidR="00CF2454" w:rsidRPr="00173FAF">
              <w:rPr>
                <w:rFonts w:cs="Times New Roman"/>
                <w:b/>
                <w:spacing w:val="27"/>
                <w:w w:val="99"/>
                <w:sz w:val="20"/>
                <w:szCs w:val="20"/>
                <w:lang w:val="sv-SE"/>
              </w:rPr>
              <w:br/>
            </w:r>
            <w:r w:rsidRPr="00173FAF">
              <w:rPr>
                <w:rFonts w:cs="Times New Roman"/>
                <w:b/>
                <w:spacing w:val="-1"/>
                <w:sz w:val="20"/>
                <w:szCs w:val="20"/>
                <w:lang w:val="sv-SE"/>
              </w:rPr>
              <w:t>behandling</w:t>
            </w:r>
          </w:p>
          <w:p w14:paraId="085B5DD4" w14:textId="77777777" w:rsidR="00120239" w:rsidRPr="00173FAF" w:rsidRDefault="00120239" w:rsidP="00970871">
            <w:pPr>
              <w:pStyle w:val="TableParagraph"/>
              <w:keepNext/>
              <w:keepLines w:val="0"/>
              <w:spacing w:before="60"/>
              <w:ind w:left="2"/>
              <w:jc w:val="center"/>
              <w:rPr>
                <w:rFonts w:eastAsia="Times New Roman" w:cs="Times New Roman"/>
                <w:sz w:val="20"/>
                <w:szCs w:val="20"/>
                <w:lang w:val="sv-SE"/>
              </w:rPr>
            </w:pPr>
            <w:r w:rsidRPr="00173FAF">
              <w:rPr>
                <w:rFonts w:cs="Times New Roman"/>
                <w:b/>
                <w:spacing w:val="-1"/>
                <w:sz w:val="20"/>
                <w:szCs w:val="20"/>
                <w:lang w:val="sv-SE"/>
              </w:rPr>
              <w:t>(ton/år)</w:t>
            </w:r>
          </w:p>
        </w:tc>
        <w:tc>
          <w:tcPr>
            <w:tcW w:w="5365" w:type="dxa"/>
            <w:gridSpan w:val="2"/>
            <w:tcBorders>
              <w:top w:val="single" w:sz="7" w:space="0" w:color="000000"/>
              <w:left w:val="single" w:sz="12" w:space="0" w:color="000000"/>
              <w:bottom w:val="single" w:sz="7" w:space="0" w:color="000000"/>
              <w:right w:val="single" w:sz="12" w:space="0" w:color="000000"/>
            </w:tcBorders>
          </w:tcPr>
          <w:p w14:paraId="342B42C4" w14:textId="77777777" w:rsidR="00120239" w:rsidRPr="00173FAF" w:rsidRDefault="00120239" w:rsidP="00970871">
            <w:pPr>
              <w:pStyle w:val="TableParagraph"/>
              <w:keepNext/>
              <w:keepLines w:val="0"/>
              <w:spacing w:before="91" w:line="242" w:lineRule="auto"/>
              <w:ind w:left="1271" w:right="255" w:hanging="1020"/>
              <w:rPr>
                <w:rFonts w:eastAsia="Times New Roman" w:cs="Times New Roman"/>
                <w:sz w:val="20"/>
                <w:szCs w:val="20"/>
                <w:lang w:val="sv-SE"/>
              </w:rPr>
            </w:pPr>
            <w:r w:rsidRPr="00173FAF">
              <w:rPr>
                <w:rFonts w:cs="Times New Roman"/>
                <w:b/>
                <w:sz w:val="20"/>
                <w:szCs w:val="20"/>
                <w:lang w:val="sv-SE"/>
              </w:rPr>
              <w:t>Lägsta</w:t>
            </w:r>
            <w:r w:rsidRPr="00173FAF">
              <w:rPr>
                <w:rFonts w:cs="Times New Roman"/>
                <w:b/>
                <w:spacing w:val="-8"/>
                <w:sz w:val="20"/>
                <w:szCs w:val="20"/>
                <w:lang w:val="sv-SE"/>
              </w:rPr>
              <w:t xml:space="preserve"> </w:t>
            </w:r>
            <w:r w:rsidRPr="00173FAF">
              <w:rPr>
                <w:rFonts w:cs="Times New Roman"/>
                <w:b/>
                <w:spacing w:val="-1"/>
                <w:sz w:val="20"/>
                <w:szCs w:val="20"/>
                <w:lang w:val="sv-SE"/>
              </w:rPr>
              <w:t>frekvens</w:t>
            </w:r>
            <w:r w:rsidRPr="00173FAF">
              <w:rPr>
                <w:rFonts w:cs="Times New Roman"/>
                <w:b/>
                <w:spacing w:val="-10"/>
                <w:sz w:val="20"/>
                <w:szCs w:val="20"/>
                <w:lang w:val="sv-SE"/>
              </w:rPr>
              <w:t xml:space="preserve"> </w:t>
            </w:r>
            <w:r w:rsidRPr="00173FAF">
              <w:rPr>
                <w:rFonts w:cs="Times New Roman"/>
                <w:b/>
                <w:sz w:val="20"/>
                <w:szCs w:val="20"/>
                <w:lang w:val="sv-SE"/>
              </w:rPr>
              <w:t>vid</w:t>
            </w:r>
            <w:r w:rsidRPr="00173FAF">
              <w:rPr>
                <w:rFonts w:cs="Times New Roman"/>
                <w:b/>
                <w:spacing w:val="-9"/>
                <w:sz w:val="20"/>
                <w:szCs w:val="20"/>
                <w:lang w:val="sv-SE"/>
              </w:rPr>
              <w:t xml:space="preserve"> </w:t>
            </w:r>
            <w:r w:rsidRPr="00173FAF">
              <w:rPr>
                <w:rFonts w:cs="Times New Roman"/>
                <w:b/>
                <w:spacing w:val="-1"/>
                <w:sz w:val="20"/>
                <w:szCs w:val="20"/>
                <w:lang w:val="sv-SE"/>
              </w:rPr>
              <w:t>fortlöpande</w:t>
            </w:r>
            <w:r w:rsidRPr="00173FAF">
              <w:rPr>
                <w:rFonts w:cs="Times New Roman"/>
                <w:b/>
                <w:spacing w:val="34"/>
                <w:w w:val="99"/>
                <w:sz w:val="20"/>
                <w:szCs w:val="20"/>
                <w:lang w:val="sv-SE"/>
              </w:rPr>
              <w:t xml:space="preserve"> </w:t>
            </w:r>
            <w:r w:rsidRPr="00173FAF">
              <w:rPr>
                <w:rFonts w:cs="Times New Roman"/>
                <w:b/>
                <w:spacing w:val="-1"/>
                <w:sz w:val="20"/>
                <w:szCs w:val="20"/>
                <w:lang w:val="sv-SE"/>
              </w:rPr>
              <w:t>kontroll</w:t>
            </w:r>
          </w:p>
        </w:tc>
      </w:tr>
      <w:tr w:rsidR="00120239" w:rsidRPr="00173FAF" w14:paraId="1A7B63D9" w14:textId="77777777" w:rsidTr="00970871">
        <w:trPr>
          <w:trHeight w:hRule="exact" w:val="773"/>
        </w:trPr>
        <w:tc>
          <w:tcPr>
            <w:tcW w:w="1639" w:type="dxa"/>
            <w:vMerge/>
            <w:tcBorders>
              <w:left w:val="single" w:sz="7" w:space="0" w:color="000000"/>
              <w:bottom w:val="single" w:sz="7" w:space="0" w:color="000000"/>
              <w:right w:val="single" w:sz="12" w:space="0" w:color="000000"/>
            </w:tcBorders>
            <w:shd w:val="clear" w:color="auto" w:fill="C0C0C0"/>
          </w:tcPr>
          <w:p w14:paraId="60D406F1" w14:textId="77777777" w:rsidR="00120239" w:rsidRPr="00173FAF" w:rsidRDefault="00120239" w:rsidP="00970871">
            <w:pPr>
              <w:keepNext/>
              <w:rPr>
                <w:rFonts w:cs="Times New Roman"/>
                <w:sz w:val="20"/>
                <w:szCs w:val="20"/>
                <w:lang w:val="sv-SE"/>
              </w:rPr>
            </w:pPr>
          </w:p>
        </w:tc>
        <w:tc>
          <w:tcPr>
            <w:tcW w:w="2671" w:type="dxa"/>
            <w:tcBorders>
              <w:top w:val="single" w:sz="7" w:space="0" w:color="000000"/>
              <w:left w:val="single" w:sz="12" w:space="0" w:color="000000"/>
              <w:bottom w:val="single" w:sz="7" w:space="0" w:color="000000"/>
              <w:right w:val="single" w:sz="7" w:space="0" w:color="000000"/>
            </w:tcBorders>
          </w:tcPr>
          <w:p w14:paraId="411B46A9" w14:textId="77777777" w:rsidR="00120239" w:rsidRPr="00173FAF" w:rsidRDefault="00120239" w:rsidP="00970871">
            <w:pPr>
              <w:pStyle w:val="TableParagraph"/>
              <w:keepNext/>
              <w:keepLines w:val="0"/>
              <w:spacing w:before="69" w:line="242" w:lineRule="auto"/>
              <w:ind w:left="105" w:right="113" w:firstLine="3"/>
              <w:jc w:val="center"/>
              <w:rPr>
                <w:rFonts w:eastAsia="Times New Roman" w:cs="Times New Roman"/>
                <w:sz w:val="20"/>
                <w:szCs w:val="20"/>
                <w:lang w:val="sv-SE"/>
              </w:rPr>
            </w:pPr>
            <w:r w:rsidRPr="00173FAF">
              <w:rPr>
                <w:rFonts w:cs="Times New Roman"/>
                <w:b/>
                <w:spacing w:val="-1"/>
                <w:sz w:val="20"/>
                <w:szCs w:val="20"/>
                <w:lang w:val="sv-SE"/>
              </w:rPr>
              <w:t>Allt</w:t>
            </w:r>
            <w:r w:rsidRPr="00173FAF">
              <w:rPr>
                <w:rFonts w:cs="Times New Roman"/>
                <w:b/>
                <w:spacing w:val="-8"/>
                <w:sz w:val="20"/>
                <w:szCs w:val="20"/>
                <w:lang w:val="sv-SE"/>
              </w:rPr>
              <w:t xml:space="preserve"> </w:t>
            </w:r>
            <w:r w:rsidRPr="00173FAF">
              <w:rPr>
                <w:rFonts w:cs="Times New Roman"/>
                <w:b/>
                <w:spacing w:val="-1"/>
                <w:sz w:val="20"/>
                <w:szCs w:val="20"/>
                <w:lang w:val="sv-SE"/>
              </w:rPr>
              <w:t>utom</w:t>
            </w:r>
            <w:r w:rsidRPr="00173FAF">
              <w:rPr>
                <w:rFonts w:cs="Times New Roman"/>
                <w:b/>
                <w:spacing w:val="24"/>
                <w:w w:val="99"/>
                <w:sz w:val="20"/>
                <w:szCs w:val="20"/>
                <w:lang w:val="sv-SE"/>
              </w:rPr>
              <w:t xml:space="preserve"> </w:t>
            </w:r>
            <w:r w:rsidRPr="00173FAF">
              <w:rPr>
                <w:rFonts w:cs="Times New Roman"/>
                <w:b/>
                <w:spacing w:val="-1"/>
                <w:w w:val="95"/>
                <w:sz w:val="20"/>
                <w:szCs w:val="20"/>
                <w:lang w:val="sv-SE"/>
              </w:rPr>
              <w:t>bakteriologiska</w:t>
            </w:r>
            <w:r w:rsidRPr="00173FAF">
              <w:rPr>
                <w:rFonts w:cs="Times New Roman"/>
                <w:b/>
                <w:spacing w:val="30"/>
                <w:w w:val="99"/>
                <w:sz w:val="20"/>
                <w:szCs w:val="20"/>
                <w:lang w:val="sv-SE"/>
              </w:rPr>
              <w:t xml:space="preserve"> </w:t>
            </w:r>
            <w:r w:rsidRPr="00173FAF">
              <w:rPr>
                <w:rFonts w:cs="Times New Roman"/>
                <w:b/>
                <w:spacing w:val="-1"/>
                <w:sz w:val="20"/>
                <w:szCs w:val="20"/>
                <w:lang w:val="sv-SE"/>
              </w:rPr>
              <w:t>prov</w:t>
            </w:r>
          </w:p>
        </w:tc>
        <w:tc>
          <w:tcPr>
            <w:tcW w:w="2694" w:type="dxa"/>
            <w:tcBorders>
              <w:top w:val="single" w:sz="7" w:space="0" w:color="000000"/>
              <w:left w:val="single" w:sz="7" w:space="0" w:color="000000"/>
              <w:bottom w:val="single" w:sz="7" w:space="0" w:color="000000"/>
              <w:right w:val="single" w:sz="12" w:space="0" w:color="000000"/>
            </w:tcBorders>
          </w:tcPr>
          <w:p w14:paraId="4E728594" w14:textId="77777777" w:rsidR="00120239" w:rsidRPr="00173FAF" w:rsidRDefault="00120239" w:rsidP="00970871">
            <w:pPr>
              <w:pStyle w:val="TableParagraph"/>
              <w:keepNext/>
              <w:keepLines w:val="0"/>
              <w:spacing w:before="183" w:line="232" w:lineRule="exact"/>
              <w:ind w:left="586" w:right="168" w:hanging="418"/>
              <w:rPr>
                <w:rFonts w:eastAsia="Times New Roman" w:cs="Times New Roman"/>
                <w:sz w:val="20"/>
                <w:szCs w:val="20"/>
                <w:lang w:val="sv-SE"/>
              </w:rPr>
            </w:pPr>
            <w:r w:rsidRPr="00173FAF">
              <w:rPr>
                <w:rFonts w:cs="Times New Roman"/>
                <w:b/>
                <w:spacing w:val="-1"/>
                <w:sz w:val="20"/>
                <w:szCs w:val="20"/>
                <w:lang w:val="sv-SE"/>
              </w:rPr>
              <w:t>Bakteriologiska</w:t>
            </w:r>
            <w:r w:rsidRPr="00173FAF">
              <w:rPr>
                <w:rFonts w:cs="Times New Roman"/>
                <w:b/>
                <w:spacing w:val="23"/>
                <w:w w:val="99"/>
                <w:sz w:val="20"/>
                <w:szCs w:val="20"/>
                <w:lang w:val="sv-SE"/>
              </w:rPr>
              <w:t xml:space="preserve"> </w:t>
            </w:r>
            <w:r w:rsidRPr="00173FAF">
              <w:rPr>
                <w:rFonts w:cs="Times New Roman"/>
                <w:b/>
                <w:sz w:val="20"/>
                <w:szCs w:val="20"/>
                <w:lang w:val="sv-SE"/>
              </w:rPr>
              <w:t>prov</w:t>
            </w:r>
            <w:r w:rsidRPr="00173FAF">
              <w:rPr>
                <w:rFonts w:cs="Times New Roman"/>
                <w:position w:val="9"/>
                <w:sz w:val="20"/>
                <w:szCs w:val="20"/>
                <w:vertAlign w:val="superscript"/>
                <w:lang w:val="sv-SE"/>
              </w:rPr>
              <w:t>1)</w:t>
            </w:r>
          </w:p>
        </w:tc>
      </w:tr>
      <w:tr w:rsidR="00120239" w:rsidRPr="00173FAF" w14:paraId="2ACC33BE" w14:textId="77777777" w:rsidTr="00970871">
        <w:trPr>
          <w:trHeight w:hRule="exact" w:val="310"/>
        </w:trPr>
        <w:tc>
          <w:tcPr>
            <w:tcW w:w="1639" w:type="dxa"/>
            <w:tcBorders>
              <w:top w:val="single" w:sz="7" w:space="0" w:color="000000"/>
              <w:left w:val="single" w:sz="7" w:space="0" w:color="000000"/>
              <w:bottom w:val="single" w:sz="7" w:space="0" w:color="000000"/>
              <w:right w:val="single" w:sz="12" w:space="0" w:color="000000"/>
            </w:tcBorders>
            <w:shd w:val="clear" w:color="auto" w:fill="C0C0C0"/>
          </w:tcPr>
          <w:p w14:paraId="0AB23096" w14:textId="77777777" w:rsidR="00120239" w:rsidRPr="00173FAF" w:rsidRDefault="00120239" w:rsidP="00970871">
            <w:pPr>
              <w:pStyle w:val="TableParagraph"/>
              <w:keepNext/>
              <w:keepLines w:val="0"/>
              <w:spacing w:before="69"/>
              <w:ind w:left="70"/>
              <w:rPr>
                <w:rFonts w:eastAsia="Times New Roman" w:cs="Times New Roman"/>
                <w:sz w:val="20"/>
                <w:szCs w:val="20"/>
                <w:lang w:val="sv-SE"/>
              </w:rPr>
            </w:pPr>
            <w:r w:rsidRPr="00173FAF">
              <w:rPr>
                <w:rFonts w:cs="Times New Roman"/>
                <w:b/>
                <w:spacing w:val="-1"/>
                <w:sz w:val="20"/>
                <w:szCs w:val="20"/>
                <w:lang w:val="sv-SE"/>
              </w:rPr>
              <w:t>&lt;</w:t>
            </w:r>
            <w:r w:rsidRPr="00173FAF">
              <w:rPr>
                <w:rFonts w:cs="Times New Roman"/>
                <w:b/>
                <w:spacing w:val="-4"/>
                <w:sz w:val="20"/>
                <w:szCs w:val="20"/>
                <w:lang w:val="sv-SE"/>
              </w:rPr>
              <w:t>5</w:t>
            </w:r>
            <w:r w:rsidRPr="00173FAF">
              <w:rPr>
                <w:rFonts w:cs="Times New Roman"/>
                <w:b/>
                <w:spacing w:val="-2"/>
                <w:sz w:val="20"/>
                <w:szCs w:val="20"/>
                <w:lang w:val="sv-SE"/>
              </w:rPr>
              <w:t xml:space="preserve"> </w:t>
            </w:r>
            <w:r w:rsidRPr="00173FAF">
              <w:rPr>
                <w:rFonts w:cs="Times New Roman"/>
                <w:b/>
                <w:sz w:val="20"/>
                <w:szCs w:val="20"/>
                <w:lang w:val="sv-SE"/>
              </w:rPr>
              <w:t>000</w:t>
            </w:r>
          </w:p>
        </w:tc>
        <w:tc>
          <w:tcPr>
            <w:tcW w:w="2671" w:type="dxa"/>
            <w:tcBorders>
              <w:top w:val="single" w:sz="7" w:space="0" w:color="000000"/>
              <w:left w:val="single" w:sz="12" w:space="0" w:color="000000"/>
              <w:bottom w:val="single" w:sz="7" w:space="0" w:color="000000"/>
              <w:right w:val="single" w:sz="7" w:space="0" w:color="000000"/>
            </w:tcBorders>
          </w:tcPr>
          <w:p w14:paraId="70FE992B" w14:textId="77777777" w:rsidR="00120239" w:rsidRPr="00173FAF" w:rsidRDefault="00120239" w:rsidP="00970871">
            <w:pPr>
              <w:pStyle w:val="TableParagraph"/>
              <w:keepNext/>
              <w:keepLines w:val="0"/>
              <w:spacing w:before="67"/>
              <w:ind w:right="10"/>
              <w:jc w:val="center"/>
              <w:rPr>
                <w:rFonts w:eastAsia="Times New Roman" w:cs="Times New Roman"/>
                <w:sz w:val="20"/>
                <w:szCs w:val="20"/>
                <w:lang w:val="sv-SE"/>
              </w:rPr>
            </w:pPr>
            <w:r w:rsidRPr="00173FAF">
              <w:rPr>
                <w:rFonts w:cs="Times New Roman"/>
                <w:sz w:val="20"/>
                <w:szCs w:val="20"/>
                <w:lang w:val="sv-SE"/>
              </w:rPr>
              <w:t>1</w:t>
            </w:r>
          </w:p>
        </w:tc>
        <w:tc>
          <w:tcPr>
            <w:tcW w:w="2694" w:type="dxa"/>
            <w:tcBorders>
              <w:top w:val="single" w:sz="7" w:space="0" w:color="000000"/>
              <w:left w:val="single" w:sz="7" w:space="0" w:color="000000"/>
              <w:bottom w:val="single" w:sz="7" w:space="0" w:color="000000"/>
              <w:right w:val="single" w:sz="12" w:space="0" w:color="000000"/>
            </w:tcBorders>
          </w:tcPr>
          <w:p w14:paraId="72470D0A" w14:textId="77777777" w:rsidR="00120239" w:rsidRPr="00173FAF" w:rsidRDefault="00120239" w:rsidP="00970871">
            <w:pPr>
              <w:pStyle w:val="TableParagraph"/>
              <w:keepNext/>
              <w:keepLines w:val="0"/>
              <w:spacing w:before="67"/>
              <w:ind w:left="3"/>
              <w:jc w:val="center"/>
              <w:rPr>
                <w:rFonts w:eastAsia="Times New Roman" w:cs="Times New Roman"/>
                <w:sz w:val="20"/>
                <w:szCs w:val="20"/>
                <w:lang w:val="sv-SE"/>
              </w:rPr>
            </w:pPr>
            <w:r w:rsidRPr="00173FAF">
              <w:rPr>
                <w:rFonts w:cs="Times New Roman"/>
                <w:sz w:val="20"/>
                <w:szCs w:val="20"/>
                <w:lang w:val="sv-SE"/>
              </w:rPr>
              <w:t>4</w:t>
            </w:r>
          </w:p>
        </w:tc>
      </w:tr>
      <w:tr w:rsidR="00120239" w:rsidRPr="00173FAF" w14:paraId="1245AA44" w14:textId="77777777" w:rsidTr="00970871">
        <w:trPr>
          <w:trHeight w:hRule="exact" w:val="310"/>
        </w:trPr>
        <w:tc>
          <w:tcPr>
            <w:tcW w:w="1639" w:type="dxa"/>
            <w:tcBorders>
              <w:top w:val="single" w:sz="7" w:space="0" w:color="000000"/>
              <w:left w:val="single" w:sz="7" w:space="0" w:color="000000"/>
              <w:bottom w:val="single" w:sz="7" w:space="0" w:color="000000"/>
              <w:right w:val="single" w:sz="12" w:space="0" w:color="000000"/>
            </w:tcBorders>
            <w:shd w:val="clear" w:color="auto" w:fill="C0C0C0"/>
          </w:tcPr>
          <w:p w14:paraId="76E9C448" w14:textId="77777777" w:rsidR="00120239" w:rsidRPr="00173FAF" w:rsidRDefault="00120239" w:rsidP="00970871">
            <w:pPr>
              <w:pStyle w:val="TableParagraph"/>
              <w:keepNext/>
              <w:keepLines w:val="0"/>
              <w:spacing w:before="69"/>
              <w:ind w:left="70"/>
              <w:rPr>
                <w:rFonts w:eastAsia="Times New Roman" w:cs="Times New Roman"/>
                <w:sz w:val="20"/>
                <w:szCs w:val="20"/>
                <w:lang w:val="sv-SE"/>
              </w:rPr>
            </w:pPr>
            <w:r w:rsidRPr="00173FAF">
              <w:rPr>
                <w:rFonts w:cs="Times New Roman"/>
                <w:b/>
                <w:sz w:val="20"/>
                <w:szCs w:val="20"/>
                <w:lang w:val="sv-SE"/>
              </w:rPr>
              <w:t>5</w:t>
            </w:r>
            <w:r w:rsidRPr="00173FAF">
              <w:rPr>
                <w:rFonts w:cs="Times New Roman"/>
                <w:b/>
                <w:spacing w:val="-3"/>
                <w:sz w:val="20"/>
                <w:szCs w:val="20"/>
                <w:lang w:val="sv-SE"/>
              </w:rPr>
              <w:t> </w:t>
            </w:r>
            <w:r w:rsidRPr="00173FAF">
              <w:rPr>
                <w:rFonts w:cs="Times New Roman"/>
                <w:b/>
                <w:sz w:val="20"/>
                <w:szCs w:val="20"/>
                <w:lang w:val="sv-SE"/>
              </w:rPr>
              <w:t>000 – 10 000</w:t>
            </w:r>
          </w:p>
        </w:tc>
        <w:tc>
          <w:tcPr>
            <w:tcW w:w="2671" w:type="dxa"/>
            <w:tcBorders>
              <w:top w:val="single" w:sz="7" w:space="0" w:color="000000"/>
              <w:left w:val="single" w:sz="12" w:space="0" w:color="000000"/>
              <w:bottom w:val="single" w:sz="7" w:space="0" w:color="000000"/>
              <w:right w:val="single" w:sz="7" w:space="0" w:color="000000"/>
            </w:tcBorders>
          </w:tcPr>
          <w:p w14:paraId="011BEA35" w14:textId="77777777" w:rsidR="00120239" w:rsidRPr="00173FAF" w:rsidRDefault="00120239" w:rsidP="00970871">
            <w:pPr>
              <w:pStyle w:val="TableParagraph"/>
              <w:keepNext/>
              <w:keepLines w:val="0"/>
              <w:spacing w:before="67"/>
              <w:ind w:right="10"/>
              <w:jc w:val="center"/>
              <w:rPr>
                <w:rFonts w:eastAsia="Times New Roman" w:cs="Times New Roman"/>
                <w:sz w:val="20"/>
                <w:szCs w:val="20"/>
                <w:lang w:val="sv-SE"/>
              </w:rPr>
            </w:pPr>
            <w:r w:rsidRPr="00173FAF">
              <w:rPr>
                <w:rFonts w:cs="Times New Roman"/>
                <w:sz w:val="20"/>
                <w:szCs w:val="20"/>
                <w:lang w:val="sv-SE"/>
              </w:rPr>
              <w:t>2</w:t>
            </w:r>
          </w:p>
        </w:tc>
        <w:tc>
          <w:tcPr>
            <w:tcW w:w="2694" w:type="dxa"/>
            <w:tcBorders>
              <w:top w:val="single" w:sz="7" w:space="0" w:color="000000"/>
              <w:left w:val="single" w:sz="7" w:space="0" w:color="000000"/>
              <w:bottom w:val="single" w:sz="7" w:space="0" w:color="000000"/>
              <w:right w:val="single" w:sz="12" w:space="0" w:color="000000"/>
            </w:tcBorders>
          </w:tcPr>
          <w:p w14:paraId="26F4A409" w14:textId="77777777" w:rsidR="00120239" w:rsidRPr="00173FAF" w:rsidRDefault="00120239" w:rsidP="00970871">
            <w:pPr>
              <w:pStyle w:val="TableParagraph"/>
              <w:keepNext/>
              <w:keepLines w:val="0"/>
              <w:spacing w:before="67"/>
              <w:ind w:left="3"/>
              <w:jc w:val="center"/>
              <w:rPr>
                <w:rFonts w:eastAsia="Times New Roman" w:cs="Times New Roman"/>
                <w:sz w:val="20"/>
                <w:szCs w:val="20"/>
                <w:lang w:val="sv-SE"/>
              </w:rPr>
            </w:pPr>
            <w:r w:rsidRPr="00173FAF">
              <w:rPr>
                <w:rFonts w:cs="Times New Roman"/>
                <w:sz w:val="20"/>
                <w:szCs w:val="20"/>
                <w:lang w:val="sv-SE"/>
              </w:rPr>
              <w:t>4</w:t>
            </w:r>
          </w:p>
        </w:tc>
      </w:tr>
      <w:tr w:rsidR="00120239" w:rsidRPr="00173FAF" w14:paraId="724652BA" w14:textId="77777777" w:rsidTr="00970871">
        <w:trPr>
          <w:trHeight w:hRule="exact" w:val="310"/>
        </w:trPr>
        <w:tc>
          <w:tcPr>
            <w:tcW w:w="1639" w:type="dxa"/>
            <w:tcBorders>
              <w:top w:val="single" w:sz="7" w:space="0" w:color="000000"/>
              <w:left w:val="single" w:sz="7" w:space="0" w:color="000000"/>
              <w:bottom w:val="single" w:sz="7" w:space="0" w:color="000000"/>
              <w:right w:val="single" w:sz="12" w:space="0" w:color="000000"/>
            </w:tcBorders>
            <w:shd w:val="clear" w:color="auto" w:fill="C0C0C0"/>
          </w:tcPr>
          <w:p w14:paraId="15A1AC23" w14:textId="77777777" w:rsidR="00120239" w:rsidRPr="00173FAF" w:rsidRDefault="00120239" w:rsidP="00970871">
            <w:pPr>
              <w:pStyle w:val="TableParagraph"/>
              <w:keepNext/>
              <w:keepLines w:val="0"/>
              <w:spacing w:before="69"/>
              <w:ind w:left="70"/>
              <w:rPr>
                <w:rFonts w:eastAsia="Times New Roman" w:cs="Times New Roman"/>
                <w:sz w:val="20"/>
                <w:szCs w:val="20"/>
                <w:lang w:val="sv-SE"/>
              </w:rPr>
            </w:pPr>
            <w:r w:rsidRPr="00173FAF">
              <w:rPr>
                <w:rFonts w:cs="Times New Roman"/>
                <w:b/>
                <w:sz w:val="20"/>
                <w:szCs w:val="20"/>
                <w:lang w:val="sv-SE"/>
              </w:rPr>
              <w:t>&gt;</w:t>
            </w:r>
            <w:r w:rsidRPr="00173FAF">
              <w:rPr>
                <w:rFonts w:cs="Times New Roman"/>
                <w:b/>
                <w:spacing w:val="-6"/>
                <w:sz w:val="20"/>
                <w:szCs w:val="20"/>
                <w:lang w:val="sv-SE"/>
              </w:rPr>
              <w:t xml:space="preserve"> </w:t>
            </w:r>
            <w:r w:rsidRPr="00173FAF">
              <w:rPr>
                <w:rFonts w:cs="Times New Roman"/>
                <w:b/>
                <w:sz w:val="20"/>
                <w:szCs w:val="20"/>
                <w:lang w:val="sv-SE"/>
              </w:rPr>
              <w:t>10</w:t>
            </w:r>
            <w:r w:rsidRPr="00173FAF">
              <w:rPr>
                <w:rFonts w:cs="Times New Roman"/>
                <w:b/>
                <w:spacing w:val="-3"/>
                <w:sz w:val="20"/>
                <w:szCs w:val="20"/>
                <w:lang w:val="sv-SE"/>
              </w:rPr>
              <w:t xml:space="preserve"> </w:t>
            </w:r>
            <w:r w:rsidRPr="00173FAF">
              <w:rPr>
                <w:rFonts w:cs="Times New Roman"/>
                <w:b/>
                <w:sz w:val="20"/>
                <w:szCs w:val="20"/>
                <w:lang w:val="sv-SE"/>
              </w:rPr>
              <w:t>000</w:t>
            </w:r>
          </w:p>
        </w:tc>
        <w:tc>
          <w:tcPr>
            <w:tcW w:w="2671" w:type="dxa"/>
            <w:tcBorders>
              <w:top w:val="single" w:sz="7" w:space="0" w:color="000000"/>
              <w:left w:val="single" w:sz="12" w:space="0" w:color="000000"/>
              <w:bottom w:val="single" w:sz="7" w:space="0" w:color="000000"/>
              <w:right w:val="single" w:sz="7" w:space="0" w:color="000000"/>
            </w:tcBorders>
          </w:tcPr>
          <w:p w14:paraId="76558A19" w14:textId="77777777" w:rsidR="00120239" w:rsidRPr="00173FAF" w:rsidRDefault="00120239" w:rsidP="00970871">
            <w:pPr>
              <w:pStyle w:val="TableParagraph"/>
              <w:keepNext/>
              <w:keepLines w:val="0"/>
              <w:spacing w:before="67"/>
              <w:ind w:right="10"/>
              <w:jc w:val="center"/>
              <w:rPr>
                <w:rFonts w:eastAsia="Times New Roman" w:cs="Times New Roman"/>
                <w:sz w:val="20"/>
                <w:szCs w:val="20"/>
                <w:lang w:val="sv-SE"/>
              </w:rPr>
            </w:pPr>
            <w:r w:rsidRPr="00173FAF">
              <w:rPr>
                <w:rFonts w:cs="Times New Roman"/>
                <w:sz w:val="20"/>
                <w:szCs w:val="20"/>
                <w:lang w:val="sv-SE"/>
              </w:rPr>
              <w:t>4</w:t>
            </w:r>
          </w:p>
        </w:tc>
        <w:tc>
          <w:tcPr>
            <w:tcW w:w="2694" w:type="dxa"/>
            <w:tcBorders>
              <w:top w:val="single" w:sz="7" w:space="0" w:color="000000"/>
              <w:left w:val="single" w:sz="7" w:space="0" w:color="000000"/>
              <w:bottom w:val="single" w:sz="7" w:space="0" w:color="000000"/>
              <w:right w:val="single" w:sz="12" w:space="0" w:color="000000"/>
            </w:tcBorders>
          </w:tcPr>
          <w:p w14:paraId="4A9FDF4C" w14:textId="77777777" w:rsidR="00120239" w:rsidRPr="00173FAF" w:rsidRDefault="00120239" w:rsidP="00970871">
            <w:pPr>
              <w:pStyle w:val="TableParagraph"/>
              <w:keepNext/>
              <w:keepLines w:val="0"/>
              <w:spacing w:before="67"/>
              <w:ind w:left="3"/>
              <w:jc w:val="center"/>
              <w:rPr>
                <w:rFonts w:eastAsia="Times New Roman" w:cs="Times New Roman"/>
                <w:sz w:val="20"/>
                <w:szCs w:val="20"/>
                <w:lang w:val="sv-SE"/>
              </w:rPr>
            </w:pPr>
            <w:r w:rsidRPr="00173FAF">
              <w:rPr>
                <w:rFonts w:cs="Times New Roman"/>
                <w:sz w:val="20"/>
                <w:szCs w:val="20"/>
                <w:lang w:val="sv-SE"/>
              </w:rPr>
              <w:t>4</w:t>
            </w:r>
          </w:p>
        </w:tc>
      </w:tr>
    </w:tbl>
    <w:p w14:paraId="0EE0ADE6" w14:textId="31F2AC93" w:rsidR="00120239" w:rsidRDefault="005A2B3D" w:rsidP="00970871">
      <w:pPr>
        <w:pStyle w:val="TableFootnote"/>
      </w:pPr>
      <w:r w:rsidRPr="00173FAF">
        <w:rPr>
          <w:position w:val="10"/>
          <w:sz w:val="14"/>
        </w:rPr>
        <w:t>1)</w:t>
      </w:r>
      <w:r w:rsidRPr="00173FAF">
        <w:t xml:space="preserve"> </w:t>
      </w:r>
      <w:r w:rsidR="00120239" w:rsidRPr="00173FAF">
        <w:t>Den</w:t>
      </w:r>
      <w:r w:rsidR="00120239" w:rsidRPr="00173FAF">
        <w:rPr>
          <w:spacing w:val="-6"/>
        </w:rPr>
        <w:t xml:space="preserve"> </w:t>
      </w:r>
      <w:r w:rsidR="00120239" w:rsidRPr="00173FAF">
        <w:t>bakteriologiska</w:t>
      </w:r>
      <w:r w:rsidR="00120239" w:rsidRPr="00173FAF">
        <w:rPr>
          <w:spacing w:val="-6"/>
        </w:rPr>
        <w:t xml:space="preserve"> </w:t>
      </w:r>
      <w:r w:rsidR="00120239" w:rsidRPr="00173FAF">
        <w:t>provtagningen</w:t>
      </w:r>
      <w:r w:rsidR="00120239" w:rsidRPr="00173FAF">
        <w:rPr>
          <w:spacing w:val="-7"/>
        </w:rPr>
        <w:t xml:space="preserve"> </w:t>
      </w:r>
      <w:r w:rsidR="00120239" w:rsidRPr="00173FAF">
        <w:t>vid</w:t>
      </w:r>
      <w:r w:rsidR="00120239" w:rsidRPr="00173FAF">
        <w:rPr>
          <w:spacing w:val="-4"/>
        </w:rPr>
        <w:t xml:space="preserve"> </w:t>
      </w:r>
      <w:r w:rsidR="00120239" w:rsidRPr="00173FAF">
        <w:t>den</w:t>
      </w:r>
      <w:r w:rsidR="00120239" w:rsidRPr="00173FAF">
        <w:rPr>
          <w:spacing w:val="-7"/>
        </w:rPr>
        <w:t xml:space="preserve"> </w:t>
      </w:r>
      <w:r w:rsidR="00120239" w:rsidRPr="00173FAF">
        <w:t>fortlöpande</w:t>
      </w:r>
      <w:r w:rsidR="00120239" w:rsidRPr="00173FAF">
        <w:rPr>
          <w:spacing w:val="-6"/>
        </w:rPr>
        <w:t xml:space="preserve"> </w:t>
      </w:r>
      <w:r w:rsidR="00120239" w:rsidRPr="00173FAF">
        <w:t>kontrollen</w:t>
      </w:r>
      <w:r w:rsidR="00120239" w:rsidRPr="00173FAF">
        <w:rPr>
          <w:spacing w:val="-7"/>
        </w:rPr>
        <w:t xml:space="preserve"> </w:t>
      </w:r>
      <w:r w:rsidR="00120239" w:rsidRPr="00173FAF">
        <w:rPr>
          <w:b/>
        </w:rPr>
        <w:t>skall</w:t>
      </w:r>
      <w:r w:rsidR="00120239" w:rsidRPr="00173FAF">
        <w:rPr>
          <w:spacing w:val="-5"/>
        </w:rPr>
        <w:t xml:space="preserve"> </w:t>
      </w:r>
      <w:r w:rsidR="00120239" w:rsidRPr="00173FAF">
        <w:t>bestå</w:t>
      </w:r>
      <w:r w:rsidR="00120239" w:rsidRPr="00173FAF">
        <w:rPr>
          <w:spacing w:val="-6"/>
        </w:rPr>
        <w:t xml:space="preserve"> </w:t>
      </w:r>
      <w:r w:rsidR="00120239" w:rsidRPr="00173FAF">
        <w:t>av en</w:t>
      </w:r>
      <w:r w:rsidR="00120239" w:rsidRPr="00173FAF">
        <w:rPr>
          <w:spacing w:val="-6"/>
        </w:rPr>
        <w:t xml:space="preserve"> </w:t>
      </w:r>
      <w:r w:rsidR="00120239" w:rsidRPr="00173FAF">
        <w:t>provtagning</w:t>
      </w:r>
      <w:r w:rsidR="00120239" w:rsidRPr="00173FAF">
        <w:rPr>
          <w:spacing w:val="-5"/>
        </w:rPr>
        <w:t xml:space="preserve"> </w:t>
      </w:r>
      <w:r w:rsidR="00120239" w:rsidRPr="00173FAF">
        <w:t>där</w:t>
      </w:r>
      <w:r w:rsidR="00120239" w:rsidRPr="00173FAF">
        <w:rPr>
          <w:spacing w:val="-3"/>
        </w:rPr>
        <w:t xml:space="preserve"> </w:t>
      </w:r>
      <w:r w:rsidR="00120239" w:rsidRPr="00173FAF">
        <w:t>n=5</w:t>
      </w:r>
      <w:r w:rsidR="00120239" w:rsidRPr="00173FAF">
        <w:rPr>
          <w:spacing w:val="-2"/>
        </w:rPr>
        <w:t xml:space="preserve"> </w:t>
      </w:r>
      <w:r w:rsidR="00120239" w:rsidRPr="00173FAF">
        <w:t>[3].</w:t>
      </w:r>
      <w:r w:rsidR="00120239" w:rsidRPr="00173FAF">
        <w:rPr>
          <w:spacing w:val="-3"/>
        </w:rPr>
        <w:t xml:space="preserve"> </w:t>
      </w:r>
      <w:r w:rsidR="00120239" w:rsidRPr="00173FAF">
        <w:t>Totalt</w:t>
      </w:r>
      <w:r w:rsidR="00120239" w:rsidRPr="00173FAF">
        <w:rPr>
          <w:spacing w:val="-4"/>
        </w:rPr>
        <w:t xml:space="preserve"> </w:t>
      </w:r>
      <w:r w:rsidR="00120239" w:rsidRPr="00173FAF">
        <w:t>antal</w:t>
      </w:r>
      <w:r w:rsidR="00120239" w:rsidRPr="00173FAF">
        <w:rPr>
          <w:spacing w:val="-3"/>
        </w:rPr>
        <w:t xml:space="preserve"> </w:t>
      </w:r>
      <w:r w:rsidR="00120239" w:rsidRPr="00173FAF">
        <w:t>prov</w:t>
      </w:r>
      <w:r w:rsidR="00120239" w:rsidRPr="00173FAF">
        <w:rPr>
          <w:spacing w:val="-5"/>
        </w:rPr>
        <w:t xml:space="preserve"> </w:t>
      </w:r>
      <w:r w:rsidR="00120239" w:rsidRPr="00173FAF">
        <w:t>under</w:t>
      </w:r>
      <w:r w:rsidR="00120239" w:rsidRPr="00173FAF">
        <w:rPr>
          <w:spacing w:val="-2"/>
        </w:rPr>
        <w:t xml:space="preserve"> </w:t>
      </w:r>
      <w:r w:rsidR="00120239" w:rsidRPr="00173FAF">
        <w:t>ett</w:t>
      </w:r>
      <w:r w:rsidR="00120239" w:rsidRPr="00173FAF">
        <w:rPr>
          <w:spacing w:val="-4"/>
        </w:rPr>
        <w:t xml:space="preserve"> </w:t>
      </w:r>
      <w:r w:rsidR="00120239" w:rsidRPr="00173FAF">
        <w:t>år</w:t>
      </w:r>
      <w:r w:rsidR="00120239" w:rsidRPr="00173FAF">
        <w:rPr>
          <w:spacing w:val="-2"/>
        </w:rPr>
        <w:t xml:space="preserve"> </w:t>
      </w:r>
      <w:r w:rsidR="00120239" w:rsidRPr="00173FAF">
        <w:t>blir</w:t>
      </w:r>
      <w:r w:rsidR="00120239" w:rsidRPr="00173FAF">
        <w:rPr>
          <w:spacing w:val="-4"/>
        </w:rPr>
        <w:t xml:space="preserve"> </w:t>
      </w:r>
      <w:r w:rsidR="00120239" w:rsidRPr="00173FAF">
        <w:t>då</w:t>
      </w:r>
      <w:r w:rsidR="00120239" w:rsidRPr="00173FAF">
        <w:rPr>
          <w:spacing w:val="-3"/>
        </w:rPr>
        <w:t xml:space="preserve"> </w:t>
      </w:r>
      <w:r w:rsidR="00844BF7" w:rsidRPr="00173FAF">
        <w:rPr>
          <w:spacing w:val="-2"/>
        </w:rPr>
        <w:t>20</w:t>
      </w:r>
      <w:r w:rsidR="00940FB7" w:rsidRPr="00173FAF">
        <w:rPr>
          <w:spacing w:val="-2"/>
        </w:rPr>
        <w:t xml:space="preserve"> </w:t>
      </w:r>
      <w:r w:rsidR="00120239" w:rsidRPr="00173FAF">
        <w:t>st.</w:t>
      </w:r>
    </w:p>
    <w:p w14:paraId="517D93B7" w14:textId="6BE6F801" w:rsidR="00F0186D" w:rsidRDefault="00F0186D" w:rsidP="00970871">
      <w:pPr>
        <w:pStyle w:val="TableFootnote"/>
      </w:pPr>
    </w:p>
    <w:p w14:paraId="4F25A9FE" w14:textId="16C53221" w:rsidR="00F0186D" w:rsidRPr="00513A0E" w:rsidRDefault="00513A0E" w:rsidP="00F0186D">
      <w:pPr>
        <w:spacing w:before="240"/>
        <w:rPr>
          <w:highlight w:val="yellow"/>
        </w:rPr>
      </w:pPr>
      <w:r w:rsidRPr="00513A0E">
        <w:rPr>
          <w:noProof/>
          <w:highlight w:val="yellow"/>
        </w:rPr>
        <mc:AlternateContent>
          <mc:Choice Requires="wps">
            <w:drawing>
              <wp:anchor distT="45720" distB="45720" distL="114300" distR="114300" simplePos="0" relativeHeight="251664400" behindDoc="0" locked="0" layoutInCell="1" allowOverlap="1" wp14:anchorId="5807E550" wp14:editId="41358E74">
                <wp:simplePos x="0" y="0"/>
                <wp:positionH relativeFrom="column">
                  <wp:posOffset>3781425</wp:posOffset>
                </wp:positionH>
                <wp:positionV relativeFrom="paragraph">
                  <wp:posOffset>8255</wp:posOffset>
                </wp:positionV>
                <wp:extent cx="2305050" cy="1404620"/>
                <wp:effectExtent l="0" t="0" r="19050" b="24765"/>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404620"/>
                        </a:xfrm>
                        <a:prstGeom prst="rect">
                          <a:avLst/>
                        </a:prstGeom>
                        <a:solidFill>
                          <a:srgbClr val="FFFFFF"/>
                        </a:solidFill>
                        <a:ln w="9525">
                          <a:solidFill>
                            <a:srgbClr val="000000"/>
                          </a:solidFill>
                          <a:miter lim="800000"/>
                          <a:headEnd/>
                          <a:tailEnd/>
                        </a:ln>
                      </wps:spPr>
                      <wps:txbx>
                        <w:txbxContent>
                          <w:p w14:paraId="6812D84C" w14:textId="3EA6C518" w:rsidR="00513A0E" w:rsidRPr="00014D0F" w:rsidRDefault="00513A0E">
                            <w:pPr>
                              <w:rPr>
                                <w:color w:val="FF0000"/>
                              </w:rPr>
                            </w:pPr>
                            <w:r w:rsidRPr="00014D0F">
                              <w:rPr>
                                <w:color w:val="FF0000"/>
                              </w:rPr>
                              <w:t xml:space="preserve">Detta </w:t>
                            </w:r>
                            <w:r w:rsidR="00014D0F" w:rsidRPr="00014D0F">
                              <w:rPr>
                                <w:color w:val="FF0000"/>
                              </w:rPr>
                              <w:t>avsnitt är taget från SPCR 120</w:t>
                            </w:r>
                            <w:r w:rsidR="00014D0F">
                              <w:rPr>
                                <w:color w:val="FF0000"/>
                              </w:rPr>
                              <w:t>.</w:t>
                            </w:r>
                            <w:r w:rsidR="00014D0F" w:rsidRPr="00014D0F">
                              <w:rPr>
                                <w:color w:val="FF000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07E550" id="_x0000_s1028" type="#_x0000_t202" style="position:absolute;margin-left:297.75pt;margin-top:.65pt;width:181.5pt;height:110.6pt;z-index:2516644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">
                <v:textbox style="mso-fit-shape-to-text:t">
                  <w:txbxContent>
                    <w:p w14:paraId="6812D84C" w14:textId="3EA6C518" w:rsidR="00513A0E" w:rsidRPr="00014D0F" w:rsidRDefault="00513A0E">
                      <w:pPr>
                        <w:rPr>
                          <w:color w:val="FF0000"/>
                        </w:rPr>
                      </w:pPr>
                      <w:r w:rsidRPr="00014D0F">
                        <w:rPr>
                          <w:color w:val="FF0000"/>
                        </w:rPr>
                        <w:t xml:space="preserve">Detta </w:t>
                      </w:r>
                      <w:r w:rsidR="00014D0F" w:rsidRPr="00014D0F">
                        <w:rPr>
                          <w:color w:val="FF0000"/>
                        </w:rPr>
                        <w:t>avsnitt är taget från SPCR 120</w:t>
                      </w:r>
                      <w:r w:rsidR="00014D0F">
                        <w:rPr>
                          <w:color w:val="FF0000"/>
                        </w:rPr>
                        <w:t>.</w:t>
                      </w:r>
                      <w:r w:rsidR="00014D0F" w:rsidRPr="00014D0F">
                        <w:rPr>
                          <w:color w:val="FF0000"/>
                        </w:rPr>
                        <w:t xml:space="preserve"> </w:t>
                      </w:r>
                    </w:p>
                  </w:txbxContent>
                </v:textbox>
                <w10:wrap type="square"/>
              </v:shape>
            </w:pict>
          </mc:Fallback>
        </mc:AlternateContent>
      </w:r>
      <w:r w:rsidR="00F0186D" w:rsidRPr="00513A0E">
        <w:rPr>
          <w:highlight w:val="yellow"/>
        </w:rPr>
        <w:t xml:space="preserve">Ett provtagningsprotokoll </w:t>
      </w:r>
      <w:r w:rsidR="00F0186D" w:rsidRPr="00513A0E">
        <w:rPr>
          <w:b/>
          <w:highlight w:val="yellow"/>
        </w:rPr>
        <w:t>skall</w:t>
      </w:r>
      <w:r w:rsidR="00F0186D" w:rsidRPr="00513A0E">
        <w:rPr>
          <w:highlight w:val="yellow"/>
        </w:rPr>
        <w:t xml:space="preserve"> upprättas och minst innehålla: </w:t>
      </w:r>
    </w:p>
    <w:p w14:paraId="72F74884" w14:textId="108D0EA6" w:rsidR="00F0186D" w:rsidRPr="00513A0E" w:rsidRDefault="00F0186D" w:rsidP="008D2826">
      <w:pPr>
        <w:numPr>
          <w:ilvl w:val="0"/>
          <w:numId w:val="35"/>
        </w:numPr>
        <w:suppressAutoHyphens/>
        <w:rPr>
          <w:highlight w:val="yellow"/>
        </w:rPr>
      </w:pPr>
      <w:r w:rsidRPr="00513A0E">
        <w:rPr>
          <w:highlight w:val="yellow"/>
        </w:rPr>
        <w:t>typ av prov (</w:t>
      </w:r>
      <w:r w:rsidR="00513A0E" w:rsidRPr="00513A0E">
        <w:rPr>
          <w:highlight w:val="yellow"/>
        </w:rPr>
        <w:t>kompost</w:t>
      </w:r>
      <w:r w:rsidRPr="00513A0E">
        <w:rPr>
          <w:highlight w:val="yellow"/>
        </w:rPr>
        <w:t xml:space="preserve">) </w:t>
      </w:r>
    </w:p>
    <w:p w14:paraId="13A5E897" w14:textId="77777777" w:rsidR="00F0186D" w:rsidRPr="00513A0E" w:rsidRDefault="00F0186D" w:rsidP="008D2826">
      <w:pPr>
        <w:numPr>
          <w:ilvl w:val="0"/>
          <w:numId w:val="35"/>
        </w:numPr>
        <w:suppressAutoHyphens/>
        <w:rPr>
          <w:highlight w:val="yellow"/>
        </w:rPr>
      </w:pPr>
      <w:r w:rsidRPr="00513A0E">
        <w:rPr>
          <w:highlight w:val="yellow"/>
        </w:rPr>
        <w:t>provets identitet</w:t>
      </w:r>
    </w:p>
    <w:p w14:paraId="5ED8AD6A" w14:textId="77777777" w:rsidR="00F0186D" w:rsidRPr="00513A0E" w:rsidRDefault="00F0186D" w:rsidP="008D2826">
      <w:pPr>
        <w:numPr>
          <w:ilvl w:val="0"/>
          <w:numId w:val="35"/>
        </w:numPr>
        <w:suppressAutoHyphens/>
        <w:rPr>
          <w:highlight w:val="yellow"/>
        </w:rPr>
      </w:pPr>
      <w:r w:rsidRPr="00513A0E">
        <w:rPr>
          <w:highlight w:val="yellow"/>
        </w:rPr>
        <w:t>provtagare</w:t>
      </w:r>
    </w:p>
    <w:p w14:paraId="39819D11" w14:textId="77777777" w:rsidR="00F0186D" w:rsidRPr="00513A0E" w:rsidRDefault="00F0186D" w:rsidP="008D2826">
      <w:pPr>
        <w:numPr>
          <w:ilvl w:val="0"/>
          <w:numId w:val="35"/>
        </w:numPr>
        <w:suppressAutoHyphens/>
        <w:rPr>
          <w:highlight w:val="yellow"/>
        </w:rPr>
      </w:pPr>
      <w:r w:rsidRPr="00513A0E">
        <w:rPr>
          <w:highlight w:val="yellow"/>
        </w:rPr>
        <w:t>provtagningsdatum</w:t>
      </w:r>
    </w:p>
    <w:p w14:paraId="3C735BAF" w14:textId="77777777" w:rsidR="00F0186D" w:rsidRPr="00513A0E" w:rsidRDefault="00F0186D" w:rsidP="008D2826">
      <w:pPr>
        <w:numPr>
          <w:ilvl w:val="0"/>
          <w:numId w:val="35"/>
        </w:numPr>
        <w:suppressAutoHyphens/>
        <w:rPr>
          <w:highlight w:val="yellow"/>
        </w:rPr>
      </w:pPr>
      <w:r w:rsidRPr="00513A0E">
        <w:rPr>
          <w:highlight w:val="yellow"/>
        </w:rPr>
        <w:t>produktionsplats</w:t>
      </w:r>
    </w:p>
    <w:p w14:paraId="30911F7E" w14:textId="77777777" w:rsidR="00F0186D" w:rsidRPr="00513A0E" w:rsidRDefault="00F0186D" w:rsidP="008D2826">
      <w:pPr>
        <w:numPr>
          <w:ilvl w:val="0"/>
          <w:numId w:val="35"/>
        </w:numPr>
        <w:suppressAutoHyphens/>
        <w:rPr>
          <w:highlight w:val="yellow"/>
        </w:rPr>
      </w:pPr>
      <w:r w:rsidRPr="00513A0E">
        <w:rPr>
          <w:highlight w:val="yellow"/>
        </w:rPr>
        <w:t>eventuella avvikelser från provtagningsanvisningarna</w:t>
      </w:r>
    </w:p>
    <w:p w14:paraId="4A71F339" w14:textId="77777777" w:rsidR="00F0186D" w:rsidRPr="00513A0E" w:rsidRDefault="00F0186D" w:rsidP="008D2826">
      <w:pPr>
        <w:numPr>
          <w:ilvl w:val="0"/>
          <w:numId w:val="35"/>
        </w:numPr>
        <w:suppressAutoHyphens/>
        <w:spacing w:after="120"/>
        <w:rPr>
          <w:highlight w:val="yellow"/>
        </w:rPr>
      </w:pPr>
      <w:r w:rsidRPr="00513A0E">
        <w:rPr>
          <w:highlight w:val="yellow"/>
        </w:rPr>
        <w:t>de analyser som ska utföras på provet.</w:t>
      </w:r>
    </w:p>
    <w:p w14:paraId="108CB25E" w14:textId="77777777" w:rsidR="00F0186D" w:rsidRPr="00513A0E" w:rsidRDefault="00F0186D" w:rsidP="00F0186D">
      <w:pPr>
        <w:autoSpaceDE w:val="0"/>
        <w:autoSpaceDN w:val="0"/>
        <w:adjustRightInd w:val="0"/>
        <w:rPr>
          <w:highlight w:val="yellow"/>
        </w:rPr>
      </w:pPr>
      <w:r w:rsidRPr="00513A0E">
        <w:rPr>
          <w:highlight w:val="yellow"/>
        </w:rPr>
        <w:t xml:space="preserve">Provtagningsprotokollet </w:t>
      </w:r>
      <w:r w:rsidRPr="00513A0E">
        <w:rPr>
          <w:b/>
          <w:highlight w:val="yellow"/>
        </w:rPr>
        <w:t>skall</w:t>
      </w:r>
      <w:r w:rsidRPr="00513A0E">
        <w:rPr>
          <w:highlight w:val="yellow"/>
        </w:rPr>
        <w:t xml:space="preserve"> undertecknas av provtagaren. Avvikelser från provtagningsanvisningarna noteras om det inte finns möjlighet att ta ett nytt korrekt prov.</w:t>
      </w:r>
    </w:p>
    <w:p w14:paraId="00A37FC4" w14:textId="77777777" w:rsidR="00F0186D" w:rsidRPr="00513A0E" w:rsidRDefault="00F0186D" w:rsidP="00F0186D">
      <w:pPr>
        <w:autoSpaceDE w:val="0"/>
        <w:autoSpaceDN w:val="0"/>
        <w:adjustRightInd w:val="0"/>
        <w:rPr>
          <w:highlight w:val="yellow"/>
        </w:rPr>
      </w:pPr>
    </w:p>
    <w:p w14:paraId="1B693DD9" w14:textId="77777777" w:rsidR="00F0186D" w:rsidRPr="00FE5865" w:rsidRDefault="00F0186D" w:rsidP="00F0186D">
      <w:pPr>
        <w:rPr>
          <w:strike/>
          <w:szCs w:val="22"/>
        </w:rPr>
      </w:pPr>
      <w:r w:rsidRPr="00513A0E">
        <w:rPr>
          <w:highlight w:val="yellow"/>
        </w:rPr>
        <w:t xml:space="preserve">Hantering av prover samt provberedning före analys på laboratorium </w:t>
      </w:r>
      <w:r w:rsidRPr="00513A0E">
        <w:rPr>
          <w:b/>
          <w:highlight w:val="yellow"/>
        </w:rPr>
        <w:t>skall</w:t>
      </w:r>
      <w:r w:rsidRPr="00513A0E">
        <w:rPr>
          <w:highlight w:val="yellow"/>
        </w:rPr>
        <w:t xml:space="preserve"> ske på ett sådant sätt att de slutliga analysresultaten inte påverkas.</w:t>
      </w:r>
    </w:p>
    <w:p w14:paraId="4B89F575" w14:textId="77777777" w:rsidR="00F0186D" w:rsidRPr="00173FAF" w:rsidRDefault="00F0186D" w:rsidP="00970871">
      <w:pPr>
        <w:pStyle w:val="TableFootnote"/>
      </w:pPr>
    </w:p>
    <w:p w14:paraId="48F4790C" w14:textId="77777777" w:rsidR="00120239" w:rsidRPr="00173FAF" w:rsidRDefault="00120239" w:rsidP="00970871">
      <w:pPr>
        <w:pStyle w:val="Rubrik2"/>
        <w:rPr>
          <w:bCs/>
        </w:rPr>
      </w:pPr>
      <w:bookmarkStart w:id="85" w:name="_Toc117713604"/>
      <w:bookmarkStart w:id="86" w:name="_Ref163809908"/>
      <w:bookmarkStart w:id="87" w:name="_Ref163810056"/>
      <w:bookmarkStart w:id="88" w:name="_Ref163810074"/>
      <w:bookmarkStart w:id="89" w:name="_Toc225412082"/>
      <w:r w:rsidRPr="00173FAF">
        <w:lastRenderedPageBreak/>
        <w:t>Produkt</w:t>
      </w:r>
      <w:bookmarkEnd w:id="85"/>
      <w:bookmarkEnd w:id="86"/>
      <w:bookmarkEnd w:id="87"/>
      <w:bookmarkEnd w:id="88"/>
      <w:bookmarkEnd w:id="89"/>
    </w:p>
    <w:p w14:paraId="01948400" w14:textId="048A81C7" w:rsidR="00120239" w:rsidRPr="00FF5294" w:rsidRDefault="00FF5294" w:rsidP="00FF5294">
      <w:pPr>
        <w:pStyle w:val="Rubrik3"/>
        <w:numPr>
          <w:ilvl w:val="0"/>
          <w:numId w:val="0"/>
        </w:numPr>
        <w:ind w:left="794"/>
        <w:rPr>
          <w:strike/>
          <w:color w:val="FF0000"/>
        </w:rPr>
      </w:pPr>
      <w:r>
        <w:rPr>
          <w:strike/>
          <w:color w:val="FF0000"/>
        </w:rPr>
        <w:t xml:space="preserve">3,5,1 </w:t>
      </w:r>
      <w:r w:rsidR="00120239" w:rsidRPr="00FF5294">
        <w:rPr>
          <w:strike/>
          <w:color w:val="FF0000"/>
        </w:rPr>
        <w:t xml:space="preserve">Krav på produkt </w:t>
      </w:r>
    </w:p>
    <w:p w14:paraId="3998944B" w14:textId="77777777" w:rsidR="00120239" w:rsidRPr="00FF5294" w:rsidRDefault="00120239" w:rsidP="00970871">
      <w:pPr>
        <w:pStyle w:val="Brdtext"/>
        <w:rPr>
          <w:strike/>
          <w:color w:val="FF0000"/>
        </w:rPr>
      </w:pPr>
      <w:r w:rsidRPr="00FF5294">
        <w:rPr>
          <w:strike/>
          <w:color w:val="FF0000"/>
        </w:rPr>
        <w:t>Nedan redovisas de krav som ställs på den leveransklara produkten. En förteck</w:t>
      </w:r>
      <w:r w:rsidRPr="00FF5294">
        <w:rPr>
          <w:strike/>
          <w:color w:val="FF0000"/>
        </w:rPr>
        <w:softHyphen/>
        <w:t xml:space="preserve">ning över de analysmetoder som </w:t>
      </w:r>
      <w:r w:rsidRPr="00FF5294">
        <w:rPr>
          <w:b/>
          <w:strike/>
          <w:color w:val="FF0000"/>
        </w:rPr>
        <w:t>skall</w:t>
      </w:r>
      <w:r w:rsidRPr="00FF5294">
        <w:rPr>
          <w:strike/>
          <w:color w:val="FF0000"/>
        </w:rPr>
        <w:t xml:space="preserve"> användas för att kontrollera gränsvärden samt lägsta tillåtna provtagnings- och analysfrekvens framgår av bilaga 2.</w:t>
      </w:r>
    </w:p>
    <w:p w14:paraId="51F1451E" w14:textId="6209FD2A" w:rsidR="00120239" w:rsidRPr="00FF5294" w:rsidRDefault="00120239" w:rsidP="00FF5294">
      <w:pPr>
        <w:pStyle w:val="Rubrik3"/>
        <w:rPr>
          <w:bCs/>
          <w:highlight w:val="yellow"/>
        </w:rPr>
      </w:pPr>
      <w:r w:rsidRPr="00FF5294">
        <w:rPr>
          <w:highlight w:val="yellow"/>
        </w:rPr>
        <w:t>Metaller</w:t>
      </w:r>
    </w:p>
    <w:p w14:paraId="13B697F3" w14:textId="369B71D1" w:rsidR="005A2B3D" w:rsidRPr="00173FAF" w:rsidRDefault="00120239" w:rsidP="00970871">
      <w:pPr>
        <w:pStyle w:val="Brdtext"/>
      </w:pPr>
      <w:r w:rsidRPr="00173FAF">
        <w:t>Gränsvärden för metallhalter</w:t>
      </w:r>
      <w:r w:rsidRPr="00173FAF">
        <w:rPr>
          <w:spacing w:val="1"/>
        </w:rPr>
        <w:t xml:space="preserve"> </w:t>
      </w:r>
      <w:r w:rsidRPr="00173FAF">
        <w:t>i</w:t>
      </w:r>
      <w:r w:rsidRPr="00173FAF">
        <w:rPr>
          <w:spacing w:val="1"/>
        </w:rPr>
        <w:t xml:space="preserve"> </w:t>
      </w:r>
      <w:r w:rsidRPr="00173FAF">
        <w:t>kompost</w:t>
      </w:r>
      <w:r w:rsidRPr="00173FAF">
        <w:rPr>
          <w:spacing w:val="1"/>
        </w:rPr>
        <w:t xml:space="preserve"> </w:t>
      </w:r>
      <w:r w:rsidRPr="00173FAF">
        <w:t>framgår</w:t>
      </w:r>
      <w:r w:rsidRPr="00173FAF">
        <w:rPr>
          <w:spacing w:val="1"/>
        </w:rPr>
        <w:t xml:space="preserve"> </w:t>
      </w:r>
      <w:r w:rsidRPr="00173FAF">
        <w:t>av</w:t>
      </w:r>
      <w:r w:rsidRPr="00173FAF">
        <w:rPr>
          <w:spacing w:val="-2"/>
        </w:rPr>
        <w:t xml:space="preserve"> </w:t>
      </w:r>
      <w:r w:rsidR="00211201" w:rsidRPr="00173FAF">
        <w:rPr>
          <w:spacing w:val="-2"/>
        </w:rPr>
        <w:fldChar w:fldCharType="begin"/>
      </w:r>
      <w:r w:rsidR="00211201" w:rsidRPr="00173FAF">
        <w:rPr>
          <w:spacing w:val="-2"/>
        </w:rPr>
        <w:instrText xml:space="preserve"> REF _Ref163809637 \h </w:instrText>
      </w:r>
      <w:r w:rsidR="003661ED" w:rsidRPr="00173FAF">
        <w:rPr>
          <w:spacing w:val="-2"/>
        </w:rPr>
        <w:instrText xml:space="preserve"> \* MERGEFORMAT </w:instrText>
      </w:r>
      <w:r w:rsidR="00211201" w:rsidRPr="00173FAF">
        <w:rPr>
          <w:spacing w:val="-2"/>
        </w:rPr>
      </w:r>
      <w:r w:rsidR="00211201" w:rsidRPr="00173FAF">
        <w:rPr>
          <w:spacing w:val="-2"/>
        </w:rPr>
        <w:fldChar w:fldCharType="separate"/>
      </w:r>
      <w:r w:rsidR="00211201" w:rsidRPr="00173FAF">
        <w:t xml:space="preserve">Tabell </w:t>
      </w:r>
      <w:r w:rsidR="00211201" w:rsidRPr="00173FAF">
        <w:rPr>
          <w:spacing w:val="-2"/>
        </w:rPr>
        <w:fldChar w:fldCharType="end"/>
      </w:r>
      <w:r w:rsidR="000719A8" w:rsidRPr="00173FAF">
        <w:rPr>
          <w:spacing w:val="-2"/>
        </w:rPr>
        <w:t>5</w:t>
      </w:r>
      <w:r w:rsidRPr="00173FAF">
        <w:t xml:space="preserve">. Provtagning för analys av metaller </w:t>
      </w:r>
      <w:r w:rsidRPr="00173FAF">
        <w:rPr>
          <w:b/>
        </w:rPr>
        <w:t>skall</w:t>
      </w:r>
      <w:r w:rsidRPr="00173FAF">
        <w:t xml:space="preserve"> ske minst med den frekvens som framgår av </w:t>
      </w:r>
      <w:r w:rsidR="00211201" w:rsidRPr="00173FAF">
        <w:fldChar w:fldCharType="begin"/>
      </w:r>
      <w:r w:rsidR="00211201" w:rsidRPr="00173FAF">
        <w:instrText xml:space="preserve"> REF _Ref163809612 \h </w:instrText>
      </w:r>
      <w:r w:rsidR="003661ED" w:rsidRPr="00173FAF">
        <w:instrText xml:space="preserve"> \* MERGEFORMAT </w:instrText>
      </w:r>
      <w:r w:rsidR="00211201" w:rsidRPr="00173FAF">
        <w:fldChar w:fldCharType="separate"/>
      </w:r>
      <w:r w:rsidR="00211201" w:rsidRPr="00173FAF">
        <w:t xml:space="preserve">Tabell </w:t>
      </w:r>
      <w:r w:rsidR="00211201" w:rsidRPr="00173FAF">
        <w:fldChar w:fldCharType="end"/>
      </w:r>
      <w:r w:rsidR="000719A8" w:rsidRPr="00173FAF">
        <w:t>4</w:t>
      </w:r>
      <w:r w:rsidRPr="00173FAF">
        <w:t xml:space="preserve">. Om analysresultatet överstiger gränsvärdet blir den mängd kompost som provet motsvarar underkänd och mängden </w:t>
      </w:r>
      <w:r w:rsidRPr="00173FAF">
        <w:rPr>
          <w:b/>
          <w:bCs/>
        </w:rPr>
        <w:t>ska</w:t>
      </w:r>
      <w:r w:rsidR="002031AC" w:rsidRPr="00173FAF">
        <w:rPr>
          <w:b/>
          <w:bCs/>
        </w:rPr>
        <w:t>ll</w:t>
      </w:r>
      <w:r w:rsidRPr="00173FAF">
        <w:rPr>
          <w:b/>
          <w:bCs/>
        </w:rPr>
        <w:t xml:space="preserve"> </w:t>
      </w:r>
      <w:r w:rsidRPr="00173FAF">
        <w:t>hanteras enligt 4.7. Medelvärdesbildning får ej tillämpas i syfte att få komposten att klara kraven.</w:t>
      </w:r>
    </w:p>
    <w:p w14:paraId="0313D8E7" w14:textId="3C7AC9A3" w:rsidR="00970871" w:rsidRPr="00173FAF" w:rsidRDefault="00970871" w:rsidP="00970871">
      <w:pPr>
        <w:pStyle w:val="Beskrivning"/>
        <w:keepNext/>
      </w:pPr>
      <w:bookmarkStart w:id="90" w:name="_Ref163809637"/>
      <w:r w:rsidRPr="00173FAF">
        <w:t>Tabell</w:t>
      </w:r>
      <w:r w:rsidR="000719A8" w:rsidRPr="00173FAF">
        <w:t xml:space="preserve"> </w:t>
      </w:r>
      <w:bookmarkEnd w:id="90"/>
      <w:r w:rsidR="000719A8" w:rsidRPr="00173FAF">
        <w:t>5</w:t>
      </w:r>
      <w:r w:rsidR="00FF5294">
        <w:t>.</w:t>
      </w:r>
      <w:r w:rsidRPr="00173FAF">
        <w:t xml:space="preserve"> Gränsvärden för metallinnehåll i kompost</w:t>
      </w:r>
    </w:p>
    <w:tbl>
      <w:tblPr>
        <w:tblStyle w:val="NormalTable0"/>
        <w:tblW w:w="0" w:type="auto"/>
        <w:tblLayout w:type="fixed"/>
        <w:tblLook w:val="01E0" w:firstRow="1" w:lastRow="1" w:firstColumn="1" w:lastColumn="1" w:noHBand="0" w:noVBand="0"/>
      </w:tblPr>
      <w:tblGrid>
        <w:gridCol w:w="1702"/>
        <w:gridCol w:w="2977"/>
      </w:tblGrid>
      <w:tr w:rsidR="00120239" w:rsidRPr="00173FAF" w14:paraId="148C7D95" w14:textId="77777777" w:rsidTr="00970871">
        <w:trPr>
          <w:trHeight w:hRule="exact" w:val="658"/>
        </w:trPr>
        <w:tc>
          <w:tcPr>
            <w:tcW w:w="1702" w:type="dxa"/>
            <w:tcBorders>
              <w:top w:val="single" w:sz="7" w:space="0" w:color="000000"/>
              <w:left w:val="single" w:sz="7" w:space="0" w:color="000000"/>
              <w:bottom w:val="single" w:sz="7" w:space="0" w:color="000000"/>
              <w:right w:val="single" w:sz="5" w:space="0" w:color="000000"/>
            </w:tcBorders>
            <w:shd w:val="clear" w:color="auto" w:fill="C0C0C0"/>
          </w:tcPr>
          <w:p w14:paraId="6F911326" w14:textId="77777777" w:rsidR="00120239" w:rsidRPr="00173FAF" w:rsidRDefault="00120239" w:rsidP="00970871">
            <w:pPr>
              <w:pStyle w:val="TableParagraph"/>
              <w:keepNext/>
              <w:keepLines w:val="0"/>
              <w:spacing w:before="65"/>
              <w:ind w:left="534"/>
              <w:rPr>
                <w:rFonts w:eastAsia="Times New Roman" w:cs="Times New Roman"/>
                <w:lang w:val="sv-SE"/>
              </w:rPr>
            </w:pPr>
            <w:r w:rsidRPr="00173FAF">
              <w:rPr>
                <w:b/>
                <w:lang w:val="sv-SE"/>
              </w:rPr>
              <w:t>Metall</w:t>
            </w:r>
          </w:p>
        </w:tc>
        <w:tc>
          <w:tcPr>
            <w:tcW w:w="2977" w:type="dxa"/>
            <w:tcBorders>
              <w:top w:val="single" w:sz="7" w:space="0" w:color="000000"/>
              <w:left w:val="single" w:sz="5" w:space="0" w:color="000000"/>
              <w:bottom w:val="single" w:sz="7" w:space="0" w:color="000000"/>
              <w:right w:val="single" w:sz="5" w:space="0" w:color="000000"/>
            </w:tcBorders>
            <w:shd w:val="clear" w:color="auto" w:fill="C0C0C0"/>
          </w:tcPr>
          <w:p w14:paraId="2B9880A8" w14:textId="77777777" w:rsidR="00120239" w:rsidRPr="00173FAF" w:rsidRDefault="00120239" w:rsidP="00970871">
            <w:pPr>
              <w:pStyle w:val="TableParagraph"/>
              <w:keepNext/>
              <w:keepLines w:val="0"/>
              <w:spacing w:before="14" w:line="320" w:lineRule="exact"/>
              <w:ind w:left="969" w:right="816" w:hanging="149"/>
              <w:rPr>
                <w:rFonts w:eastAsia="Times New Roman" w:cs="Times New Roman"/>
                <w:sz w:val="14"/>
                <w:szCs w:val="14"/>
                <w:lang w:val="de-DE"/>
              </w:rPr>
            </w:pPr>
            <w:r w:rsidRPr="00173FAF">
              <w:rPr>
                <w:b/>
                <w:spacing w:val="-1"/>
                <w:lang w:val="de-DE"/>
              </w:rPr>
              <w:t>Maximal</w:t>
            </w:r>
            <w:r w:rsidRPr="00173FAF">
              <w:rPr>
                <w:b/>
                <w:spacing w:val="1"/>
                <w:lang w:val="de-DE"/>
              </w:rPr>
              <w:t xml:space="preserve"> </w:t>
            </w:r>
            <w:r w:rsidRPr="00173FAF">
              <w:rPr>
                <w:b/>
                <w:spacing w:val="-1"/>
                <w:lang w:val="de-DE"/>
              </w:rPr>
              <w:t>halt,</w:t>
            </w:r>
            <w:r w:rsidRPr="00173FAF">
              <w:rPr>
                <w:b/>
                <w:spacing w:val="27"/>
                <w:lang w:val="de-DE"/>
              </w:rPr>
              <w:t xml:space="preserve"> </w:t>
            </w:r>
            <w:r w:rsidRPr="00173FAF">
              <w:rPr>
                <w:b/>
                <w:spacing w:val="-1"/>
                <w:lang w:val="de-DE"/>
              </w:rPr>
              <w:t>mg/kg</w:t>
            </w:r>
            <w:r w:rsidRPr="00173FAF">
              <w:rPr>
                <w:b/>
                <w:spacing w:val="-2"/>
                <w:lang w:val="de-DE"/>
              </w:rPr>
              <w:t xml:space="preserve"> </w:t>
            </w:r>
            <w:r w:rsidRPr="00173FAF">
              <w:rPr>
                <w:b/>
                <w:spacing w:val="-1"/>
                <w:lang w:val="de-DE"/>
              </w:rPr>
              <w:t>TS</w:t>
            </w:r>
            <w:r w:rsidRPr="00173FAF">
              <w:rPr>
                <w:spacing w:val="-1"/>
                <w:position w:val="10"/>
                <w:sz w:val="14"/>
                <w:lang w:val="de-DE"/>
              </w:rPr>
              <w:t>1)</w:t>
            </w:r>
          </w:p>
        </w:tc>
      </w:tr>
      <w:tr w:rsidR="00120239" w:rsidRPr="00173FAF" w14:paraId="0B203CE4" w14:textId="77777777" w:rsidTr="00970871">
        <w:trPr>
          <w:trHeight w:hRule="exact" w:val="334"/>
        </w:trPr>
        <w:tc>
          <w:tcPr>
            <w:tcW w:w="1702" w:type="dxa"/>
            <w:tcBorders>
              <w:top w:val="single" w:sz="7" w:space="0" w:color="000000"/>
              <w:left w:val="single" w:sz="7" w:space="0" w:color="000000"/>
              <w:bottom w:val="single" w:sz="7" w:space="0" w:color="000000"/>
              <w:right w:val="single" w:sz="5" w:space="0" w:color="000000"/>
            </w:tcBorders>
            <w:shd w:val="clear" w:color="auto" w:fill="C0C0C0"/>
          </w:tcPr>
          <w:p w14:paraId="6CBA7AB8" w14:textId="77777777" w:rsidR="00120239" w:rsidRPr="00173FAF" w:rsidRDefault="00120239" w:rsidP="00970871">
            <w:pPr>
              <w:pStyle w:val="TableParagraph"/>
              <w:keepNext/>
              <w:keepLines w:val="0"/>
              <w:spacing w:before="65" w:line="252" w:lineRule="exact"/>
              <w:ind w:right="3"/>
              <w:jc w:val="center"/>
              <w:rPr>
                <w:rFonts w:eastAsia="Times New Roman" w:cs="Times New Roman"/>
                <w:lang w:val="sv-SE"/>
              </w:rPr>
            </w:pPr>
            <w:r w:rsidRPr="00173FAF">
              <w:rPr>
                <w:b/>
                <w:lang w:val="sv-SE"/>
              </w:rPr>
              <w:t>Bly</w:t>
            </w:r>
          </w:p>
        </w:tc>
        <w:tc>
          <w:tcPr>
            <w:tcW w:w="2977" w:type="dxa"/>
            <w:tcBorders>
              <w:top w:val="single" w:sz="7" w:space="0" w:color="000000"/>
              <w:left w:val="single" w:sz="5" w:space="0" w:color="000000"/>
              <w:bottom w:val="single" w:sz="7" w:space="0" w:color="000000"/>
              <w:right w:val="single" w:sz="5" w:space="0" w:color="000000"/>
            </w:tcBorders>
          </w:tcPr>
          <w:p w14:paraId="4902CA85" w14:textId="77777777" w:rsidR="00120239" w:rsidRPr="00173FAF" w:rsidRDefault="00120239" w:rsidP="00970871">
            <w:pPr>
              <w:pStyle w:val="TableParagraph"/>
              <w:keepNext/>
              <w:keepLines w:val="0"/>
              <w:spacing w:before="60"/>
              <w:jc w:val="center"/>
              <w:rPr>
                <w:rFonts w:eastAsia="Times New Roman" w:cs="Times New Roman"/>
                <w:lang w:val="sv-SE"/>
              </w:rPr>
            </w:pPr>
            <w:r w:rsidRPr="00173FAF">
              <w:rPr>
                <w:lang w:val="sv-SE"/>
              </w:rPr>
              <w:t>100</w:t>
            </w:r>
            <w:r w:rsidRPr="00173FAF">
              <w:rPr>
                <w:position w:val="10"/>
                <w:sz w:val="14"/>
                <w:lang w:val="sv-SE"/>
              </w:rPr>
              <w:t>2)</w:t>
            </w:r>
          </w:p>
        </w:tc>
      </w:tr>
      <w:tr w:rsidR="00120239" w:rsidRPr="00173FAF" w14:paraId="063BA127" w14:textId="77777777" w:rsidTr="00970871">
        <w:trPr>
          <w:trHeight w:hRule="exact" w:val="334"/>
        </w:trPr>
        <w:tc>
          <w:tcPr>
            <w:tcW w:w="1702" w:type="dxa"/>
            <w:tcBorders>
              <w:top w:val="single" w:sz="7" w:space="0" w:color="000000"/>
              <w:left w:val="single" w:sz="7" w:space="0" w:color="000000"/>
              <w:bottom w:val="single" w:sz="7" w:space="0" w:color="000000"/>
              <w:right w:val="single" w:sz="5" w:space="0" w:color="000000"/>
            </w:tcBorders>
            <w:shd w:val="clear" w:color="auto" w:fill="C0C0C0"/>
          </w:tcPr>
          <w:p w14:paraId="6ECCB1DE" w14:textId="77777777" w:rsidR="00120239" w:rsidRPr="00173FAF" w:rsidRDefault="00120239" w:rsidP="00970871">
            <w:pPr>
              <w:pStyle w:val="TableParagraph"/>
              <w:keepNext/>
              <w:keepLines w:val="0"/>
              <w:spacing w:before="65" w:line="252" w:lineRule="exact"/>
              <w:ind w:left="361"/>
              <w:rPr>
                <w:rFonts w:eastAsia="Times New Roman" w:cs="Times New Roman"/>
                <w:lang w:val="sv-SE"/>
              </w:rPr>
            </w:pPr>
            <w:r w:rsidRPr="00173FAF">
              <w:rPr>
                <w:b/>
                <w:spacing w:val="-1"/>
                <w:lang w:val="sv-SE"/>
              </w:rPr>
              <w:t>Kadmium</w:t>
            </w:r>
          </w:p>
        </w:tc>
        <w:tc>
          <w:tcPr>
            <w:tcW w:w="2977" w:type="dxa"/>
            <w:tcBorders>
              <w:top w:val="single" w:sz="7" w:space="0" w:color="000000"/>
              <w:left w:val="single" w:sz="5" w:space="0" w:color="000000"/>
              <w:bottom w:val="single" w:sz="7" w:space="0" w:color="000000"/>
              <w:right w:val="single" w:sz="5" w:space="0" w:color="000000"/>
            </w:tcBorders>
          </w:tcPr>
          <w:p w14:paraId="3DD096F2" w14:textId="77777777" w:rsidR="00120239" w:rsidRPr="00173FAF" w:rsidRDefault="00120239" w:rsidP="00970871">
            <w:pPr>
              <w:pStyle w:val="TableParagraph"/>
              <w:keepNext/>
              <w:keepLines w:val="0"/>
              <w:spacing w:before="60"/>
              <w:jc w:val="center"/>
              <w:rPr>
                <w:rFonts w:eastAsia="Times New Roman" w:cs="Times New Roman"/>
                <w:lang w:val="sv-SE"/>
              </w:rPr>
            </w:pPr>
            <w:r w:rsidRPr="00173FAF">
              <w:rPr>
                <w:lang w:val="sv-SE"/>
              </w:rPr>
              <w:t>1</w:t>
            </w:r>
          </w:p>
        </w:tc>
      </w:tr>
      <w:tr w:rsidR="00120239" w:rsidRPr="00173FAF" w14:paraId="608F9CF8" w14:textId="77777777" w:rsidTr="00970871">
        <w:trPr>
          <w:trHeight w:hRule="exact" w:val="334"/>
        </w:trPr>
        <w:tc>
          <w:tcPr>
            <w:tcW w:w="1702" w:type="dxa"/>
            <w:tcBorders>
              <w:top w:val="single" w:sz="7" w:space="0" w:color="000000"/>
              <w:left w:val="single" w:sz="7" w:space="0" w:color="000000"/>
              <w:bottom w:val="single" w:sz="7" w:space="0" w:color="000000"/>
              <w:right w:val="single" w:sz="5" w:space="0" w:color="000000"/>
            </w:tcBorders>
            <w:shd w:val="clear" w:color="auto" w:fill="C0C0C0"/>
          </w:tcPr>
          <w:p w14:paraId="38A20379" w14:textId="77777777" w:rsidR="00120239" w:rsidRPr="00173FAF" w:rsidRDefault="00120239" w:rsidP="00970871">
            <w:pPr>
              <w:pStyle w:val="TableParagraph"/>
              <w:keepNext/>
              <w:keepLines w:val="0"/>
              <w:spacing w:before="65" w:line="252" w:lineRule="exact"/>
              <w:ind w:left="474"/>
              <w:rPr>
                <w:rFonts w:eastAsia="Times New Roman" w:cs="Times New Roman"/>
                <w:lang w:val="sv-SE"/>
              </w:rPr>
            </w:pPr>
            <w:r w:rsidRPr="00173FAF">
              <w:rPr>
                <w:b/>
                <w:spacing w:val="-1"/>
                <w:lang w:val="sv-SE"/>
              </w:rPr>
              <w:t>Koppar</w:t>
            </w:r>
          </w:p>
        </w:tc>
        <w:tc>
          <w:tcPr>
            <w:tcW w:w="2977" w:type="dxa"/>
            <w:tcBorders>
              <w:top w:val="single" w:sz="7" w:space="0" w:color="000000"/>
              <w:left w:val="single" w:sz="5" w:space="0" w:color="000000"/>
              <w:bottom w:val="single" w:sz="7" w:space="0" w:color="000000"/>
              <w:right w:val="single" w:sz="5" w:space="0" w:color="000000"/>
            </w:tcBorders>
          </w:tcPr>
          <w:p w14:paraId="3A6C1C8A" w14:textId="77777777" w:rsidR="00120239" w:rsidRPr="00173FAF" w:rsidRDefault="00120239" w:rsidP="00970871">
            <w:pPr>
              <w:pStyle w:val="TableParagraph"/>
              <w:keepNext/>
              <w:keepLines w:val="0"/>
              <w:spacing w:before="34"/>
              <w:ind w:left="1"/>
              <w:jc w:val="center"/>
              <w:rPr>
                <w:rFonts w:eastAsia="Times New Roman" w:cs="Times New Roman"/>
                <w:sz w:val="14"/>
                <w:szCs w:val="14"/>
                <w:lang w:val="sv-SE"/>
              </w:rPr>
            </w:pPr>
            <w:r w:rsidRPr="00173FAF">
              <w:rPr>
                <w:lang w:val="sv-SE"/>
              </w:rPr>
              <w:t>600</w:t>
            </w:r>
            <w:r w:rsidRPr="00173FAF">
              <w:rPr>
                <w:position w:val="10"/>
                <w:sz w:val="14"/>
                <w:lang w:val="sv-SE"/>
              </w:rPr>
              <w:t>2)</w:t>
            </w:r>
          </w:p>
        </w:tc>
      </w:tr>
      <w:tr w:rsidR="00120239" w:rsidRPr="00173FAF" w14:paraId="0B4D1938" w14:textId="77777777" w:rsidTr="00970871">
        <w:trPr>
          <w:trHeight w:hRule="exact" w:val="334"/>
        </w:trPr>
        <w:tc>
          <w:tcPr>
            <w:tcW w:w="1702" w:type="dxa"/>
            <w:tcBorders>
              <w:top w:val="single" w:sz="7" w:space="0" w:color="000000"/>
              <w:left w:val="single" w:sz="7" w:space="0" w:color="000000"/>
              <w:bottom w:val="single" w:sz="7" w:space="0" w:color="000000"/>
              <w:right w:val="single" w:sz="5" w:space="0" w:color="000000"/>
            </w:tcBorders>
            <w:shd w:val="clear" w:color="auto" w:fill="C0C0C0"/>
          </w:tcPr>
          <w:p w14:paraId="0085B0D6" w14:textId="77777777" w:rsidR="00120239" w:rsidRPr="00173FAF" w:rsidRDefault="00120239" w:rsidP="00970871">
            <w:pPr>
              <w:pStyle w:val="TableParagraph"/>
              <w:keepNext/>
              <w:keepLines w:val="0"/>
              <w:spacing w:before="65" w:line="252" w:lineRule="exact"/>
              <w:ind w:left="558"/>
              <w:rPr>
                <w:rFonts w:eastAsia="Times New Roman" w:cs="Times New Roman"/>
                <w:lang w:val="sv-SE"/>
              </w:rPr>
            </w:pPr>
            <w:r w:rsidRPr="00173FAF">
              <w:rPr>
                <w:b/>
                <w:lang w:val="sv-SE"/>
              </w:rPr>
              <w:t>Krom</w:t>
            </w:r>
          </w:p>
        </w:tc>
        <w:tc>
          <w:tcPr>
            <w:tcW w:w="2977" w:type="dxa"/>
            <w:tcBorders>
              <w:top w:val="single" w:sz="7" w:space="0" w:color="000000"/>
              <w:left w:val="single" w:sz="5" w:space="0" w:color="000000"/>
              <w:bottom w:val="single" w:sz="7" w:space="0" w:color="000000"/>
              <w:right w:val="single" w:sz="5" w:space="0" w:color="000000"/>
            </w:tcBorders>
          </w:tcPr>
          <w:p w14:paraId="23DDB3F2" w14:textId="77777777" w:rsidR="00120239" w:rsidRPr="00173FAF" w:rsidRDefault="00120239" w:rsidP="00970871">
            <w:pPr>
              <w:pStyle w:val="TableParagraph"/>
              <w:keepNext/>
              <w:keepLines w:val="0"/>
              <w:spacing w:before="60"/>
              <w:jc w:val="center"/>
              <w:rPr>
                <w:rFonts w:eastAsia="Times New Roman" w:cs="Times New Roman"/>
                <w:lang w:val="sv-SE"/>
              </w:rPr>
            </w:pPr>
            <w:r w:rsidRPr="00173FAF">
              <w:rPr>
                <w:lang w:val="sv-SE"/>
              </w:rPr>
              <w:t>100</w:t>
            </w:r>
            <w:r w:rsidRPr="00173FAF">
              <w:rPr>
                <w:position w:val="10"/>
                <w:sz w:val="14"/>
                <w:lang w:val="sv-SE"/>
              </w:rPr>
              <w:t>2)</w:t>
            </w:r>
          </w:p>
        </w:tc>
      </w:tr>
      <w:tr w:rsidR="00120239" w:rsidRPr="00173FAF" w14:paraId="4DC8FA5C" w14:textId="77777777" w:rsidTr="00970871">
        <w:trPr>
          <w:trHeight w:hRule="exact" w:val="334"/>
        </w:trPr>
        <w:tc>
          <w:tcPr>
            <w:tcW w:w="1702" w:type="dxa"/>
            <w:tcBorders>
              <w:top w:val="single" w:sz="7" w:space="0" w:color="000000"/>
              <w:left w:val="single" w:sz="7" w:space="0" w:color="000000"/>
              <w:bottom w:val="single" w:sz="7" w:space="0" w:color="000000"/>
              <w:right w:val="single" w:sz="5" w:space="0" w:color="000000"/>
            </w:tcBorders>
            <w:shd w:val="clear" w:color="auto" w:fill="C0C0C0"/>
          </w:tcPr>
          <w:p w14:paraId="27CD3134" w14:textId="77777777" w:rsidR="00120239" w:rsidRPr="00173FAF" w:rsidRDefault="00120239" w:rsidP="00970871">
            <w:pPr>
              <w:pStyle w:val="TableParagraph"/>
              <w:keepNext/>
              <w:keepLines w:val="0"/>
              <w:spacing w:before="65" w:line="252" w:lineRule="exact"/>
              <w:ind w:left="298"/>
              <w:rPr>
                <w:rFonts w:eastAsia="Times New Roman" w:cs="Times New Roman"/>
                <w:lang w:val="sv-SE"/>
              </w:rPr>
            </w:pPr>
            <w:r w:rsidRPr="00173FAF">
              <w:rPr>
                <w:b/>
                <w:lang w:val="sv-SE"/>
              </w:rPr>
              <w:t>Kvicksilver</w:t>
            </w:r>
          </w:p>
        </w:tc>
        <w:tc>
          <w:tcPr>
            <w:tcW w:w="2977" w:type="dxa"/>
            <w:tcBorders>
              <w:top w:val="single" w:sz="7" w:space="0" w:color="000000"/>
              <w:left w:val="single" w:sz="5" w:space="0" w:color="000000"/>
              <w:bottom w:val="single" w:sz="7" w:space="0" w:color="000000"/>
              <w:right w:val="single" w:sz="5" w:space="0" w:color="000000"/>
            </w:tcBorders>
          </w:tcPr>
          <w:p w14:paraId="05E56E66" w14:textId="77777777" w:rsidR="00120239" w:rsidRPr="00173FAF" w:rsidRDefault="00120239" w:rsidP="00970871">
            <w:pPr>
              <w:pStyle w:val="TableParagraph"/>
              <w:keepNext/>
              <w:keepLines w:val="0"/>
              <w:spacing w:before="60"/>
              <w:jc w:val="center"/>
              <w:rPr>
                <w:rFonts w:eastAsia="Times New Roman" w:cs="Times New Roman"/>
                <w:lang w:val="sv-SE"/>
              </w:rPr>
            </w:pPr>
            <w:r w:rsidRPr="00173FAF">
              <w:rPr>
                <w:lang w:val="sv-SE"/>
              </w:rPr>
              <w:t>1</w:t>
            </w:r>
          </w:p>
        </w:tc>
      </w:tr>
      <w:tr w:rsidR="00120239" w:rsidRPr="00173FAF" w14:paraId="37546562" w14:textId="77777777" w:rsidTr="00970871">
        <w:trPr>
          <w:trHeight w:hRule="exact" w:val="334"/>
        </w:trPr>
        <w:tc>
          <w:tcPr>
            <w:tcW w:w="1702" w:type="dxa"/>
            <w:tcBorders>
              <w:top w:val="single" w:sz="7" w:space="0" w:color="000000"/>
              <w:left w:val="single" w:sz="7" w:space="0" w:color="000000"/>
              <w:bottom w:val="single" w:sz="7" w:space="0" w:color="000000"/>
              <w:right w:val="single" w:sz="5" w:space="0" w:color="000000"/>
            </w:tcBorders>
            <w:shd w:val="clear" w:color="auto" w:fill="C0C0C0"/>
          </w:tcPr>
          <w:p w14:paraId="32397F91" w14:textId="77777777" w:rsidR="00120239" w:rsidRPr="00173FAF" w:rsidRDefault="00120239" w:rsidP="00970871">
            <w:pPr>
              <w:pStyle w:val="TableParagraph"/>
              <w:keepNext/>
              <w:keepLines w:val="0"/>
              <w:spacing w:before="65" w:line="252" w:lineRule="exact"/>
              <w:ind w:left="541"/>
              <w:rPr>
                <w:rFonts w:eastAsia="Times New Roman" w:cs="Times New Roman"/>
                <w:lang w:val="sv-SE"/>
              </w:rPr>
            </w:pPr>
            <w:r w:rsidRPr="00173FAF">
              <w:rPr>
                <w:b/>
                <w:spacing w:val="-1"/>
                <w:lang w:val="sv-SE"/>
              </w:rPr>
              <w:t>Nickel</w:t>
            </w:r>
          </w:p>
        </w:tc>
        <w:tc>
          <w:tcPr>
            <w:tcW w:w="2977" w:type="dxa"/>
            <w:tcBorders>
              <w:top w:val="single" w:sz="7" w:space="0" w:color="000000"/>
              <w:left w:val="single" w:sz="5" w:space="0" w:color="000000"/>
              <w:bottom w:val="single" w:sz="7" w:space="0" w:color="000000"/>
              <w:right w:val="single" w:sz="5" w:space="0" w:color="000000"/>
            </w:tcBorders>
          </w:tcPr>
          <w:p w14:paraId="62DF9B44" w14:textId="77777777" w:rsidR="00120239" w:rsidRPr="00173FAF" w:rsidRDefault="00120239" w:rsidP="00970871">
            <w:pPr>
              <w:pStyle w:val="TableParagraph"/>
              <w:keepNext/>
              <w:keepLines w:val="0"/>
              <w:spacing w:before="60"/>
              <w:jc w:val="center"/>
              <w:rPr>
                <w:rFonts w:eastAsia="Times New Roman" w:cs="Times New Roman"/>
                <w:lang w:val="sv-SE"/>
              </w:rPr>
            </w:pPr>
            <w:r w:rsidRPr="00173FAF">
              <w:rPr>
                <w:lang w:val="sv-SE"/>
              </w:rPr>
              <w:t>50</w:t>
            </w:r>
            <w:r w:rsidRPr="00173FAF">
              <w:rPr>
                <w:position w:val="10"/>
                <w:sz w:val="14"/>
                <w:lang w:val="sv-SE"/>
              </w:rPr>
              <w:t>2)</w:t>
            </w:r>
          </w:p>
        </w:tc>
      </w:tr>
      <w:tr w:rsidR="00120239" w:rsidRPr="00173FAF" w14:paraId="2B72135B" w14:textId="77777777" w:rsidTr="00970871">
        <w:trPr>
          <w:trHeight w:hRule="exact" w:val="334"/>
        </w:trPr>
        <w:tc>
          <w:tcPr>
            <w:tcW w:w="1702" w:type="dxa"/>
            <w:tcBorders>
              <w:top w:val="single" w:sz="7" w:space="0" w:color="000000"/>
              <w:left w:val="single" w:sz="7" w:space="0" w:color="000000"/>
              <w:bottom w:val="single" w:sz="7" w:space="0" w:color="000000"/>
              <w:right w:val="single" w:sz="5" w:space="0" w:color="000000"/>
            </w:tcBorders>
            <w:shd w:val="clear" w:color="auto" w:fill="C0C0C0"/>
          </w:tcPr>
          <w:p w14:paraId="3BC226BC" w14:textId="77777777" w:rsidR="00120239" w:rsidRPr="00173FAF" w:rsidRDefault="00120239" w:rsidP="00970871">
            <w:pPr>
              <w:pStyle w:val="TableParagraph"/>
              <w:keepNext/>
              <w:keepLines w:val="0"/>
              <w:spacing w:before="65" w:line="252" w:lineRule="exact"/>
              <w:ind w:right="2"/>
              <w:jc w:val="center"/>
              <w:rPr>
                <w:rFonts w:eastAsia="Times New Roman" w:cs="Times New Roman"/>
                <w:lang w:val="sv-SE"/>
              </w:rPr>
            </w:pPr>
            <w:r w:rsidRPr="00173FAF">
              <w:rPr>
                <w:b/>
                <w:spacing w:val="-2"/>
                <w:lang w:val="sv-SE"/>
              </w:rPr>
              <w:t>Zink</w:t>
            </w:r>
          </w:p>
        </w:tc>
        <w:tc>
          <w:tcPr>
            <w:tcW w:w="2977" w:type="dxa"/>
            <w:tcBorders>
              <w:top w:val="single" w:sz="7" w:space="0" w:color="000000"/>
              <w:left w:val="single" w:sz="5" w:space="0" w:color="000000"/>
              <w:bottom w:val="single" w:sz="7" w:space="0" w:color="000000"/>
              <w:right w:val="single" w:sz="5" w:space="0" w:color="000000"/>
            </w:tcBorders>
          </w:tcPr>
          <w:p w14:paraId="2254D4BD" w14:textId="77777777" w:rsidR="00120239" w:rsidRPr="00173FAF" w:rsidRDefault="00120239" w:rsidP="00970871">
            <w:pPr>
              <w:pStyle w:val="TableParagraph"/>
              <w:keepNext/>
              <w:keepLines w:val="0"/>
              <w:spacing w:before="35"/>
              <w:ind w:left="1"/>
              <w:jc w:val="center"/>
              <w:rPr>
                <w:rFonts w:eastAsia="Times New Roman" w:cs="Times New Roman"/>
                <w:sz w:val="14"/>
                <w:szCs w:val="14"/>
                <w:lang w:val="sv-SE"/>
              </w:rPr>
            </w:pPr>
            <w:r w:rsidRPr="00173FAF">
              <w:rPr>
                <w:lang w:val="sv-SE"/>
              </w:rPr>
              <w:t>800</w:t>
            </w:r>
            <w:r w:rsidRPr="00173FAF">
              <w:rPr>
                <w:position w:val="10"/>
                <w:sz w:val="14"/>
                <w:lang w:val="sv-SE"/>
              </w:rPr>
              <w:t>2)</w:t>
            </w:r>
          </w:p>
        </w:tc>
      </w:tr>
    </w:tbl>
    <w:p w14:paraId="525D427B" w14:textId="77777777" w:rsidR="00120239" w:rsidRPr="00173FAF" w:rsidRDefault="00120239" w:rsidP="00970871">
      <w:pPr>
        <w:pStyle w:val="TableFootnote"/>
        <w:rPr>
          <w:szCs w:val="20"/>
        </w:rPr>
      </w:pPr>
      <w:r w:rsidRPr="00173FAF">
        <w:rPr>
          <w:position w:val="10"/>
          <w:sz w:val="14"/>
        </w:rPr>
        <w:t>1)</w:t>
      </w:r>
      <w:r w:rsidRPr="00173FAF">
        <w:rPr>
          <w:spacing w:val="-5"/>
          <w:position w:val="10"/>
          <w:sz w:val="14"/>
        </w:rPr>
        <w:t xml:space="preserve"> </w:t>
      </w:r>
      <w:r w:rsidRPr="00173FAF">
        <w:t>Alla</w:t>
      </w:r>
      <w:r w:rsidRPr="00173FAF">
        <w:rPr>
          <w:spacing w:val="-6"/>
        </w:rPr>
        <w:t xml:space="preserve"> </w:t>
      </w:r>
      <w:r w:rsidRPr="00173FAF">
        <w:t>värden</w:t>
      </w:r>
      <w:r w:rsidRPr="00173FAF">
        <w:rPr>
          <w:spacing w:val="-7"/>
        </w:rPr>
        <w:t xml:space="preserve"> </w:t>
      </w:r>
      <w:r w:rsidRPr="00173FAF">
        <w:t>utom</w:t>
      </w:r>
      <w:r w:rsidRPr="00173FAF">
        <w:rPr>
          <w:spacing w:val="-10"/>
        </w:rPr>
        <w:t xml:space="preserve"> </w:t>
      </w:r>
      <w:r w:rsidRPr="00173FAF">
        <w:t>koppar</w:t>
      </w:r>
      <w:r w:rsidRPr="00173FAF">
        <w:rPr>
          <w:spacing w:val="-5"/>
        </w:rPr>
        <w:t xml:space="preserve"> </w:t>
      </w:r>
      <w:r w:rsidRPr="00173FAF">
        <w:rPr>
          <w:spacing w:val="1"/>
        </w:rPr>
        <w:t>och</w:t>
      </w:r>
      <w:r w:rsidRPr="00173FAF">
        <w:rPr>
          <w:spacing w:val="-7"/>
        </w:rPr>
        <w:t xml:space="preserve"> </w:t>
      </w:r>
      <w:r w:rsidRPr="00173FAF">
        <w:t>zink</w:t>
      </w:r>
      <w:r w:rsidRPr="00173FAF">
        <w:rPr>
          <w:spacing w:val="-8"/>
        </w:rPr>
        <w:t xml:space="preserve"> </w:t>
      </w:r>
      <w:r w:rsidRPr="00173FAF">
        <w:t>följer</w:t>
      </w:r>
      <w:r w:rsidRPr="00173FAF">
        <w:rPr>
          <w:spacing w:val="-4"/>
        </w:rPr>
        <w:t xml:space="preserve"> </w:t>
      </w:r>
      <w:r w:rsidRPr="00173FAF">
        <w:t>gränsvärdena</w:t>
      </w:r>
      <w:r w:rsidRPr="00173FAF">
        <w:rPr>
          <w:spacing w:val="-6"/>
        </w:rPr>
        <w:t xml:space="preserve"> </w:t>
      </w:r>
      <w:r w:rsidRPr="00173FAF">
        <w:t>för</w:t>
      </w:r>
      <w:r w:rsidRPr="00173FAF">
        <w:rPr>
          <w:spacing w:val="-7"/>
        </w:rPr>
        <w:t xml:space="preserve"> </w:t>
      </w:r>
      <w:r w:rsidRPr="00173FAF">
        <w:t>jordförbättringsmedel</w:t>
      </w:r>
      <w:r w:rsidRPr="00173FAF">
        <w:rPr>
          <w:spacing w:val="-6"/>
        </w:rPr>
        <w:t xml:space="preserve"> </w:t>
      </w:r>
      <w:r w:rsidRPr="00173FAF">
        <w:t>enligt</w:t>
      </w:r>
      <w:r w:rsidRPr="00173FAF">
        <w:rPr>
          <w:spacing w:val="-3"/>
        </w:rPr>
        <w:t xml:space="preserve"> </w:t>
      </w:r>
      <w:r w:rsidRPr="00173FAF">
        <w:t>Eco-</w:t>
      </w:r>
      <w:proofErr w:type="spellStart"/>
      <w:r w:rsidRPr="00173FAF">
        <w:t>label</w:t>
      </w:r>
      <w:proofErr w:type="spellEnd"/>
      <w:r w:rsidRPr="00173FAF">
        <w:rPr>
          <w:spacing w:val="77"/>
          <w:w w:val="99"/>
        </w:rPr>
        <w:t xml:space="preserve"> </w:t>
      </w:r>
      <w:r w:rsidRPr="00173FAF">
        <w:t>[5].</w:t>
      </w:r>
    </w:p>
    <w:p w14:paraId="166799CC" w14:textId="1518D1B0" w:rsidR="00970871" w:rsidRPr="00173FAF" w:rsidRDefault="00120239" w:rsidP="006D74FE">
      <w:pPr>
        <w:pStyle w:val="TableFootnote"/>
      </w:pPr>
      <w:r w:rsidRPr="00173FAF">
        <w:rPr>
          <w:position w:val="9"/>
          <w:sz w:val="13"/>
        </w:rPr>
        <w:t>2)</w:t>
      </w:r>
      <w:r w:rsidRPr="00173FAF">
        <w:rPr>
          <w:spacing w:val="-3"/>
          <w:position w:val="9"/>
          <w:sz w:val="13"/>
        </w:rPr>
        <w:t xml:space="preserve"> </w:t>
      </w:r>
      <w:r w:rsidRPr="00173FAF">
        <w:t>För</w:t>
      </w:r>
      <w:r w:rsidRPr="00173FAF">
        <w:rPr>
          <w:spacing w:val="-5"/>
        </w:rPr>
        <w:t xml:space="preserve"> bly, </w:t>
      </w:r>
      <w:r w:rsidRPr="00173FAF">
        <w:t>koppar, krom, nickel</w:t>
      </w:r>
      <w:r w:rsidRPr="00173FAF">
        <w:rPr>
          <w:spacing w:val="-4"/>
        </w:rPr>
        <w:t xml:space="preserve"> </w:t>
      </w:r>
      <w:r w:rsidRPr="00173FAF">
        <w:t>och</w:t>
      </w:r>
      <w:r w:rsidRPr="00173FAF">
        <w:rPr>
          <w:spacing w:val="-6"/>
        </w:rPr>
        <w:t xml:space="preserve"> </w:t>
      </w:r>
      <w:r w:rsidRPr="00173FAF">
        <w:t>zink</w:t>
      </w:r>
      <w:r w:rsidRPr="00173FAF">
        <w:rPr>
          <w:spacing w:val="-5"/>
        </w:rPr>
        <w:t xml:space="preserve"> </w:t>
      </w:r>
      <w:r w:rsidRPr="00173FAF">
        <w:t>tillämpas</w:t>
      </w:r>
      <w:r w:rsidRPr="00173FAF">
        <w:rPr>
          <w:spacing w:val="-6"/>
        </w:rPr>
        <w:t xml:space="preserve"> </w:t>
      </w:r>
      <w:r w:rsidRPr="00173FAF">
        <w:rPr>
          <w:spacing w:val="-2"/>
        </w:rPr>
        <w:t>samma</w:t>
      </w:r>
      <w:r w:rsidRPr="00173FAF">
        <w:rPr>
          <w:spacing w:val="-5"/>
        </w:rPr>
        <w:t xml:space="preserve"> </w:t>
      </w:r>
      <w:r w:rsidRPr="00173FAF">
        <w:t>värden</w:t>
      </w:r>
      <w:r w:rsidRPr="00173FAF">
        <w:rPr>
          <w:spacing w:val="-6"/>
        </w:rPr>
        <w:t xml:space="preserve"> </w:t>
      </w:r>
      <w:r w:rsidRPr="00173FAF">
        <w:t>som</w:t>
      </w:r>
      <w:r w:rsidRPr="00173FAF">
        <w:rPr>
          <w:spacing w:val="-9"/>
        </w:rPr>
        <w:t xml:space="preserve"> </w:t>
      </w:r>
      <w:r w:rsidRPr="00173FAF">
        <w:t>för</w:t>
      </w:r>
      <w:r w:rsidRPr="00173FAF">
        <w:rPr>
          <w:spacing w:val="-5"/>
        </w:rPr>
        <w:t xml:space="preserve"> </w:t>
      </w:r>
      <w:r w:rsidRPr="00173FAF">
        <w:t>avloppsslam</w:t>
      </w:r>
      <w:r w:rsidRPr="00173FAF">
        <w:rPr>
          <w:spacing w:val="-8"/>
        </w:rPr>
        <w:t xml:space="preserve"> </w:t>
      </w:r>
      <w:r w:rsidRPr="00173FAF">
        <w:t>som</w:t>
      </w:r>
      <w:r w:rsidRPr="00173FAF">
        <w:rPr>
          <w:spacing w:val="-9"/>
        </w:rPr>
        <w:t xml:space="preserve"> </w:t>
      </w:r>
      <w:r w:rsidRPr="00173FAF">
        <w:t>får</w:t>
      </w:r>
      <w:r w:rsidRPr="00173FAF">
        <w:rPr>
          <w:spacing w:val="-4"/>
        </w:rPr>
        <w:t xml:space="preserve"> </w:t>
      </w:r>
      <w:r w:rsidRPr="00173FAF">
        <w:t>spridas</w:t>
      </w:r>
      <w:r w:rsidRPr="00173FAF">
        <w:rPr>
          <w:spacing w:val="-6"/>
        </w:rPr>
        <w:t xml:space="preserve"> </w:t>
      </w:r>
      <w:r w:rsidRPr="00173FAF">
        <w:t>på</w:t>
      </w:r>
      <w:r w:rsidRPr="00173FAF">
        <w:rPr>
          <w:spacing w:val="-4"/>
        </w:rPr>
        <w:t xml:space="preserve"> </w:t>
      </w:r>
      <w:r w:rsidRPr="00173FAF">
        <w:t>åkermark,</w:t>
      </w:r>
      <w:r w:rsidRPr="00173FAF">
        <w:rPr>
          <w:spacing w:val="-5"/>
        </w:rPr>
        <w:t xml:space="preserve"> </w:t>
      </w:r>
      <w:r w:rsidRPr="00173FAF">
        <w:t>SFS</w:t>
      </w:r>
      <w:r w:rsidRPr="00173FAF">
        <w:rPr>
          <w:spacing w:val="-6"/>
        </w:rPr>
        <w:t xml:space="preserve"> </w:t>
      </w:r>
      <w:r w:rsidRPr="00173FAF">
        <w:t>1998:944</w:t>
      </w:r>
      <w:r w:rsidRPr="00173FAF">
        <w:rPr>
          <w:spacing w:val="-3"/>
        </w:rPr>
        <w:t xml:space="preserve"> </w:t>
      </w:r>
      <w:r w:rsidRPr="00173FAF">
        <w:t>[6].</w:t>
      </w:r>
    </w:p>
    <w:p w14:paraId="47AA24A9" w14:textId="142E1696" w:rsidR="00120239" w:rsidRPr="00445572" w:rsidRDefault="00120239" w:rsidP="00445572">
      <w:pPr>
        <w:pStyle w:val="Rubrik3"/>
        <w:rPr>
          <w:bCs/>
          <w:highlight w:val="yellow"/>
        </w:rPr>
      </w:pPr>
      <w:r w:rsidRPr="00445572">
        <w:rPr>
          <w:highlight w:val="yellow"/>
        </w:rPr>
        <w:t>Smittskydd</w:t>
      </w:r>
    </w:p>
    <w:p w14:paraId="1B56F8DE" w14:textId="0C979F9B" w:rsidR="008B5E86" w:rsidRPr="00173FAF" w:rsidRDefault="00120239" w:rsidP="008B5E86">
      <w:pPr>
        <w:pStyle w:val="Brdtext"/>
      </w:pPr>
      <w:r w:rsidRPr="00173FAF">
        <w:t xml:space="preserve">Produkten </w:t>
      </w:r>
      <w:r w:rsidRPr="00173FAF">
        <w:rPr>
          <w:b/>
        </w:rPr>
        <w:t>skall</w:t>
      </w:r>
      <w:r w:rsidRPr="00173FAF">
        <w:rPr>
          <w:spacing w:val="1"/>
        </w:rPr>
        <w:t xml:space="preserve"> </w:t>
      </w:r>
      <w:r w:rsidRPr="00173FAF">
        <w:t xml:space="preserve">uppfylla kraven på smittskydd </w:t>
      </w:r>
      <w:r w:rsidRPr="008B5E86">
        <w:rPr>
          <w:strike/>
          <w:color w:val="FF0000"/>
        </w:rPr>
        <w:t>enligt</w:t>
      </w:r>
      <w:r w:rsidRPr="008B5E86">
        <w:rPr>
          <w:strike/>
          <w:color w:val="FF0000"/>
          <w:spacing w:val="4"/>
        </w:rPr>
        <w:t xml:space="preserve"> </w:t>
      </w:r>
      <w:r w:rsidRPr="008B5E86">
        <w:rPr>
          <w:strike/>
          <w:color w:val="FF0000"/>
        </w:rPr>
        <w:t>bilaga 3</w:t>
      </w:r>
      <w:r w:rsidRPr="00173FAF">
        <w:t>.</w:t>
      </w:r>
      <w:r w:rsidR="008B5E86" w:rsidRPr="008B5E86">
        <w:t xml:space="preserve"> </w:t>
      </w:r>
      <w:r w:rsidR="008B5E86" w:rsidRPr="00173FAF">
        <w:t>Representativa prov</w:t>
      </w:r>
      <w:r w:rsidR="008B5E86" w:rsidRPr="00173FAF">
        <w:rPr>
          <w:spacing w:val="-3"/>
        </w:rPr>
        <w:t xml:space="preserve"> </w:t>
      </w:r>
      <w:r w:rsidR="008B5E86" w:rsidRPr="00173FAF">
        <w:t>från kompost, som</w:t>
      </w:r>
      <w:r w:rsidR="008B5E86" w:rsidRPr="00173FAF">
        <w:rPr>
          <w:spacing w:val="-4"/>
        </w:rPr>
        <w:t xml:space="preserve"> </w:t>
      </w:r>
      <w:r w:rsidR="008B5E86" w:rsidRPr="00173FAF">
        <w:t>tagits vid den tidpunkt</w:t>
      </w:r>
      <w:r w:rsidR="008B5E86" w:rsidRPr="00173FAF">
        <w:rPr>
          <w:spacing w:val="1"/>
        </w:rPr>
        <w:t xml:space="preserve"> </w:t>
      </w:r>
      <w:r w:rsidR="008B5E86" w:rsidRPr="00173FAF">
        <w:t>då lagringen i</w:t>
      </w:r>
      <w:r w:rsidR="008B5E86" w:rsidRPr="00173FAF">
        <w:rPr>
          <w:spacing w:val="67"/>
        </w:rPr>
        <w:t xml:space="preserve"> </w:t>
      </w:r>
      <w:r w:rsidR="008B5E86" w:rsidRPr="00173FAF">
        <w:t>anläggningen upphör</w:t>
      </w:r>
      <w:r w:rsidR="00292A3D">
        <w:t>de</w:t>
      </w:r>
      <w:r w:rsidR="008B5E86" w:rsidRPr="00173FAF">
        <w:t xml:space="preserve">, </w:t>
      </w:r>
      <w:r w:rsidR="008B5E86" w:rsidRPr="00173FAF">
        <w:rPr>
          <w:b/>
        </w:rPr>
        <w:t>skall</w:t>
      </w:r>
      <w:r w:rsidR="008B5E86" w:rsidRPr="00173FAF">
        <w:rPr>
          <w:spacing w:val="1"/>
        </w:rPr>
        <w:t xml:space="preserve"> </w:t>
      </w:r>
      <w:r w:rsidR="008B5E86" w:rsidRPr="00173FAF">
        <w:t>uppfylla följande krav:</w:t>
      </w:r>
    </w:p>
    <w:p w14:paraId="72962C5F" w14:textId="498ACC3F" w:rsidR="008B5E86" w:rsidRPr="00173FAF" w:rsidRDefault="008B5E86" w:rsidP="008D2826">
      <w:pPr>
        <w:pStyle w:val="Liststycke"/>
        <w:numPr>
          <w:ilvl w:val="0"/>
          <w:numId w:val="36"/>
        </w:numPr>
        <w:rPr>
          <w:spacing w:val="29"/>
        </w:rPr>
      </w:pPr>
      <w:r w:rsidRPr="00173FAF">
        <w:rPr>
          <w:i/>
          <w:spacing w:val="-1"/>
        </w:rPr>
        <w:t>Salmonella</w:t>
      </w:r>
      <w:r w:rsidR="00C02CA6">
        <w:rPr>
          <w:spacing w:val="-1"/>
        </w:rPr>
        <w:t xml:space="preserve"> </w:t>
      </w:r>
      <w:r w:rsidR="00292A3D" w:rsidRPr="007533DA">
        <w:rPr>
          <w:b/>
          <w:bCs/>
          <w:spacing w:val="-1"/>
        </w:rPr>
        <w:t>skall</w:t>
      </w:r>
      <w:r w:rsidR="00292A3D">
        <w:rPr>
          <w:spacing w:val="-1"/>
        </w:rPr>
        <w:t xml:space="preserve"> ej kunna </w:t>
      </w:r>
      <w:r w:rsidR="00C02CA6">
        <w:rPr>
          <w:spacing w:val="-1"/>
        </w:rPr>
        <w:t xml:space="preserve">påvisas. Provet </w:t>
      </w:r>
      <w:r w:rsidR="00C02CA6" w:rsidRPr="007533DA">
        <w:rPr>
          <w:b/>
          <w:bCs/>
          <w:spacing w:val="-1"/>
        </w:rPr>
        <w:t>skall</w:t>
      </w:r>
      <w:r w:rsidR="00C02CA6">
        <w:rPr>
          <w:spacing w:val="-1"/>
        </w:rPr>
        <w:t xml:space="preserve"> omfatta </w:t>
      </w:r>
      <w:r w:rsidRPr="00173FAF">
        <w:t xml:space="preserve">25 </w:t>
      </w:r>
      <w:r w:rsidRPr="00173FAF">
        <w:rPr>
          <w:spacing w:val="-2"/>
        </w:rPr>
        <w:t>g</w:t>
      </w:r>
      <w:r w:rsidR="00C02CA6">
        <w:rPr>
          <w:spacing w:val="-2"/>
        </w:rPr>
        <w:t xml:space="preserve"> kompost.</w:t>
      </w:r>
      <w:r w:rsidRPr="00173FAF">
        <w:rPr>
          <w:spacing w:val="-2"/>
        </w:rPr>
        <w:t>:</w:t>
      </w:r>
      <w:r w:rsidRPr="00173FAF">
        <w:rPr>
          <w:spacing w:val="1"/>
        </w:rPr>
        <w:t xml:space="preserve"> </w:t>
      </w:r>
      <w:r w:rsidRPr="00C02CA6">
        <w:rPr>
          <w:strike/>
          <w:color w:val="FF0000"/>
        </w:rPr>
        <w:t>n = 5, c = 0, m</w:t>
      </w:r>
      <w:r w:rsidRPr="00C02CA6">
        <w:rPr>
          <w:strike/>
          <w:color w:val="FF0000"/>
          <w:spacing w:val="-4"/>
        </w:rPr>
        <w:t xml:space="preserve"> </w:t>
      </w:r>
      <w:r w:rsidRPr="00C02CA6">
        <w:rPr>
          <w:strike/>
          <w:color w:val="FF0000"/>
        </w:rPr>
        <w:t>= 0, M=0</w:t>
      </w:r>
      <w:r w:rsidRPr="00C02CA6">
        <w:rPr>
          <w:color w:val="FF0000"/>
          <w:spacing w:val="29"/>
        </w:rPr>
        <w:t xml:space="preserve"> </w:t>
      </w:r>
    </w:p>
    <w:p w14:paraId="5873E4D1" w14:textId="34F28F85" w:rsidR="00120239" w:rsidRPr="00173FAF" w:rsidRDefault="00120239" w:rsidP="00445572">
      <w:pPr>
        <w:pStyle w:val="Rubrik3"/>
        <w:rPr>
          <w:bCs/>
        </w:rPr>
      </w:pPr>
      <w:r w:rsidRPr="00173FAF">
        <w:t>Synliga</w:t>
      </w:r>
      <w:r w:rsidRPr="00173FAF">
        <w:rPr>
          <w:spacing w:val="1"/>
        </w:rPr>
        <w:t xml:space="preserve"> </w:t>
      </w:r>
      <w:r w:rsidRPr="00173FAF">
        <w:t>föroreningar</w:t>
      </w:r>
      <w:r w:rsidR="00530323">
        <w:t xml:space="preserve"> </w:t>
      </w:r>
      <w:r w:rsidR="00530323" w:rsidRPr="002E5CF6">
        <w:rPr>
          <w:highlight w:val="yellow"/>
        </w:rPr>
        <w:t>3.7.1.3 Synliga föroreningar</w:t>
      </w:r>
    </w:p>
    <w:p w14:paraId="711E1591" w14:textId="16A7DC76" w:rsidR="00120239" w:rsidRDefault="00AD4887" w:rsidP="00970871">
      <w:pPr>
        <w:pStyle w:val="Brdtext"/>
        <w:rPr>
          <w:strike/>
          <w:color w:val="FF0000"/>
        </w:rPr>
      </w:pPr>
      <w:r w:rsidRPr="00637469">
        <w:rPr>
          <w:strike/>
          <w:noProof/>
          <w:color w:val="FF0000"/>
        </w:rPr>
        <mc:AlternateContent>
          <mc:Choice Requires="wps">
            <w:drawing>
              <wp:anchor distT="45720" distB="45720" distL="114300" distR="114300" simplePos="0" relativeHeight="251666448" behindDoc="0" locked="0" layoutInCell="1" allowOverlap="1" wp14:anchorId="0D5D219B" wp14:editId="0718BC9E">
                <wp:simplePos x="0" y="0"/>
                <wp:positionH relativeFrom="column">
                  <wp:posOffset>3887470</wp:posOffset>
                </wp:positionH>
                <wp:positionV relativeFrom="paragraph">
                  <wp:posOffset>30682</wp:posOffset>
                </wp:positionV>
                <wp:extent cx="2360930" cy="1404620"/>
                <wp:effectExtent l="0" t="0" r="22860" b="11430"/>
                <wp:wrapSquare wrapText="bothSides"/>
                <wp:docPr id="193773973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39DC147" w14:textId="37096A3D" w:rsidR="00637469" w:rsidRPr="0066512C" w:rsidRDefault="00637469">
                            <w:pPr>
                              <w:rPr>
                                <w:b/>
                                <w:bCs/>
                                <w:color w:val="FF0000"/>
                              </w:rPr>
                            </w:pPr>
                            <w:r w:rsidRPr="0066512C">
                              <w:rPr>
                                <w:b/>
                                <w:bCs/>
                                <w:color w:val="FF0000"/>
                              </w:rPr>
                              <w:t>Detta avsnitt är samordnat med SPCR 120. T</w:t>
                            </w:r>
                            <w:r w:rsidR="009816CC" w:rsidRPr="0066512C">
                              <w:rPr>
                                <w:b/>
                                <w:bCs/>
                                <w:color w:val="FF0000"/>
                              </w:rPr>
                              <w:t>itta gärna extra noga</w:t>
                            </w:r>
                            <w:r w:rsidR="0066512C" w:rsidRPr="0066512C">
                              <w:rPr>
                                <w:b/>
                                <w:bCs/>
                                <w:color w:val="FF0000"/>
                              </w:rPr>
                              <w:t xml:space="preserve"> att detta är tillämpbart på kompost.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D5D219B" id="_x0000_s1029" type="#_x0000_t202" style="position:absolute;margin-left:306.1pt;margin-top:2.4pt;width:185.9pt;height:110.6pt;z-index:2516664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">
                <v:textbox style="mso-fit-shape-to-text:t">
                  <w:txbxContent>
                    <w:p w14:paraId="139DC147" w14:textId="37096A3D" w:rsidR="00637469" w:rsidRPr="0066512C" w:rsidRDefault="00637469">
                      <w:pPr>
                        <w:rPr>
                          <w:b/>
                          <w:bCs/>
                          <w:color w:val="FF0000"/>
                        </w:rPr>
                      </w:pPr>
                      <w:r w:rsidRPr="0066512C">
                        <w:rPr>
                          <w:b/>
                          <w:bCs/>
                          <w:color w:val="FF0000"/>
                        </w:rPr>
                        <w:t>Detta avsnitt är samordnat med SPCR 120. T</w:t>
                      </w:r>
                      <w:r w:rsidR="009816CC" w:rsidRPr="0066512C">
                        <w:rPr>
                          <w:b/>
                          <w:bCs/>
                          <w:color w:val="FF0000"/>
                        </w:rPr>
                        <w:t>itta gärna extra noga</w:t>
                      </w:r>
                      <w:r w:rsidR="0066512C" w:rsidRPr="0066512C">
                        <w:rPr>
                          <w:b/>
                          <w:bCs/>
                          <w:color w:val="FF0000"/>
                        </w:rPr>
                        <w:t xml:space="preserve"> att detta är tillämpbart på kompost.</w:t>
                      </w:r>
                    </w:p>
                  </w:txbxContent>
                </v:textbox>
                <w10:wrap type="square"/>
              </v:shape>
            </w:pict>
          </mc:Fallback>
        </mc:AlternateContent>
      </w:r>
      <w:r w:rsidR="00120239" w:rsidRPr="009466CD">
        <w:rPr>
          <w:strike/>
          <w:color w:val="FF0000"/>
          <w:spacing w:val="-1"/>
        </w:rPr>
        <w:t>Den</w:t>
      </w:r>
      <w:r w:rsidR="00120239" w:rsidRPr="009466CD">
        <w:rPr>
          <w:strike/>
          <w:color w:val="FF0000"/>
        </w:rPr>
        <w:t xml:space="preserve"> totala halten av</w:t>
      </w:r>
      <w:r w:rsidR="00120239" w:rsidRPr="009466CD">
        <w:rPr>
          <w:strike/>
          <w:color w:val="FF0000"/>
          <w:spacing w:val="-3"/>
        </w:rPr>
        <w:t xml:space="preserve"> </w:t>
      </w:r>
      <w:r w:rsidR="00120239" w:rsidRPr="009466CD">
        <w:rPr>
          <w:strike/>
          <w:color w:val="FF0000"/>
          <w:spacing w:val="-1"/>
        </w:rPr>
        <w:t>synliga</w:t>
      </w:r>
      <w:r w:rsidR="00120239" w:rsidRPr="009466CD">
        <w:rPr>
          <w:strike/>
          <w:color w:val="FF0000"/>
        </w:rPr>
        <w:t xml:space="preserve"> </w:t>
      </w:r>
      <w:r w:rsidR="00120239" w:rsidRPr="009466CD">
        <w:rPr>
          <w:strike/>
          <w:color w:val="FF0000"/>
          <w:spacing w:val="-1"/>
        </w:rPr>
        <w:t>föroreningar</w:t>
      </w:r>
      <w:r w:rsidR="00120239" w:rsidRPr="009466CD">
        <w:rPr>
          <w:strike/>
          <w:color w:val="FF0000"/>
          <w:spacing w:val="1"/>
        </w:rPr>
        <w:t xml:space="preserve"> </w:t>
      </w:r>
      <w:r w:rsidR="00120239" w:rsidRPr="009466CD">
        <w:rPr>
          <w:strike/>
          <w:color w:val="FF0000"/>
          <w:spacing w:val="-4"/>
        </w:rPr>
        <w:t xml:space="preserve">i produkten </w:t>
      </w:r>
      <w:r w:rsidR="00120239" w:rsidRPr="009466CD">
        <w:rPr>
          <w:strike/>
          <w:color w:val="FF0000"/>
        </w:rPr>
        <w:t>får</w:t>
      </w:r>
      <w:r w:rsidR="00120239" w:rsidRPr="009466CD">
        <w:rPr>
          <w:strike/>
          <w:color w:val="FF0000"/>
          <w:spacing w:val="1"/>
        </w:rPr>
        <w:t xml:space="preserve"> </w:t>
      </w:r>
      <w:r w:rsidR="00120239" w:rsidRPr="009466CD">
        <w:rPr>
          <w:strike/>
          <w:color w:val="FF0000"/>
        </w:rPr>
        <w:t>inte</w:t>
      </w:r>
      <w:r w:rsidR="00120239" w:rsidRPr="009466CD">
        <w:rPr>
          <w:strike/>
          <w:color w:val="FF0000"/>
          <w:spacing w:val="3"/>
        </w:rPr>
        <w:t xml:space="preserve"> </w:t>
      </w:r>
      <w:r w:rsidR="00120239" w:rsidRPr="009466CD">
        <w:rPr>
          <w:strike/>
          <w:color w:val="FF0000"/>
          <w:spacing w:val="-1"/>
        </w:rPr>
        <w:t>överstiga</w:t>
      </w:r>
      <w:r w:rsidR="00120239" w:rsidRPr="009466CD">
        <w:rPr>
          <w:strike/>
          <w:color w:val="FF0000"/>
        </w:rPr>
        <w:t xml:space="preserve"> 0,25</w:t>
      </w:r>
      <w:r w:rsidR="00530323" w:rsidRPr="009466CD">
        <w:rPr>
          <w:strike/>
          <w:color w:val="FF0000"/>
          <w:spacing w:val="63"/>
        </w:rPr>
        <w:t xml:space="preserve"> </w:t>
      </w:r>
      <w:r w:rsidR="00120239" w:rsidRPr="009466CD">
        <w:rPr>
          <w:strike/>
          <w:color w:val="FF0000"/>
          <w:spacing w:val="-1"/>
        </w:rPr>
        <w:t>viktprocent</w:t>
      </w:r>
      <w:r w:rsidR="00120239" w:rsidRPr="009466CD">
        <w:rPr>
          <w:strike/>
          <w:color w:val="FF0000"/>
          <w:spacing w:val="1"/>
        </w:rPr>
        <w:t xml:space="preserve"> </w:t>
      </w:r>
      <w:r w:rsidR="00120239" w:rsidRPr="009466CD">
        <w:rPr>
          <w:strike/>
          <w:color w:val="FF0000"/>
        </w:rPr>
        <w:t>av</w:t>
      </w:r>
      <w:r w:rsidR="00120239" w:rsidRPr="009466CD">
        <w:rPr>
          <w:strike/>
          <w:color w:val="FF0000"/>
          <w:spacing w:val="-2"/>
        </w:rPr>
        <w:t xml:space="preserve"> </w:t>
      </w:r>
      <w:r w:rsidR="00120239" w:rsidRPr="009466CD">
        <w:rPr>
          <w:strike/>
          <w:color w:val="FF0000"/>
        </w:rPr>
        <w:t xml:space="preserve">torrsubstansen. </w:t>
      </w:r>
    </w:p>
    <w:p w14:paraId="55CE2B1A" w14:textId="5282BC2B" w:rsidR="00CA171D" w:rsidRDefault="006F7B73" w:rsidP="00CA171D">
      <w:r w:rsidRPr="00CA171D">
        <w:rPr>
          <w:highlight w:val="yellow"/>
        </w:rPr>
        <w:t xml:space="preserve">Lägsta frekvens vid fortlöpande kontroll av synliga föroreningar i </w:t>
      </w:r>
      <w:r>
        <w:rPr>
          <w:highlight w:val="yellow"/>
        </w:rPr>
        <w:t>kompost</w:t>
      </w:r>
      <w:r w:rsidRPr="00CA171D">
        <w:rPr>
          <w:highlight w:val="yellow"/>
        </w:rPr>
        <w:t> </w:t>
      </w:r>
      <w:r w:rsidRPr="00CA171D">
        <w:rPr>
          <w:b/>
          <w:bCs/>
          <w:highlight w:val="yellow"/>
        </w:rPr>
        <w:t>skall</w:t>
      </w:r>
      <w:r w:rsidRPr="00CA171D">
        <w:rPr>
          <w:highlight w:val="yellow"/>
        </w:rPr>
        <w:t> vara minst ett prov per parti</w:t>
      </w:r>
      <w:r>
        <w:rPr>
          <w:highlight w:val="yellow"/>
        </w:rPr>
        <w:t xml:space="preserve">. </w:t>
      </w:r>
      <w:r w:rsidR="00CA171D" w:rsidRPr="00CA171D">
        <w:rPr>
          <w:highlight w:val="yellow"/>
        </w:rPr>
        <w:t>Vid satsvis produktion bestäms mängden synliga föroreningar genom partiprov och ett glidande medelvärde beräknas utifrån resultaten från de senaste tolv partiproven [1</w:t>
      </w:r>
      <w:r w:rsidR="00AD4887">
        <w:rPr>
          <w:highlight w:val="yellow"/>
        </w:rPr>
        <w:t>2</w:t>
      </w:r>
      <w:r w:rsidR="00CA171D" w:rsidRPr="00CA171D">
        <w:rPr>
          <w:highlight w:val="yellow"/>
        </w:rPr>
        <w:t xml:space="preserve">]. </w:t>
      </w:r>
    </w:p>
    <w:p w14:paraId="7D9DF713" w14:textId="1E6240F5" w:rsidR="00BB448C" w:rsidRDefault="00BB448C" w:rsidP="00CA171D"/>
    <w:p w14:paraId="4C1A0A2E" w14:textId="79C5DD15" w:rsidR="00BB448C" w:rsidRDefault="00BB448C" w:rsidP="00BB448C">
      <w:r w:rsidRPr="00BB448C">
        <w:rPr>
          <w:highlight w:val="yellow"/>
        </w:rPr>
        <w:t>Det glidande medelvärdet för synliga föroreningar i kompost</w:t>
      </w:r>
      <w:r w:rsidRPr="00BB448C">
        <w:rPr>
          <w:b/>
          <w:bCs/>
          <w:highlight w:val="yellow"/>
        </w:rPr>
        <w:t xml:space="preserve"> skall</w:t>
      </w:r>
      <w:r w:rsidRPr="00BB448C">
        <w:rPr>
          <w:highlight w:val="yellow"/>
        </w:rPr>
        <w:t> inte överskrida 30 cm</w:t>
      </w:r>
      <w:r w:rsidRPr="00BB448C">
        <w:rPr>
          <w:highlight w:val="yellow"/>
          <w:vertAlign w:val="superscript"/>
        </w:rPr>
        <w:t>2</w:t>
      </w:r>
      <w:r w:rsidRPr="00BB448C">
        <w:rPr>
          <w:highlight w:val="yellow"/>
        </w:rPr>
        <w:t>/kg. Mätvärdet för enstaka provresultat </w:t>
      </w:r>
      <w:r w:rsidRPr="00BB448C">
        <w:rPr>
          <w:b/>
          <w:bCs/>
          <w:highlight w:val="yellow"/>
        </w:rPr>
        <w:t>skall</w:t>
      </w:r>
      <w:r w:rsidRPr="00BB448C">
        <w:rPr>
          <w:highlight w:val="yellow"/>
        </w:rPr>
        <w:t> inte överskrida 60 cm</w:t>
      </w:r>
      <w:r w:rsidRPr="00BB448C">
        <w:rPr>
          <w:highlight w:val="yellow"/>
          <w:vertAlign w:val="superscript"/>
        </w:rPr>
        <w:t>2</w:t>
      </w:r>
      <w:r w:rsidRPr="00BB448C">
        <w:rPr>
          <w:highlight w:val="yellow"/>
        </w:rPr>
        <w:t>/kg.</w:t>
      </w:r>
      <w:r w:rsidRPr="00FF3F6E">
        <w:t>  </w:t>
      </w:r>
    </w:p>
    <w:p w14:paraId="52EC3E2C" w14:textId="77777777" w:rsidR="00BB448C" w:rsidRDefault="00BB448C" w:rsidP="00CA171D"/>
    <w:p w14:paraId="24A34DE5" w14:textId="2399885B" w:rsidR="000D4F71" w:rsidRPr="008812D2" w:rsidRDefault="000D4F71" w:rsidP="000D4F71">
      <w:pPr>
        <w:spacing w:after="120"/>
        <w:rPr>
          <w:highlight w:val="yellow"/>
        </w:rPr>
      </w:pPr>
      <w:r w:rsidRPr="008812D2">
        <w:rPr>
          <w:highlight w:val="yellow"/>
        </w:rPr>
        <w:lastRenderedPageBreak/>
        <w:t>Tabell 6. Synliga föroreningar. Gränsvärden för mängd i enstaka prov respektive som glidande medelvärde</w:t>
      </w:r>
    </w:p>
    <w:tbl>
      <w:tblPr>
        <w:tblW w:w="79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5"/>
        <w:gridCol w:w="2115"/>
        <w:gridCol w:w="1830"/>
        <w:gridCol w:w="2430"/>
      </w:tblGrid>
      <w:tr w:rsidR="000D4F71" w:rsidRPr="008812D2" w14:paraId="28C039C6" w14:textId="77777777" w:rsidTr="008F4A5C">
        <w:trPr>
          <w:trHeight w:val="1710"/>
        </w:trPr>
        <w:tc>
          <w:tcPr>
            <w:tcW w:w="0" w:type="auto"/>
            <w:tcBorders>
              <w:top w:val="single" w:sz="6" w:space="0" w:color="auto"/>
              <w:left w:val="single" w:sz="6" w:space="0" w:color="auto"/>
              <w:bottom w:val="single" w:sz="6" w:space="0" w:color="auto"/>
              <w:right w:val="single" w:sz="6" w:space="0" w:color="auto"/>
            </w:tcBorders>
            <w:vAlign w:val="center"/>
            <w:hideMark/>
          </w:tcPr>
          <w:p w14:paraId="27F01891" w14:textId="77777777" w:rsidR="000D4F71" w:rsidRPr="008812D2" w:rsidRDefault="000D4F71" w:rsidP="008F4A5C">
            <w:pPr>
              <w:rPr>
                <w:highlight w:val="yellow"/>
              </w:rPr>
            </w:pPr>
          </w:p>
        </w:tc>
        <w:tc>
          <w:tcPr>
            <w:tcW w:w="2115" w:type="dxa"/>
            <w:tcBorders>
              <w:top w:val="single" w:sz="6" w:space="0" w:color="auto"/>
              <w:left w:val="single" w:sz="6" w:space="0" w:color="auto"/>
              <w:bottom w:val="single" w:sz="6" w:space="0" w:color="auto"/>
              <w:right w:val="single" w:sz="6" w:space="0" w:color="auto"/>
            </w:tcBorders>
            <w:vAlign w:val="center"/>
            <w:hideMark/>
          </w:tcPr>
          <w:p w14:paraId="40EB4C5D" w14:textId="77777777" w:rsidR="000D4F71" w:rsidRPr="008812D2" w:rsidRDefault="000D4F71" w:rsidP="008F4A5C">
            <w:pPr>
              <w:rPr>
                <w:highlight w:val="yellow"/>
              </w:rPr>
            </w:pPr>
            <w:r w:rsidRPr="008812D2">
              <w:rPr>
                <w:b/>
                <w:bCs/>
                <w:highlight w:val="yellow"/>
              </w:rPr>
              <w:t>Glidande medelvärde (cm</w:t>
            </w:r>
            <w:r w:rsidRPr="008812D2">
              <w:rPr>
                <w:b/>
                <w:bCs/>
                <w:highlight w:val="yellow"/>
                <w:vertAlign w:val="superscript"/>
              </w:rPr>
              <w:t>2</w:t>
            </w:r>
            <w:r w:rsidRPr="008812D2">
              <w:rPr>
                <w:b/>
                <w:bCs/>
                <w:highlight w:val="yellow"/>
              </w:rPr>
              <w:t>/kg)</w:t>
            </w:r>
            <w:r w:rsidRPr="008812D2">
              <w:rPr>
                <w:highlight w:val="yellow"/>
              </w:rPr>
              <w:t> </w:t>
            </w:r>
          </w:p>
        </w:tc>
        <w:tc>
          <w:tcPr>
            <w:tcW w:w="1830" w:type="dxa"/>
            <w:tcBorders>
              <w:top w:val="single" w:sz="6" w:space="0" w:color="auto"/>
              <w:left w:val="single" w:sz="6" w:space="0" w:color="auto"/>
              <w:bottom w:val="single" w:sz="6" w:space="0" w:color="auto"/>
              <w:right w:val="single" w:sz="6" w:space="0" w:color="auto"/>
            </w:tcBorders>
            <w:vAlign w:val="center"/>
            <w:hideMark/>
          </w:tcPr>
          <w:p w14:paraId="1DDD75E3" w14:textId="77777777" w:rsidR="000D4F71" w:rsidRPr="008812D2" w:rsidRDefault="000D4F71" w:rsidP="008F4A5C">
            <w:pPr>
              <w:rPr>
                <w:highlight w:val="yellow"/>
              </w:rPr>
            </w:pPr>
            <w:r w:rsidRPr="008812D2">
              <w:rPr>
                <w:b/>
                <w:bCs/>
                <w:highlight w:val="yellow"/>
              </w:rPr>
              <w:t>Enstaka prov (cm</w:t>
            </w:r>
            <w:r w:rsidRPr="008812D2">
              <w:rPr>
                <w:b/>
                <w:bCs/>
                <w:highlight w:val="yellow"/>
                <w:vertAlign w:val="superscript"/>
              </w:rPr>
              <w:t>2</w:t>
            </w:r>
            <w:r w:rsidRPr="008812D2">
              <w:rPr>
                <w:b/>
                <w:bCs/>
                <w:highlight w:val="yellow"/>
              </w:rPr>
              <w:t>/kg)</w:t>
            </w:r>
            <w:r w:rsidRPr="008812D2">
              <w:rPr>
                <w:highlight w:val="yellow"/>
              </w:rPr>
              <w:t> </w:t>
            </w:r>
          </w:p>
        </w:tc>
        <w:tc>
          <w:tcPr>
            <w:tcW w:w="2430" w:type="dxa"/>
            <w:tcBorders>
              <w:top w:val="single" w:sz="6" w:space="0" w:color="auto"/>
              <w:left w:val="single" w:sz="6" w:space="0" w:color="auto"/>
              <w:bottom w:val="single" w:sz="6" w:space="0" w:color="auto"/>
              <w:right w:val="single" w:sz="6" w:space="0" w:color="auto"/>
            </w:tcBorders>
            <w:vAlign w:val="center"/>
            <w:hideMark/>
          </w:tcPr>
          <w:p w14:paraId="540040BB" w14:textId="77777777" w:rsidR="000D4F71" w:rsidRPr="008812D2" w:rsidRDefault="000D4F71" w:rsidP="008F4A5C">
            <w:pPr>
              <w:rPr>
                <w:highlight w:val="yellow"/>
              </w:rPr>
            </w:pPr>
            <w:r w:rsidRPr="008812D2">
              <w:rPr>
                <w:b/>
                <w:bCs/>
                <w:highlight w:val="yellow"/>
              </w:rPr>
              <w:t>Antal prov per år</w:t>
            </w:r>
            <w:r w:rsidRPr="008812D2">
              <w:rPr>
                <w:highlight w:val="yellow"/>
              </w:rPr>
              <w:t> </w:t>
            </w:r>
          </w:p>
        </w:tc>
      </w:tr>
      <w:tr w:rsidR="000D4F71" w:rsidRPr="00FF3F6E" w14:paraId="7BC2EA2D" w14:textId="77777777" w:rsidTr="008F4A5C">
        <w:trPr>
          <w:trHeight w:val="210"/>
        </w:trPr>
        <w:tc>
          <w:tcPr>
            <w:tcW w:w="1545" w:type="dxa"/>
            <w:tcBorders>
              <w:top w:val="single" w:sz="6" w:space="0" w:color="auto"/>
              <w:left w:val="single" w:sz="6" w:space="0" w:color="auto"/>
              <w:bottom w:val="single" w:sz="6" w:space="0" w:color="auto"/>
              <w:right w:val="single" w:sz="6" w:space="0" w:color="auto"/>
            </w:tcBorders>
            <w:shd w:val="clear" w:color="auto" w:fill="BFBFBF"/>
            <w:hideMark/>
          </w:tcPr>
          <w:p w14:paraId="5F65782D" w14:textId="02D447B6" w:rsidR="000D4F71" w:rsidRPr="008812D2" w:rsidRDefault="000D4F71" w:rsidP="008F4A5C">
            <w:pPr>
              <w:rPr>
                <w:highlight w:val="yellow"/>
              </w:rPr>
            </w:pPr>
            <w:r>
              <w:rPr>
                <w:b/>
                <w:bCs/>
                <w:highlight w:val="yellow"/>
              </w:rPr>
              <w:t>Kompost</w:t>
            </w:r>
            <w:r w:rsidRPr="008812D2">
              <w:rPr>
                <w:highlight w:val="yellow"/>
              </w:rPr>
              <w:t> </w:t>
            </w:r>
          </w:p>
        </w:tc>
        <w:tc>
          <w:tcPr>
            <w:tcW w:w="2115" w:type="dxa"/>
            <w:tcBorders>
              <w:top w:val="single" w:sz="6" w:space="0" w:color="auto"/>
              <w:left w:val="single" w:sz="6" w:space="0" w:color="auto"/>
              <w:bottom w:val="single" w:sz="6" w:space="0" w:color="auto"/>
              <w:right w:val="single" w:sz="6" w:space="0" w:color="auto"/>
            </w:tcBorders>
            <w:vAlign w:val="center"/>
            <w:hideMark/>
          </w:tcPr>
          <w:p w14:paraId="52C046F7" w14:textId="77777777" w:rsidR="000D4F71" w:rsidRPr="008812D2" w:rsidRDefault="000D4F71" w:rsidP="008F4A5C">
            <w:pPr>
              <w:rPr>
                <w:highlight w:val="yellow"/>
              </w:rPr>
            </w:pPr>
            <w:r w:rsidRPr="008812D2">
              <w:rPr>
                <w:highlight w:val="yellow"/>
              </w:rPr>
              <w:t>30 </w:t>
            </w:r>
          </w:p>
        </w:tc>
        <w:tc>
          <w:tcPr>
            <w:tcW w:w="1830" w:type="dxa"/>
            <w:tcBorders>
              <w:top w:val="single" w:sz="6" w:space="0" w:color="auto"/>
              <w:left w:val="single" w:sz="6" w:space="0" w:color="auto"/>
              <w:bottom w:val="single" w:sz="6" w:space="0" w:color="auto"/>
              <w:right w:val="single" w:sz="6" w:space="0" w:color="auto"/>
            </w:tcBorders>
            <w:vAlign w:val="center"/>
            <w:hideMark/>
          </w:tcPr>
          <w:p w14:paraId="356F4BCC" w14:textId="77777777" w:rsidR="000D4F71" w:rsidRPr="008812D2" w:rsidRDefault="000D4F71" w:rsidP="008F4A5C">
            <w:pPr>
              <w:rPr>
                <w:highlight w:val="yellow"/>
              </w:rPr>
            </w:pPr>
            <w:r w:rsidRPr="008812D2">
              <w:rPr>
                <w:highlight w:val="yellow"/>
              </w:rPr>
              <w:t>60 </w:t>
            </w:r>
          </w:p>
        </w:tc>
        <w:tc>
          <w:tcPr>
            <w:tcW w:w="2430" w:type="dxa"/>
            <w:tcBorders>
              <w:top w:val="single" w:sz="6" w:space="0" w:color="auto"/>
              <w:left w:val="single" w:sz="6" w:space="0" w:color="auto"/>
              <w:bottom w:val="single" w:sz="6" w:space="0" w:color="auto"/>
              <w:right w:val="single" w:sz="6" w:space="0" w:color="auto"/>
            </w:tcBorders>
            <w:vAlign w:val="center"/>
            <w:hideMark/>
          </w:tcPr>
          <w:p w14:paraId="09BB9154" w14:textId="77777777" w:rsidR="000D4F71" w:rsidRPr="00FF3F6E" w:rsidRDefault="000D4F71" w:rsidP="008F4A5C">
            <w:r w:rsidRPr="008812D2">
              <w:rPr>
                <w:highlight w:val="yellow"/>
              </w:rPr>
              <w:t>12</w:t>
            </w:r>
            <w:r w:rsidRPr="00FF3F6E">
              <w:t> </w:t>
            </w:r>
          </w:p>
        </w:tc>
      </w:tr>
    </w:tbl>
    <w:p w14:paraId="0E45BE54" w14:textId="77777777" w:rsidR="000D4F71" w:rsidRPr="00FF3F6E" w:rsidRDefault="000D4F71" w:rsidP="00CA171D"/>
    <w:p w14:paraId="0B6944D6" w14:textId="77777777" w:rsidR="00410990" w:rsidRPr="00410990" w:rsidRDefault="00410990" w:rsidP="00410990">
      <w:pPr>
        <w:rPr>
          <w:highlight w:val="yellow"/>
        </w:rPr>
      </w:pPr>
      <w:r w:rsidRPr="00410990">
        <w:rPr>
          <w:highlight w:val="yellow"/>
        </w:rPr>
        <w:t>Om det glidande medelvärdet överstiger 75 % av gränsvärdet </w:t>
      </w:r>
      <w:r w:rsidRPr="00410990">
        <w:rPr>
          <w:b/>
          <w:bCs/>
          <w:highlight w:val="yellow"/>
        </w:rPr>
        <w:t>skall</w:t>
      </w:r>
      <w:r w:rsidRPr="00410990">
        <w:rPr>
          <w:highlight w:val="yellow"/>
        </w:rPr>
        <w:t> avvikelse skrivas och åtgärdsplan tas fram.  </w:t>
      </w:r>
    </w:p>
    <w:p w14:paraId="608286C7" w14:textId="77777777" w:rsidR="00410990" w:rsidRPr="00410990" w:rsidRDefault="00410990" w:rsidP="00410990">
      <w:pPr>
        <w:rPr>
          <w:highlight w:val="yellow"/>
        </w:rPr>
      </w:pPr>
      <w:r w:rsidRPr="00410990">
        <w:rPr>
          <w:highlight w:val="yellow"/>
        </w:rPr>
        <w:t> </w:t>
      </w:r>
    </w:p>
    <w:p w14:paraId="0A79739C" w14:textId="77777777" w:rsidR="00410990" w:rsidRPr="00FF3F6E" w:rsidRDefault="00410990" w:rsidP="00410990">
      <w:r w:rsidRPr="00410990">
        <w:rPr>
          <w:highlight w:val="yellow"/>
        </w:rPr>
        <w:t>Kravet för synliga föroreningar får inte tillgodoses genom tillämpning av teknik som finfördelar synliga föroreningar så att de blir mindre än 2,0 mm.</w:t>
      </w:r>
      <w:r w:rsidRPr="00FF3F6E">
        <w:t> </w:t>
      </w:r>
    </w:p>
    <w:p w14:paraId="6A959769" w14:textId="77777777" w:rsidR="00E6598E" w:rsidRPr="00183E08" w:rsidRDefault="00E6598E" w:rsidP="00E6598E">
      <w:pPr>
        <w:pStyle w:val="Rubrik4"/>
        <w:rPr>
          <w:highlight w:val="yellow"/>
        </w:rPr>
      </w:pPr>
      <w:r w:rsidRPr="00183E08">
        <w:rPr>
          <w:highlight w:val="yellow"/>
        </w:rPr>
        <w:t>Referensprov</w:t>
      </w:r>
    </w:p>
    <w:p w14:paraId="07DE7FAD" w14:textId="7622920D" w:rsidR="00E6598E" w:rsidRPr="001A72CC" w:rsidRDefault="00E6598E" w:rsidP="00E6598E">
      <w:pPr>
        <w:rPr>
          <w:highlight w:val="yellow"/>
        </w:rPr>
      </w:pPr>
      <w:r w:rsidRPr="001A72CC">
        <w:rPr>
          <w:rStyle w:val="normaltextrun"/>
          <w:szCs w:val="22"/>
          <w:highlight w:val="yellow"/>
        </w:rPr>
        <w:t>För varje ordinarie prov (primärt prov) som skickas för analys, </w:t>
      </w:r>
      <w:r w:rsidRPr="001A72CC">
        <w:rPr>
          <w:rStyle w:val="normaltextrun"/>
          <w:b/>
          <w:bCs/>
          <w:szCs w:val="22"/>
          <w:highlight w:val="yellow"/>
        </w:rPr>
        <w:t>skall</w:t>
      </w:r>
      <w:r w:rsidRPr="001A72CC">
        <w:rPr>
          <w:rStyle w:val="normaltextrun"/>
          <w:szCs w:val="22"/>
          <w:highlight w:val="yellow"/>
        </w:rPr>
        <w:t> ett jämförbart referensprov sparas </w:t>
      </w:r>
      <w:r w:rsidRPr="001A72CC">
        <w:rPr>
          <w:rStyle w:val="normaltextrun"/>
          <w:b/>
          <w:bCs/>
          <w:szCs w:val="22"/>
          <w:highlight w:val="yellow"/>
        </w:rPr>
        <w:t>och</w:t>
      </w:r>
      <w:r w:rsidRPr="001A72CC">
        <w:rPr>
          <w:rStyle w:val="normaltextrun"/>
          <w:szCs w:val="22"/>
          <w:highlight w:val="yellow"/>
        </w:rPr>
        <w:t> förvaras fryst. Överskrider analysresultatet gränsvärdet för en</w:t>
      </w:r>
      <w:r w:rsidR="003722C9">
        <w:rPr>
          <w:rStyle w:val="normaltextrun"/>
          <w:szCs w:val="22"/>
          <w:highlight w:val="yellow"/>
        </w:rPr>
        <w:t>staka</w:t>
      </w:r>
      <w:r w:rsidRPr="001A72CC">
        <w:rPr>
          <w:rStyle w:val="normaltextrun"/>
          <w:szCs w:val="22"/>
          <w:highlight w:val="yellow"/>
        </w:rPr>
        <w:t xml:space="preserve"> prov, skickas referensprovet</w:t>
      </w:r>
      <w:r w:rsidRPr="001A72CC">
        <w:rPr>
          <w:highlight w:val="yellow"/>
        </w:rPr>
        <w:t xml:space="preserve"> </w:t>
      </w:r>
      <w:r w:rsidRPr="001A72CC">
        <w:rPr>
          <w:rStyle w:val="normaltextrun"/>
          <w:szCs w:val="22"/>
          <w:highlight w:val="yellow"/>
        </w:rPr>
        <w:t xml:space="preserve">för analys. </w:t>
      </w:r>
      <w:r w:rsidRPr="001A72CC">
        <w:rPr>
          <w:highlight w:val="yellow"/>
        </w:rPr>
        <w:t xml:space="preserve">Medelvärdet från primärprovet och referensprovet </w:t>
      </w:r>
      <w:r w:rsidRPr="001A72CC">
        <w:rPr>
          <w:b/>
          <w:highlight w:val="yellow"/>
        </w:rPr>
        <w:t>skall</w:t>
      </w:r>
      <w:r w:rsidRPr="001A72CC">
        <w:rPr>
          <w:highlight w:val="yellow"/>
        </w:rPr>
        <w:t xml:space="preserve"> ersätta det tidigare analysresultatet vid beräkningen av det glidande medelvärdet. </w:t>
      </w:r>
    </w:p>
    <w:p w14:paraId="7DD4C2DF" w14:textId="77777777" w:rsidR="00E6598E" w:rsidRPr="001A72CC" w:rsidRDefault="00E6598E" w:rsidP="00E6598E">
      <w:pPr>
        <w:pStyle w:val="paragraph"/>
        <w:spacing w:before="0" w:beforeAutospacing="0" w:after="0" w:afterAutospacing="0"/>
        <w:textAlignment w:val="baseline"/>
        <w:rPr>
          <w:rFonts w:ascii="Segoe UI" w:hAnsi="Segoe UI" w:cs="Segoe UI"/>
          <w:sz w:val="18"/>
          <w:szCs w:val="18"/>
          <w:highlight w:val="yellow"/>
        </w:rPr>
      </w:pPr>
      <w:r w:rsidRPr="001A72CC">
        <w:rPr>
          <w:rStyle w:val="eop"/>
          <w:sz w:val="22"/>
          <w:szCs w:val="22"/>
          <w:highlight w:val="yellow"/>
        </w:rPr>
        <w:t> </w:t>
      </w:r>
    </w:p>
    <w:p w14:paraId="6644D999" w14:textId="77777777" w:rsidR="00E6598E" w:rsidRPr="001A72CC" w:rsidRDefault="00E6598E" w:rsidP="00E6598E">
      <w:pPr>
        <w:pStyle w:val="paragraph"/>
        <w:spacing w:before="0" w:beforeAutospacing="0" w:after="0" w:afterAutospacing="0"/>
        <w:textAlignment w:val="baseline"/>
        <w:rPr>
          <w:rStyle w:val="eop"/>
          <w:sz w:val="22"/>
          <w:szCs w:val="22"/>
          <w:highlight w:val="yellow"/>
        </w:rPr>
      </w:pPr>
      <w:r w:rsidRPr="001A72CC">
        <w:rPr>
          <w:rStyle w:val="normaltextrun"/>
          <w:sz w:val="22"/>
          <w:szCs w:val="22"/>
          <w:highlight w:val="yellow"/>
        </w:rPr>
        <w:t>Händelsen </w:t>
      </w:r>
      <w:r w:rsidRPr="001A72CC">
        <w:rPr>
          <w:rStyle w:val="normaltextrun"/>
          <w:b/>
          <w:bCs/>
          <w:sz w:val="22"/>
          <w:szCs w:val="22"/>
          <w:highlight w:val="yellow"/>
        </w:rPr>
        <w:t>skall</w:t>
      </w:r>
      <w:r w:rsidRPr="001A72CC">
        <w:rPr>
          <w:rStyle w:val="normaltextrun"/>
          <w:sz w:val="22"/>
          <w:szCs w:val="22"/>
          <w:highlight w:val="yellow"/>
        </w:rPr>
        <w:t> hanteras som en avvikelse. </w:t>
      </w:r>
      <w:r w:rsidRPr="001A72CC">
        <w:rPr>
          <w:rStyle w:val="eop"/>
          <w:sz w:val="22"/>
          <w:szCs w:val="22"/>
          <w:highlight w:val="yellow"/>
        </w:rPr>
        <w:t> </w:t>
      </w:r>
    </w:p>
    <w:p w14:paraId="7A5CB4B2" w14:textId="77777777" w:rsidR="00E6598E" w:rsidRPr="001A72CC" w:rsidRDefault="00E6598E" w:rsidP="00E6598E">
      <w:pPr>
        <w:pStyle w:val="paragraph"/>
        <w:spacing w:before="0" w:beforeAutospacing="0" w:after="0" w:afterAutospacing="0"/>
        <w:textAlignment w:val="baseline"/>
        <w:rPr>
          <w:rStyle w:val="eop"/>
          <w:sz w:val="22"/>
          <w:szCs w:val="22"/>
          <w:highlight w:val="yellow"/>
        </w:rPr>
      </w:pPr>
    </w:p>
    <w:p w14:paraId="518D0301" w14:textId="04B7AC0C" w:rsidR="00E6598E" w:rsidRPr="001A72CC" w:rsidRDefault="00E6598E" w:rsidP="00E6598E">
      <w:pPr>
        <w:rPr>
          <w:highlight w:val="yellow"/>
        </w:rPr>
      </w:pPr>
      <w:r w:rsidRPr="001A72CC">
        <w:rPr>
          <w:highlight w:val="yellow"/>
        </w:rPr>
        <w:t>I det fall då även medelvärdet för de två proverna skulle överskrida gränsvärdet för e</w:t>
      </w:r>
      <w:r w:rsidR="0087289C">
        <w:rPr>
          <w:highlight w:val="yellow"/>
        </w:rPr>
        <w:t>nstaka</w:t>
      </w:r>
      <w:r w:rsidRPr="001A72CC">
        <w:rPr>
          <w:highlight w:val="yellow"/>
        </w:rPr>
        <w:t xml:space="preserve"> prov är det aktuella partiet underkänt. </w:t>
      </w:r>
    </w:p>
    <w:p w14:paraId="29B91E66" w14:textId="77777777" w:rsidR="00E6598E" w:rsidRPr="001A72CC" w:rsidRDefault="00E6598E" w:rsidP="00E6598E">
      <w:pPr>
        <w:pStyle w:val="paragraph"/>
        <w:spacing w:before="0" w:beforeAutospacing="0" w:after="0" w:afterAutospacing="0"/>
        <w:textAlignment w:val="baseline"/>
        <w:rPr>
          <w:rFonts w:ascii="Segoe UI" w:hAnsi="Segoe UI" w:cs="Segoe UI"/>
          <w:sz w:val="18"/>
          <w:szCs w:val="18"/>
          <w:highlight w:val="yellow"/>
        </w:rPr>
      </w:pPr>
      <w:r w:rsidRPr="001A72CC">
        <w:rPr>
          <w:rStyle w:val="eop"/>
          <w:sz w:val="22"/>
          <w:szCs w:val="22"/>
          <w:highlight w:val="yellow"/>
        </w:rPr>
        <w:t> </w:t>
      </w:r>
    </w:p>
    <w:p w14:paraId="3DCFEB26" w14:textId="2AD0898A" w:rsidR="00E6598E" w:rsidRPr="00FE5865" w:rsidRDefault="00E6598E" w:rsidP="00E6598E">
      <w:r w:rsidRPr="001A72CC">
        <w:rPr>
          <w:highlight w:val="yellow"/>
        </w:rPr>
        <w:t>I det fall då även medelvärdet för de två proverna skulle överskrida gränsvärdet för en</w:t>
      </w:r>
      <w:r w:rsidR="0087289C">
        <w:rPr>
          <w:highlight w:val="yellow"/>
        </w:rPr>
        <w:t>staka</w:t>
      </w:r>
      <w:r w:rsidRPr="001A72CC">
        <w:rPr>
          <w:highlight w:val="yellow"/>
        </w:rPr>
        <w:t xml:space="preserve"> prov är det aktuella partiet underkänt.</w:t>
      </w:r>
    </w:p>
    <w:p w14:paraId="4D7C7006" w14:textId="4F6C9464" w:rsidR="00120239" w:rsidRPr="00824225" w:rsidRDefault="00824225" w:rsidP="00824225">
      <w:pPr>
        <w:pStyle w:val="Rubrik4"/>
        <w:numPr>
          <w:ilvl w:val="0"/>
          <w:numId w:val="0"/>
        </w:numPr>
        <w:rPr>
          <w:bCs/>
          <w:strike/>
          <w:color w:val="FF0000"/>
        </w:rPr>
      </w:pPr>
      <w:r w:rsidRPr="00824225">
        <w:rPr>
          <w:strike/>
          <w:color w:val="FF0000"/>
        </w:rPr>
        <w:t xml:space="preserve">3.5.3.1 </w:t>
      </w:r>
      <w:r w:rsidR="00120239" w:rsidRPr="00824225">
        <w:rPr>
          <w:strike/>
          <w:color w:val="FF0000"/>
        </w:rPr>
        <w:t>Övriga</w:t>
      </w:r>
      <w:r w:rsidR="00120239" w:rsidRPr="00824225">
        <w:rPr>
          <w:strike/>
          <w:color w:val="FF0000"/>
          <w:spacing w:val="1"/>
        </w:rPr>
        <w:t xml:space="preserve"> </w:t>
      </w:r>
      <w:r w:rsidR="00120239" w:rsidRPr="00824225">
        <w:rPr>
          <w:strike/>
          <w:color w:val="FF0000"/>
          <w:spacing w:val="-2"/>
        </w:rPr>
        <w:t>krav</w:t>
      </w:r>
    </w:p>
    <w:p w14:paraId="39E2654E" w14:textId="798B202A" w:rsidR="00120239" w:rsidRPr="00173FAF" w:rsidRDefault="00824225" w:rsidP="00970871">
      <w:pPr>
        <w:pStyle w:val="Rubrik5"/>
        <w:rPr>
          <w:bCs/>
        </w:rPr>
      </w:pPr>
      <w:r w:rsidRPr="00897EF7">
        <w:rPr>
          <w:highlight w:val="yellow"/>
        </w:rPr>
        <w:t xml:space="preserve">3.5.4 </w:t>
      </w:r>
      <w:r w:rsidR="00120239" w:rsidRPr="00897EF7">
        <w:rPr>
          <w:highlight w:val="yellow"/>
        </w:rPr>
        <w:t>Grobara frön och växtdelar</w:t>
      </w:r>
    </w:p>
    <w:p w14:paraId="3D5533FB" w14:textId="77777777" w:rsidR="00120239" w:rsidRPr="00173FAF" w:rsidRDefault="00120239" w:rsidP="00970871">
      <w:pPr>
        <w:pStyle w:val="Brdtext"/>
        <w:rPr>
          <w:strike/>
        </w:rPr>
      </w:pPr>
      <w:r w:rsidRPr="00173FAF">
        <w:t>Produkten får innehålla</w:t>
      </w:r>
      <w:r w:rsidRPr="00173FAF">
        <w:rPr>
          <w:spacing w:val="5"/>
        </w:rPr>
        <w:t xml:space="preserve"> </w:t>
      </w:r>
      <w:r w:rsidRPr="00173FAF">
        <w:t>maximalt</w:t>
      </w:r>
      <w:r w:rsidRPr="00173FAF">
        <w:rPr>
          <w:spacing w:val="5"/>
        </w:rPr>
        <w:t xml:space="preserve"> </w:t>
      </w:r>
      <w:r w:rsidRPr="00173FAF">
        <w:t>två</w:t>
      </w:r>
      <w:r w:rsidRPr="00173FAF">
        <w:rPr>
          <w:spacing w:val="1"/>
        </w:rPr>
        <w:t xml:space="preserve"> </w:t>
      </w:r>
      <w:r w:rsidRPr="00173FAF">
        <w:t xml:space="preserve">grobara </w:t>
      </w:r>
      <w:r w:rsidRPr="00173FAF">
        <w:rPr>
          <w:spacing w:val="-2"/>
        </w:rPr>
        <w:t>frön och växtdelar</w:t>
      </w:r>
      <w:r w:rsidRPr="00173FAF">
        <w:rPr>
          <w:spacing w:val="1"/>
        </w:rPr>
        <w:t xml:space="preserve"> </w:t>
      </w:r>
      <w:r w:rsidRPr="00173FAF">
        <w:t>per</w:t>
      </w:r>
      <w:r w:rsidRPr="00173FAF">
        <w:rPr>
          <w:spacing w:val="1"/>
        </w:rPr>
        <w:t xml:space="preserve"> </w:t>
      </w:r>
      <w:r w:rsidRPr="00173FAF">
        <w:t>liter.</w:t>
      </w:r>
    </w:p>
    <w:p w14:paraId="179B86B4" w14:textId="7692B034" w:rsidR="00120239" w:rsidRPr="00173FAF" w:rsidRDefault="00824225" w:rsidP="00970871">
      <w:pPr>
        <w:pStyle w:val="Rubrik5"/>
        <w:rPr>
          <w:bCs/>
        </w:rPr>
      </w:pPr>
      <w:r w:rsidRPr="00897EF7">
        <w:rPr>
          <w:highlight w:val="yellow"/>
        </w:rPr>
        <w:t xml:space="preserve">3.5.5 </w:t>
      </w:r>
      <w:r w:rsidR="00120239" w:rsidRPr="00897EF7">
        <w:rPr>
          <w:highlight w:val="yellow"/>
        </w:rPr>
        <w:t>Organisk substans</w:t>
      </w:r>
    </w:p>
    <w:p w14:paraId="448B7803" w14:textId="77777777" w:rsidR="00120239" w:rsidRPr="00173FAF" w:rsidRDefault="00120239" w:rsidP="00970871">
      <w:pPr>
        <w:pStyle w:val="Brdtext"/>
      </w:pPr>
      <w:r w:rsidRPr="00173FAF">
        <w:t xml:space="preserve">Produkten </w:t>
      </w:r>
      <w:r w:rsidRPr="00173FAF">
        <w:rPr>
          <w:b/>
        </w:rPr>
        <w:t>skall</w:t>
      </w:r>
      <w:r w:rsidRPr="00173FAF">
        <w:rPr>
          <w:spacing w:val="1"/>
        </w:rPr>
        <w:t xml:space="preserve"> </w:t>
      </w:r>
      <w:r w:rsidRPr="00173FAF">
        <w:t>innehålla minst</w:t>
      </w:r>
      <w:r w:rsidRPr="00173FAF">
        <w:rPr>
          <w:spacing w:val="1"/>
        </w:rPr>
        <w:t xml:space="preserve"> </w:t>
      </w:r>
      <w:r w:rsidRPr="00173FAF">
        <w:t>20 % organisk</w:t>
      </w:r>
      <w:r w:rsidRPr="00173FAF">
        <w:rPr>
          <w:spacing w:val="-2"/>
        </w:rPr>
        <w:t xml:space="preserve"> </w:t>
      </w:r>
      <w:r w:rsidRPr="00173FAF">
        <w:t>substans, mätt</w:t>
      </w:r>
      <w:r w:rsidRPr="00173FAF">
        <w:rPr>
          <w:spacing w:val="1"/>
        </w:rPr>
        <w:t xml:space="preserve"> </w:t>
      </w:r>
      <w:r w:rsidRPr="00173FAF">
        <w:t>som</w:t>
      </w:r>
      <w:r w:rsidRPr="00173FAF">
        <w:rPr>
          <w:spacing w:val="-4"/>
        </w:rPr>
        <w:t xml:space="preserve"> </w:t>
      </w:r>
      <w:r w:rsidRPr="00173FAF">
        <w:t>glödgningsförlust,</w:t>
      </w:r>
      <w:r w:rsidRPr="00173FAF">
        <w:rPr>
          <w:spacing w:val="1"/>
        </w:rPr>
        <w:t xml:space="preserve"> </w:t>
      </w:r>
      <w:r w:rsidRPr="00173FAF">
        <w:t>i</w:t>
      </w:r>
      <w:r w:rsidRPr="00173FAF">
        <w:rPr>
          <w:spacing w:val="55"/>
        </w:rPr>
        <w:t xml:space="preserve"> </w:t>
      </w:r>
      <w:r w:rsidRPr="00173FAF">
        <w:t>viktprocent</w:t>
      </w:r>
      <w:r w:rsidRPr="00173FAF">
        <w:rPr>
          <w:spacing w:val="1"/>
        </w:rPr>
        <w:t xml:space="preserve"> </w:t>
      </w:r>
      <w:r w:rsidRPr="00173FAF">
        <w:t>av</w:t>
      </w:r>
      <w:r w:rsidRPr="00173FAF">
        <w:rPr>
          <w:spacing w:val="-2"/>
        </w:rPr>
        <w:t xml:space="preserve"> </w:t>
      </w:r>
      <w:r w:rsidRPr="00173FAF">
        <w:t>torrsubstansen.</w:t>
      </w:r>
    </w:p>
    <w:p w14:paraId="3BF5B2A6" w14:textId="3CEF87AD" w:rsidR="00120239" w:rsidRPr="00173FAF" w:rsidRDefault="00897EF7" w:rsidP="00970871">
      <w:pPr>
        <w:pStyle w:val="Rubrik5"/>
      </w:pPr>
      <w:r w:rsidRPr="00897EF7">
        <w:rPr>
          <w:highlight w:val="yellow"/>
        </w:rPr>
        <w:t xml:space="preserve">3.5.6 </w:t>
      </w:r>
      <w:r w:rsidR="00120239" w:rsidRPr="00897EF7">
        <w:rPr>
          <w:highlight w:val="yellow"/>
        </w:rPr>
        <w:t>Homogenisering</w:t>
      </w:r>
    </w:p>
    <w:p w14:paraId="5BD350D0" w14:textId="77777777" w:rsidR="00120239" w:rsidRDefault="00120239" w:rsidP="00970871">
      <w:pPr>
        <w:pStyle w:val="Brdtext"/>
      </w:pPr>
      <w:r w:rsidRPr="00173FAF">
        <w:t xml:space="preserve">Den färdiga produkten </w:t>
      </w:r>
      <w:r w:rsidRPr="00173FAF">
        <w:rPr>
          <w:b/>
        </w:rPr>
        <w:t>skall</w:t>
      </w:r>
      <w:r w:rsidRPr="00173FAF">
        <w:t xml:space="preserve"> vara homogeniserad.</w:t>
      </w:r>
    </w:p>
    <w:p w14:paraId="6350B505" w14:textId="05B8DEAF" w:rsidR="00FE017A" w:rsidRPr="00474257" w:rsidRDefault="00474257" w:rsidP="00474257">
      <w:pPr>
        <w:pStyle w:val="Rubrik5"/>
        <w:rPr>
          <w:highlight w:val="yellow"/>
        </w:rPr>
      </w:pPr>
      <w:r w:rsidRPr="00474257">
        <w:rPr>
          <w:highlight w:val="yellow"/>
        </w:rPr>
        <w:t>3.5.7 Skadedjur</w:t>
      </w:r>
    </w:p>
    <w:p w14:paraId="77FC92E2" w14:textId="77777777" w:rsidR="00474257" w:rsidRPr="00173FAF" w:rsidRDefault="00474257" w:rsidP="00474257">
      <w:pPr>
        <w:pStyle w:val="Brdtext"/>
      </w:pPr>
      <w:r w:rsidRPr="00173FAF">
        <w:t>Åtgärder mot</w:t>
      </w:r>
      <w:r w:rsidRPr="00173FAF">
        <w:rPr>
          <w:spacing w:val="1"/>
        </w:rPr>
        <w:t xml:space="preserve"> </w:t>
      </w:r>
      <w:r w:rsidRPr="00173FAF">
        <w:t xml:space="preserve">skadedjur </w:t>
      </w:r>
      <w:r w:rsidRPr="00173FAF">
        <w:rPr>
          <w:b/>
          <w:bCs/>
        </w:rPr>
        <w:t>skall</w:t>
      </w:r>
      <w:r w:rsidRPr="00173FAF">
        <w:t xml:space="preserve"> vidtagas. Detta gäller särskilt</w:t>
      </w:r>
      <w:r w:rsidRPr="00173FAF">
        <w:rPr>
          <w:spacing w:val="1"/>
        </w:rPr>
        <w:t xml:space="preserve"> </w:t>
      </w:r>
      <w:r w:rsidRPr="00173FAF">
        <w:t>i</w:t>
      </w:r>
      <w:r w:rsidRPr="00173FAF">
        <w:rPr>
          <w:spacing w:val="1"/>
        </w:rPr>
        <w:t xml:space="preserve"> </w:t>
      </w:r>
      <w:r w:rsidRPr="00173FAF">
        <w:t>områden med förekomst</w:t>
      </w:r>
      <w:r w:rsidRPr="00173FAF">
        <w:rPr>
          <w:spacing w:val="1"/>
        </w:rPr>
        <w:t xml:space="preserve"> </w:t>
      </w:r>
      <w:r w:rsidRPr="00173FAF">
        <w:t>av</w:t>
      </w:r>
      <w:r w:rsidRPr="00173FAF">
        <w:rPr>
          <w:spacing w:val="-2"/>
        </w:rPr>
        <w:t xml:space="preserve"> </w:t>
      </w:r>
      <w:r w:rsidRPr="00173FAF">
        <w:t>den spanska skogssnigeln (</w:t>
      </w:r>
      <w:proofErr w:type="spellStart"/>
      <w:r w:rsidRPr="00173FAF">
        <w:rPr>
          <w:i/>
        </w:rPr>
        <w:t>Arion</w:t>
      </w:r>
      <w:proofErr w:type="spellEnd"/>
      <w:r w:rsidRPr="00173FAF">
        <w:rPr>
          <w:i/>
        </w:rPr>
        <w:t xml:space="preserve"> </w:t>
      </w:r>
      <w:proofErr w:type="spellStart"/>
      <w:r w:rsidRPr="00173FAF">
        <w:rPr>
          <w:i/>
        </w:rPr>
        <w:t>vulgaris</w:t>
      </w:r>
      <w:proofErr w:type="spellEnd"/>
      <w:r w:rsidRPr="00173FAF">
        <w:t xml:space="preserve">). </w:t>
      </w:r>
    </w:p>
    <w:p w14:paraId="5DB4B124" w14:textId="77777777" w:rsidR="00474257" w:rsidRPr="00173FAF" w:rsidRDefault="00474257" w:rsidP="00970871">
      <w:pPr>
        <w:pStyle w:val="Brdtext"/>
      </w:pPr>
    </w:p>
    <w:p w14:paraId="46994B8B" w14:textId="77B49549" w:rsidR="008C39EE" w:rsidRPr="00173FAF" w:rsidRDefault="008C39EE" w:rsidP="005E4C05">
      <w:pPr>
        <w:pStyle w:val="Rubrik2"/>
      </w:pPr>
      <w:bookmarkStart w:id="91" w:name="_Toc225412083"/>
      <w:r w:rsidRPr="00173FAF">
        <w:lastRenderedPageBreak/>
        <w:t>Kontroll av produkt</w:t>
      </w:r>
      <w:bookmarkEnd w:id="91"/>
    </w:p>
    <w:p w14:paraId="30C07903" w14:textId="65375B1B" w:rsidR="00CE7693" w:rsidRPr="00FE5865" w:rsidRDefault="00CE7693" w:rsidP="00CE7693">
      <w:pPr>
        <w:suppressAutoHyphens/>
      </w:pPr>
      <w:r w:rsidRPr="00FE5865">
        <w:t>Kontroll av</w:t>
      </w:r>
      <w:r w:rsidR="009F6BD5">
        <w:t xml:space="preserve"> </w:t>
      </w:r>
      <w:r w:rsidR="009F6BD5" w:rsidRPr="009F6BD5">
        <w:rPr>
          <w:strike/>
          <w:color w:val="FF0000"/>
        </w:rPr>
        <w:t>färdig</w:t>
      </w:r>
      <w:r w:rsidR="009F6BD5" w:rsidRPr="009F6BD5">
        <w:rPr>
          <w:strike/>
          <w:color w:val="FF0000"/>
          <w:spacing w:val="-3"/>
        </w:rPr>
        <w:t xml:space="preserve"> </w:t>
      </w:r>
      <w:proofErr w:type="gramStart"/>
      <w:r w:rsidR="009F6BD5" w:rsidRPr="009F6BD5">
        <w:rPr>
          <w:strike/>
          <w:color w:val="FF0000"/>
          <w:spacing w:val="-1"/>
        </w:rPr>
        <w:t>kompost</w:t>
      </w:r>
      <w:r w:rsidRPr="009F6BD5">
        <w:rPr>
          <w:color w:val="FF0000"/>
        </w:rPr>
        <w:t xml:space="preserve"> </w:t>
      </w:r>
      <w:r w:rsidRPr="00FE5865">
        <w:t>produkt</w:t>
      </w:r>
      <w:proofErr w:type="gramEnd"/>
      <w:r w:rsidRPr="00FE5865">
        <w:t xml:space="preserve"> </w:t>
      </w:r>
      <w:r w:rsidRPr="00FE5865">
        <w:rPr>
          <w:b/>
        </w:rPr>
        <w:t>skall</w:t>
      </w:r>
      <w:r w:rsidRPr="00FE5865">
        <w:t xml:space="preserve"> utföras i den omfattning som anses nödvändig för att säkerställa att produkten uppfyller specificerade krav.</w:t>
      </w:r>
    </w:p>
    <w:p w14:paraId="62EF3770" w14:textId="77777777" w:rsidR="00CE7693" w:rsidRPr="00FE5865" w:rsidRDefault="00CE7693" w:rsidP="00CE7693">
      <w:pPr>
        <w:suppressAutoHyphens/>
      </w:pPr>
    </w:p>
    <w:p w14:paraId="0E2EAB3E" w14:textId="77777777" w:rsidR="00CE7693" w:rsidRPr="00FE5865" w:rsidRDefault="00CE7693" w:rsidP="00CE7693">
      <w:pPr>
        <w:suppressAutoHyphens/>
      </w:pPr>
      <w:r w:rsidRPr="00FE5865">
        <w:t xml:space="preserve">Kontroll av produkt </w:t>
      </w:r>
      <w:r w:rsidRPr="00FE5865">
        <w:rPr>
          <w:b/>
        </w:rPr>
        <w:t>skall</w:t>
      </w:r>
      <w:r w:rsidRPr="00FE5865">
        <w:t xml:space="preserve"> minst omfatta:</w:t>
      </w:r>
    </w:p>
    <w:p w14:paraId="2F6C1E0D" w14:textId="2AB1960F" w:rsidR="00CE7693" w:rsidRPr="00FE5865" w:rsidRDefault="00CE7693" w:rsidP="008D2826">
      <w:pPr>
        <w:pStyle w:val="Liststycke"/>
        <w:numPr>
          <w:ilvl w:val="0"/>
          <w:numId w:val="7"/>
        </w:numPr>
        <w:suppressAutoHyphens/>
        <w:spacing w:after="0"/>
        <w:contextualSpacing/>
      </w:pPr>
      <w:r w:rsidRPr="00FE5865">
        <w:t xml:space="preserve">dokumentation av producerad, levererad, certifierad och underkänd mängd </w:t>
      </w:r>
      <w:r w:rsidR="00F93758">
        <w:t>kompost</w:t>
      </w:r>
    </w:p>
    <w:p w14:paraId="61C998DC" w14:textId="77777777" w:rsidR="00CE7693" w:rsidRPr="00FE5865" w:rsidRDefault="00CE7693" w:rsidP="008D2826">
      <w:pPr>
        <w:pStyle w:val="Liststycke"/>
        <w:numPr>
          <w:ilvl w:val="0"/>
          <w:numId w:val="7"/>
        </w:numPr>
        <w:suppressAutoHyphens/>
        <w:spacing w:after="0"/>
        <w:contextualSpacing/>
      </w:pPr>
      <w:r w:rsidRPr="00FE5865">
        <w:t xml:space="preserve">innehållsdeklaration </w:t>
      </w:r>
    </w:p>
    <w:p w14:paraId="0DFA1C59" w14:textId="36964BBE" w:rsidR="00CE7693" w:rsidRPr="00FE5865" w:rsidRDefault="00CE7693" w:rsidP="008D2826">
      <w:pPr>
        <w:pStyle w:val="Liststycke"/>
        <w:numPr>
          <w:ilvl w:val="0"/>
          <w:numId w:val="7"/>
        </w:numPr>
        <w:suppressAutoHyphens/>
        <w:spacing w:after="0"/>
        <w:contextualSpacing/>
      </w:pPr>
      <w:r w:rsidRPr="00FE5865">
        <w:t xml:space="preserve">råd och anvisningar för användning av </w:t>
      </w:r>
      <w:r w:rsidR="00F93758">
        <w:t>kompost</w:t>
      </w:r>
      <w:r w:rsidRPr="00FE5865">
        <w:t xml:space="preserve"> </w:t>
      </w:r>
    </w:p>
    <w:p w14:paraId="4F1E2F70" w14:textId="77777777" w:rsidR="00CE7693" w:rsidRPr="006C4EB5" w:rsidRDefault="00CE7693" w:rsidP="008D2826">
      <w:pPr>
        <w:pStyle w:val="Liststycke"/>
        <w:numPr>
          <w:ilvl w:val="0"/>
          <w:numId w:val="7"/>
        </w:numPr>
        <w:suppressAutoHyphens/>
        <w:spacing w:after="0"/>
        <w:contextualSpacing/>
        <w:rPr>
          <w:highlight w:val="yellow"/>
        </w:rPr>
      </w:pPr>
      <w:r w:rsidRPr="006C4EB5">
        <w:rPr>
          <w:highlight w:val="yellow"/>
        </w:rPr>
        <w:t>rutin för hantering av ej godkänd produkt</w:t>
      </w:r>
    </w:p>
    <w:p w14:paraId="540EC2DD" w14:textId="77777777" w:rsidR="00CE7693" w:rsidRPr="00FE5865" w:rsidRDefault="00CE7693" w:rsidP="008D2826">
      <w:pPr>
        <w:pStyle w:val="Liststycke"/>
        <w:numPr>
          <w:ilvl w:val="0"/>
          <w:numId w:val="7"/>
        </w:numPr>
        <w:suppressAutoHyphens/>
        <w:spacing w:after="0"/>
        <w:contextualSpacing/>
      </w:pPr>
      <w:r w:rsidRPr="00FE5865">
        <w:t>rutiner för avlägsnande av certifikatmärke vid avvikande produkt</w:t>
      </w:r>
    </w:p>
    <w:p w14:paraId="555676B2" w14:textId="77777777" w:rsidR="00CE7693" w:rsidRPr="00FE5865" w:rsidRDefault="00CE7693" w:rsidP="008D2826">
      <w:pPr>
        <w:pStyle w:val="Liststycke"/>
        <w:numPr>
          <w:ilvl w:val="0"/>
          <w:numId w:val="7"/>
        </w:numPr>
        <w:suppressAutoHyphens/>
        <w:spacing w:after="0"/>
        <w:contextualSpacing/>
      </w:pPr>
      <w:r w:rsidRPr="00FE5865">
        <w:t>anvisningar för kundinformation och konsekvensutredning vid levererad avvikande produkt.</w:t>
      </w:r>
    </w:p>
    <w:p w14:paraId="4D61C722" w14:textId="77777777" w:rsidR="00120239" w:rsidRPr="003B6E5C" w:rsidRDefault="00120239" w:rsidP="00970871">
      <w:pPr>
        <w:pStyle w:val="Rubrik2"/>
        <w:rPr>
          <w:bCs/>
          <w:highlight w:val="yellow"/>
        </w:rPr>
      </w:pPr>
      <w:bookmarkStart w:id="92" w:name="_Toc117713605"/>
      <w:bookmarkStart w:id="93" w:name="_Ref163810038"/>
      <w:bookmarkStart w:id="94" w:name="_Toc225412084"/>
      <w:r w:rsidRPr="003B6E5C">
        <w:rPr>
          <w:highlight w:val="yellow"/>
        </w:rPr>
        <w:t>Innehållsdeklaration</w:t>
      </w:r>
      <w:bookmarkEnd w:id="92"/>
      <w:bookmarkEnd w:id="93"/>
      <w:bookmarkEnd w:id="94"/>
    </w:p>
    <w:p w14:paraId="5690105A" w14:textId="3D8C0B34" w:rsidR="003B6E5C" w:rsidRPr="00FE5865" w:rsidRDefault="003B6E5C" w:rsidP="003B6E5C">
      <w:pPr>
        <w:suppressAutoHyphens/>
        <w:rPr>
          <w:color w:val="C00000"/>
        </w:rPr>
      </w:pPr>
      <w:r w:rsidRPr="00FE5865">
        <w:t xml:space="preserve">En innehållsdeklaration </w:t>
      </w:r>
      <w:r w:rsidRPr="00FE5865">
        <w:rPr>
          <w:b/>
        </w:rPr>
        <w:t>skall</w:t>
      </w:r>
      <w:r w:rsidRPr="00FE5865">
        <w:t xml:space="preserve"> skrivas för en certifierad produkt. Den </w:t>
      </w:r>
      <w:r w:rsidRPr="00FE5865">
        <w:rPr>
          <w:b/>
        </w:rPr>
        <w:t>skall</w:t>
      </w:r>
      <w:r w:rsidRPr="00FE5865">
        <w:t xml:space="preserve"> minst innehålla det som står i </w:t>
      </w:r>
      <w:r w:rsidRPr="0029034E">
        <w:rPr>
          <w:highlight w:val="yellow"/>
        </w:rPr>
        <w:fldChar w:fldCharType="begin"/>
      </w:r>
      <w:r w:rsidRPr="0029034E">
        <w:rPr>
          <w:highlight w:val="yellow"/>
        </w:rPr>
        <w:instrText xml:space="preserve"> REF _Ref76374068 \r \h  \* MERGEFORMAT </w:instrText>
      </w:r>
      <w:r w:rsidRPr="0029034E">
        <w:rPr>
          <w:highlight w:val="yellow"/>
        </w:rPr>
      </w:r>
      <w:r w:rsidRPr="0029034E">
        <w:rPr>
          <w:highlight w:val="yellow"/>
        </w:rPr>
        <w:fldChar w:fldCharType="separate"/>
      </w:r>
      <w:r w:rsidRPr="0029034E">
        <w:rPr>
          <w:highlight w:val="yellow"/>
        </w:rPr>
        <w:t>3.7.1</w:t>
      </w:r>
      <w:r w:rsidRPr="0029034E">
        <w:rPr>
          <w:highlight w:val="yellow"/>
        </w:rPr>
        <w:fldChar w:fldCharType="end"/>
      </w:r>
      <w:r w:rsidRPr="0029034E">
        <w:rPr>
          <w:highlight w:val="yellow"/>
        </w:rPr>
        <w:t>.</w:t>
      </w:r>
      <w:r w:rsidRPr="00FE5865">
        <w:t xml:space="preserve"> Innehållsdeklarationen </w:t>
      </w:r>
      <w:r w:rsidRPr="00FE5865">
        <w:rPr>
          <w:b/>
        </w:rPr>
        <w:t xml:space="preserve">skall </w:t>
      </w:r>
      <w:r w:rsidR="001E4AD6" w:rsidRPr="001E4AD6">
        <w:t>motsvara den produkt som levereras</w:t>
      </w:r>
      <w:r w:rsidRPr="001E4AD6">
        <w:t>.</w:t>
      </w:r>
      <w:r w:rsidRPr="00FE5865">
        <w:t xml:space="preserve"> Om icke godkän</w:t>
      </w:r>
      <w:r w:rsidR="00552825">
        <w:t>t</w:t>
      </w:r>
      <w:r w:rsidRPr="00FE5865">
        <w:t xml:space="preserve"> p</w:t>
      </w:r>
      <w:r w:rsidR="00552825">
        <w:t>arti</w:t>
      </w:r>
      <w:r w:rsidRPr="00FE5865">
        <w:t xml:space="preserve"> avskilts under den aktuella perioden får dessa mätvärden exkluderas. </w:t>
      </w:r>
    </w:p>
    <w:p w14:paraId="6FD03777" w14:textId="77777777" w:rsidR="003B6E5C" w:rsidRPr="00FE5865" w:rsidRDefault="003B6E5C" w:rsidP="003B6E5C">
      <w:pPr>
        <w:suppressAutoHyphens/>
        <w:rPr>
          <w:color w:val="C00000"/>
        </w:rPr>
      </w:pPr>
    </w:p>
    <w:p w14:paraId="21ECCA37" w14:textId="77777777" w:rsidR="003B6E5C" w:rsidRDefault="003B6E5C" w:rsidP="003B6E5C">
      <w:pPr>
        <w:suppressAutoHyphens/>
      </w:pPr>
      <w:r w:rsidRPr="00FE5865">
        <w:t xml:space="preserve">Innehållsdeklarationer från det senaste året </w:t>
      </w:r>
      <w:r w:rsidRPr="00FE5865">
        <w:rPr>
          <w:b/>
        </w:rPr>
        <w:t>skall</w:t>
      </w:r>
      <w:r w:rsidRPr="00FE5865">
        <w:t xml:space="preserve"> vara lätt tillgängliga och </w:t>
      </w:r>
      <w:r w:rsidRPr="00FE5865">
        <w:rPr>
          <w:b/>
        </w:rPr>
        <w:t>skall</w:t>
      </w:r>
      <w:r w:rsidRPr="00FE5865">
        <w:t xml:space="preserve"> lämnas ut på begäran.</w:t>
      </w:r>
    </w:p>
    <w:p w14:paraId="5D253802" w14:textId="7F67F907" w:rsidR="00120239" w:rsidRPr="00173FAF" w:rsidRDefault="00120239" w:rsidP="00970871">
      <w:pPr>
        <w:pStyle w:val="Rubrik3"/>
        <w:rPr>
          <w:bCs/>
        </w:rPr>
      </w:pPr>
      <w:bookmarkStart w:id="95" w:name="_Ref163810087"/>
      <w:r w:rsidRPr="00173FAF">
        <w:t>Minimikrav på innehållsdeklaration</w:t>
      </w:r>
      <w:r w:rsidRPr="00173FAF">
        <w:rPr>
          <w:spacing w:val="5"/>
        </w:rPr>
        <w:t xml:space="preserve"> </w:t>
      </w:r>
      <w:r w:rsidRPr="00173FAF">
        <w:t xml:space="preserve">för </w:t>
      </w:r>
      <w:r w:rsidRPr="00173FAF">
        <w:rPr>
          <w:spacing w:val="-2"/>
        </w:rPr>
        <w:t>kompost</w:t>
      </w:r>
      <w:bookmarkEnd w:id="95"/>
      <w:r w:rsidRPr="00173FAF">
        <w:t xml:space="preserve"> </w:t>
      </w:r>
    </w:p>
    <w:p w14:paraId="35837BC7" w14:textId="77777777" w:rsidR="00120239" w:rsidRPr="00173FAF" w:rsidRDefault="00120239" w:rsidP="00970871">
      <w:pPr>
        <w:pStyle w:val="Brdtext"/>
      </w:pPr>
      <w:r w:rsidRPr="00173FAF">
        <w:t xml:space="preserve">Följande information </w:t>
      </w:r>
      <w:r w:rsidRPr="00173FAF">
        <w:rPr>
          <w:b/>
        </w:rPr>
        <w:t>skall</w:t>
      </w:r>
      <w:r w:rsidRPr="00173FAF">
        <w:t xml:space="preserve"> minst redovisas i produktens innehållsdeklaration:</w:t>
      </w:r>
    </w:p>
    <w:p w14:paraId="4B05F87B" w14:textId="327E51A7" w:rsidR="00120239" w:rsidRPr="00173FAF" w:rsidRDefault="00277CDC" w:rsidP="008D2826">
      <w:pPr>
        <w:numPr>
          <w:ilvl w:val="0"/>
          <w:numId w:val="6"/>
        </w:numPr>
        <w:tabs>
          <w:tab w:val="num" w:pos="720"/>
        </w:tabs>
        <w:suppressAutoHyphens/>
      </w:pPr>
      <w:r w:rsidRPr="00173FAF">
        <w:t>p</w:t>
      </w:r>
      <w:r w:rsidR="00120239" w:rsidRPr="00173FAF">
        <w:t>roduktionsanläggning</w:t>
      </w:r>
    </w:p>
    <w:p w14:paraId="74E913E9" w14:textId="6A3A8722" w:rsidR="00120239" w:rsidRPr="00173FAF" w:rsidRDefault="00277CDC" w:rsidP="008D2826">
      <w:pPr>
        <w:numPr>
          <w:ilvl w:val="0"/>
          <w:numId w:val="6"/>
        </w:numPr>
        <w:tabs>
          <w:tab w:val="num" w:pos="720"/>
        </w:tabs>
        <w:suppressAutoHyphens/>
      </w:pPr>
      <w:r w:rsidRPr="00173FAF">
        <w:t>p</w:t>
      </w:r>
      <w:r w:rsidR="00120239" w:rsidRPr="00173FAF">
        <w:t>roduktionsansvarig</w:t>
      </w:r>
    </w:p>
    <w:p w14:paraId="5DFAEEAC" w14:textId="7490CB06" w:rsidR="00120239" w:rsidRPr="00173FAF" w:rsidRDefault="00277CDC" w:rsidP="008D2826">
      <w:pPr>
        <w:numPr>
          <w:ilvl w:val="0"/>
          <w:numId w:val="6"/>
        </w:numPr>
        <w:tabs>
          <w:tab w:val="num" w:pos="720"/>
        </w:tabs>
        <w:suppressAutoHyphens/>
      </w:pPr>
      <w:r w:rsidRPr="00173FAF">
        <w:t>p</w:t>
      </w:r>
      <w:r w:rsidR="00120239" w:rsidRPr="00173FAF">
        <w:t>roduktionsperiod</w:t>
      </w:r>
    </w:p>
    <w:p w14:paraId="2492ECA8" w14:textId="2FA1CC6B" w:rsidR="00120239" w:rsidRPr="00173FAF" w:rsidRDefault="00120239" w:rsidP="008D2826">
      <w:pPr>
        <w:numPr>
          <w:ilvl w:val="0"/>
          <w:numId w:val="6"/>
        </w:numPr>
        <w:tabs>
          <w:tab w:val="num" w:pos="720"/>
        </w:tabs>
        <w:suppressAutoHyphens/>
      </w:pPr>
      <w:r w:rsidRPr="00173FAF">
        <w:t xml:space="preserve">ingående substrat, tillsatsmedel och processhjälpmedel i vikt- eller volymprocent </w:t>
      </w:r>
    </w:p>
    <w:p w14:paraId="746196D0" w14:textId="0D026322" w:rsidR="00120239" w:rsidRPr="00173FAF" w:rsidRDefault="00120239" w:rsidP="008D2826">
      <w:pPr>
        <w:numPr>
          <w:ilvl w:val="0"/>
          <w:numId w:val="6"/>
        </w:numPr>
        <w:tabs>
          <w:tab w:val="num" w:pos="720"/>
        </w:tabs>
        <w:suppressAutoHyphens/>
      </w:pPr>
      <w:r w:rsidRPr="00173FAF">
        <w:t>text som anger att ställda miljökrav gällande metaller, smittskydd, ogräs och synliga föroreningar uppfylls</w:t>
      </w:r>
    </w:p>
    <w:p w14:paraId="2090088D" w14:textId="78F9B56B" w:rsidR="00120239" w:rsidRPr="00173FAF" w:rsidRDefault="00120239" w:rsidP="008D2826">
      <w:pPr>
        <w:numPr>
          <w:ilvl w:val="0"/>
          <w:numId w:val="6"/>
        </w:numPr>
        <w:tabs>
          <w:tab w:val="num" w:pos="720"/>
        </w:tabs>
        <w:suppressAutoHyphens/>
      </w:pPr>
      <w:r w:rsidRPr="00173FAF">
        <w:t xml:space="preserve">parametrar angivna enligt </w:t>
      </w:r>
      <w:r w:rsidR="00211201" w:rsidRPr="00173FAF">
        <w:fldChar w:fldCharType="begin"/>
      </w:r>
      <w:r w:rsidR="00211201" w:rsidRPr="00173FAF">
        <w:instrText xml:space="preserve"> REF _Ref163809657 \h </w:instrText>
      </w:r>
      <w:r w:rsidR="003661ED" w:rsidRPr="00173FAF">
        <w:instrText xml:space="preserve"> \* MERGEFORMAT </w:instrText>
      </w:r>
      <w:r w:rsidR="00211201" w:rsidRPr="00173FAF">
        <w:fldChar w:fldCharType="separate"/>
      </w:r>
      <w:r w:rsidR="00211201" w:rsidRPr="00173FAF">
        <w:t xml:space="preserve">Tabell </w:t>
      </w:r>
      <w:r w:rsidR="00211201" w:rsidRPr="00173FAF">
        <w:fldChar w:fldCharType="end"/>
      </w:r>
      <w:r w:rsidR="000719A8" w:rsidRPr="00173FAF">
        <w:t>6</w:t>
      </w:r>
    </w:p>
    <w:p w14:paraId="7478F976" w14:textId="773BAC2E" w:rsidR="00057620" w:rsidRPr="00173FAF" w:rsidRDefault="00057620" w:rsidP="008D2826">
      <w:pPr>
        <w:numPr>
          <w:ilvl w:val="0"/>
          <w:numId w:val="6"/>
        </w:numPr>
        <w:tabs>
          <w:tab w:val="num" w:pos="720"/>
        </w:tabs>
        <w:suppressAutoHyphens/>
      </w:pPr>
      <w:r w:rsidRPr="00173FAF">
        <w:t xml:space="preserve">råd och anvisningar för användning av kompost enligt kapitel </w:t>
      </w:r>
      <w:r w:rsidR="007941A7" w:rsidRPr="007941A7">
        <w:rPr>
          <w:highlight w:val="yellow"/>
        </w:rPr>
        <w:t>3.8</w:t>
      </w:r>
      <w:r w:rsidRPr="00173FAF">
        <w:t>.</w:t>
      </w:r>
    </w:p>
    <w:p w14:paraId="7CD497C6" w14:textId="77777777" w:rsidR="0011744A" w:rsidRPr="00173FAF" w:rsidRDefault="0011744A" w:rsidP="00970871">
      <w:pPr>
        <w:pStyle w:val="Brdtext"/>
      </w:pPr>
    </w:p>
    <w:p w14:paraId="2AE55C88" w14:textId="3A3F7988" w:rsidR="00970871" w:rsidRPr="00173FAF" w:rsidRDefault="00970871" w:rsidP="00970871">
      <w:pPr>
        <w:pStyle w:val="Beskrivning"/>
        <w:keepNext/>
      </w:pPr>
      <w:bookmarkStart w:id="96" w:name="_Ref163809657"/>
      <w:r w:rsidRPr="00173FAF">
        <w:lastRenderedPageBreak/>
        <w:t xml:space="preserve">Tabell </w:t>
      </w:r>
      <w:bookmarkEnd w:id="96"/>
      <w:r w:rsidR="000719A8" w:rsidRPr="00173FAF">
        <w:t>6</w:t>
      </w:r>
      <w:r w:rsidR="007941A7">
        <w:t>.</w:t>
      </w:r>
      <w:r w:rsidRPr="00173FAF">
        <w:t xml:space="preserve"> Parametrar som skall anges i innehållsdeklarationen för kompost. I kolumnerna Användning lantbruk respektive Användning övrig markeras vilka parametrar som skall redovisas med ”X”</w:t>
      </w:r>
    </w:p>
    <w:tbl>
      <w:tblPr>
        <w:tblStyle w:val="NormalTable0"/>
        <w:tblW w:w="8412" w:type="dxa"/>
        <w:tblLayout w:type="fixed"/>
        <w:tblLook w:val="01E0" w:firstRow="1" w:lastRow="1" w:firstColumn="1" w:lastColumn="1" w:noHBand="0" w:noVBand="0"/>
      </w:tblPr>
      <w:tblGrid>
        <w:gridCol w:w="1750"/>
        <w:gridCol w:w="1559"/>
        <w:gridCol w:w="1985"/>
        <w:gridCol w:w="1559"/>
        <w:gridCol w:w="1559"/>
      </w:tblGrid>
      <w:tr w:rsidR="0014452D" w:rsidRPr="00173FAF" w14:paraId="01648EB1" w14:textId="70B11323" w:rsidTr="00970871">
        <w:trPr>
          <w:trHeight w:hRule="exact" w:val="568"/>
        </w:trPr>
        <w:tc>
          <w:tcPr>
            <w:tcW w:w="1750" w:type="dxa"/>
            <w:tcBorders>
              <w:top w:val="single" w:sz="5" w:space="0" w:color="000000"/>
              <w:left w:val="single" w:sz="5" w:space="0" w:color="000000"/>
              <w:bottom w:val="single" w:sz="5" w:space="0" w:color="000000"/>
              <w:right w:val="single" w:sz="5" w:space="0" w:color="000000"/>
            </w:tcBorders>
            <w:shd w:val="clear" w:color="auto" w:fill="C0C0C0"/>
          </w:tcPr>
          <w:p w14:paraId="40B4DD20" w14:textId="77777777" w:rsidR="0014452D" w:rsidRPr="00173FAF" w:rsidRDefault="0014452D" w:rsidP="00970871">
            <w:pPr>
              <w:pStyle w:val="TableParagraph"/>
              <w:keepNext/>
              <w:keepLines w:val="0"/>
              <w:spacing w:before="5" w:line="252" w:lineRule="exact"/>
              <w:ind w:left="63"/>
              <w:rPr>
                <w:rFonts w:eastAsia="Times New Roman" w:cs="Times New Roman"/>
                <w:lang w:val="sv-SE"/>
              </w:rPr>
            </w:pPr>
            <w:r w:rsidRPr="00173FAF">
              <w:rPr>
                <w:b/>
                <w:spacing w:val="-1"/>
                <w:lang w:val="sv-SE"/>
              </w:rPr>
              <w:t>Parametrar</w:t>
            </w:r>
          </w:p>
        </w:tc>
        <w:tc>
          <w:tcPr>
            <w:tcW w:w="1559" w:type="dxa"/>
            <w:tcBorders>
              <w:top w:val="single" w:sz="5" w:space="0" w:color="000000"/>
              <w:left w:val="single" w:sz="5" w:space="0" w:color="000000"/>
              <w:bottom w:val="single" w:sz="5" w:space="0" w:color="000000"/>
              <w:right w:val="single" w:sz="5" w:space="0" w:color="000000"/>
            </w:tcBorders>
            <w:shd w:val="clear" w:color="auto" w:fill="C0C0C0"/>
          </w:tcPr>
          <w:p w14:paraId="7593E9AA" w14:textId="77777777" w:rsidR="0014452D" w:rsidRPr="00173FAF" w:rsidRDefault="0014452D" w:rsidP="00970871">
            <w:pPr>
              <w:pStyle w:val="TableParagraph"/>
              <w:keepNext/>
              <w:keepLines w:val="0"/>
              <w:spacing w:before="5" w:line="252" w:lineRule="exact"/>
              <w:jc w:val="center"/>
              <w:rPr>
                <w:rFonts w:eastAsia="Times New Roman" w:cs="Times New Roman"/>
                <w:lang w:val="sv-SE"/>
              </w:rPr>
            </w:pPr>
            <w:r w:rsidRPr="00173FAF">
              <w:rPr>
                <w:b/>
                <w:lang w:val="sv-SE"/>
              </w:rPr>
              <w:t>Benämning</w:t>
            </w:r>
          </w:p>
        </w:tc>
        <w:tc>
          <w:tcPr>
            <w:tcW w:w="1985" w:type="dxa"/>
            <w:tcBorders>
              <w:top w:val="single" w:sz="5" w:space="0" w:color="000000"/>
              <w:left w:val="single" w:sz="5" w:space="0" w:color="000000"/>
              <w:bottom w:val="single" w:sz="5" w:space="0" w:color="000000"/>
              <w:right w:val="single" w:sz="5" w:space="0" w:color="000000"/>
            </w:tcBorders>
            <w:shd w:val="clear" w:color="auto" w:fill="C0C0C0"/>
          </w:tcPr>
          <w:p w14:paraId="4678252E" w14:textId="77777777" w:rsidR="0014452D" w:rsidRPr="00173FAF" w:rsidRDefault="0014452D" w:rsidP="00970871">
            <w:pPr>
              <w:pStyle w:val="TableParagraph"/>
              <w:keepNext/>
              <w:keepLines w:val="0"/>
              <w:spacing w:before="5" w:line="252" w:lineRule="exact"/>
              <w:jc w:val="center"/>
              <w:rPr>
                <w:b/>
                <w:spacing w:val="-1"/>
                <w:lang w:val="sv-SE"/>
              </w:rPr>
            </w:pPr>
            <w:r w:rsidRPr="00173FAF">
              <w:rPr>
                <w:b/>
                <w:spacing w:val="-1"/>
                <w:lang w:val="sv-SE"/>
              </w:rPr>
              <w:t>Enhet</w:t>
            </w:r>
          </w:p>
          <w:p w14:paraId="0A372A75" w14:textId="77777777" w:rsidR="0014452D" w:rsidRPr="00173FAF" w:rsidRDefault="0014452D" w:rsidP="00970871">
            <w:pPr>
              <w:pStyle w:val="TableParagraph"/>
              <w:keepNext/>
              <w:keepLines w:val="0"/>
              <w:spacing w:before="5" w:line="252" w:lineRule="exact"/>
              <w:jc w:val="center"/>
              <w:rPr>
                <w:rFonts w:eastAsia="Times New Roman" w:cs="Times New Roman"/>
                <w:lang w:val="sv-SE"/>
              </w:rPr>
            </w:pPr>
          </w:p>
        </w:tc>
        <w:tc>
          <w:tcPr>
            <w:tcW w:w="1559" w:type="dxa"/>
            <w:tcBorders>
              <w:top w:val="single" w:sz="5" w:space="0" w:color="000000"/>
              <w:left w:val="single" w:sz="5" w:space="0" w:color="000000"/>
              <w:bottom w:val="single" w:sz="5" w:space="0" w:color="000000"/>
              <w:right w:val="single" w:sz="5" w:space="0" w:color="000000"/>
            </w:tcBorders>
            <w:shd w:val="clear" w:color="auto" w:fill="C0C0C0"/>
          </w:tcPr>
          <w:p w14:paraId="29EFED52" w14:textId="12673BB7" w:rsidR="0014452D" w:rsidRPr="00173FAF" w:rsidRDefault="0014452D" w:rsidP="00970871">
            <w:pPr>
              <w:pStyle w:val="TableParagraph"/>
              <w:keepNext/>
              <w:keepLines w:val="0"/>
              <w:spacing w:before="5" w:line="252" w:lineRule="exact"/>
              <w:jc w:val="center"/>
              <w:rPr>
                <w:b/>
                <w:spacing w:val="-1"/>
                <w:lang w:val="sv-SE"/>
              </w:rPr>
            </w:pPr>
            <w:r w:rsidRPr="00173FAF">
              <w:rPr>
                <w:b/>
                <w:spacing w:val="-1"/>
                <w:lang w:val="sv-SE"/>
              </w:rPr>
              <w:t>Användning lantbruk</w:t>
            </w:r>
          </w:p>
        </w:tc>
        <w:tc>
          <w:tcPr>
            <w:tcW w:w="1559" w:type="dxa"/>
            <w:tcBorders>
              <w:top w:val="single" w:sz="5" w:space="0" w:color="000000"/>
              <w:left w:val="single" w:sz="5" w:space="0" w:color="000000"/>
              <w:bottom w:val="single" w:sz="5" w:space="0" w:color="000000"/>
              <w:right w:val="single" w:sz="5" w:space="0" w:color="000000"/>
            </w:tcBorders>
            <w:shd w:val="clear" w:color="auto" w:fill="C0C0C0"/>
          </w:tcPr>
          <w:p w14:paraId="20A8462F" w14:textId="77777777" w:rsidR="00B862EB" w:rsidRPr="00173FAF" w:rsidRDefault="0014452D" w:rsidP="00970871">
            <w:pPr>
              <w:pStyle w:val="TableParagraph"/>
              <w:keepNext/>
              <w:keepLines w:val="0"/>
              <w:spacing w:before="5" w:line="252" w:lineRule="exact"/>
              <w:jc w:val="center"/>
              <w:rPr>
                <w:b/>
                <w:spacing w:val="-1"/>
                <w:lang w:val="sv-SE"/>
              </w:rPr>
            </w:pPr>
            <w:r w:rsidRPr="00173FAF">
              <w:rPr>
                <w:b/>
                <w:spacing w:val="-1"/>
                <w:lang w:val="sv-SE"/>
              </w:rPr>
              <w:t xml:space="preserve">Användning </w:t>
            </w:r>
          </w:p>
          <w:p w14:paraId="54381941" w14:textId="38013057" w:rsidR="0014452D" w:rsidRPr="00173FAF" w:rsidRDefault="00B862EB" w:rsidP="00970871">
            <w:pPr>
              <w:pStyle w:val="TableParagraph"/>
              <w:keepNext/>
              <w:keepLines w:val="0"/>
              <w:spacing w:before="5" w:line="252" w:lineRule="exact"/>
              <w:jc w:val="center"/>
              <w:rPr>
                <w:b/>
                <w:spacing w:val="-1"/>
                <w:lang w:val="sv-SE"/>
              </w:rPr>
            </w:pPr>
            <w:r w:rsidRPr="00173FAF">
              <w:rPr>
                <w:b/>
                <w:spacing w:val="-1"/>
                <w:lang w:val="sv-SE"/>
              </w:rPr>
              <w:t>övrigt</w:t>
            </w:r>
          </w:p>
        </w:tc>
      </w:tr>
      <w:tr w:rsidR="0014452D" w:rsidRPr="00173FAF" w14:paraId="3EC3FD0D" w14:textId="4CC272B4" w:rsidTr="00970871">
        <w:trPr>
          <w:trHeight w:hRule="exact" w:val="269"/>
        </w:trPr>
        <w:tc>
          <w:tcPr>
            <w:tcW w:w="1750" w:type="dxa"/>
            <w:tcBorders>
              <w:top w:val="single" w:sz="5" w:space="0" w:color="000000"/>
              <w:left w:val="single" w:sz="5" w:space="0" w:color="000000"/>
              <w:bottom w:val="single" w:sz="5" w:space="0" w:color="000000"/>
              <w:right w:val="single" w:sz="5" w:space="0" w:color="000000"/>
            </w:tcBorders>
          </w:tcPr>
          <w:p w14:paraId="09C2DB05" w14:textId="77777777" w:rsidR="0014452D" w:rsidRPr="00173FAF" w:rsidRDefault="0014452D" w:rsidP="00970871">
            <w:pPr>
              <w:pStyle w:val="TableParagraph"/>
              <w:keepNext/>
              <w:keepLines w:val="0"/>
              <w:ind w:left="63"/>
              <w:rPr>
                <w:rFonts w:eastAsia="Times New Roman" w:cs="Times New Roman"/>
                <w:lang w:val="sv-SE"/>
              </w:rPr>
            </w:pPr>
            <w:r w:rsidRPr="00173FAF">
              <w:rPr>
                <w:spacing w:val="-1"/>
                <w:lang w:val="sv-SE"/>
              </w:rPr>
              <w:t>Totalkväve</w:t>
            </w:r>
          </w:p>
        </w:tc>
        <w:tc>
          <w:tcPr>
            <w:tcW w:w="1559" w:type="dxa"/>
            <w:tcBorders>
              <w:top w:val="single" w:sz="5" w:space="0" w:color="000000"/>
              <w:left w:val="single" w:sz="5" w:space="0" w:color="000000"/>
              <w:bottom w:val="single" w:sz="5" w:space="0" w:color="000000"/>
              <w:right w:val="single" w:sz="5" w:space="0" w:color="000000"/>
            </w:tcBorders>
          </w:tcPr>
          <w:p w14:paraId="13590392" w14:textId="77777777" w:rsidR="0014452D" w:rsidRPr="00173FAF" w:rsidRDefault="0014452D" w:rsidP="00970871">
            <w:pPr>
              <w:pStyle w:val="TableParagraph"/>
              <w:keepNext/>
              <w:keepLines w:val="0"/>
              <w:ind w:left="1"/>
              <w:jc w:val="center"/>
              <w:rPr>
                <w:rFonts w:eastAsia="Times New Roman" w:cs="Times New Roman"/>
                <w:lang w:val="sv-SE"/>
              </w:rPr>
            </w:pPr>
            <w:proofErr w:type="spellStart"/>
            <w:r w:rsidRPr="00173FAF">
              <w:rPr>
                <w:spacing w:val="-1"/>
                <w:lang w:val="sv-SE"/>
              </w:rPr>
              <w:t>Tot</w:t>
            </w:r>
            <w:proofErr w:type="spellEnd"/>
            <w:r w:rsidRPr="00173FAF">
              <w:rPr>
                <w:spacing w:val="-1"/>
                <w:lang w:val="sv-SE"/>
              </w:rPr>
              <w:t>-N</w:t>
            </w:r>
          </w:p>
        </w:tc>
        <w:tc>
          <w:tcPr>
            <w:tcW w:w="1985" w:type="dxa"/>
            <w:tcBorders>
              <w:top w:val="single" w:sz="5" w:space="0" w:color="000000"/>
              <w:left w:val="single" w:sz="5" w:space="0" w:color="000000"/>
              <w:bottom w:val="single" w:sz="5" w:space="0" w:color="000000"/>
              <w:right w:val="single" w:sz="5" w:space="0" w:color="000000"/>
            </w:tcBorders>
          </w:tcPr>
          <w:p w14:paraId="58EAB238" w14:textId="77777777" w:rsidR="0014452D" w:rsidRPr="00173FAF" w:rsidRDefault="0014452D" w:rsidP="00970871">
            <w:pPr>
              <w:pStyle w:val="TableParagraph"/>
              <w:keepNext/>
              <w:keepLines w:val="0"/>
              <w:jc w:val="center"/>
              <w:rPr>
                <w:rFonts w:eastAsia="Times New Roman" w:cs="Times New Roman"/>
                <w:lang w:val="sv-SE"/>
              </w:rPr>
            </w:pPr>
            <w:r w:rsidRPr="00173FAF">
              <w:rPr>
                <w:spacing w:val="-1"/>
                <w:lang w:val="sv-SE"/>
              </w:rPr>
              <w:t>kg/ton</w:t>
            </w:r>
          </w:p>
        </w:tc>
        <w:tc>
          <w:tcPr>
            <w:tcW w:w="1559" w:type="dxa"/>
            <w:tcBorders>
              <w:top w:val="single" w:sz="5" w:space="0" w:color="000000"/>
              <w:left w:val="single" w:sz="5" w:space="0" w:color="000000"/>
              <w:bottom w:val="single" w:sz="5" w:space="0" w:color="000000"/>
              <w:right w:val="single" w:sz="5" w:space="0" w:color="000000"/>
            </w:tcBorders>
          </w:tcPr>
          <w:p w14:paraId="765065FC" w14:textId="4D10DFD5" w:rsidR="0014452D" w:rsidRPr="00173FAF" w:rsidRDefault="00DB2EFA" w:rsidP="00970871">
            <w:pPr>
              <w:pStyle w:val="TableParagraph"/>
              <w:keepNext/>
              <w:keepLines w:val="0"/>
              <w:jc w:val="center"/>
              <w:rPr>
                <w:spacing w:val="-1"/>
                <w:lang w:val="sv-SE"/>
              </w:rPr>
            </w:pPr>
            <w:r w:rsidRPr="00173FAF">
              <w:rPr>
                <w:spacing w:val="-1"/>
                <w:lang w:val="sv-SE"/>
              </w:rPr>
              <w:t>X</w:t>
            </w:r>
          </w:p>
        </w:tc>
        <w:tc>
          <w:tcPr>
            <w:tcW w:w="1559" w:type="dxa"/>
            <w:tcBorders>
              <w:top w:val="single" w:sz="5" w:space="0" w:color="000000"/>
              <w:left w:val="single" w:sz="5" w:space="0" w:color="000000"/>
              <w:bottom w:val="single" w:sz="5" w:space="0" w:color="000000"/>
              <w:right w:val="single" w:sz="5" w:space="0" w:color="000000"/>
            </w:tcBorders>
          </w:tcPr>
          <w:p w14:paraId="5AB743AC" w14:textId="6B5D1FC4" w:rsidR="0014452D" w:rsidRPr="00173FAF" w:rsidRDefault="00D77EF9" w:rsidP="00970871">
            <w:pPr>
              <w:pStyle w:val="TableParagraph"/>
              <w:keepNext/>
              <w:keepLines w:val="0"/>
              <w:jc w:val="center"/>
              <w:rPr>
                <w:spacing w:val="-1"/>
                <w:lang w:val="sv-SE"/>
              </w:rPr>
            </w:pPr>
            <w:r w:rsidRPr="00173FAF">
              <w:rPr>
                <w:spacing w:val="-1"/>
                <w:lang w:val="sv-SE"/>
              </w:rPr>
              <w:t>X</w:t>
            </w:r>
          </w:p>
        </w:tc>
      </w:tr>
      <w:tr w:rsidR="0014452D" w:rsidRPr="00173FAF" w14:paraId="2A66CA1B" w14:textId="1ADB7731" w:rsidTr="00970871">
        <w:trPr>
          <w:trHeight w:hRule="exact" w:val="329"/>
        </w:trPr>
        <w:tc>
          <w:tcPr>
            <w:tcW w:w="1750" w:type="dxa"/>
            <w:tcBorders>
              <w:top w:val="single" w:sz="5" w:space="0" w:color="000000"/>
              <w:left w:val="single" w:sz="5" w:space="0" w:color="000000"/>
              <w:bottom w:val="single" w:sz="5" w:space="0" w:color="000000"/>
              <w:right w:val="single" w:sz="5" w:space="0" w:color="000000"/>
            </w:tcBorders>
          </w:tcPr>
          <w:p w14:paraId="7FCFB0B0" w14:textId="77777777" w:rsidR="0014452D" w:rsidRPr="00173FAF" w:rsidRDefault="0014452D" w:rsidP="00970871">
            <w:pPr>
              <w:pStyle w:val="TableParagraph"/>
              <w:keepNext/>
              <w:keepLines w:val="0"/>
              <w:spacing w:before="60"/>
              <w:ind w:left="63"/>
              <w:rPr>
                <w:rFonts w:eastAsia="Times New Roman" w:cs="Times New Roman"/>
                <w:lang w:val="sv-SE"/>
              </w:rPr>
            </w:pPr>
            <w:r w:rsidRPr="00173FAF">
              <w:rPr>
                <w:spacing w:val="-2"/>
                <w:lang w:val="sv-SE"/>
              </w:rPr>
              <w:t>Ammoniumkväve</w:t>
            </w:r>
          </w:p>
        </w:tc>
        <w:tc>
          <w:tcPr>
            <w:tcW w:w="1559" w:type="dxa"/>
            <w:tcBorders>
              <w:top w:val="single" w:sz="5" w:space="0" w:color="000000"/>
              <w:left w:val="single" w:sz="5" w:space="0" w:color="000000"/>
              <w:bottom w:val="single" w:sz="5" w:space="0" w:color="000000"/>
              <w:right w:val="single" w:sz="5" w:space="0" w:color="000000"/>
            </w:tcBorders>
          </w:tcPr>
          <w:p w14:paraId="5DBA4F64" w14:textId="77777777" w:rsidR="0014452D" w:rsidRPr="00173FAF" w:rsidRDefault="0014452D" w:rsidP="00970871">
            <w:pPr>
              <w:pStyle w:val="TableParagraph"/>
              <w:keepNext/>
              <w:keepLines w:val="0"/>
              <w:spacing w:before="29"/>
              <w:ind w:left="1"/>
              <w:jc w:val="center"/>
              <w:rPr>
                <w:rFonts w:eastAsia="Times New Roman" w:cs="Times New Roman"/>
                <w:lang w:val="sv-SE"/>
              </w:rPr>
            </w:pPr>
            <w:r w:rsidRPr="00173FAF">
              <w:rPr>
                <w:spacing w:val="-2"/>
                <w:lang w:val="sv-SE"/>
              </w:rPr>
              <w:t>NH</w:t>
            </w:r>
            <w:r w:rsidRPr="00173FAF">
              <w:rPr>
                <w:spacing w:val="-2"/>
                <w:position w:val="-2"/>
                <w:sz w:val="14"/>
                <w:lang w:val="sv-SE"/>
              </w:rPr>
              <w:t>4</w:t>
            </w:r>
            <w:r w:rsidRPr="00173FAF">
              <w:rPr>
                <w:spacing w:val="-2"/>
                <w:lang w:val="sv-SE"/>
              </w:rPr>
              <w:t>-N</w:t>
            </w:r>
          </w:p>
        </w:tc>
        <w:tc>
          <w:tcPr>
            <w:tcW w:w="1985" w:type="dxa"/>
            <w:tcBorders>
              <w:top w:val="single" w:sz="5" w:space="0" w:color="000000"/>
              <w:left w:val="single" w:sz="5" w:space="0" w:color="000000"/>
              <w:bottom w:val="single" w:sz="5" w:space="0" w:color="000000"/>
              <w:right w:val="single" w:sz="5" w:space="0" w:color="000000"/>
            </w:tcBorders>
          </w:tcPr>
          <w:p w14:paraId="4F84881E" w14:textId="77777777" w:rsidR="0014452D" w:rsidRPr="00173FAF" w:rsidRDefault="0014452D" w:rsidP="00970871">
            <w:pPr>
              <w:pStyle w:val="TableParagraph"/>
              <w:keepNext/>
              <w:keepLines w:val="0"/>
              <w:spacing w:before="29"/>
              <w:jc w:val="center"/>
              <w:rPr>
                <w:rFonts w:eastAsia="Times New Roman" w:cs="Times New Roman"/>
                <w:lang w:val="sv-SE"/>
              </w:rPr>
            </w:pPr>
            <w:r w:rsidRPr="00173FAF">
              <w:rPr>
                <w:rFonts w:eastAsia="Times New Roman" w:cs="Times New Roman"/>
                <w:lang w:val="sv-SE"/>
              </w:rPr>
              <w:t>”</w:t>
            </w:r>
          </w:p>
        </w:tc>
        <w:tc>
          <w:tcPr>
            <w:tcW w:w="1559" w:type="dxa"/>
            <w:tcBorders>
              <w:top w:val="single" w:sz="5" w:space="0" w:color="000000"/>
              <w:left w:val="single" w:sz="5" w:space="0" w:color="000000"/>
              <w:bottom w:val="single" w:sz="5" w:space="0" w:color="000000"/>
              <w:right w:val="single" w:sz="5" w:space="0" w:color="000000"/>
            </w:tcBorders>
          </w:tcPr>
          <w:p w14:paraId="2EB88A67" w14:textId="1B67DD46" w:rsidR="0014452D" w:rsidRPr="00173FAF" w:rsidRDefault="00DB2EFA" w:rsidP="00970871">
            <w:pPr>
              <w:pStyle w:val="TableParagraph"/>
              <w:keepNext/>
              <w:keepLines w:val="0"/>
              <w:spacing w:before="29"/>
              <w:jc w:val="center"/>
              <w:rPr>
                <w:rFonts w:eastAsia="Times New Roman" w:cs="Times New Roman"/>
                <w:lang w:val="sv-SE"/>
              </w:rPr>
            </w:pPr>
            <w:r w:rsidRPr="00173FAF">
              <w:rPr>
                <w:rFonts w:eastAsia="Times New Roman" w:cs="Times New Roman"/>
                <w:lang w:val="sv-SE"/>
              </w:rPr>
              <w:t>X</w:t>
            </w:r>
          </w:p>
        </w:tc>
        <w:tc>
          <w:tcPr>
            <w:tcW w:w="1559" w:type="dxa"/>
            <w:tcBorders>
              <w:top w:val="single" w:sz="5" w:space="0" w:color="000000"/>
              <w:left w:val="single" w:sz="5" w:space="0" w:color="000000"/>
              <w:bottom w:val="single" w:sz="5" w:space="0" w:color="000000"/>
              <w:right w:val="single" w:sz="5" w:space="0" w:color="000000"/>
            </w:tcBorders>
          </w:tcPr>
          <w:p w14:paraId="70786299" w14:textId="1EF8864F" w:rsidR="0014452D" w:rsidRPr="00173FAF" w:rsidRDefault="00D77EF9" w:rsidP="00970871">
            <w:pPr>
              <w:pStyle w:val="TableParagraph"/>
              <w:keepNext/>
              <w:keepLines w:val="0"/>
              <w:spacing w:before="29"/>
              <w:jc w:val="center"/>
              <w:rPr>
                <w:rFonts w:eastAsia="Times New Roman" w:cs="Times New Roman"/>
                <w:lang w:val="sv-SE"/>
              </w:rPr>
            </w:pPr>
            <w:r w:rsidRPr="00173FAF">
              <w:rPr>
                <w:rFonts w:eastAsia="Times New Roman" w:cs="Times New Roman"/>
                <w:lang w:val="sv-SE"/>
              </w:rPr>
              <w:t>-</w:t>
            </w:r>
          </w:p>
        </w:tc>
      </w:tr>
      <w:tr w:rsidR="0014452D" w:rsidRPr="00173FAF" w14:paraId="006CDD21" w14:textId="1EA17FA3" w:rsidTr="00970871">
        <w:trPr>
          <w:trHeight w:hRule="exact" w:val="329"/>
        </w:trPr>
        <w:tc>
          <w:tcPr>
            <w:tcW w:w="1750" w:type="dxa"/>
            <w:tcBorders>
              <w:top w:val="single" w:sz="5" w:space="0" w:color="000000"/>
              <w:left w:val="single" w:sz="5" w:space="0" w:color="000000"/>
              <w:bottom w:val="single" w:sz="5" w:space="0" w:color="000000"/>
              <w:right w:val="single" w:sz="5" w:space="0" w:color="000000"/>
            </w:tcBorders>
          </w:tcPr>
          <w:p w14:paraId="4464342B" w14:textId="77777777" w:rsidR="0014452D" w:rsidRPr="00173FAF" w:rsidRDefault="0014452D" w:rsidP="00970871">
            <w:pPr>
              <w:pStyle w:val="TableParagraph"/>
              <w:keepNext/>
              <w:keepLines w:val="0"/>
              <w:spacing w:before="60"/>
              <w:ind w:left="63"/>
              <w:rPr>
                <w:rFonts w:eastAsia="Times New Roman" w:cs="Times New Roman"/>
                <w:lang w:val="sv-SE"/>
              </w:rPr>
            </w:pPr>
            <w:r w:rsidRPr="00173FAF">
              <w:rPr>
                <w:lang w:val="sv-SE"/>
              </w:rPr>
              <w:t>Totalfosfor</w:t>
            </w:r>
          </w:p>
        </w:tc>
        <w:tc>
          <w:tcPr>
            <w:tcW w:w="1559" w:type="dxa"/>
            <w:tcBorders>
              <w:top w:val="single" w:sz="5" w:space="0" w:color="000000"/>
              <w:left w:val="single" w:sz="5" w:space="0" w:color="000000"/>
              <w:bottom w:val="single" w:sz="5" w:space="0" w:color="000000"/>
              <w:right w:val="single" w:sz="5" w:space="0" w:color="000000"/>
            </w:tcBorders>
          </w:tcPr>
          <w:p w14:paraId="53321E9A" w14:textId="77777777" w:rsidR="0014452D" w:rsidRPr="00173FAF" w:rsidRDefault="0014452D" w:rsidP="00970871">
            <w:pPr>
              <w:pStyle w:val="TableParagraph"/>
              <w:keepNext/>
              <w:keepLines w:val="0"/>
              <w:spacing w:before="29"/>
              <w:jc w:val="center"/>
              <w:rPr>
                <w:rFonts w:eastAsia="Times New Roman" w:cs="Times New Roman"/>
                <w:lang w:val="sv-SE"/>
              </w:rPr>
            </w:pPr>
            <w:proofErr w:type="spellStart"/>
            <w:r w:rsidRPr="00173FAF">
              <w:rPr>
                <w:spacing w:val="-1"/>
                <w:lang w:val="sv-SE"/>
              </w:rPr>
              <w:t>Tot</w:t>
            </w:r>
            <w:proofErr w:type="spellEnd"/>
            <w:r w:rsidRPr="00173FAF">
              <w:rPr>
                <w:spacing w:val="-1"/>
                <w:lang w:val="sv-SE"/>
              </w:rPr>
              <w:t>-P</w:t>
            </w:r>
          </w:p>
        </w:tc>
        <w:tc>
          <w:tcPr>
            <w:tcW w:w="1985" w:type="dxa"/>
            <w:tcBorders>
              <w:top w:val="single" w:sz="5" w:space="0" w:color="000000"/>
              <w:left w:val="single" w:sz="5" w:space="0" w:color="000000"/>
              <w:bottom w:val="single" w:sz="5" w:space="0" w:color="000000"/>
              <w:right w:val="single" w:sz="5" w:space="0" w:color="000000"/>
            </w:tcBorders>
          </w:tcPr>
          <w:p w14:paraId="44CCD0A3" w14:textId="77777777" w:rsidR="0014452D" w:rsidRPr="00173FAF" w:rsidRDefault="0014452D" w:rsidP="00970871">
            <w:pPr>
              <w:pStyle w:val="TableParagraph"/>
              <w:keepNext/>
              <w:keepLines w:val="0"/>
              <w:spacing w:before="29"/>
              <w:jc w:val="center"/>
              <w:rPr>
                <w:rFonts w:eastAsia="Times New Roman" w:cs="Times New Roman"/>
                <w:lang w:val="sv-SE"/>
              </w:rPr>
            </w:pPr>
            <w:r w:rsidRPr="00173FAF">
              <w:rPr>
                <w:rFonts w:eastAsia="Times New Roman" w:cs="Times New Roman"/>
                <w:lang w:val="sv-SE"/>
              </w:rPr>
              <w:t>”</w:t>
            </w:r>
          </w:p>
        </w:tc>
        <w:tc>
          <w:tcPr>
            <w:tcW w:w="1559" w:type="dxa"/>
            <w:tcBorders>
              <w:top w:val="single" w:sz="5" w:space="0" w:color="000000"/>
              <w:left w:val="single" w:sz="5" w:space="0" w:color="000000"/>
              <w:bottom w:val="single" w:sz="5" w:space="0" w:color="000000"/>
              <w:right w:val="single" w:sz="5" w:space="0" w:color="000000"/>
            </w:tcBorders>
          </w:tcPr>
          <w:p w14:paraId="1A862C43" w14:textId="7AA099AC" w:rsidR="0014452D" w:rsidRPr="00173FAF" w:rsidRDefault="00DB2EFA" w:rsidP="00970871">
            <w:pPr>
              <w:pStyle w:val="TableParagraph"/>
              <w:keepNext/>
              <w:keepLines w:val="0"/>
              <w:spacing w:before="29"/>
              <w:jc w:val="center"/>
              <w:rPr>
                <w:rFonts w:eastAsia="Times New Roman" w:cs="Times New Roman"/>
                <w:lang w:val="sv-SE"/>
              </w:rPr>
            </w:pPr>
            <w:r w:rsidRPr="00173FAF">
              <w:rPr>
                <w:rFonts w:eastAsia="Times New Roman" w:cs="Times New Roman"/>
                <w:lang w:val="sv-SE"/>
              </w:rPr>
              <w:t>X</w:t>
            </w:r>
          </w:p>
        </w:tc>
        <w:tc>
          <w:tcPr>
            <w:tcW w:w="1559" w:type="dxa"/>
            <w:tcBorders>
              <w:top w:val="single" w:sz="5" w:space="0" w:color="000000"/>
              <w:left w:val="single" w:sz="5" w:space="0" w:color="000000"/>
              <w:bottom w:val="single" w:sz="5" w:space="0" w:color="000000"/>
              <w:right w:val="single" w:sz="5" w:space="0" w:color="000000"/>
            </w:tcBorders>
          </w:tcPr>
          <w:p w14:paraId="34AA4125" w14:textId="6E988E9F" w:rsidR="0014452D" w:rsidRPr="00173FAF" w:rsidRDefault="00D77EF9" w:rsidP="00970871">
            <w:pPr>
              <w:pStyle w:val="TableParagraph"/>
              <w:keepNext/>
              <w:keepLines w:val="0"/>
              <w:spacing w:before="29"/>
              <w:jc w:val="center"/>
              <w:rPr>
                <w:rFonts w:eastAsia="Times New Roman" w:cs="Times New Roman"/>
                <w:lang w:val="sv-SE"/>
              </w:rPr>
            </w:pPr>
            <w:r w:rsidRPr="00173FAF">
              <w:rPr>
                <w:rFonts w:eastAsia="Times New Roman" w:cs="Times New Roman"/>
                <w:lang w:val="sv-SE"/>
              </w:rPr>
              <w:t>X</w:t>
            </w:r>
          </w:p>
        </w:tc>
      </w:tr>
      <w:tr w:rsidR="0014452D" w:rsidRPr="00173FAF" w14:paraId="7F146E56" w14:textId="09232F2B" w:rsidTr="00970871">
        <w:trPr>
          <w:trHeight w:hRule="exact" w:val="329"/>
        </w:trPr>
        <w:tc>
          <w:tcPr>
            <w:tcW w:w="1750" w:type="dxa"/>
            <w:tcBorders>
              <w:top w:val="single" w:sz="5" w:space="0" w:color="000000"/>
              <w:left w:val="single" w:sz="5" w:space="0" w:color="000000"/>
              <w:bottom w:val="single" w:sz="5" w:space="0" w:color="000000"/>
              <w:right w:val="single" w:sz="5" w:space="0" w:color="000000"/>
            </w:tcBorders>
          </w:tcPr>
          <w:p w14:paraId="42AA249E" w14:textId="01B7A750" w:rsidR="0014452D" w:rsidRPr="00173FAF" w:rsidRDefault="0014452D" w:rsidP="00970871">
            <w:pPr>
              <w:pStyle w:val="TableParagraph"/>
              <w:keepNext/>
              <w:keepLines w:val="0"/>
              <w:spacing w:before="60"/>
              <w:ind w:left="63"/>
              <w:rPr>
                <w:lang w:val="sv-SE"/>
              </w:rPr>
            </w:pPr>
            <w:proofErr w:type="gramStart"/>
            <w:r w:rsidRPr="00173FAF">
              <w:rPr>
                <w:lang w:val="sv-SE"/>
              </w:rPr>
              <w:t>Lättlösligt fosfor</w:t>
            </w:r>
            <w:proofErr w:type="gramEnd"/>
          </w:p>
        </w:tc>
        <w:tc>
          <w:tcPr>
            <w:tcW w:w="1559" w:type="dxa"/>
            <w:tcBorders>
              <w:top w:val="single" w:sz="5" w:space="0" w:color="000000"/>
              <w:left w:val="single" w:sz="5" w:space="0" w:color="000000"/>
              <w:bottom w:val="single" w:sz="5" w:space="0" w:color="000000"/>
              <w:right w:val="single" w:sz="5" w:space="0" w:color="000000"/>
            </w:tcBorders>
          </w:tcPr>
          <w:p w14:paraId="144B8DD4" w14:textId="6386D604" w:rsidR="0014452D" w:rsidRPr="00173FAF" w:rsidRDefault="0014452D" w:rsidP="00970871">
            <w:pPr>
              <w:pStyle w:val="TableParagraph"/>
              <w:keepNext/>
              <w:keepLines w:val="0"/>
              <w:spacing w:before="29"/>
              <w:jc w:val="center"/>
              <w:rPr>
                <w:spacing w:val="-1"/>
                <w:lang w:val="sv-SE"/>
              </w:rPr>
            </w:pPr>
            <w:r w:rsidRPr="00173FAF">
              <w:rPr>
                <w:spacing w:val="-1"/>
                <w:lang w:val="sv-SE"/>
              </w:rPr>
              <w:t>P-AL</w:t>
            </w:r>
          </w:p>
        </w:tc>
        <w:tc>
          <w:tcPr>
            <w:tcW w:w="1985" w:type="dxa"/>
            <w:tcBorders>
              <w:top w:val="single" w:sz="5" w:space="0" w:color="000000"/>
              <w:left w:val="single" w:sz="5" w:space="0" w:color="000000"/>
              <w:bottom w:val="single" w:sz="5" w:space="0" w:color="000000"/>
              <w:right w:val="single" w:sz="5" w:space="0" w:color="000000"/>
            </w:tcBorders>
          </w:tcPr>
          <w:p w14:paraId="318CBBFC" w14:textId="2B9C4143" w:rsidR="0014452D" w:rsidRPr="00173FAF" w:rsidRDefault="0014452D" w:rsidP="00970871">
            <w:pPr>
              <w:pStyle w:val="TableParagraph"/>
              <w:keepNext/>
              <w:keepLines w:val="0"/>
              <w:spacing w:before="29"/>
              <w:jc w:val="center"/>
              <w:rPr>
                <w:rFonts w:eastAsia="Times New Roman" w:cs="Times New Roman"/>
                <w:lang w:val="sv-SE"/>
              </w:rPr>
            </w:pPr>
            <w:r w:rsidRPr="00173FAF">
              <w:rPr>
                <w:rFonts w:eastAsia="Times New Roman" w:cs="Times New Roman"/>
                <w:lang w:val="sv-SE"/>
              </w:rPr>
              <w:t>”</w:t>
            </w:r>
          </w:p>
        </w:tc>
        <w:tc>
          <w:tcPr>
            <w:tcW w:w="1559" w:type="dxa"/>
            <w:tcBorders>
              <w:top w:val="single" w:sz="5" w:space="0" w:color="000000"/>
              <w:left w:val="single" w:sz="5" w:space="0" w:color="000000"/>
              <w:bottom w:val="single" w:sz="5" w:space="0" w:color="000000"/>
              <w:right w:val="single" w:sz="5" w:space="0" w:color="000000"/>
            </w:tcBorders>
          </w:tcPr>
          <w:p w14:paraId="007E9C93" w14:textId="07290E29" w:rsidR="0014452D" w:rsidRPr="00173FAF" w:rsidRDefault="00DB2EFA" w:rsidP="00970871">
            <w:pPr>
              <w:pStyle w:val="TableParagraph"/>
              <w:keepNext/>
              <w:keepLines w:val="0"/>
              <w:spacing w:before="29"/>
              <w:jc w:val="center"/>
              <w:rPr>
                <w:rFonts w:eastAsia="Times New Roman" w:cs="Times New Roman"/>
                <w:lang w:val="sv-SE"/>
              </w:rPr>
            </w:pPr>
            <w:r w:rsidRPr="00173FAF">
              <w:rPr>
                <w:rFonts w:eastAsia="Times New Roman" w:cs="Times New Roman"/>
                <w:lang w:val="sv-SE"/>
              </w:rPr>
              <w:t>-</w:t>
            </w:r>
          </w:p>
        </w:tc>
        <w:tc>
          <w:tcPr>
            <w:tcW w:w="1559" w:type="dxa"/>
            <w:tcBorders>
              <w:top w:val="single" w:sz="5" w:space="0" w:color="000000"/>
              <w:left w:val="single" w:sz="5" w:space="0" w:color="000000"/>
              <w:bottom w:val="single" w:sz="5" w:space="0" w:color="000000"/>
              <w:right w:val="single" w:sz="5" w:space="0" w:color="000000"/>
            </w:tcBorders>
          </w:tcPr>
          <w:p w14:paraId="25D545A9" w14:textId="6DA463AB" w:rsidR="0014452D" w:rsidRPr="00173FAF" w:rsidRDefault="00D77EF9" w:rsidP="00970871">
            <w:pPr>
              <w:pStyle w:val="TableParagraph"/>
              <w:keepNext/>
              <w:keepLines w:val="0"/>
              <w:spacing w:before="29"/>
              <w:jc w:val="center"/>
              <w:rPr>
                <w:rFonts w:eastAsia="Times New Roman" w:cs="Times New Roman"/>
                <w:lang w:val="sv-SE"/>
              </w:rPr>
            </w:pPr>
            <w:r w:rsidRPr="00173FAF">
              <w:rPr>
                <w:rFonts w:eastAsia="Times New Roman" w:cs="Times New Roman"/>
                <w:lang w:val="sv-SE"/>
              </w:rPr>
              <w:t>X</w:t>
            </w:r>
          </w:p>
        </w:tc>
      </w:tr>
      <w:tr w:rsidR="0014452D" w:rsidRPr="00173FAF" w14:paraId="1715541A" w14:textId="64BA90CA" w:rsidTr="00970871">
        <w:trPr>
          <w:trHeight w:hRule="exact" w:val="329"/>
        </w:trPr>
        <w:tc>
          <w:tcPr>
            <w:tcW w:w="1750" w:type="dxa"/>
            <w:tcBorders>
              <w:top w:val="single" w:sz="5" w:space="0" w:color="000000"/>
              <w:left w:val="single" w:sz="5" w:space="0" w:color="000000"/>
              <w:bottom w:val="single" w:sz="5" w:space="0" w:color="000000"/>
              <w:right w:val="single" w:sz="5" w:space="0" w:color="000000"/>
            </w:tcBorders>
          </w:tcPr>
          <w:p w14:paraId="6B6BDB48" w14:textId="77777777" w:rsidR="0014452D" w:rsidRPr="00173FAF" w:rsidRDefault="0014452D" w:rsidP="00970871">
            <w:pPr>
              <w:pStyle w:val="TableParagraph"/>
              <w:keepNext/>
              <w:keepLines w:val="0"/>
              <w:spacing w:before="60"/>
              <w:ind w:left="63"/>
              <w:rPr>
                <w:rFonts w:eastAsia="Times New Roman" w:cs="Times New Roman"/>
                <w:lang w:val="sv-SE"/>
              </w:rPr>
            </w:pPr>
            <w:r w:rsidRPr="00173FAF">
              <w:rPr>
                <w:lang w:val="sv-SE"/>
              </w:rPr>
              <w:t>Kalium</w:t>
            </w:r>
          </w:p>
        </w:tc>
        <w:tc>
          <w:tcPr>
            <w:tcW w:w="1559" w:type="dxa"/>
            <w:tcBorders>
              <w:top w:val="single" w:sz="5" w:space="0" w:color="000000"/>
              <w:left w:val="single" w:sz="5" w:space="0" w:color="000000"/>
              <w:bottom w:val="single" w:sz="5" w:space="0" w:color="000000"/>
              <w:right w:val="single" w:sz="5" w:space="0" w:color="000000"/>
            </w:tcBorders>
          </w:tcPr>
          <w:p w14:paraId="23C83E03" w14:textId="77777777" w:rsidR="0014452D" w:rsidRPr="00173FAF" w:rsidRDefault="0014452D" w:rsidP="00970871">
            <w:pPr>
              <w:pStyle w:val="TableParagraph"/>
              <w:keepNext/>
              <w:keepLines w:val="0"/>
              <w:spacing w:before="29"/>
              <w:ind w:right="1"/>
              <w:jc w:val="center"/>
              <w:rPr>
                <w:rFonts w:eastAsia="Times New Roman" w:cs="Times New Roman"/>
                <w:lang w:val="sv-SE"/>
              </w:rPr>
            </w:pPr>
            <w:r w:rsidRPr="00173FAF">
              <w:rPr>
                <w:spacing w:val="-1"/>
                <w:lang w:val="sv-SE"/>
              </w:rPr>
              <w:t>K</w:t>
            </w:r>
          </w:p>
        </w:tc>
        <w:tc>
          <w:tcPr>
            <w:tcW w:w="1985" w:type="dxa"/>
            <w:tcBorders>
              <w:top w:val="single" w:sz="5" w:space="0" w:color="000000"/>
              <w:left w:val="single" w:sz="5" w:space="0" w:color="000000"/>
              <w:bottom w:val="single" w:sz="5" w:space="0" w:color="000000"/>
              <w:right w:val="single" w:sz="5" w:space="0" w:color="000000"/>
            </w:tcBorders>
          </w:tcPr>
          <w:p w14:paraId="53FFCAD6" w14:textId="77777777" w:rsidR="0014452D" w:rsidRPr="00173FAF" w:rsidRDefault="0014452D" w:rsidP="00970871">
            <w:pPr>
              <w:pStyle w:val="TableParagraph"/>
              <w:keepNext/>
              <w:keepLines w:val="0"/>
              <w:spacing w:before="29"/>
              <w:jc w:val="center"/>
              <w:rPr>
                <w:rFonts w:eastAsia="Times New Roman" w:cs="Times New Roman"/>
                <w:lang w:val="sv-SE"/>
              </w:rPr>
            </w:pPr>
            <w:r w:rsidRPr="00173FAF">
              <w:rPr>
                <w:rFonts w:eastAsia="Times New Roman" w:cs="Times New Roman"/>
                <w:lang w:val="sv-SE"/>
              </w:rPr>
              <w:t>”</w:t>
            </w:r>
          </w:p>
        </w:tc>
        <w:tc>
          <w:tcPr>
            <w:tcW w:w="1559" w:type="dxa"/>
            <w:tcBorders>
              <w:top w:val="single" w:sz="5" w:space="0" w:color="000000"/>
              <w:left w:val="single" w:sz="5" w:space="0" w:color="000000"/>
              <w:bottom w:val="single" w:sz="5" w:space="0" w:color="000000"/>
              <w:right w:val="single" w:sz="5" w:space="0" w:color="000000"/>
            </w:tcBorders>
          </w:tcPr>
          <w:p w14:paraId="6FA921CF" w14:textId="7E34541E" w:rsidR="0014452D" w:rsidRPr="00173FAF" w:rsidRDefault="00DB2EFA" w:rsidP="00970871">
            <w:pPr>
              <w:pStyle w:val="TableParagraph"/>
              <w:keepNext/>
              <w:keepLines w:val="0"/>
              <w:spacing w:before="29"/>
              <w:jc w:val="center"/>
              <w:rPr>
                <w:rFonts w:eastAsia="Times New Roman" w:cs="Times New Roman"/>
                <w:lang w:val="sv-SE"/>
              </w:rPr>
            </w:pPr>
            <w:r w:rsidRPr="00173FAF">
              <w:rPr>
                <w:rFonts w:eastAsia="Times New Roman" w:cs="Times New Roman"/>
                <w:lang w:val="sv-SE"/>
              </w:rPr>
              <w:t>X</w:t>
            </w:r>
          </w:p>
        </w:tc>
        <w:tc>
          <w:tcPr>
            <w:tcW w:w="1559" w:type="dxa"/>
            <w:tcBorders>
              <w:top w:val="single" w:sz="5" w:space="0" w:color="000000"/>
              <w:left w:val="single" w:sz="5" w:space="0" w:color="000000"/>
              <w:bottom w:val="single" w:sz="5" w:space="0" w:color="000000"/>
              <w:right w:val="single" w:sz="5" w:space="0" w:color="000000"/>
            </w:tcBorders>
          </w:tcPr>
          <w:p w14:paraId="645186E6" w14:textId="56908557" w:rsidR="0014452D" w:rsidRPr="00173FAF" w:rsidRDefault="00D77EF9" w:rsidP="00970871">
            <w:pPr>
              <w:pStyle w:val="TableParagraph"/>
              <w:keepNext/>
              <w:keepLines w:val="0"/>
              <w:spacing w:before="29"/>
              <w:jc w:val="center"/>
              <w:rPr>
                <w:rFonts w:eastAsia="Times New Roman" w:cs="Times New Roman"/>
                <w:lang w:val="sv-SE"/>
              </w:rPr>
            </w:pPr>
            <w:r w:rsidRPr="00173FAF">
              <w:rPr>
                <w:rFonts w:eastAsia="Times New Roman" w:cs="Times New Roman"/>
                <w:lang w:val="sv-SE"/>
              </w:rPr>
              <w:t>X</w:t>
            </w:r>
          </w:p>
        </w:tc>
      </w:tr>
      <w:tr w:rsidR="0014452D" w:rsidRPr="00173FAF" w14:paraId="40B8C985" w14:textId="25D9FD82" w:rsidTr="00970871">
        <w:trPr>
          <w:trHeight w:hRule="exact" w:val="329"/>
        </w:trPr>
        <w:tc>
          <w:tcPr>
            <w:tcW w:w="1750" w:type="dxa"/>
            <w:tcBorders>
              <w:top w:val="single" w:sz="5" w:space="0" w:color="000000"/>
              <w:left w:val="single" w:sz="5" w:space="0" w:color="000000"/>
              <w:bottom w:val="single" w:sz="5" w:space="0" w:color="000000"/>
              <w:right w:val="single" w:sz="5" w:space="0" w:color="000000"/>
            </w:tcBorders>
          </w:tcPr>
          <w:p w14:paraId="2848338D" w14:textId="77777777" w:rsidR="0014452D" w:rsidRPr="00173FAF" w:rsidRDefault="0014452D" w:rsidP="00970871">
            <w:pPr>
              <w:pStyle w:val="TableParagraph"/>
              <w:keepNext/>
              <w:keepLines w:val="0"/>
              <w:spacing w:before="60"/>
              <w:ind w:left="63"/>
              <w:rPr>
                <w:rFonts w:eastAsia="Times New Roman" w:cs="Times New Roman"/>
                <w:lang w:val="sv-SE"/>
              </w:rPr>
            </w:pPr>
            <w:r w:rsidRPr="00173FAF">
              <w:rPr>
                <w:spacing w:val="-1"/>
                <w:lang w:val="sv-SE"/>
              </w:rPr>
              <w:t>Magnesium</w:t>
            </w:r>
          </w:p>
        </w:tc>
        <w:tc>
          <w:tcPr>
            <w:tcW w:w="1559" w:type="dxa"/>
            <w:tcBorders>
              <w:top w:val="single" w:sz="5" w:space="0" w:color="000000"/>
              <w:left w:val="single" w:sz="5" w:space="0" w:color="000000"/>
              <w:bottom w:val="single" w:sz="5" w:space="0" w:color="000000"/>
              <w:right w:val="single" w:sz="5" w:space="0" w:color="000000"/>
            </w:tcBorders>
          </w:tcPr>
          <w:p w14:paraId="74EE7459" w14:textId="77777777" w:rsidR="0014452D" w:rsidRPr="00173FAF" w:rsidRDefault="0014452D" w:rsidP="00970871">
            <w:pPr>
              <w:pStyle w:val="TableParagraph"/>
              <w:keepNext/>
              <w:keepLines w:val="0"/>
              <w:spacing w:before="29"/>
              <w:jc w:val="center"/>
              <w:rPr>
                <w:rFonts w:eastAsia="Times New Roman" w:cs="Times New Roman"/>
                <w:lang w:val="sv-SE"/>
              </w:rPr>
            </w:pPr>
            <w:r w:rsidRPr="00173FAF">
              <w:rPr>
                <w:lang w:val="sv-SE"/>
              </w:rPr>
              <w:t>Mg</w:t>
            </w:r>
          </w:p>
        </w:tc>
        <w:tc>
          <w:tcPr>
            <w:tcW w:w="1985" w:type="dxa"/>
            <w:tcBorders>
              <w:top w:val="single" w:sz="5" w:space="0" w:color="000000"/>
              <w:left w:val="single" w:sz="5" w:space="0" w:color="000000"/>
              <w:bottom w:val="single" w:sz="5" w:space="0" w:color="000000"/>
              <w:right w:val="single" w:sz="5" w:space="0" w:color="000000"/>
            </w:tcBorders>
          </w:tcPr>
          <w:p w14:paraId="7AF26926" w14:textId="77777777" w:rsidR="0014452D" w:rsidRPr="00173FAF" w:rsidRDefault="0014452D" w:rsidP="00970871">
            <w:pPr>
              <w:pStyle w:val="TableParagraph"/>
              <w:keepNext/>
              <w:keepLines w:val="0"/>
              <w:spacing w:before="29"/>
              <w:jc w:val="center"/>
              <w:rPr>
                <w:rFonts w:eastAsia="Times New Roman" w:cs="Times New Roman"/>
                <w:lang w:val="sv-SE"/>
              </w:rPr>
            </w:pPr>
            <w:r w:rsidRPr="00173FAF">
              <w:rPr>
                <w:rFonts w:eastAsia="Times New Roman" w:cs="Times New Roman"/>
                <w:lang w:val="sv-SE"/>
              </w:rPr>
              <w:t>”</w:t>
            </w:r>
          </w:p>
        </w:tc>
        <w:tc>
          <w:tcPr>
            <w:tcW w:w="1559" w:type="dxa"/>
            <w:tcBorders>
              <w:top w:val="single" w:sz="5" w:space="0" w:color="000000"/>
              <w:left w:val="single" w:sz="5" w:space="0" w:color="000000"/>
              <w:bottom w:val="single" w:sz="5" w:space="0" w:color="000000"/>
              <w:right w:val="single" w:sz="5" w:space="0" w:color="000000"/>
            </w:tcBorders>
          </w:tcPr>
          <w:p w14:paraId="3CAA6095" w14:textId="388BEDD2" w:rsidR="0014452D" w:rsidRPr="00173FAF" w:rsidRDefault="00DB2EFA" w:rsidP="00970871">
            <w:pPr>
              <w:pStyle w:val="TableParagraph"/>
              <w:keepNext/>
              <w:keepLines w:val="0"/>
              <w:spacing w:before="29"/>
              <w:jc w:val="center"/>
              <w:rPr>
                <w:rFonts w:eastAsia="Times New Roman" w:cs="Times New Roman"/>
                <w:lang w:val="sv-SE"/>
              </w:rPr>
            </w:pPr>
            <w:r w:rsidRPr="00173FAF">
              <w:rPr>
                <w:rFonts w:eastAsia="Times New Roman" w:cs="Times New Roman"/>
                <w:lang w:val="sv-SE"/>
              </w:rPr>
              <w:t>X</w:t>
            </w:r>
          </w:p>
        </w:tc>
        <w:tc>
          <w:tcPr>
            <w:tcW w:w="1559" w:type="dxa"/>
            <w:tcBorders>
              <w:top w:val="single" w:sz="5" w:space="0" w:color="000000"/>
              <w:left w:val="single" w:sz="5" w:space="0" w:color="000000"/>
              <w:bottom w:val="single" w:sz="5" w:space="0" w:color="000000"/>
              <w:right w:val="single" w:sz="5" w:space="0" w:color="000000"/>
            </w:tcBorders>
          </w:tcPr>
          <w:p w14:paraId="36DF3526" w14:textId="01583BF1" w:rsidR="0014452D" w:rsidRPr="00173FAF" w:rsidRDefault="00D77EF9" w:rsidP="00970871">
            <w:pPr>
              <w:pStyle w:val="TableParagraph"/>
              <w:keepNext/>
              <w:keepLines w:val="0"/>
              <w:spacing w:before="29"/>
              <w:jc w:val="center"/>
              <w:rPr>
                <w:rFonts w:eastAsia="Times New Roman" w:cs="Times New Roman"/>
                <w:lang w:val="sv-SE"/>
              </w:rPr>
            </w:pPr>
            <w:r w:rsidRPr="00173FAF">
              <w:rPr>
                <w:rFonts w:eastAsia="Times New Roman" w:cs="Times New Roman"/>
                <w:lang w:val="sv-SE"/>
              </w:rPr>
              <w:t>X</w:t>
            </w:r>
          </w:p>
        </w:tc>
      </w:tr>
      <w:tr w:rsidR="0014452D" w:rsidRPr="00173FAF" w14:paraId="4132871D" w14:textId="3C9071CE" w:rsidTr="00970871">
        <w:trPr>
          <w:trHeight w:hRule="exact" w:val="329"/>
        </w:trPr>
        <w:tc>
          <w:tcPr>
            <w:tcW w:w="1750" w:type="dxa"/>
            <w:tcBorders>
              <w:top w:val="single" w:sz="5" w:space="0" w:color="000000"/>
              <w:left w:val="single" w:sz="5" w:space="0" w:color="000000"/>
              <w:bottom w:val="single" w:sz="5" w:space="0" w:color="000000"/>
              <w:right w:val="single" w:sz="5" w:space="0" w:color="000000"/>
            </w:tcBorders>
          </w:tcPr>
          <w:p w14:paraId="0C17D0C1" w14:textId="77777777" w:rsidR="0014452D" w:rsidRPr="00173FAF" w:rsidRDefault="0014452D" w:rsidP="00970871">
            <w:pPr>
              <w:pStyle w:val="TableParagraph"/>
              <w:keepNext/>
              <w:keepLines w:val="0"/>
              <w:spacing w:before="60"/>
              <w:ind w:left="63"/>
              <w:rPr>
                <w:rFonts w:eastAsia="Times New Roman" w:cs="Times New Roman"/>
                <w:lang w:val="sv-SE"/>
              </w:rPr>
            </w:pPr>
            <w:r w:rsidRPr="00173FAF">
              <w:rPr>
                <w:spacing w:val="-1"/>
                <w:lang w:val="sv-SE"/>
              </w:rPr>
              <w:t>Svavel</w:t>
            </w:r>
          </w:p>
        </w:tc>
        <w:tc>
          <w:tcPr>
            <w:tcW w:w="1559" w:type="dxa"/>
            <w:tcBorders>
              <w:top w:val="single" w:sz="5" w:space="0" w:color="000000"/>
              <w:left w:val="single" w:sz="5" w:space="0" w:color="000000"/>
              <w:bottom w:val="single" w:sz="5" w:space="0" w:color="000000"/>
              <w:right w:val="single" w:sz="5" w:space="0" w:color="000000"/>
            </w:tcBorders>
          </w:tcPr>
          <w:p w14:paraId="08B04300" w14:textId="77777777" w:rsidR="0014452D" w:rsidRPr="00173FAF" w:rsidRDefault="0014452D" w:rsidP="00970871">
            <w:pPr>
              <w:pStyle w:val="TableParagraph"/>
              <w:keepNext/>
              <w:keepLines w:val="0"/>
              <w:spacing w:before="29"/>
              <w:jc w:val="center"/>
              <w:rPr>
                <w:rFonts w:eastAsia="Times New Roman" w:cs="Times New Roman"/>
                <w:lang w:val="sv-SE"/>
              </w:rPr>
            </w:pPr>
            <w:r w:rsidRPr="00173FAF">
              <w:rPr>
                <w:lang w:val="sv-SE"/>
              </w:rPr>
              <w:t>S</w:t>
            </w:r>
          </w:p>
        </w:tc>
        <w:tc>
          <w:tcPr>
            <w:tcW w:w="1985" w:type="dxa"/>
            <w:tcBorders>
              <w:top w:val="single" w:sz="5" w:space="0" w:color="000000"/>
              <w:left w:val="single" w:sz="5" w:space="0" w:color="000000"/>
              <w:bottom w:val="single" w:sz="5" w:space="0" w:color="000000"/>
              <w:right w:val="single" w:sz="5" w:space="0" w:color="000000"/>
            </w:tcBorders>
          </w:tcPr>
          <w:p w14:paraId="6D070408" w14:textId="77777777" w:rsidR="0014452D" w:rsidRPr="00173FAF" w:rsidRDefault="0014452D" w:rsidP="00970871">
            <w:pPr>
              <w:pStyle w:val="TableParagraph"/>
              <w:keepNext/>
              <w:keepLines w:val="0"/>
              <w:spacing w:before="29"/>
              <w:jc w:val="center"/>
              <w:rPr>
                <w:rFonts w:eastAsia="Times New Roman" w:cs="Times New Roman"/>
                <w:lang w:val="sv-SE"/>
              </w:rPr>
            </w:pPr>
            <w:r w:rsidRPr="00173FAF">
              <w:rPr>
                <w:rFonts w:eastAsia="Times New Roman" w:cs="Times New Roman"/>
                <w:lang w:val="sv-SE"/>
              </w:rPr>
              <w:t>”</w:t>
            </w:r>
          </w:p>
        </w:tc>
        <w:tc>
          <w:tcPr>
            <w:tcW w:w="1559" w:type="dxa"/>
            <w:tcBorders>
              <w:top w:val="single" w:sz="5" w:space="0" w:color="000000"/>
              <w:left w:val="single" w:sz="5" w:space="0" w:color="000000"/>
              <w:bottom w:val="single" w:sz="5" w:space="0" w:color="000000"/>
              <w:right w:val="single" w:sz="5" w:space="0" w:color="000000"/>
            </w:tcBorders>
          </w:tcPr>
          <w:p w14:paraId="57531043" w14:textId="6B2F72EB" w:rsidR="0014452D" w:rsidRPr="00173FAF" w:rsidRDefault="00DB2EFA" w:rsidP="00970871">
            <w:pPr>
              <w:pStyle w:val="TableParagraph"/>
              <w:keepNext/>
              <w:keepLines w:val="0"/>
              <w:spacing w:before="29"/>
              <w:jc w:val="center"/>
              <w:rPr>
                <w:rFonts w:eastAsia="Times New Roman" w:cs="Times New Roman"/>
                <w:lang w:val="sv-SE"/>
              </w:rPr>
            </w:pPr>
            <w:r w:rsidRPr="00173FAF">
              <w:rPr>
                <w:rFonts w:eastAsia="Times New Roman" w:cs="Times New Roman"/>
                <w:lang w:val="sv-SE"/>
              </w:rPr>
              <w:t>X</w:t>
            </w:r>
          </w:p>
        </w:tc>
        <w:tc>
          <w:tcPr>
            <w:tcW w:w="1559" w:type="dxa"/>
            <w:tcBorders>
              <w:top w:val="single" w:sz="5" w:space="0" w:color="000000"/>
              <w:left w:val="single" w:sz="5" w:space="0" w:color="000000"/>
              <w:bottom w:val="single" w:sz="5" w:space="0" w:color="000000"/>
              <w:right w:val="single" w:sz="5" w:space="0" w:color="000000"/>
            </w:tcBorders>
          </w:tcPr>
          <w:p w14:paraId="0C6AB4AB" w14:textId="31003E28" w:rsidR="0014452D" w:rsidRPr="00173FAF" w:rsidRDefault="00D77EF9" w:rsidP="00970871">
            <w:pPr>
              <w:pStyle w:val="TableParagraph"/>
              <w:keepNext/>
              <w:keepLines w:val="0"/>
              <w:spacing w:before="29"/>
              <w:jc w:val="center"/>
              <w:rPr>
                <w:rFonts w:eastAsia="Times New Roman" w:cs="Times New Roman"/>
                <w:lang w:val="sv-SE"/>
              </w:rPr>
            </w:pPr>
            <w:r w:rsidRPr="00173FAF">
              <w:rPr>
                <w:rFonts w:eastAsia="Times New Roman" w:cs="Times New Roman"/>
                <w:lang w:val="sv-SE"/>
              </w:rPr>
              <w:t>X</w:t>
            </w:r>
          </w:p>
        </w:tc>
      </w:tr>
      <w:tr w:rsidR="0014452D" w:rsidRPr="00173FAF" w14:paraId="3F23C5FF" w14:textId="1B9E221A" w:rsidTr="00970871">
        <w:trPr>
          <w:trHeight w:hRule="exact" w:val="329"/>
        </w:trPr>
        <w:tc>
          <w:tcPr>
            <w:tcW w:w="1750" w:type="dxa"/>
            <w:tcBorders>
              <w:top w:val="single" w:sz="5" w:space="0" w:color="000000"/>
              <w:left w:val="single" w:sz="5" w:space="0" w:color="000000"/>
              <w:bottom w:val="single" w:sz="5" w:space="0" w:color="000000"/>
              <w:right w:val="single" w:sz="5" w:space="0" w:color="000000"/>
            </w:tcBorders>
          </w:tcPr>
          <w:p w14:paraId="4A764611" w14:textId="77777777" w:rsidR="0014452D" w:rsidRPr="00173FAF" w:rsidRDefault="0014452D" w:rsidP="00970871">
            <w:pPr>
              <w:pStyle w:val="TableParagraph"/>
              <w:keepNext/>
              <w:keepLines w:val="0"/>
              <w:spacing w:before="60"/>
              <w:ind w:left="63"/>
              <w:rPr>
                <w:rFonts w:eastAsia="Times New Roman" w:cs="Times New Roman"/>
                <w:lang w:val="sv-SE"/>
              </w:rPr>
            </w:pPr>
            <w:r w:rsidRPr="00173FAF">
              <w:rPr>
                <w:lang w:val="sv-SE"/>
              </w:rPr>
              <w:t>Kalcium</w:t>
            </w:r>
          </w:p>
        </w:tc>
        <w:tc>
          <w:tcPr>
            <w:tcW w:w="1559" w:type="dxa"/>
            <w:tcBorders>
              <w:top w:val="single" w:sz="5" w:space="0" w:color="000000"/>
              <w:left w:val="single" w:sz="5" w:space="0" w:color="000000"/>
              <w:bottom w:val="single" w:sz="5" w:space="0" w:color="000000"/>
              <w:right w:val="single" w:sz="5" w:space="0" w:color="000000"/>
            </w:tcBorders>
          </w:tcPr>
          <w:p w14:paraId="366ACE8C" w14:textId="77777777" w:rsidR="0014452D" w:rsidRPr="00173FAF" w:rsidRDefault="0014452D" w:rsidP="00970871">
            <w:pPr>
              <w:pStyle w:val="TableParagraph"/>
              <w:keepNext/>
              <w:keepLines w:val="0"/>
              <w:spacing w:before="29"/>
              <w:ind w:right="1"/>
              <w:jc w:val="center"/>
              <w:rPr>
                <w:rFonts w:eastAsia="Times New Roman" w:cs="Times New Roman"/>
                <w:lang w:val="sv-SE"/>
              </w:rPr>
            </w:pPr>
            <w:r w:rsidRPr="00173FAF">
              <w:rPr>
                <w:spacing w:val="-1"/>
                <w:lang w:val="sv-SE"/>
              </w:rPr>
              <w:t>Ca</w:t>
            </w:r>
          </w:p>
        </w:tc>
        <w:tc>
          <w:tcPr>
            <w:tcW w:w="1985" w:type="dxa"/>
            <w:tcBorders>
              <w:top w:val="single" w:sz="5" w:space="0" w:color="000000"/>
              <w:left w:val="single" w:sz="5" w:space="0" w:color="000000"/>
              <w:bottom w:val="single" w:sz="5" w:space="0" w:color="000000"/>
              <w:right w:val="single" w:sz="5" w:space="0" w:color="000000"/>
            </w:tcBorders>
          </w:tcPr>
          <w:p w14:paraId="3A829891" w14:textId="77777777" w:rsidR="0014452D" w:rsidRPr="00173FAF" w:rsidRDefault="0014452D" w:rsidP="00970871">
            <w:pPr>
              <w:pStyle w:val="TableParagraph"/>
              <w:keepNext/>
              <w:keepLines w:val="0"/>
              <w:spacing w:before="29"/>
              <w:jc w:val="center"/>
              <w:rPr>
                <w:rFonts w:eastAsia="Times New Roman" w:cs="Times New Roman"/>
                <w:lang w:val="sv-SE"/>
              </w:rPr>
            </w:pPr>
            <w:r w:rsidRPr="00173FAF">
              <w:rPr>
                <w:rFonts w:eastAsia="Times New Roman" w:cs="Times New Roman"/>
                <w:lang w:val="sv-SE"/>
              </w:rPr>
              <w:t>”</w:t>
            </w:r>
          </w:p>
        </w:tc>
        <w:tc>
          <w:tcPr>
            <w:tcW w:w="1559" w:type="dxa"/>
            <w:tcBorders>
              <w:top w:val="single" w:sz="5" w:space="0" w:color="000000"/>
              <w:left w:val="single" w:sz="5" w:space="0" w:color="000000"/>
              <w:bottom w:val="single" w:sz="5" w:space="0" w:color="000000"/>
              <w:right w:val="single" w:sz="5" w:space="0" w:color="000000"/>
            </w:tcBorders>
          </w:tcPr>
          <w:p w14:paraId="6F2CA398" w14:textId="16589537" w:rsidR="0014452D" w:rsidRPr="00173FAF" w:rsidRDefault="00DB2EFA" w:rsidP="00970871">
            <w:pPr>
              <w:pStyle w:val="TableParagraph"/>
              <w:keepNext/>
              <w:keepLines w:val="0"/>
              <w:spacing w:before="29"/>
              <w:jc w:val="center"/>
              <w:rPr>
                <w:rFonts w:eastAsia="Times New Roman" w:cs="Times New Roman"/>
                <w:lang w:val="sv-SE"/>
              </w:rPr>
            </w:pPr>
            <w:r w:rsidRPr="00173FAF">
              <w:rPr>
                <w:rFonts w:eastAsia="Times New Roman" w:cs="Times New Roman"/>
                <w:lang w:val="sv-SE"/>
              </w:rPr>
              <w:t>X</w:t>
            </w:r>
          </w:p>
        </w:tc>
        <w:tc>
          <w:tcPr>
            <w:tcW w:w="1559" w:type="dxa"/>
            <w:tcBorders>
              <w:top w:val="single" w:sz="5" w:space="0" w:color="000000"/>
              <w:left w:val="single" w:sz="5" w:space="0" w:color="000000"/>
              <w:bottom w:val="single" w:sz="5" w:space="0" w:color="000000"/>
              <w:right w:val="single" w:sz="5" w:space="0" w:color="000000"/>
            </w:tcBorders>
          </w:tcPr>
          <w:p w14:paraId="1C8F12FE" w14:textId="715D4172" w:rsidR="0014452D" w:rsidRPr="00173FAF" w:rsidRDefault="00D77EF9" w:rsidP="00970871">
            <w:pPr>
              <w:pStyle w:val="TableParagraph"/>
              <w:keepNext/>
              <w:keepLines w:val="0"/>
              <w:spacing w:before="29"/>
              <w:jc w:val="center"/>
              <w:rPr>
                <w:rFonts w:eastAsia="Times New Roman" w:cs="Times New Roman"/>
                <w:lang w:val="sv-SE"/>
              </w:rPr>
            </w:pPr>
            <w:r w:rsidRPr="00173FAF">
              <w:rPr>
                <w:rFonts w:eastAsia="Times New Roman" w:cs="Times New Roman"/>
                <w:lang w:val="sv-SE"/>
              </w:rPr>
              <w:t>X</w:t>
            </w:r>
          </w:p>
        </w:tc>
      </w:tr>
      <w:tr w:rsidR="0014452D" w:rsidRPr="00173FAF" w14:paraId="05AE315D" w14:textId="5EDA70FE" w:rsidTr="00970871">
        <w:trPr>
          <w:trHeight w:hRule="exact" w:val="626"/>
        </w:trPr>
        <w:tc>
          <w:tcPr>
            <w:tcW w:w="1750" w:type="dxa"/>
            <w:tcBorders>
              <w:top w:val="single" w:sz="5" w:space="0" w:color="000000"/>
              <w:left w:val="single" w:sz="5" w:space="0" w:color="000000"/>
              <w:bottom w:val="single" w:sz="5" w:space="0" w:color="000000"/>
              <w:right w:val="single" w:sz="5" w:space="0" w:color="000000"/>
            </w:tcBorders>
          </w:tcPr>
          <w:p w14:paraId="5A6FA0E0" w14:textId="77777777" w:rsidR="0014452D" w:rsidRPr="00173FAF" w:rsidRDefault="0014452D" w:rsidP="00970871">
            <w:pPr>
              <w:pStyle w:val="TableParagraph"/>
              <w:keepNext/>
              <w:keepLines w:val="0"/>
              <w:spacing w:before="60"/>
              <w:ind w:left="63"/>
              <w:rPr>
                <w:rFonts w:eastAsia="Times New Roman" w:cs="Times New Roman"/>
                <w:lang w:val="sv-SE"/>
              </w:rPr>
            </w:pPr>
            <w:r w:rsidRPr="00173FAF">
              <w:rPr>
                <w:spacing w:val="-1"/>
                <w:lang w:val="sv-SE"/>
              </w:rPr>
              <w:t>Organisk</w:t>
            </w:r>
            <w:r w:rsidRPr="00173FAF">
              <w:rPr>
                <w:spacing w:val="-2"/>
                <w:lang w:val="sv-SE"/>
              </w:rPr>
              <w:t xml:space="preserve"> </w:t>
            </w:r>
            <w:r w:rsidRPr="00173FAF">
              <w:rPr>
                <w:spacing w:val="-1"/>
                <w:lang w:val="sv-SE"/>
              </w:rPr>
              <w:t>substans</w:t>
            </w:r>
          </w:p>
        </w:tc>
        <w:tc>
          <w:tcPr>
            <w:tcW w:w="1559" w:type="dxa"/>
            <w:tcBorders>
              <w:top w:val="single" w:sz="5" w:space="0" w:color="000000"/>
              <w:left w:val="single" w:sz="5" w:space="0" w:color="000000"/>
              <w:bottom w:val="single" w:sz="5" w:space="0" w:color="000000"/>
              <w:right w:val="single" w:sz="5" w:space="0" w:color="000000"/>
            </w:tcBorders>
          </w:tcPr>
          <w:p w14:paraId="077B9808" w14:textId="77777777" w:rsidR="0014452D" w:rsidRPr="00173FAF" w:rsidRDefault="0014452D" w:rsidP="00970871">
            <w:pPr>
              <w:pStyle w:val="TableParagraph"/>
              <w:keepNext/>
              <w:keepLines w:val="0"/>
              <w:spacing w:before="29"/>
              <w:ind w:left="1"/>
              <w:jc w:val="center"/>
              <w:rPr>
                <w:rFonts w:eastAsia="Times New Roman" w:cs="Times New Roman"/>
                <w:lang w:val="sv-SE"/>
              </w:rPr>
            </w:pPr>
            <w:r w:rsidRPr="00173FAF">
              <w:rPr>
                <w:lang w:val="sv-SE"/>
              </w:rPr>
              <w:t>-</w:t>
            </w:r>
          </w:p>
        </w:tc>
        <w:tc>
          <w:tcPr>
            <w:tcW w:w="1985" w:type="dxa"/>
            <w:tcBorders>
              <w:top w:val="single" w:sz="5" w:space="0" w:color="000000"/>
              <w:left w:val="single" w:sz="5" w:space="0" w:color="000000"/>
              <w:bottom w:val="single" w:sz="5" w:space="0" w:color="000000"/>
              <w:right w:val="single" w:sz="5" w:space="0" w:color="000000"/>
            </w:tcBorders>
          </w:tcPr>
          <w:p w14:paraId="00C7B60A" w14:textId="1D3C14F2" w:rsidR="0014452D" w:rsidRPr="00173FAF" w:rsidRDefault="0014452D" w:rsidP="00970871">
            <w:pPr>
              <w:pStyle w:val="TableParagraph"/>
              <w:keepNext/>
              <w:keepLines w:val="0"/>
              <w:spacing w:before="29"/>
              <w:jc w:val="center"/>
              <w:rPr>
                <w:spacing w:val="-1"/>
                <w:lang w:val="sv-SE"/>
              </w:rPr>
            </w:pPr>
            <w:bookmarkStart w:id="97" w:name="_Hlk2606537"/>
            <w:r w:rsidRPr="00173FAF">
              <w:rPr>
                <w:spacing w:val="-1"/>
                <w:lang w:val="sv-SE"/>
              </w:rPr>
              <w:t>glödgningsförlust</w:t>
            </w:r>
          </w:p>
          <w:p w14:paraId="2B84188A" w14:textId="4101E555" w:rsidR="0014452D" w:rsidRPr="00173FAF" w:rsidRDefault="0014452D" w:rsidP="00970871">
            <w:pPr>
              <w:pStyle w:val="TableParagraph"/>
              <w:keepNext/>
              <w:keepLines w:val="0"/>
              <w:spacing w:before="29"/>
              <w:jc w:val="center"/>
              <w:rPr>
                <w:rFonts w:eastAsia="Times New Roman" w:cs="Times New Roman"/>
                <w:lang w:val="sv-SE"/>
              </w:rPr>
            </w:pPr>
            <w:r w:rsidRPr="00173FAF">
              <w:rPr>
                <w:spacing w:val="1"/>
                <w:lang w:val="sv-SE"/>
              </w:rPr>
              <w:t xml:space="preserve"> </w:t>
            </w:r>
            <w:r w:rsidRPr="00173FAF">
              <w:rPr>
                <w:lang w:val="sv-SE"/>
              </w:rPr>
              <w:t>i</w:t>
            </w:r>
            <w:r w:rsidRPr="00173FAF">
              <w:rPr>
                <w:spacing w:val="1"/>
                <w:lang w:val="sv-SE"/>
              </w:rPr>
              <w:t xml:space="preserve"> </w:t>
            </w:r>
            <w:r w:rsidRPr="00173FAF">
              <w:rPr>
                <w:lang w:val="sv-SE"/>
              </w:rPr>
              <w:t>% av</w:t>
            </w:r>
            <w:r w:rsidRPr="00173FAF">
              <w:rPr>
                <w:spacing w:val="-2"/>
                <w:lang w:val="sv-SE"/>
              </w:rPr>
              <w:t xml:space="preserve"> </w:t>
            </w:r>
            <w:r w:rsidRPr="00173FAF">
              <w:rPr>
                <w:lang w:val="sv-SE"/>
              </w:rPr>
              <w:t>TS</w:t>
            </w:r>
            <w:bookmarkEnd w:id="97"/>
          </w:p>
        </w:tc>
        <w:tc>
          <w:tcPr>
            <w:tcW w:w="1559" w:type="dxa"/>
            <w:tcBorders>
              <w:top w:val="single" w:sz="5" w:space="0" w:color="000000"/>
              <w:left w:val="single" w:sz="5" w:space="0" w:color="000000"/>
              <w:bottom w:val="single" w:sz="5" w:space="0" w:color="000000"/>
              <w:right w:val="single" w:sz="5" w:space="0" w:color="000000"/>
            </w:tcBorders>
          </w:tcPr>
          <w:p w14:paraId="7AACC9B0" w14:textId="50A95DCC" w:rsidR="0014452D" w:rsidRPr="00173FAF" w:rsidRDefault="00DB2EFA" w:rsidP="00CD75F0">
            <w:pPr>
              <w:pStyle w:val="TableParagraph"/>
              <w:keepNext/>
              <w:keepLines w:val="0"/>
              <w:spacing w:before="29"/>
              <w:jc w:val="center"/>
              <w:rPr>
                <w:spacing w:val="-1"/>
                <w:lang w:val="sv-SE"/>
              </w:rPr>
            </w:pPr>
            <w:r w:rsidRPr="00173FAF">
              <w:rPr>
                <w:spacing w:val="-1"/>
                <w:lang w:val="sv-SE"/>
              </w:rPr>
              <w:t>X</w:t>
            </w:r>
          </w:p>
        </w:tc>
        <w:tc>
          <w:tcPr>
            <w:tcW w:w="1559" w:type="dxa"/>
            <w:tcBorders>
              <w:top w:val="single" w:sz="5" w:space="0" w:color="000000"/>
              <w:left w:val="single" w:sz="5" w:space="0" w:color="000000"/>
              <w:bottom w:val="single" w:sz="5" w:space="0" w:color="000000"/>
              <w:right w:val="single" w:sz="5" w:space="0" w:color="000000"/>
            </w:tcBorders>
            <w:vAlign w:val="center"/>
          </w:tcPr>
          <w:p w14:paraId="7D2DA74C" w14:textId="21A4B19B" w:rsidR="0014452D" w:rsidRPr="00173FAF" w:rsidRDefault="00D77EF9" w:rsidP="00970871">
            <w:pPr>
              <w:pStyle w:val="TableParagraph"/>
              <w:keepNext/>
              <w:keepLines w:val="0"/>
              <w:spacing w:before="29"/>
              <w:jc w:val="center"/>
              <w:rPr>
                <w:spacing w:val="-1"/>
                <w:lang w:val="sv-SE"/>
              </w:rPr>
            </w:pPr>
            <w:r w:rsidRPr="00173FAF">
              <w:rPr>
                <w:spacing w:val="-1"/>
                <w:lang w:val="sv-SE"/>
              </w:rPr>
              <w:t>X</w:t>
            </w:r>
          </w:p>
        </w:tc>
      </w:tr>
      <w:tr w:rsidR="0014452D" w:rsidRPr="00173FAF" w14:paraId="266FAB08" w14:textId="4D49E628" w:rsidTr="00970871">
        <w:trPr>
          <w:trHeight w:hRule="exact" w:val="329"/>
        </w:trPr>
        <w:tc>
          <w:tcPr>
            <w:tcW w:w="1750" w:type="dxa"/>
            <w:tcBorders>
              <w:top w:val="single" w:sz="5" w:space="0" w:color="000000"/>
              <w:left w:val="single" w:sz="5" w:space="0" w:color="000000"/>
              <w:bottom w:val="single" w:sz="5" w:space="0" w:color="000000"/>
              <w:right w:val="single" w:sz="5" w:space="0" w:color="000000"/>
            </w:tcBorders>
          </w:tcPr>
          <w:p w14:paraId="06A87E5A" w14:textId="77777777" w:rsidR="0014452D" w:rsidRPr="00173FAF" w:rsidRDefault="0014452D" w:rsidP="00970871">
            <w:pPr>
              <w:pStyle w:val="TableParagraph"/>
              <w:keepNext/>
              <w:keepLines w:val="0"/>
              <w:spacing w:before="60"/>
              <w:ind w:left="63"/>
              <w:rPr>
                <w:rFonts w:eastAsia="Times New Roman" w:cs="Times New Roman"/>
                <w:lang w:val="sv-SE"/>
              </w:rPr>
            </w:pPr>
            <w:r w:rsidRPr="00173FAF">
              <w:rPr>
                <w:lang w:val="sv-SE"/>
              </w:rPr>
              <w:t>pH</w:t>
            </w:r>
          </w:p>
        </w:tc>
        <w:tc>
          <w:tcPr>
            <w:tcW w:w="1559" w:type="dxa"/>
            <w:tcBorders>
              <w:top w:val="single" w:sz="5" w:space="0" w:color="000000"/>
              <w:left w:val="single" w:sz="5" w:space="0" w:color="000000"/>
              <w:bottom w:val="single" w:sz="5" w:space="0" w:color="000000"/>
              <w:right w:val="single" w:sz="5" w:space="0" w:color="000000"/>
            </w:tcBorders>
          </w:tcPr>
          <w:p w14:paraId="0903F3B4" w14:textId="77777777" w:rsidR="0014452D" w:rsidRPr="00173FAF" w:rsidRDefault="0014452D" w:rsidP="00970871">
            <w:pPr>
              <w:pStyle w:val="TableParagraph"/>
              <w:keepNext/>
              <w:keepLines w:val="0"/>
              <w:spacing w:before="29"/>
              <w:ind w:left="1"/>
              <w:jc w:val="center"/>
              <w:rPr>
                <w:rFonts w:eastAsia="Times New Roman" w:cs="Times New Roman"/>
                <w:lang w:val="sv-SE"/>
              </w:rPr>
            </w:pPr>
            <w:r w:rsidRPr="00173FAF">
              <w:rPr>
                <w:lang w:val="sv-SE"/>
              </w:rPr>
              <w:t>-</w:t>
            </w:r>
          </w:p>
        </w:tc>
        <w:tc>
          <w:tcPr>
            <w:tcW w:w="1985" w:type="dxa"/>
            <w:tcBorders>
              <w:top w:val="single" w:sz="5" w:space="0" w:color="000000"/>
              <w:left w:val="single" w:sz="5" w:space="0" w:color="000000"/>
              <w:bottom w:val="single" w:sz="5" w:space="0" w:color="000000"/>
              <w:right w:val="single" w:sz="5" w:space="0" w:color="000000"/>
            </w:tcBorders>
          </w:tcPr>
          <w:p w14:paraId="77A8EBEC" w14:textId="77777777" w:rsidR="0014452D" w:rsidRPr="00173FAF" w:rsidRDefault="0014452D" w:rsidP="00970871">
            <w:pPr>
              <w:pStyle w:val="TableParagraph"/>
              <w:keepNext/>
              <w:keepLines w:val="0"/>
              <w:spacing w:before="29"/>
              <w:ind w:left="4"/>
              <w:jc w:val="center"/>
              <w:rPr>
                <w:rFonts w:eastAsia="Times New Roman" w:cs="Times New Roman"/>
                <w:lang w:val="sv-SE"/>
              </w:rPr>
            </w:pPr>
            <w:r w:rsidRPr="00173FAF">
              <w:rPr>
                <w:lang w:val="sv-SE"/>
              </w:rPr>
              <w:t>-</w:t>
            </w:r>
          </w:p>
        </w:tc>
        <w:tc>
          <w:tcPr>
            <w:tcW w:w="1559" w:type="dxa"/>
            <w:tcBorders>
              <w:top w:val="single" w:sz="5" w:space="0" w:color="000000"/>
              <w:left w:val="single" w:sz="5" w:space="0" w:color="000000"/>
              <w:bottom w:val="single" w:sz="5" w:space="0" w:color="000000"/>
              <w:right w:val="single" w:sz="5" w:space="0" w:color="000000"/>
            </w:tcBorders>
          </w:tcPr>
          <w:p w14:paraId="4B6C341B" w14:textId="0C802D3C" w:rsidR="0014452D" w:rsidRPr="00173FAF" w:rsidRDefault="00DB2EFA" w:rsidP="00970871">
            <w:pPr>
              <w:pStyle w:val="TableParagraph"/>
              <w:keepNext/>
              <w:keepLines w:val="0"/>
              <w:spacing w:before="29"/>
              <w:ind w:left="4"/>
              <w:jc w:val="center"/>
              <w:rPr>
                <w:lang w:val="sv-SE"/>
              </w:rPr>
            </w:pPr>
            <w:r w:rsidRPr="00173FAF">
              <w:rPr>
                <w:lang w:val="sv-SE"/>
              </w:rPr>
              <w:t>X</w:t>
            </w:r>
          </w:p>
        </w:tc>
        <w:tc>
          <w:tcPr>
            <w:tcW w:w="1559" w:type="dxa"/>
            <w:tcBorders>
              <w:top w:val="single" w:sz="5" w:space="0" w:color="000000"/>
              <w:left w:val="single" w:sz="5" w:space="0" w:color="000000"/>
              <w:bottom w:val="single" w:sz="5" w:space="0" w:color="000000"/>
              <w:right w:val="single" w:sz="5" w:space="0" w:color="000000"/>
            </w:tcBorders>
          </w:tcPr>
          <w:p w14:paraId="270F7475" w14:textId="463E5ADB" w:rsidR="0014452D" w:rsidRPr="00173FAF" w:rsidRDefault="00D77EF9" w:rsidP="00970871">
            <w:pPr>
              <w:pStyle w:val="TableParagraph"/>
              <w:keepNext/>
              <w:keepLines w:val="0"/>
              <w:spacing w:before="29"/>
              <w:ind w:left="4"/>
              <w:jc w:val="center"/>
              <w:rPr>
                <w:lang w:val="sv-SE"/>
              </w:rPr>
            </w:pPr>
            <w:r w:rsidRPr="00173FAF">
              <w:rPr>
                <w:lang w:val="sv-SE"/>
              </w:rPr>
              <w:t>X</w:t>
            </w:r>
          </w:p>
        </w:tc>
      </w:tr>
      <w:tr w:rsidR="0014452D" w:rsidRPr="00173FAF" w14:paraId="5C690D72" w14:textId="61CC5993" w:rsidTr="00970871">
        <w:trPr>
          <w:trHeight w:hRule="exact" w:val="329"/>
        </w:trPr>
        <w:tc>
          <w:tcPr>
            <w:tcW w:w="1750" w:type="dxa"/>
            <w:tcBorders>
              <w:top w:val="single" w:sz="5" w:space="0" w:color="000000"/>
              <w:left w:val="single" w:sz="5" w:space="0" w:color="000000"/>
              <w:bottom w:val="single" w:sz="5" w:space="0" w:color="000000"/>
              <w:right w:val="single" w:sz="5" w:space="0" w:color="000000"/>
            </w:tcBorders>
          </w:tcPr>
          <w:p w14:paraId="250113C5" w14:textId="77777777" w:rsidR="0014452D" w:rsidRPr="00173FAF" w:rsidRDefault="0014452D" w:rsidP="00970871">
            <w:pPr>
              <w:pStyle w:val="TableParagraph"/>
              <w:keepNext/>
              <w:keepLines w:val="0"/>
              <w:spacing w:before="60"/>
              <w:ind w:left="63"/>
              <w:rPr>
                <w:rFonts w:eastAsia="Times New Roman" w:cs="Times New Roman"/>
                <w:lang w:val="sv-SE"/>
              </w:rPr>
            </w:pPr>
            <w:r w:rsidRPr="00173FAF">
              <w:rPr>
                <w:spacing w:val="-1"/>
                <w:lang w:val="sv-SE"/>
              </w:rPr>
              <w:t>Torrsubstanshalt</w:t>
            </w:r>
          </w:p>
        </w:tc>
        <w:tc>
          <w:tcPr>
            <w:tcW w:w="1559" w:type="dxa"/>
            <w:tcBorders>
              <w:top w:val="single" w:sz="5" w:space="0" w:color="000000"/>
              <w:left w:val="single" w:sz="5" w:space="0" w:color="000000"/>
              <w:bottom w:val="single" w:sz="5" w:space="0" w:color="000000"/>
              <w:right w:val="single" w:sz="5" w:space="0" w:color="000000"/>
            </w:tcBorders>
          </w:tcPr>
          <w:p w14:paraId="35603972" w14:textId="77777777" w:rsidR="0014452D" w:rsidRPr="00173FAF" w:rsidRDefault="0014452D" w:rsidP="00970871">
            <w:pPr>
              <w:pStyle w:val="TableParagraph"/>
              <w:keepNext/>
              <w:keepLines w:val="0"/>
              <w:spacing w:before="29"/>
              <w:ind w:left="2"/>
              <w:jc w:val="center"/>
              <w:rPr>
                <w:rFonts w:eastAsia="Times New Roman" w:cs="Times New Roman"/>
                <w:lang w:val="sv-SE"/>
              </w:rPr>
            </w:pPr>
            <w:r w:rsidRPr="00173FAF">
              <w:rPr>
                <w:spacing w:val="1"/>
                <w:lang w:val="sv-SE"/>
              </w:rPr>
              <w:t>TS</w:t>
            </w:r>
          </w:p>
        </w:tc>
        <w:tc>
          <w:tcPr>
            <w:tcW w:w="1985" w:type="dxa"/>
            <w:tcBorders>
              <w:top w:val="single" w:sz="5" w:space="0" w:color="000000"/>
              <w:left w:val="single" w:sz="5" w:space="0" w:color="000000"/>
              <w:bottom w:val="single" w:sz="5" w:space="0" w:color="000000"/>
              <w:right w:val="single" w:sz="5" w:space="0" w:color="000000"/>
            </w:tcBorders>
          </w:tcPr>
          <w:p w14:paraId="47888BD4" w14:textId="77777777" w:rsidR="0014452D" w:rsidRPr="00173FAF" w:rsidRDefault="0014452D" w:rsidP="00970871">
            <w:pPr>
              <w:pStyle w:val="TableParagraph"/>
              <w:keepNext/>
              <w:keepLines w:val="0"/>
              <w:spacing w:before="29"/>
              <w:jc w:val="center"/>
              <w:rPr>
                <w:rFonts w:eastAsia="Times New Roman" w:cs="Times New Roman"/>
                <w:lang w:val="sv-SE"/>
              </w:rPr>
            </w:pPr>
            <w:r w:rsidRPr="00173FAF">
              <w:rPr>
                <w:spacing w:val="-1"/>
                <w:lang w:val="sv-SE"/>
              </w:rPr>
              <w:t>viktprocent</w:t>
            </w:r>
          </w:p>
        </w:tc>
        <w:tc>
          <w:tcPr>
            <w:tcW w:w="1559" w:type="dxa"/>
            <w:tcBorders>
              <w:top w:val="single" w:sz="5" w:space="0" w:color="000000"/>
              <w:left w:val="single" w:sz="5" w:space="0" w:color="000000"/>
              <w:bottom w:val="single" w:sz="5" w:space="0" w:color="000000"/>
              <w:right w:val="single" w:sz="5" w:space="0" w:color="000000"/>
            </w:tcBorders>
          </w:tcPr>
          <w:p w14:paraId="4990E4BF" w14:textId="2C540D45" w:rsidR="0014452D" w:rsidRPr="00173FAF" w:rsidRDefault="00DB2EFA" w:rsidP="00CD75F0">
            <w:pPr>
              <w:pStyle w:val="TableParagraph"/>
              <w:keepNext/>
              <w:keepLines w:val="0"/>
              <w:spacing w:before="29"/>
              <w:jc w:val="center"/>
              <w:rPr>
                <w:spacing w:val="-1"/>
                <w:lang w:val="sv-SE"/>
              </w:rPr>
            </w:pPr>
            <w:r w:rsidRPr="00173FAF">
              <w:rPr>
                <w:spacing w:val="-1"/>
                <w:lang w:val="sv-SE"/>
              </w:rPr>
              <w:t>X</w:t>
            </w:r>
          </w:p>
        </w:tc>
        <w:tc>
          <w:tcPr>
            <w:tcW w:w="1559" w:type="dxa"/>
            <w:tcBorders>
              <w:top w:val="single" w:sz="5" w:space="0" w:color="000000"/>
              <w:left w:val="single" w:sz="5" w:space="0" w:color="000000"/>
              <w:bottom w:val="single" w:sz="5" w:space="0" w:color="000000"/>
              <w:right w:val="single" w:sz="5" w:space="0" w:color="000000"/>
            </w:tcBorders>
          </w:tcPr>
          <w:p w14:paraId="779544A0" w14:textId="61304B57" w:rsidR="0014452D" w:rsidRPr="00173FAF" w:rsidRDefault="00D77EF9" w:rsidP="00970871">
            <w:pPr>
              <w:pStyle w:val="TableParagraph"/>
              <w:keepNext/>
              <w:keepLines w:val="0"/>
              <w:spacing w:before="29"/>
              <w:ind w:left="740"/>
              <w:rPr>
                <w:spacing w:val="-1"/>
                <w:lang w:val="sv-SE"/>
              </w:rPr>
            </w:pPr>
            <w:r w:rsidRPr="00173FAF">
              <w:rPr>
                <w:spacing w:val="-1"/>
                <w:lang w:val="sv-SE"/>
              </w:rPr>
              <w:t>X</w:t>
            </w:r>
          </w:p>
        </w:tc>
      </w:tr>
      <w:tr w:rsidR="0014452D" w:rsidRPr="00173FAF" w14:paraId="62708DAE" w14:textId="54D3A17C" w:rsidTr="00970871">
        <w:trPr>
          <w:trHeight w:hRule="exact" w:val="329"/>
        </w:trPr>
        <w:tc>
          <w:tcPr>
            <w:tcW w:w="1750" w:type="dxa"/>
            <w:tcBorders>
              <w:top w:val="single" w:sz="5" w:space="0" w:color="000000"/>
              <w:left w:val="single" w:sz="5" w:space="0" w:color="000000"/>
              <w:bottom w:val="single" w:sz="5" w:space="0" w:color="000000"/>
              <w:right w:val="single" w:sz="5" w:space="0" w:color="000000"/>
            </w:tcBorders>
          </w:tcPr>
          <w:p w14:paraId="4535A88E" w14:textId="77777777" w:rsidR="0014452D" w:rsidRPr="00173FAF" w:rsidRDefault="0014452D" w:rsidP="00970871">
            <w:pPr>
              <w:pStyle w:val="TableParagraph"/>
              <w:keepNext/>
              <w:keepLines w:val="0"/>
              <w:spacing w:before="60"/>
              <w:ind w:left="63"/>
              <w:rPr>
                <w:rFonts w:eastAsia="Times New Roman" w:cs="Times New Roman"/>
                <w:lang w:val="sv-SE"/>
              </w:rPr>
            </w:pPr>
            <w:r w:rsidRPr="00173FAF">
              <w:rPr>
                <w:spacing w:val="-1"/>
                <w:lang w:val="sv-SE"/>
              </w:rPr>
              <w:t>Siktstorlek</w:t>
            </w:r>
          </w:p>
        </w:tc>
        <w:tc>
          <w:tcPr>
            <w:tcW w:w="1559" w:type="dxa"/>
            <w:tcBorders>
              <w:top w:val="single" w:sz="5" w:space="0" w:color="000000"/>
              <w:left w:val="single" w:sz="5" w:space="0" w:color="000000"/>
              <w:bottom w:val="single" w:sz="5" w:space="0" w:color="000000"/>
              <w:right w:val="single" w:sz="5" w:space="0" w:color="000000"/>
            </w:tcBorders>
          </w:tcPr>
          <w:p w14:paraId="369016C5" w14:textId="77777777" w:rsidR="0014452D" w:rsidRPr="00173FAF" w:rsidRDefault="0014452D" w:rsidP="00970871">
            <w:pPr>
              <w:pStyle w:val="TableParagraph"/>
              <w:keepNext/>
              <w:keepLines w:val="0"/>
              <w:spacing w:before="29"/>
              <w:ind w:left="1"/>
              <w:jc w:val="center"/>
              <w:rPr>
                <w:rFonts w:eastAsia="Times New Roman" w:cs="Times New Roman"/>
                <w:lang w:val="sv-SE"/>
              </w:rPr>
            </w:pPr>
            <w:r w:rsidRPr="00173FAF">
              <w:rPr>
                <w:lang w:val="sv-SE"/>
              </w:rPr>
              <w:t>-</w:t>
            </w:r>
          </w:p>
        </w:tc>
        <w:tc>
          <w:tcPr>
            <w:tcW w:w="1985" w:type="dxa"/>
            <w:tcBorders>
              <w:top w:val="single" w:sz="5" w:space="0" w:color="000000"/>
              <w:left w:val="single" w:sz="5" w:space="0" w:color="000000"/>
              <w:bottom w:val="single" w:sz="5" w:space="0" w:color="000000"/>
              <w:right w:val="single" w:sz="5" w:space="0" w:color="000000"/>
            </w:tcBorders>
          </w:tcPr>
          <w:p w14:paraId="50C64C79" w14:textId="77777777" w:rsidR="0014452D" w:rsidRPr="00173FAF" w:rsidRDefault="0014452D" w:rsidP="00970871">
            <w:pPr>
              <w:pStyle w:val="TableParagraph"/>
              <w:keepNext/>
              <w:keepLines w:val="0"/>
              <w:spacing w:before="29"/>
              <w:ind w:left="1"/>
              <w:jc w:val="center"/>
              <w:rPr>
                <w:rFonts w:eastAsia="Times New Roman" w:cs="Times New Roman"/>
                <w:lang w:val="sv-SE"/>
              </w:rPr>
            </w:pPr>
            <w:r w:rsidRPr="00173FAF">
              <w:rPr>
                <w:spacing w:val="-2"/>
                <w:lang w:val="sv-SE"/>
              </w:rPr>
              <w:t>mm</w:t>
            </w:r>
          </w:p>
        </w:tc>
        <w:tc>
          <w:tcPr>
            <w:tcW w:w="1559" w:type="dxa"/>
            <w:tcBorders>
              <w:top w:val="single" w:sz="5" w:space="0" w:color="000000"/>
              <w:left w:val="single" w:sz="5" w:space="0" w:color="000000"/>
              <w:bottom w:val="single" w:sz="5" w:space="0" w:color="000000"/>
              <w:right w:val="single" w:sz="5" w:space="0" w:color="000000"/>
            </w:tcBorders>
          </w:tcPr>
          <w:p w14:paraId="41459DFE" w14:textId="2F8DEBEE" w:rsidR="0014452D" w:rsidRPr="00173FAF" w:rsidRDefault="00DB2EFA" w:rsidP="00970871">
            <w:pPr>
              <w:pStyle w:val="TableParagraph"/>
              <w:keepNext/>
              <w:keepLines w:val="0"/>
              <w:spacing w:before="29"/>
              <w:ind w:left="1"/>
              <w:jc w:val="center"/>
              <w:rPr>
                <w:spacing w:val="-2"/>
                <w:lang w:val="sv-SE"/>
              </w:rPr>
            </w:pPr>
            <w:r w:rsidRPr="00173FAF">
              <w:rPr>
                <w:spacing w:val="-2"/>
                <w:lang w:val="sv-SE"/>
              </w:rPr>
              <w:t>X</w:t>
            </w:r>
          </w:p>
        </w:tc>
        <w:tc>
          <w:tcPr>
            <w:tcW w:w="1559" w:type="dxa"/>
            <w:tcBorders>
              <w:top w:val="single" w:sz="5" w:space="0" w:color="000000"/>
              <w:left w:val="single" w:sz="5" w:space="0" w:color="000000"/>
              <w:bottom w:val="single" w:sz="5" w:space="0" w:color="000000"/>
              <w:right w:val="single" w:sz="5" w:space="0" w:color="000000"/>
            </w:tcBorders>
          </w:tcPr>
          <w:p w14:paraId="55E6E3F1" w14:textId="14C722E6" w:rsidR="0014452D" w:rsidRPr="00173FAF" w:rsidRDefault="00D77EF9" w:rsidP="00970871">
            <w:pPr>
              <w:pStyle w:val="TableParagraph"/>
              <w:keepNext/>
              <w:keepLines w:val="0"/>
              <w:spacing w:before="29"/>
              <w:ind w:left="1"/>
              <w:jc w:val="center"/>
              <w:rPr>
                <w:spacing w:val="-2"/>
                <w:lang w:val="sv-SE"/>
              </w:rPr>
            </w:pPr>
            <w:r w:rsidRPr="00173FAF">
              <w:rPr>
                <w:spacing w:val="-2"/>
                <w:lang w:val="sv-SE"/>
              </w:rPr>
              <w:t>X</w:t>
            </w:r>
          </w:p>
        </w:tc>
      </w:tr>
      <w:tr w:rsidR="0014452D" w:rsidRPr="00173FAF" w14:paraId="42EAD5B5" w14:textId="1E78F98B" w:rsidTr="00970871">
        <w:trPr>
          <w:trHeight w:hRule="exact" w:val="329"/>
        </w:trPr>
        <w:tc>
          <w:tcPr>
            <w:tcW w:w="1750" w:type="dxa"/>
            <w:tcBorders>
              <w:top w:val="single" w:sz="5" w:space="0" w:color="000000"/>
              <w:left w:val="single" w:sz="5" w:space="0" w:color="000000"/>
              <w:bottom w:val="single" w:sz="5" w:space="0" w:color="000000"/>
              <w:right w:val="single" w:sz="5" w:space="0" w:color="000000"/>
            </w:tcBorders>
          </w:tcPr>
          <w:p w14:paraId="4CA07ADB" w14:textId="6C8D7510" w:rsidR="0014452D" w:rsidRPr="00173FAF" w:rsidRDefault="0014452D" w:rsidP="00970871">
            <w:pPr>
              <w:pStyle w:val="TableParagraph"/>
              <w:keepNext/>
              <w:keepLines w:val="0"/>
              <w:spacing w:before="60"/>
              <w:ind w:left="63"/>
              <w:rPr>
                <w:spacing w:val="-1"/>
                <w:lang w:val="sv-SE"/>
              </w:rPr>
            </w:pPr>
            <w:r w:rsidRPr="00173FAF">
              <w:rPr>
                <w:spacing w:val="-1"/>
                <w:lang w:val="sv-SE"/>
              </w:rPr>
              <w:t>Partikelstorlek</w:t>
            </w:r>
          </w:p>
        </w:tc>
        <w:tc>
          <w:tcPr>
            <w:tcW w:w="1559" w:type="dxa"/>
            <w:tcBorders>
              <w:top w:val="single" w:sz="5" w:space="0" w:color="000000"/>
              <w:left w:val="single" w:sz="5" w:space="0" w:color="000000"/>
              <w:bottom w:val="single" w:sz="5" w:space="0" w:color="000000"/>
              <w:right w:val="single" w:sz="5" w:space="0" w:color="000000"/>
            </w:tcBorders>
          </w:tcPr>
          <w:p w14:paraId="43961380" w14:textId="7B5D966B" w:rsidR="0014452D" w:rsidRPr="00173FAF" w:rsidRDefault="0014452D" w:rsidP="00970871">
            <w:pPr>
              <w:pStyle w:val="TableParagraph"/>
              <w:keepNext/>
              <w:keepLines w:val="0"/>
              <w:spacing w:before="29"/>
              <w:ind w:left="1"/>
              <w:jc w:val="center"/>
              <w:rPr>
                <w:lang w:val="sv-SE"/>
              </w:rPr>
            </w:pPr>
            <w:r w:rsidRPr="00173FAF">
              <w:rPr>
                <w:lang w:val="sv-SE"/>
              </w:rPr>
              <w:t>-</w:t>
            </w:r>
          </w:p>
        </w:tc>
        <w:tc>
          <w:tcPr>
            <w:tcW w:w="1985" w:type="dxa"/>
            <w:tcBorders>
              <w:top w:val="single" w:sz="5" w:space="0" w:color="000000"/>
              <w:left w:val="single" w:sz="5" w:space="0" w:color="000000"/>
              <w:bottom w:val="single" w:sz="5" w:space="0" w:color="000000"/>
              <w:right w:val="single" w:sz="5" w:space="0" w:color="000000"/>
            </w:tcBorders>
          </w:tcPr>
          <w:p w14:paraId="6F76FD93" w14:textId="1BBBFBA3" w:rsidR="0014452D" w:rsidRPr="00173FAF" w:rsidRDefault="0014452D" w:rsidP="00970871">
            <w:pPr>
              <w:pStyle w:val="TableParagraph"/>
              <w:keepNext/>
              <w:keepLines w:val="0"/>
              <w:spacing w:before="29"/>
              <w:ind w:left="1"/>
              <w:jc w:val="center"/>
              <w:rPr>
                <w:spacing w:val="-2"/>
                <w:lang w:val="sv-SE"/>
              </w:rPr>
            </w:pPr>
            <w:proofErr w:type="gramStart"/>
            <w:r w:rsidRPr="00173FAF">
              <w:rPr>
                <w:spacing w:val="-2"/>
                <w:lang w:val="sv-SE"/>
              </w:rPr>
              <w:t>%&lt; 5</w:t>
            </w:r>
            <w:proofErr w:type="gramEnd"/>
            <w:r w:rsidRPr="00173FAF">
              <w:rPr>
                <w:spacing w:val="-2"/>
                <w:lang w:val="sv-SE"/>
              </w:rPr>
              <w:t xml:space="preserve"> mm</w:t>
            </w:r>
          </w:p>
        </w:tc>
        <w:tc>
          <w:tcPr>
            <w:tcW w:w="1559" w:type="dxa"/>
            <w:tcBorders>
              <w:top w:val="single" w:sz="5" w:space="0" w:color="000000"/>
              <w:left w:val="single" w:sz="5" w:space="0" w:color="000000"/>
              <w:bottom w:val="single" w:sz="5" w:space="0" w:color="000000"/>
              <w:right w:val="single" w:sz="5" w:space="0" w:color="000000"/>
            </w:tcBorders>
          </w:tcPr>
          <w:p w14:paraId="38199088" w14:textId="616BFF2B" w:rsidR="0014452D" w:rsidRPr="00173FAF" w:rsidRDefault="00DB2EFA" w:rsidP="00970871">
            <w:pPr>
              <w:pStyle w:val="TableParagraph"/>
              <w:keepNext/>
              <w:keepLines w:val="0"/>
              <w:spacing w:before="29"/>
              <w:ind w:left="1"/>
              <w:jc w:val="center"/>
              <w:rPr>
                <w:spacing w:val="-2"/>
                <w:lang w:val="sv-SE"/>
              </w:rPr>
            </w:pPr>
            <w:r w:rsidRPr="00173FAF">
              <w:rPr>
                <w:spacing w:val="-2"/>
                <w:lang w:val="sv-SE"/>
              </w:rPr>
              <w:t>-</w:t>
            </w:r>
          </w:p>
        </w:tc>
        <w:tc>
          <w:tcPr>
            <w:tcW w:w="1559" w:type="dxa"/>
            <w:tcBorders>
              <w:top w:val="single" w:sz="5" w:space="0" w:color="000000"/>
              <w:left w:val="single" w:sz="5" w:space="0" w:color="000000"/>
              <w:bottom w:val="single" w:sz="5" w:space="0" w:color="000000"/>
              <w:right w:val="single" w:sz="5" w:space="0" w:color="000000"/>
            </w:tcBorders>
          </w:tcPr>
          <w:p w14:paraId="220A0AE9" w14:textId="36928050" w:rsidR="0014452D" w:rsidRPr="00173FAF" w:rsidRDefault="00D77EF9" w:rsidP="00970871">
            <w:pPr>
              <w:pStyle w:val="TableParagraph"/>
              <w:keepNext/>
              <w:keepLines w:val="0"/>
              <w:spacing w:before="29"/>
              <w:ind w:left="1"/>
              <w:jc w:val="center"/>
              <w:rPr>
                <w:spacing w:val="-2"/>
                <w:lang w:val="sv-SE"/>
              </w:rPr>
            </w:pPr>
            <w:r w:rsidRPr="00173FAF">
              <w:rPr>
                <w:spacing w:val="-2"/>
                <w:lang w:val="sv-SE"/>
              </w:rPr>
              <w:t>X</w:t>
            </w:r>
          </w:p>
        </w:tc>
      </w:tr>
      <w:tr w:rsidR="0014452D" w:rsidRPr="00173FAF" w14:paraId="78688CEC" w14:textId="60AEFA40" w:rsidTr="00970871">
        <w:trPr>
          <w:trHeight w:hRule="exact" w:val="329"/>
        </w:trPr>
        <w:tc>
          <w:tcPr>
            <w:tcW w:w="1750" w:type="dxa"/>
            <w:tcBorders>
              <w:top w:val="single" w:sz="5" w:space="0" w:color="000000"/>
              <w:left w:val="single" w:sz="5" w:space="0" w:color="000000"/>
              <w:bottom w:val="single" w:sz="5" w:space="0" w:color="000000"/>
              <w:right w:val="single" w:sz="5" w:space="0" w:color="000000"/>
            </w:tcBorders>
          </w:tcPr>
          <w:p w14:paraId="2744D6B6" w14:textId="2187B6FF" w:rsidR="0014452D" w:rsidRPr="00173FAF" w:rsidRDefault="0014452D" w:rsidP="00970871">
            <w:pPr>
              <w:pStyle w:val="TableParagraph"/>
              <w:keepNext/>
              <w:keepLines w:val="0"/>
              <w:spacing w:before="60"/>
              <w:ind w:left="63"/>
              <w:rPr>
                <w:spacing w:val="-1"/>
                <w:lang w:val="sv-SE"/>
              </w:rPr>
            </w:pPr>
            <w:r w:rsidRPr="00173FAF">
              <w:rPr>
                <w:spacing w:val="-1"/>
                <w:lang w:val="sv-SE"/>
              </w:rPr>
              <w:t>Sten</w:t>
            </w:r>
          </w:p>
        </w:tc>
        <w:tc>
          <w:tcPr>
            <w:tcW w:w="1559" w:type="dxa"/>
            <w:tcBorders>
              <w:top w:val="single" w:sz="5" w:space="0" w:color="000000"/>
              <w:left w:val="single" w:sz="5" w:space="0" w:color="000000"/>
              <w:bottom w:val="single" w:sz="5" w:space="0" w:color="000000"/>
              <w:right w:val="single" w:sz="5" w:space="0" w:color="000000"/>
            </w:tcBorders>
          </w:tcPr>
          <w:p w14:paraId="16EDC2C3" w14:textId="50608D84" w:rsidR="0014452D" w:rsidRPr="00173FAF" w:rsidRDefault="0014452D" w:rsidP="00970871">
            <w:pPr>
              <w:pStyle w:val="TableParagraph"/>
              <w:keepNext/>
              <w:keepLines w:val="0"/>
              <w:spacing w:before="29"/>
              <w:ind w:left="1"/>
              <w:jc w:val="center"/>
              <w:rPr>
                <w:lang w:val="sv-SE"/>
              </w:rPr>
            </w:pPr>
            <w:r w:rsidRPr="00173FAF">
              <w:rPr>
                <w:lang w:val="sv-SE"/>
              </w:rPr>
              <w:t>-</w:t>
            </w:r>
          </w:p>
        </w:tc>
        <w:tc>
          <w:tcPr>
            <w:tcW w:w="1985" w:type="dxa"/>
            <w:tcBorders>
              <w:top w:val="single" w:sz="5" w:space="0" w:color="000000"/>
              <w:left w:val="single" w:sz="5" w:space="0" w:color="000000"/>
              <w:bottom w:val="single" w:sz="5" w:space="0" w:color="000000"/>
              <w:right w:val="single" w:sz="5" w:space="0" w:color="000000"/>
            </w:tcBorders>
          </w:tcPr>
          <w:p w14:paraId="3A55609F" w14:textId="36F8A1A2" w:rsidR="0014452D" w:rsidRPr="00173FAF" w:rsidRDefault="0014452D" w:rsidP="00970871">
            <w:pPr>
              <w:pStyle w:val="TableParagraph"/>
              <w:keepNext/>
              <w:keepLines w:val="0"/>
              <w:spacing w:before="29"/>
              <w:ind w:left="1"/>
              <w:jc w:val="center"/>
              <w:rPr>
                <w:spacing w:val="-2"/>
                <w:lang w:val="sv-SE"/>
              </w:rPr>
            </w:pPr>
            <w:r w:rsidRPr="00173FAF">
              <w:rPr>
                <w:spacing w:val="-2"/>
                <w:lang w:val="sv-SE"/>
              </w:rPr>
              <w:t>%&gt; 5 mm</w:t>
            </w:r>
          </w:p>
        </w:tc>
        <w:tc>
          <w:tcPr>
            <w:tcW w:w="1559" w:type="dxa"/>
            <w:tcBorders>
              <w:top w:val="single" w:sz="5" w:space="0" w:color="000000"/>
              <w:left w:val="single" w:sz="5" w:space="0" w:color="000000"/>
              <w:bottom w:val="single" w:sz="5" w:space="0" w:color="000000"/>
              <w:right w:val="single" w:sz="5" w:space="0" w:color="000000"/>
            </w:tcBorders>
          </w:tcPr>
          <w:p w14:paraId="109C99FE" w14:textId="1A44EE05" w:rsidR="0014452D" w:rsidRPr="00173FAF" w:rsidRDefault="00DB2EFA" w:rsidP="00970871">
            <w:pPr>
              <w:pStyle w:val="TableParagraph"/>
              <w:keepNext/>
              <w:keepLines w:val="0"/>
              <w:spacing w:before="29"/>
              <w:ind w:left="1"/>
              <w:jc w:val="center"/>
              <w:rPr>
                <w:spacing w:val="-2"/>
                <w:lang w:val="sv-SE"/>
              </w:rPr>
            </w:pPr>
            <w:r w:rsidRPr="00173FAF">
              <w:rPr>
                <w:spacing w:val="-2"/>
                <w:lang w:val="sv-SE"/>
              </w:rPr>
              <w:t>-</w:t>
            </w:r>
          </w:p>
        </w:tc>
        <w:tc>
          <w:tcPr>
            <w:tcW w:w="1559" w:type="dxa"/>
            <w:tcBorders>
              <w:top w:val="single" w:sz="5" w:space="0" w:color="000000"/>
              <w:left w:val="single" w:sz="5" w:space="0" w:color="000000"/>
              <w:bottom w:val="single" w:sz="5" w:space="0" w:color="000000"/>
              <w:right w:val="single" w:sz="5" w:space="0" w:color="000000"/>
            </w:tcBorders>
          </w:tcPr>
          <w:p w14:paraId="33C35F7D" w14:textId="2D513DBA" w:rsidR="0014452D" w:rsidRPr="00173FAF" w:rsidRDefault="00D77EF9" w:rsidP="00970871">
            <w:pPr>
              <w:pStyle w:val="TableParagraph"/>
              <w:keepNext/>
              <w:keepLines w:val="0"/>
              <w:spacing w:before="29"/>
              <w:ind w:left="1"/>
              <w:jc w:val="center"/>
              <w:rPr>
                <w:spacing w:val="-2"/>
                <w:lang w:val="sv-SE"/>
              </w:rPr>
            </w:pPr>
            <w:r w:rsidRPr="00173FAF">
              <w:rPr>
                <w:spacing w:val="-2"/>
                <w:lang w:val="sv-SE"/>
              </w:rPr>
              <w:t>X</w:t>
            </w:r>
          </w:p>
        </w:tc>
      </w:tr>
      <w:tr w:rsidR="0014452D" w:rsidRPr="00173FAF" w14:paraId="79CD047E" w14:textId="27573FE6" w:rsidTr="00970871">
        <w:trPr>
          <w:trHeight w:hRule="exact" w:val="329"/>
        </w:trPr>
        <w:tc>
          <w:tcPr>
            <w:tcW w:w="1750" w:type="dxa"/>
            <w:tcBorders>
              <w:top w:val="single" w:sz="5" w:space="0" w:color="000000"/>
              <w:left w:val="single" w:sz="5" w:space="0" w:color="000000"/>
              <w:bottom w:val="single" w:sz="5" w:space="0" w:color="000000"/>
              <w:right w:val="single" w:sz="5" w:space="0" w:color="000000"/>
            </w:tcBorders>
          </w:tcPr>
          <w:p w14:paraId="12F8303E" w14:textId="77777777" w:rsidR="0014452D" w:rsidRPr="00173FAF" w:rsidRDefault="0014452D" w:rsidP="00970871">
            <w:pPr>
              <w:pStyle w:val="TableParagraph"/>
              <w:keepNext/>
              <w:keepLines w:val="0"/>
              <w:spacing w:before="60"/>
              <w:ind w:left="63"/>
              <w:rPr>
                <w:rFonts w:eastAsia="Times New Roman" w:cs="Times New Roman"/>
                <w:lang w:val="sv-SE"/>
              </w:rPr>
            </w:pPr>
            <w:r w:rsidRPr="00173FAF">
              <w:rPr>
                <w:spacing w:val="-2"/>
                <w:lang w:val="sv-SE"/>
              </w:rPr>
              <w:t>Volymvikt</w:t>
            </w:r>
          </w:p>
        </w:tc>
        <w:tc>
          <w:tcPr>
            <w:tcW w:w="1559" w:type="dxa"/>
            <w:tcBorders>
              <w:top w:val="single" w:sz="5" w:space="0" w:color="000000"/>
              <w:left w:val="single" w:sz="5" w:space="0" w:color="000000"/>
              <w:bottom w:val="single" w:sz="5" w:space="0" w:color="000000"/>
              <w:right w:val="single" w:sz="5" w:space="0" w:color="000000"/>
            </w:tcBorders>
          </w:tcPr>
          <w:p w14:paraId="565F80CE" w14:textId="77777777" w:rsidR="0014452D" w:rsidRPr="00173FAF" w:rsidRDefault="0014452D" w:rsidP="00970871">
            <w:pPr>
              <w:pStyle w:val="TableParagraph"/>
              <w:keepNext/>
              <w:keepLines w:val="0"/>
              <w:spacing w:before="29"/>
              <w:ind w:left="1"/>
              <w:jc w:val="center"/>
              <w:rPr>
                <w:rFonts w:eastAsia="Times New Roman" w:cs="Times New Roman"/>
                <w:lang w:val="sv-SE"/>
              </w:rPr>
            </w:pPr>
            <w:r w:rsidRPr="00173FAF">
              <w:rPr>
                <w:lang w:val="sv-SE"/>
              </w:rPr>
              <w:t>-</w:t>
            </w:r>
          </w:p>
        </w:tc>
        <w:tc>
          <w:tcPr>
            <w:tcW w:w="1985" w:type="dxa"/>
            <w:tcBorders>
              <w:top w:val="single" w:sz="5" w:space="0" w:color="000000"/>
              <w:left w:val="single" w:sz="5" w:space="0" w:color="000000"/>
              <w:bottom w:val="single" w:sz="5" w:space="0" w:color="000000"/>
              <w:right w:val="single" w:sz="5" w:space="0" w:color="000000"/>
            </w:tcBorders>
          </w:tcPr>
          <w:p w14:paraId="28DD4736" w14:textId="77777777" w:rsidR="0014452D" w:rsidRPr="00173FAF" w:rsidRDefault="0014452D" w:rsidP="00970871">
            <w:pPr>
              <w:pStyle w:val="TableParagraph"/>
              <w:keepNext/>
              <w:keepLines w:val="0"/>
              <w:spacing w:before="3"/>
              <w:jc w:val="center"/>
              <w:rPr>
                <w:spacing w:val="-2"/>
                <w:position w:val="10"/>
                <w:sz w:val="14"/>
                <w:lang w:val="sv-SE"/>
              </w:rPr>
            </w:pPr>
            <w:r w:rsidRPr="00173FAF">
              <w:rPr>
                <w:spacing w:val="-2"/>
                <w:lang w:val="sv-SE"/>
              </w:rPr>
              <w:t>kg/m</w:t>
            </w:r>
            <w:r w:rsidRPr="00173FAF">
              <w:rPr>
                <w:spacing w:val="-2"/>
                <w:position w:val="10"/>
                <w:sz w:val="14"/>
                <w:lang w:val="sv-SE"/>
              </w:rPr>
              <w:t>3</w:t>
            </w:r>
          </w:p>
          <w:p w14:paraId="4C01BD6E" w14:textId="77777777" w:rsidR="0014452D" w:rsidRPr="00173FAF" w:rsidRDefault="0014452D" w:rsidP="00970871">
            <w:pPr>
              <w:pStyle w:val="TableParagraph"/>
              <w:keepNext/>
              <w:keepLines w:val="0"/>
              <w:spacing w:before="3"/>
              <w:jc w:val="center"/>
              <w:rPr>
                <w:rFonts w:eastAsia="Times New Roman" w:cs="Times New Roman"/>
                <w:sz w:val="14"/>
                <w:szCs w:val="14"/>
                <w:lang w:val="sv-SE"/>
              </w:rPr>
            </w:pPr>
          </w:p>
        </w:tc>
        <w:tc>
          <w:tcPr>
            <w:tcW w:w="1559" w:type="dxa"/>
            <w:tcBorders>
              <w:top w:val="single" w:sz="5" w:space="0" w:color="000000"/>
              <w:left w:val="single" w:sz="5" w:space="0" w:color="000000"/>
              <w:bottom w:val="single" w:sz="5" w:space="0" w:color="000000"/>
              <w:right w:val="single" w:sz="5" w:space="0" w:color="000000"/>
            </w:tcBorders>
          </w:tcPr>
          <w:p w14:paraId="27A29958" w14:textId="72A0D775" w:rsidR="0014452D" w:rsidRPr="00173FAF" w:rsidRDefault="00DB2EFA" w:rsidP="00970871">
            <w:pPr>
              <w:pStyle w:val="TableParagraph"/>
              <w:keepNext/>
              <w:keepLines w:val="0"/>
              <w:spacing w:before="3"/>
              <w:jc w:val="center"/>
              <w:rPr>
                <w:spacing w:val="-2"/>
                <w:lang w:val="sv-SE"/>
              </w:rPr>
            </w:pPr>
            <w:r w:rsidRPr="00173FAF">
              <w:rPr>
                <w:spacing w:val="-2"/>
                <w:lang w:val="sv-SE"/>
              </w:rPr>
              <w:t>X</w:t>
            </w:r>
          </w:p>
        </w:tc>
        <w:tc>
          <w:tcPr>
            <w:tcW w:w="1559" w:type="dxa"/>
            <w:tcBorders>
              <w:top w:val="single" w:sz="5" w:space="0" w:color="000000"/>
              <w:left w:val="single" w:sz="5" w:space="0" w:color="000000"/>
              <w:bottom w:val="single" w:sz="5" w:space="0" w:color="000000"/>
              <w:right w:val="single" w:sz="5" w:space="0" w:color="000000"/>
            </w:tcBorders>
          </w:tcPr>
          <w:p w14:paraId="593B2E53" w14:textId="20B9D90C" w:rsidR="0014452D" w:rsidRPr="00173FAF" w:rsidRDefault="00D77EF9" w:rsidP="00970871">
            <w:pPr>
              <w:pStyle w:val="TableParagraph"/>
              <w:keepNext/>
              <w:keepLines w:val="0"/>
              <w:spacing w:before="3"/>
              <w:jc w:val="center"/>
              <w:rPr>
                <w:spacing w:val="-2"/>
                <w:lang w:val="sv-SE"/>
              </w:rPr>
            </w:pPr>
            <w:r w:rsidRPr="00173FAF">
              <w:rPr>
                <w:spacing w:val="-2"/>
                <w:lang w:val="sv-SE"/>
              </w:rPr>
              <w:t>X</w:t>
            </w:r>
          </w:p>
        </w:tc>
      </w:tr>
      <w:tr w:rsidR="0014452D" w:rsidRPr="00173FAF" w14:paraId="0FBC157C" w14:textId="355DC926" w:rsidTr="00970871">
        <w:trPr>
          <w:trHeight w:hRule="exact" w:val="1368"/>
        </w:trPr>
        <w:tc>
          <w:tcPr>
            <w:tcW w:w="1750" w:type="dxa"/>
            <w:tcBorders>
              <w:top w:val="single" w:sz="5" w:space="0" w:color="000000"/>
              <w:left w:val="single" w:sz="5" w:space="0" w:color="000000"/>
              <w:bottom w:val="single" w:sz="5" w:space="0" w:color="000000"/>
              <w:right w:val="single" w:sz="5" w:space="0" w:color="000000"/>
            </w:tcBorders>
          </w:tcPr>
          <w:p w14:paraId="1F2C17DE" w14:textId="6FCE81AE" w:rsidR="0014452D" w:rsidRPr="00173FAF" w:rsidRDefault="0014452D" w:rsidP="00970871">
            <w:pPr>
              <w:pStyle w:val="TableParagraph"/>
              <w:keepNext/>
              <w:keepLines w:val="0"/>
              <w:spacing w:before="60"/>
              <w:ind w:left="63"/>
              <w:rPr>
                <w:spacing w:val="-2"/>
                <w:lang w:val="sv-SE"/>
              </w:rPr>
            </w:pPr>
            <w:r w:rsidRPr="00173FAF">
              <w:rPr>
                <w:spacing w:val="-2"/>
                <w:lang w:val="sv-SE"/>
              </w:rPr>
              <w:t>Stabilitet</w:t>
            </w:r>
          </w:p>
        </w:tc>
        <w:tc>
          <w:tcPr>
            <w:tcW w:w="1559" w:type="dxa"/>
            <w:tcBorders>
              <w:top w:val="single" w:sz="5" w:space="0" w:color="000000"/>
              <w:left w:val="single" w:sz="5" w:space="0" w:color="000000"/>
              <w:bottom w:val="single" w:sz="5" w:space="0" w:color="000000"/>
              <w:right w:val="single" w:sz="5" w:space="0" w:color="000000"/>
            </w:tcBorders>
          </w:tcPr>
          <w:p w14:paraId="2DEB1829" w14:textId="74B8DA3E" w:rsidR="0014452D" w:rsidRPr="00173FAF" w:rsidRDefault="0014452D" w:rsidP="00970871">
            <w:pPr>
              <w:pStyle w:val="TableParagraph"/>
              <w:keepNext/>
              <w:keepLines w:val="0"/>
              <w:spacing w:before="29"/>
              <w:ind w:left="1"/>
              <w:jc w:val="center"/>
              <w:rPr>
                <w:lang w:val="sv-SE"/>
              </w:rPr>
            </w:pPr>
            <w:r w:rsidRPr="00173FAF">
              <w:rPr>
                <w:lang w:val="sv-SE"/>
              </w:rPr>
              <w:t>ej färdig</w:t>
            </w:r>
          </w:p>
          <w:p w14:paraId="12D0AC79" w14:textId="77777777" w:rsidR="0014452D" w:rsidRPr="00173FAF" w:rsidRDefault="0014452D" w:rsidP="00970871">
            <w:pPr>
              <w:pStyle w:val="TableParagraph"/>
              <w:keepNext/>
              <w:keepLines w:val="0"/>
              <w:spacing w:before="29"/>
              <w:ind w:left="1"/>
              <w:jc w:val="center"/>
              <w:rPr>
                <w:lang w:val="sv-SE"/>
              </w:rPr>
            </w:pPr>
            <w:r w:rsidRPr="00173FAF">
              <w:rPr>
                <w:lang w:val="sv-SE"/>
              </w:rPr>
              <w:t>färsk</w:t>
            </w:r>
          </w:p>
          <w:p w14:paraId="3E628F04" w14:textId="77777777" w:rsidR="0014452D" w:rsidRPr="00173FAF" w:rsidRDefault="0014452D" w:rsidP="00970871">
            <w:pPr>
              <w:pStyle w:val="TableParagraph"/>
              <w:keepNext/>
              <w:keepLines w:val="0"/>
              <w:spacing w:before="29"/>
              <w:ind w:left="1"/>
              <w:jc w:val="center"/>
              <w:rPr>
                <w:lang w:val="sv-SE"/>
              </w:rPr>
            </w:pPr>
            <w:r w:rsidRPr="00173FAF">
              <w:rPr>
                <w:lang w:val="sv-SE"/>
              </w:rPr>
              <w:t>stabil</w:t>
            </w:r>
          </w:p>
          <w:p w14:paraId="799C73F1" w14:textId="306FEEDA" w:rsidR="0014452D" w:rsidRPr="00173FAF" w:rsidRDefault="0014452D" w:rsidP="00970871">
            <w:pPr>
              <w:pStyle w:val="TableParagraph"/>
              <w:keepNext/>
              <w:keepLines w:val="0"/>
              <w:spacing w:before="29"/>
              <w:ind w:left="1"/>
              <w:jc w:val="center"/>
              <w:rPr>
                <w:lang w:val="sv-SE"/>
              </w:rPr>
            </w:pPr>
            <w:r w:rsidRPr="00173FAF">
              <w:rPr>
                <w:lang w:val="sv-SE"/>
              </w:rPr>
              <w:t>mycket stabil</w:t>
            </w:r>
          </w:p>
        </w:tc>
        <w:tc>
          <w:tcPr>
            <w:tcW w:w="1985" w:type="dxa"/>
            <w:tcBorders>
              <w:top w:val="single" w:sz="5" w:space="0" w:color="000000"/>
              <w:left w:val="single" w:sz="5" w:space="0" w:color="000000"/>
              <w:bottom w:val="single" w:sz="5" w:space="0" w:color="000000"/>
              <w:right w:val="single" w:sz="5" w:space="0" w:color="000000"/>
            </w:tcBorders>
            <w:vAlign w:val="center"/>
          </w:tcPr>
          <w:p w14:paraId="0218E2A9" w14:textId="502F06A4" w:rsidR="0014452D" w:rsidRPr="00173FAF" w:rsidRDefault="0014452D" w:rsidP="00970871">
            <w:pPr>
              <w:pStyle w:val="TableParagraph"/>
              <w:keepNext/>
              <w:keepLines w:val="0"/>
              <w:spacing w:before="3"/>
              <w:jc w:val="center"/>
              <w:rPr>
                <w:spacing w:val="-2"/>
                <w:lang w:val="sv-SE"/>
              </w:rPr>
            </w:pPr>
            <w:r w:rsidRPr="00173FAF">
              <w:rPr>
                <w:spacing w:val="-2"/>
                <w:lang w:val="sv-SE"/>
              </w:rPr>
              <w:t>-</w:t>
            </w:r>
          </w:p>
        </w:tc>
        <w:tc>
          <w:tcPr>
            <w:tcW w:w="1559" w:type="dxa"/>
            <w:tcBorders>
              <w:top w:val="single" w:sz="5" w:space="0" w:color="000000"/>
              <w:left w:val="single" w:sz="5" w:space="0" w:color="000000"/>
              <w:bottom w:val="single" w:sz="5" w:space="0" w:color="000000"/>
              <w:right w:val="single" w:sz="5" w:space="0" w:color="000000"/>
            </w:tcBorders>
            <w:vAlign w:val="center"/>
          </w:tcPr>
          <w:p w14:paraId="3F06BC89" w14:textId="11558E68" w:rsidR="0014452D" w:rsidRPr="00173FAF" w:rsidRDefault="00DB2EFA" w:rsidP="00970871">
            <w:pPr>
              <w:pStyle w:val="TableParagraph"/>
              <w:keepNext/>
              <w:keepLines w:val="0"/>
              <w:spacing w:before="3"/>
              <w:jc w:val="center"/>
              <w:rPr>
                <w:spacing w:val="-2"/>
                <w:lang w:val="sv-SE"/>
              </w:rPr>
            </w:pPr>
            <w:r w:rsidRPr="00173FAF">
              <w:rPr>
                <w:spacing w:val="-2"/>
                <w:lang w:val="sv-SE"/>
              </w:rPr>
              <w:t>-</w:t>
            </w:r>
          </w:p>
        </w:tc>
        <w:tc>
          <w:tcPr>
            <w:tcW w:w="1559" w:type="dxa"/>
            <w:tcBorders>
              <w:top w:val="single" w:sz="5" w:space="0" w:color="000000"/>
              <w:left w:val="single" w:sz="5" w:space="0" w:color="000000"/>
              <w:bottom w:val="single" w:sz="5" w:space="0" w:color="000000"/>
              <w:right w:val="single" w:sz="5" w:space="0" w:color="000000"/>
            </w:tcBorders>
            <w:vAlign w:val="center"/>
          </w:tcPr>
          <w:p w14:paraId="69FA9344" w14:textId="14C857FC" w:rsidR="0014452D" w:rsidRPr="00173FAF" w:rsidRDefault="00D77EF9" w:rsidP="00970871">
            <w:pPr>
              <w:pStyle w:val="TableParagraph"/>
              <w:keepNext/>
              <w:keepLines w:val="0"/>
              <w:spacing w:before="3"/>
              <w:jc w:val="center"/>
              <w:rPr>
                <w:spacing w:val="-2"/>
                <w:lang w:val="sv-SE"/>
              </w:rPr>
            </w:pPr>
            <w:r w:rsidRPr="00173FAF">
              <w:rPr>
                <w:spacing w:val="-2"/>
                <w:lang w:val="sv-SE"/>
              </w:rPr>
              <w:t>X</w:t>
            </w:r>
          </w:p>
        </w:tc>
      </w:tr>
      <w:tr w:rsidR="0014452D" w:rsidRPr="00173FAF" w14:paraId="1DA9509C" w14:textId="1080EDEC" w:rsidTr="00970871">
        <w:trPr>
          <w:trHeight w:hRule="exact" w:val="329"/>
        </w:trPr>
        <w:tc>
          <w:tcPr>
            <w:tcW w:w="1750" w:type="dxa"/>
            <w:tcBorders>
              <w:top w:val="single" w:sz="5" w:space="0" w:color="000000"/>
              <w:left w:val="single" w:sz="5" w:space="0" w:color="000000"/>
              <w:bottom w:val="single" w:sz="5" w:space="0" w:color="000000"/>
              <w:right w:val="single" w:sz="5" w:space="0" w:color="000000"/>
            </w:tcBorders>
          </w:tcPr>
          <w:p w14:paraId="6C75FA2D" w14:textId="7597E369" w:rsidR="0014452D" w:rsidRPr="00173FAF" w:rsidRDefault="0014452D" w:rsidP="00970871">
            <w:pPr>
              <w:pStyle w:val="TableParagraph"/>
              <w:keepNext/>
              <w:keepLines w:val="0"/>
              <w:spacing w:before="60"/>
              <w:ind w:left="63"/>
              <w:rPr>
                <w:spacing w:val="-2"/>
                <w:lang w:val="sv-SE"/>
              </w:rPr>
            </w:pPr>
            <w:r w:rsidRPr="00173FAF">
              <w:rPr>
                <w:spacing w:val="-2"/>
                <w:lang w:val="sv-SE"/>
              </w:rPr>
              <w:t>Konduktivitet</w:t>
            </w:r>
          </w:p>
        </w:tc>
        <w:tc>
          <w:tcPr>
            <w:tcW w:w="1559" w:type="dxa"/>
            <w:tcBorders>
              <w:top w:val="single" w:sz="5" w:space="0" w:color="000000"/>
              <w:left w:val="single" w:sz="5" w:space="0" w:color="000000"/>
              <w:bottom w:val="single" w:sz="5" w:space="0" w:color="000000"/>
              <w:right w:val="single" w:sz="5" w:space="0" w:color="000000"/>
            </w:tcBorders>
          </w:tcPr>
          <w:p w14:paraId="050B7BCC" w14:textId="24306652" w:rsidR="0014452D" w:rsidRPr="00173FAF" w:rsidRDefault="0014452D" w:rsidP="00970871">
            <w:pPr>
              <w:pStyle w:val="TableParagraph"/>
              <w:keepNext/>
              <w:keepLines w:val="0"/>
              <w:spacing w:before="29"/>
              <w:ind w:left="1"/>
              <w:jc w:val="center"/>
              <w:rPr>
                <w:lang w:val="sv-SE"/>
              </w:rPr>
            </w:pPr>
            <w:r w:rsidRPr="00173FAF">
              <w:rPr>
                <w:lang w:val="sv-SE"/>
              </w:rPr>
              <w:t>-</w:t>
            </w:r>
          </w:p>
        </w:tc>
        <w:tc>
          <w:tcPr>
            <w:tcW w:w="1985" w:type="dxa"/>
            <w:tcBorders>
              <w:top w:val="single" w:sz="5" w:space="0" w:color="000000"/>
              <w:left w:val="single" w:sz="5" w:space="0" w:color="000000"/>
              <w:bottom w:val="single" w:sz="5" w:space="0" w:color="000000"/>
              <w:right w:val="single" w:sz="5" w:space="0" w:color="000000"/>
            </w:tcBorders>
          </w:tcPr>
          <w:p w14:paraId="249906DF" w14:textId="5E04A3F3" w:rsidR="0014452D" w:rsidRPr="00173FAF" w:rsidRDefault="0014452D" w:rsidP="00970871">
            <w:pPr>
              <w:pStyle w:val="TableParagraph"/>
              <w:keepNext/>
              <w:keepLines w:val="0"/>
              <w:spacing w:before="3"/>
              <w:jc w:val="center"/>
              <w:rPr>
                <w:spacing w:val="-2"/>
                <w:lang w:val="sv-SE"/>
              </w:rPr>
            </w:pPr>
            <w:proofErr w:type="spellStart"/>
            <w:r w:rsidRPr="00173FAF">
              <w:rPr>
                <w:spacing w:val="-2"/>
                <w:lang w:val="sv-SE"/>
              </w:rPr>
              <w:t>mS</w:t>
            </w:r>
            <w:proofErr w:type="spellEnd"/>
            <w:r w:rsidRPr="00173FAF">
              <w:rPr>
                <w:spacing w:val="-2"/>
                <w:lang w:val="sv-SE"/>
              </w:rPr>
              <w:t>/m</w:t>
            </w:r>
          </w:p>
        </w:tc>
        <w:tc>
          <w:tcPr>
            <w:tcW w:w="1559" w:type="dxa"/>
            <w:tcBorders>
              <w:top w:val="single" w:sz="5" w:space="0" w:color="000000"/>
              <w:left w:val="single" w:sz="5" w:space="0" w:color="000000"/>
              <w:bottom w:val="single" w:sz="5" w:space="0" w:color="000000"/>
              <w:right w:val="single" w:sz="5" w:space="0" w:color="000000"/>
            </w:tcBorders>
          </w:tcPr>
          <w:p w14:paraId="3175EFA6" w14:textId="62271B77" w:rsidR="0014452D" w:rsidRPr="00173FAF" w:rsidRDefault="00DB2EFA" w:rsidP="00970871">
            <w:pPr>
              <w:pStyle w:val="TableParagraph"/>
              <w:keepNext/>
              <w:keepLines w:val="0"/>
              <w:spacing w:before="3"/>
              <w:jc w:val="center"/>
              <w:rPr>
                <w:spacing w:val="-2"/>
                <w:lang w:val="sv-SE"/>
              </w:rPr>
            </w:pPr>
            <w:r w:rsidRPr="00173FAF">
              <w:rPr>
                <w:spacing w:val="-2"/>
                <w:lang w:val="sv-SE"/>
              </w:rPr>
              <w:t>-</w:t>
            </w:r>
          </w:p>
        </w:tc>
        <w:tc>
          <w:tcPr>
            <w:tcW w:w="1559" w:type="dxa"/>
            <w:tcBorders>
              <w:top w:val="single" w:sz="5" w:space="0" w:color="000000"/>
              <w:left w:val="single" w:sz="5" w:space="0" w:color="000000"/>
              <w:bottom w:val="single" w:sz="5" w:space="0" w:color="000000"/>
              <w:right w:val="single" w:sz="5" w:space="0" w:color="000000"/>
            </w:tcBorders>
          </w:tcPr>
          <w:p w14:paraId="3D343A52" w14:textId="64E421FB" w:rsidR="0014452D" w:rsidRPr="00173FAF" w:rsidRDefault="00D77EF9" w:rsidP="00970871">
            <w:pPr>
              <w:pStyle w:val="TableParagraph"/>
              <w:keepNext/>
              <w:keepLines w:val="0"/>
              <w:spacing w:before="3"/>
              <w:jc w:val="center"/>
              <w:rPr>
                <w:spacing w:val="-2"/>
                <w:lang w:val="sv-SE"/>
              </w:rPr>
            </w:pPr>
            <w:r w:rsidRPr="00173FAF">
              <w:rPr>
                <w:spacing w:val="-2"/>
                <w:lang w:val="sv-SE"/>
              </w:rPr>
              <w:t>X</w:t>
            </w:r>
          </w:p>
        </w:tc>
      </w:tr>
    </w:tbl>
    <w:p w14:paraId="49324651" w14:textId="77777777" w:rsidR="00120239" w:rsidRPr="00173FAF" w:rsidRDefault="00120239" w:rsidP="00120239">
      <w:pPr>
        <w:rPr>
          <w:b/>
          <w:bCs/>
          <w:sz w:val="20"/>
          <w:szCs w:val="20"/>
        </w:rPr>
      </w:pPr>
    </w:p>
    <w:p w14:paraId="6B6153EE" w14:textId="6225C9EE" w:rsidR="00120239" w:rsidRPr="00173FAF" w:rsidRDefault="00120239" w:rsidP="00120239">
      <w:pPr>
        <w:spacing w:before="7"/>
        <w:rPr>
          <w:b/>
          <w:bCs/>
          <w:strike/>
          <w:sz w:val="10"/>
          <w:szCs w:val="10"/>
        </w:rPr>
      </w:pPr>
    </w:p>
    <w:p w14:paraId="25BE135B" w14:textId="56B8B463" w:rsidR="00120239" w:rsidRPr="00173FAF" w:rsidRDefault="00120239" w:rsidP="00010FFA">
      <w:pPr>
        <w:pStyle w:val="Rubrik2"/>
      </w:pPr>
      <w:bookmarkStart w:id="98" w:name="_Toc117713606"/>
      <w:bookmarkStart w:id="99" w:name="_Ref163810046"/>
      <w:bookmarkStart w:id="100" w:name="_Ref163810170"/>
      <w:bookmarkStart w:id="101" w:name="_Toc225412085"/>
      <w:r w:rsidRPr="00173FAF">
        <w:t>Råd</w:t>
      </w:r>
      <w:r w:rsidRPr="00173FAF">
        <w:rPr>
          <w:spacing w:val="-12"/>
        </w:rPr>
        <w:t xml:space="preserve"> </w:t>
      </w:r>
      <w:r w:rsidRPr="00173FAF">
        <w:t>och</w:t>
      </w:r>
      <w:r w:rsidRPr="00173FAF">
        <w:rPr>
          <w:spacing w:val="-11"/>
        </w:rPr>
        <w:t xml:space="preserve"> </w:t>
      </w:r>
      <w:r w:rsidRPr="00173FAF">
        <w:t>anvisningar</w:t>
      </w:r>
      <w:r w:rsidRPr="00173FAF">
        <w:rPr>
          <w:spacing w:val="-11"/>
        </w:rPr>
        <w:t xml:space="preserve"> </w:t>
      </w:r>
      <w:r w:rsidRPr="00173FAF">
        <w:rPr>
          <w:spacing w:val="-1"/>
        </w:rPr>
        <w:t>för</w:t>
      </w:r>
      <w:r w:rsidRPr="00173FAF">
        <w:rPr>
          <w:spacing w:val="-11"/>
        </w:rPr>
        <w:t xml:space="preserve"> </w:t>
      </w:r>
      <w:r w:rsidRPr="00173FAF">
        <w:t>användning</w:t>
      </w:r>
      <w:r w:rsidRPr="00173FAF">
        <w:rPr>
          <w:spacing w:val="-10"/>
        </w:rPr>
        <w:t xml:space="preserve"> </w:t>
      </w:r>
      <w:r w:rsidRPr="00173FAF">
        <w:t>av</w:t>
      </w:r>
      <w:r w:rsidRPr="00173FAF">
        <w:rPr>
          <w:spacing w:val="-9"/>
        </w:rPr>
        <w:t xml:space="preserve"> </w:t>
      </w:r>
      <w:r w:rsidRPr="00173FAF">
        <w:rPr>
          <w:spacing w:val="-2"/>
        </w:rPr>
        <w:t>kompost</w:t>
      </w:r>
      <w:bookmarkEnd w:id="98"/>
      <w:bookmarkEnd w:id="99"/>
      <w:bookmarkEnd w:id="100"/>
      <w:bookmarkEnd w:id="101"/>
      <w:r w:rsidRPr="00173FAF">
        <w:rPr>
          <w:spacing w:val="-2"/>
        </w:rPr>
        <w:t xml:space="preserve"> </w:t>
      </w:r>
    </w:p>
    <w:p w14:paraId="3A9A3E40" w14:textId="38609494" w:rsidR="00F42344" w:rsidRDefault="00F42344" w:rsidP="00717015">
      <w:pPr>
        <w:pStyle w:val="Brdtext"/>
      </w:pPr>
      <w:r w:rsidRPr="00FE5865">
        <w:t xml:space="preserve">Det </w:t>
      </w:r>
      <w:r w:rsidRPr="00FE5865">
        <w:rPr>
          <w:b/>
          <w:bCs/>
        </w:rPr>
        <w:t>skall</w:t>
      </w:r>
      <w:r w:rsidRPr="00FE5865">
        <w:t xml:space="preserve"> finnas ett dokument benämnt ”Råd och anvisningar för användning av </w:t>
      </w:r>
      <w:r>
        <w:t>kompost</w:t>
      </w:r>
      <w:r w:rsidRPr="00FE5865">
        <w:t xml:space="preserve">”. Där </w:t>
      </w:r>
      <w:r w:rsidRPr="00FE5865">
        <w:rPr>
          <w:b/>
          <w:bCs/>
        </w:rPr>
        <w:t>skall</w:t>
      </w:r>
      <w:r w:rsidRPr="00FE5865">
        <w:t xml:space="preserve"> framgå vilken mängd </w:t>
      </w:r>
      <w:r w:rsidR="00FD14DA">
        <w:t xml:space="preserve">kompost </w:t>
      </w:r>
      <w:r w:rsidRPr="00FE5865">
        <w:t>som får spridas. Det näringsämne eller</w:t>
      </w:r>
      <w:r w:rsidR="0071262A">
        <w:t xml:space="preserve"> den</w:t>
      </w:r>
      <w:r w:rsidRPr="00FE5865">
        <w:t xml:space="preserve"> metall som är begränsande för spridningen </w:t>
      </w:r>
      <w:r w:rsidRPr="00FE5865">
        <w:rPr>
          <w:b/>
          <w:bCs/>
        </w:rPr>
        <w:t>skall</w:t>
      </w:r>
      <w:r w:rsidRPr="00FE5865">
        <w:t xml:space="preserve"> anges. Se även </w:t>
      </w:r>
      <w:r w:rsidRPr="00FE5865">
        <w:fldChar w:fldCharType="begin"/>
      </w:r>
      <w:r w:rsidRPr="00FE5865">
        <w:instrText xml:space="preserve"> REF _Ref163628211 \h  \* MERGEFORMAT </w:instrText>
      </w:r>
      <w:r w:rsidRPr="00FE5865">
        <w:fldChar w:fldCharType="separate"/>
      </w:r>
      <w:r w:rsidRPr="00FE5865">
        <w:t xml:space="preserve">Tabell </w:t>
      </w:r>
      <w:r w:rsidRPr="00FE5865">
        <w:fldChar w:fldCharType="end"/>
      </w:r>
      <w:r w:rsidR="00717015">
        <w:t>7</w:t>
      </w:r>
      <w:r w:rsidRPr="00FE5865">
        <w:t xml:space="preserve"> nedan.</w:t>
      </w:r>
      <w:r w:rsidR="00717015">
        <w:t xml:space="preserve"> </w:t>
      </w:r>
      <w:r w:rsidR="00717015" w:rsidRPr="00173FAF">
        <w:t>Om komposten enbart fungerar som råvara i jord- eller gödselblandningar krävs inte sådant dokument.</w:t>
      </w:r>
    </w:p>
    <w:p w14:paraId="64FA0FA7" w14:textId="77777777" w:rsidR="009578CF" w:rsidRPr="00173FAF" w:rsidRDefault="009578CF" w:rsidP="009578CF">
      <w:pPr>
        <w:pStyle w:val="Brdtext"/>
      </w:pPr>
      <w:r w:rsidRPr="00173FAF">
        <w:t>Enligt</w:t>
      </w:r>
      <w:r w:rsidRPr="00173FAF">
        <w:rPr>
          <w:spacing w:val="1"/>
        </w:rPr>
        <w:t xml:space="preserve"> </w:t>
      </w:r>
      <w:r w:rsidRPr="00173FAF">
        <w:t>SJVFS 2014:43 får</w:t>
      </w:r>
      <w:r w:rsidRPr="00173FAF">
        <w:rPr>
          <w:spacing w:val="1"/>
        </w:rPr>
        <w:t xml:space="preserve"> </w:t>
      </w:r>
      <w:r w:rsidRPr="00173FAF">
        <w:t>produktionsdjur inte ges tillträde till</w:t>
      </w:r>
      <w:r w:rsidRPr="00173FAF">
        <w:rPr>
          <w:spacing w:val="1"/>
        </w:rPr>
        <w:t xml:space="preserve"> </w:t>
      </w:r>
      <w:r w:rsidRPr="00173FAF">
        <w:t>mark</w:t>
      </w:r>
      <w:r w:rsidRPr="00173FAF">
        <w:rPr>
          <w:spacing w:val="-3"/>
        </w:rPr>
        <w:t xml:space="preserve"> </w:t>
      </w:r>
      <w:r w:rsidRPr="00173FAF">
        <w:t>där</w:t>
      </w:r>
      <w:r w:rsidRPr="00173FAF">
        <w:rPr>
          <w:spacing w:val="6"/>
        </w:rPr>
        <w:t xml:space="preserve"> </w:t>
      </w:r>
      <w:r w:rsidRPr="00173FAF">
        <w:t>kompost, med innehåll av ABP,</w:t>
      </w:r>
      <w:r w:rsidRPr="00173FAF">
        <w:rPr>
          <w:spacing w:val="30"/>
        </w:rPr>
        <w:t xml:space="preserve"> </w:t>
      </w:r>
      <w:r w:rsidRPr="00173FAF">
        <w:t>använts som</w:t>
      </w:r>
      <w:r w:rsidRPr="00173FAF">
        <w:rPr>
          <w:spacing w:val="-4"/>
        </w:rPr>
        <w:t xml:space="preserve"> </w:t>
      </w:r>
      <w:r w:rsidRPr="00173FAF">
        <w:t>gödningsmedel, förrän den tid förflutit</w:t>
      </w:r>
      <w:r w:rsidRPr="00173FAF">
        <w:rPr>
          <w:spacing w:val="1"/>
        </w:rPr>
        <w:t xml:space="preserve"> </w:t>
      </w:r>
      <w:r w:rsidRPr="00173FAF">
        <w:t>som</w:t>
      </w:r>
      <w:r w:rsidRPr="00173FAF">
        <w:rPr>
          <w:spacing w:val="-4"/>
        </w:rPr>
        <w:t xml:space="preserve"> </w:t>
      </w:r>
      <w:r w:rsidRPr="00173FAF">
        <w:t>anges i</w:t>
      </w:r>
      <w:r w:rsidRPr="00173FAF">
        <w:rPr>
          <w:spacing w:val="1"/>
        </w:rPr>
        <w:t xml:space="preserve"> </w:t>
      </w:r>
      <w:r w:rsidRPr="00173FAF">
        <w:t>nämnda föreskrift</w:t>
      </w:r>
      <w:r w:rsidRPr="00173FAF">
        <w:rPr>
          <w:spacing w:val="2"/>
        </w:rPr>
        <w:t xml:space="preserve"> </w:t>
      </w:r>
      <w:r w:rsidRPr="00173FAF">
        <w:t>[10].</w:t>
      </w:r>
      <w:r w:rsidRPr="00173FAF">
        <w:rPr>
          <w:spacing w:val="59"/>
        </w:rPr>
        <w:t xml:space="preserve"> </w:t>
      </w:r>
      <w:r w:rsidRPr="00173FAF">
        <w:t>Skörd av</w:t>
      </w:r>
      <w:r w:rsidRPr="00173FAF">
        <w:rPr>
          <w:spacing w:val="-2"/>
        </w:rPr>
        <w:t xml:space="preserve"> </w:t>
      </w:r>
      <w:r w:rsidRPr="00173FAF">
        <w:t>grovfoder</w:t>
      </w:r>
      <w:r w:rsidRPr="00173FAF">
        <w:rPr>
          <w:spacing w:val="1"/>
        </w:rPr>
        <w:t xml:space="preserve"> </w:t>
      </w:r>
      <w:r w:rsidRPr="00173FAF">
        <w:t xml:space="preserve">från </w:t>
      </w:r>
      <w:r w:rsidRPr="00173FAF">
        <w:rPr>
          <w:spacing w:val="-2"/>
        </w:rPr>
        <w:t>mark,</w:t>
      </w:r>
      <w:r w:rsidRPr="00173FAF">
        <w:t xml:space="preserve"> där</w:t>
      </w:r>
      <w:r w:rsidRPr="00173FAF">
        <w:rPr>
          <w:spacing w:val="1"/>
        </w:rPr>
        <w:t xml:space="preserve"> </w:t>
      </w:r>
      <w:r w:rsidRPr="00173FAF">
        <w:t>kompost</w:t>
      </w:r>
      <w:r w:rsidRPr="00173FAF">
        <w:rPr>
          <w:spacing w:val="1"/>
        </w:rPr>
        <w:t xml:space="preserve"> </w:t>
      </w:r>
      <w:r w:rsidRPr="00173FAF">
        <w:t>använts som</w:t>
      </w:r>
      <w:r w:rsidRPr="00173FAF">
        <w:rPr>
          <w:spacing w:val="-4"/>
        </w:rPr>
        <w:t xml:space="preserve"> </w:t>
      </w:r>
      <w:r w:rsidRPr="00173FAF">
        <w:t>gödningsmedel, får</w:t>
      </w:r>
      <w:r w:rsidRPr="00173FAF">
        <w:rPr>
          <w:spacing w:val="1"/>
        </w:rPr>
        <w:t xml:space="preserve"> </w:t>
      </w:r>
      <w:r w:rsidRPr="00173FAF">
        <w:t>inte genom</w:t>
      </w:r>
      <w:r w:rsidRPr="00173FAF">
        <w:rPr>
          <w:spacing w:val="49"/>
        </w:rPr>
        <w:t>f</w:t>
      </w:r>
      <w:r w:rsidRPr="00173FAF">
        <w:t>öras förrän den tid förflutit</w:t>
      </w:r>
      <w:r w:rsidRPr="00173FAF">
        <w:rPr>
          <w:spacing w:val="1"/>
        </w:rPr>
        <w:t xml:space="preserve"> </w:t>
      </w:r>
      <w:r w:rsidRPr="00173FAF">
        <w:t>som</w:t>
      </w:r>
      <w:r w:rsidRPr="00173FAF">
        <w:rPr>
          <w:spacing w:val="-4"/>
        </w:rPr>
        <w:t xml:space="preserve"> </w:t>
      </w:r>
      <w:r w:rsidRPr="00173FAF">
        <w:t>anges i</w:t>
      </w:r>
      <w:r w:rsidRPr="00173FAF">
        <w:rPr>
          <w:spacing w:val="4"/>
        </w:rPr>
        <w:t xml:space="preserve"> </w:t>
      </w:r>
      <w:r w:rsidRPr="00173FAF">
        <w:t>Kommissionens förordning</w:t>
      </w:r>
      <w:r w:rsidRPr="00173FAF">
        <w:rPr>
          <w:spacing w:val="-3"/>
        </w:rPr>
        <w:t xml:space="preserve"> </w:t>
      </w:r>
      <w:r w:rsidRPr="00173FAF">
        <w:t>(EU)</w:t>
      </w:r>
      <w:r w:rsidRPr="00173FAF">
        <w:rPr>
          <w:spacing w:val="3"/>
        </w:rPr>
        <w:t xml:space="preserve"> </w:t>
      </w:r>
      <w:r w:rsidRPr="00173FAF">
        <w:t>142/2011 [3].</w:t>
      </w:r>
    </w:p>
    <w:p w14:paraId="68376C02" w14:textId="6D2C3E30" w:rsidR="009578CF" w:rsidRPr="00173FAF" w:rsidRDefault="009578CF" w:rsidP="009578CF">
      <w:pPr>
        <w:pStyle w:val="Beskrivning"/>
        <w:keepNext/>
      </w:pPr>
      <w:bookmarkStart w:id="102" w:name="_Ref163809682"/>
      <w:r w:rsidRPr="00173FAF">
        <w:t xml:space="preserve">Tabell </w:t>
      </w:r>
      <w:bookmarkEnd w:id="102"/>
      <w:r w:rsidRPr="00173FAF">
        <w:t>7</w:t>
      </w:r>
      <w:r>
        <w:t>.</w:t>
      </w:r>
      <w:r w:rsidRPr="00173FAF">
        <w:t xml:space="preserve"> Gränsvärden</w:t>
      </w:r>
      <w:r w:rsidRPr="00173FAF">
        <w:rPr>
          <w:spacing w:val="-7"/>
        </w:rPr>
        <w:t xml:space="preserve"> </w:t>
      </w:r>
      <w:r w:rsidRPr="00173FAF">
        <w:t>för</w:t>
      </w:r>
      <w:r w:rsidRPr="00173FAF">
        <w:rPr>
          <w:spacing w:val="-6"/>
        </w:rPr>
        <w:t xml:space="preserve"> </w:t>
      </w:r>
      <w:r w:rsidRPr="00173FAF">
        <w:rPr>
          <w:spacing w:val="-1"/>
        </w:rPr>
        <w:t>metalltillförsel</w:t>
      </w:r>
      <w:r w:rsidRPr="00173FAF">
        <w:rPr>
          <w:spacing w:val="-7"/>
        </w:rPr>
        <w:t xml:space="preserve"> </w:t>
      </w:r>
      <w:r w:rsidRPr="00173FAF">
        <w:t>till</w:t>
      </w:r>
      <w:r w:rsidRPr="00173FAF">
        <w:rPr>
          <w:spacing w:val="-8"/>
        </w:rPr>
        <w:t xml:space="preserve"> </w:t>
      </w:r>
      <w:r w:rsidRPr="00173FAF">
        <w:rPr>
          <w:spacing w:val="-1"/>
        </w:rPr>
        <w:t>åkermark</w:t>
      </w:r>
      <w:r w:rsidRPr="00173FAF">
        <w:rPr>
          <w:spacing w:val="-7"/>
        </w:rPr>
        <w:t xml:space="preserve"> </w:t>
      </w:r>
      <w:r w:rsidRPr="00173FAF">
        <w:t>[9]</w:t>
      </w:r>
    </w:p>
    <w:tbl>
      <w:tblPr>
        <w:tblStyle w:val="NormalTable0"/>
        <w:tblW w:w="0" w:type="auto"/>
        <w:tblLayout w:type="fixed"/>
        <w:tblLook w:val="01E0" w:firstRow="1" w:lastRow="1" w:firstColumn="1" w:lastColumn="1" w:noHBand="0" w:noVBand="0"/>
      </w:tblPr>
      <w:tblGrid>
        <w:gridCol w:w="1702"/>
        <w:gridCol w:w="3119"/>
      </w:tblGrid>
      <w:tr w:rsidR="009578CF" w:rsidRPr="00173FAF" w14:paraId="3B1FDF72" w14:textId="77777777" w:rsidTr="00052572">
        <w:trPr>
          <w:trHeight w:hRule="exact" w:val="334"/>
        </w:trPr>
        <w:tc>
          <w:tcPr>
            <w:tcW w:w="1702" w:type="dxa"/>
            <w:tcBorders>
              <w:top w:val="single" w:sz="7" w:space="0" w:color="000000"/>
              <w:left w:val="single" w:sz="7" w:space="0" w:color="000000"/>
              <w:bottom w:val="single" w:sz="7" w:space="0" w:color="000000"/>
              <w:right w:val="single" w:sz="5" w:space="0" w:color="000000"/>
            </w:tcBorders>
            <w:shd w:val="clear" w:color="auto" w:fill="C0C0C0"/>
          </w:tcPr>
          <w:p w14:paraId="3137699C" w14:textId="77777777" w:rsidR="009578CF" w:rsidRPr="00173FAF" w:rsidRDefault="009578CF" w:rsidP="00052572">
            <w:pPr>
              <w:pStyle w:val="TableParagraph"/>
              <w:spacing w:before="80" w:line="252" w:lineRule="exact"/>
              <w:ind w:left="534"/>
              <w:rPr>
                <w:rFonts w:eastAsia="Times New Roman" w:cs="Times New Roman"/>
                <w:lang w:val="sv-SE"/>
              </w:rPr>
            </w:pPr>
            <w:r w:rsidRPr="00173FAF">
              <w:rPr>
                <w:b/>
                <w:lang w:val="sv-SE"/>
              </w:rPr>
              <w:t>Metall</w:t>
            </w:r>
          </w:p>
        </w:tc>
        <w:tc>
          <w:tcPr>
            <w:tcW w:w="3119" w:type="dxa"/>
            <w:tcBorders>
              <w:top w:val="single" w:sz="7" w:space="0" w:color="000000"/>
              <w:left w:val="single" w:sz="5" w:space="0" w:color="000000"/>
              <w:bottom w:val="single" w:sz="7" w:space="0" w:color="000000"/>
              <w:right w:val="single" w:sz="5" w:space="0" w:color="000000"/>
            </w:tcBorders>
            <w:shd w:val="clear" w:color="auto" w:fill="C0C0C0"/>
          </w:tcPr>
          <w:p w14:paraId="35DB5A31" w14:textId="77777777" w:rsidR="009578CF" w:rsidRPr="00173FAF" w:rsidRDefault="009578CF" w:rsidP="00052572">
            <w:pPr>
              <w:pStyle w:val="TableParagraph"/>
              <w:spacing w:before="80" w:line="252" w:lineRule="exact"/>
              <w:ind w:left="210"/>
              <w:rPr>
                <w:rFonts w:eastAsia="Times New Roman" w:cs="Times New Roman"/>
                <w:lang w:val="sv-SE"/>
              </w:rPr>
            </w:pPr>
            <w:r w:rsidRPr="00173FAF">
              <w:rPr>
                <w:b/>
                <w:spacing w:val="-1"/>
                <w:lang w:val="sv-SE"/>
              </w:rPr>
              <w:t>Årlig</w:t>
            </w:r>
            <w:r w:rsidRPr="00173FAF">
              <w:rPr>
                <w:b/>
                <w:lang w:val="sv-SE"/>
              </w:rPr>
              <w:t xml:space="preserve"> </w:t>
            </w:r>
            <w:r w:rsidRPr="00173FAF">
              <w:rPr>
                <w:b/>
                <w:spacing w:val="-1"/>
                <w:lang w:val="sv-SE"/>
              </w:rPr>
              <w:t>maximal</w:t>
            </w:r>
            <w:r w:rsidRPr="00173FAF">
              <w:rPr>
                <w:b/>
                <w:spacing w:val="1"/>
                <w:lang w:val="sv-SE"/>
              </w:rPr>
              <w:t xml:space="preserve"> </w:t>
            </w:r>
            <w:r w:rsidRPr="00173FAF">
              <w:rPr>
                <w:b/>
                <w:lang w:val="sv-SE"/>
              </w:rPr>
              <w:t>mängd</w:t>
            </w:r>
            <w:r w:rsidRPr="00173FAF">
              <w:rPr>
                <w:b/>
                <w:spacing w:val="-1"/>
                <w:lang w:val="sv-SE"/>
              </w:rPr>
              <w:t xml:space="preserve"> (g/ha)</w:t>
            </w:r>
          </w:p>
        </w:tc>
      </w:tr>
      <w:tr w:rsidR="009578CF" w:rsidRPr="00173FAF" w14:paraId="7F1F4272" w14:textId="77777777" w:rsidTr="00052572">
        <w:trPr>
          <w:trHeight w:hRule="exact" w:val="334"/>
        </w:trPr>
        <w:tc>
          <w:tcPr>
            <w:tcW w:w="1702" w:type="dxa"/>
            <w:tcBorders>
              <w:top w:val="single" w:sz="7" w:space="0" w:color="000000"/>
              <w:left w:val="single" w:sz="7" w:space="0" w:color="000000"/>
              <w:bottom w:val="single" w:sz="7" w:space="0" w:color="000000"/>
              <w:right w:val="single" w:sz="5" w:space="0" w:color="000000"/>
            </w:tcBorders>
          </w:tcPr>
          <w:p w14:paraId="50CBE37E" w14:textId="77777777" w:rsidR="009578CF" w:rsidRPr="00173FAF" w:rsidRDefault="009578CF" w:rsidP="00052572">
            <w:pPr>
              <w:pStyle w:val="TableParagraph"/>
              <w:spacing w:before="75"/>
              <w:jc w:val="center"/>
              <w:rPr>
                <w:rFonts w:eastAsia="Times New Roman" w:cs="Times New Roman"/>
                <w:lang w:val="sv-SE"/>
              </w:rPr>
            </w:pPr>
            <w:r w:rsidRPr="00173FAF">
              <w:rPr>
                <w:spacing w:val="-1"/>
                <w:lang w:val="sv-SE"/>
              </w:rPr>
              <w:t>Bly</w:t>
            </w:r>
          </w:p>
        </w:tc>
        <w:tc>
          <w:tcPr>
            <w:tcW w:w="3119" w:type="dxa"/>
            <w:tcBorders>
              <w:top w:val="single" w:sz="7" w:space="0" w:color="000000"/>
              <w:left w:val="single" w:sz="5" w:space="0" w:color="000000"/>
              <w:bottom w:val="single" w:sz="7" w:space="0" w:color="000000"/>
              <w:right w:val="single" w:sz="5" w:space="0" w:color="000000"/>
            </w:tcBorders>
          </w:tcPr>
          <w:p w14:paraId="38E332C3" w14:textId="77777777" w:rsidR="009578CF" w:rsidRPr="00173FAF" w:rsidRDefault="009578CF" w:rsidP="00052572">
            <w:pPr>
              <w:pStyle w:val="TableParagraph"/>
              <w:spacing w:before="75"/>
              <w:ind w:left="2"/>
              <w:jc w:val="center"/>
              <w:rPr>
                <w:rFonts w:eastAsia="Times New Roman" w:cs="Times New Roman"/>
              </w:rPr>
            </w:pPr>
            <w:r w:rsidRPr="00173FAF">
              <w:t>25</w:t>
            </w:r>
          </w:p>
        </w:tc>
      </w:tr>
      <w:tr w:rsidR="009578CF" w:rsidRPr="00173FAF" w14:paraId="62925A8E" w14:textId="77777777" w:rsidTr="00052572">
        <w:trPr>
          <w:trHeight w:hRule="exact" w:val="334"/>
        </w:trPr>
        <w:tc>
          <w:tcPr>
            <w:tcW w:w="1702" w:type="dxa"/>
            <w:tcBorders>
              <w:top w:val="single" w:sz="7" w:space="0" w:color="000000"/>
              <w:left w:val="single" w:sz="7" w:space="0" w:color="000000"/>
              <w:bottom w:val="single" w:sz="7" w:space="0" w:color="000000"/>
              <w:right w:val="single" w:sz="5" w:space="0" w:color="000000"/>
            </w:tcBorders>
          </w:tcPr>
          <w:p w14:paraId="6D4506EC" w14:textId="77777777" w:rsidR="009578CF" w:rsidRPr="00173FAF" w:rsidRDefault="009578CF" w:rsidP="00052572">
            <w:pPr>
              <w:pStyle w:val="TableParagraph"/>
              <w:spacing w:before="75"/>
              <w:ind w:left="402"/>
              <w:rPr>
                <w:rFonts w:eastAsia="Times New Roman" w:cs="Times New Roman"/>
                <w:lang w:val="sv-SE"/>
              </w:rPr>
            </w:pPr>
            <w:r w:rsidRPr="00173FAF">
              <w:rPr>
                <w:spacing w:val="-1"/>
                <w:lang w:val="sv-SE"/>
              </w:rPr>
              <w:t>Kadmium</w:t>
            </w:r>
          </w:p>
        </w:tc>
        <w:tc>
          <w:tcPr>
            <w:tcW w:w="3119" w:type="dxa"/>
            <w:tcBorders>
              <w:top w:val="single" w:sz="7" w:space="0" w:color="000000"/>
              <w:left w:val="single" w:sz="5" w:space="0" w:color="000000"/>
              <w:bottom w:val="single" w:sz="7" w:space="0" w:color="000000"/>
              <w:right w:val="single" w:sz="5" w:space="0" w:color="000000"/>
            </w:tcBorders>
          </w:tcPr>
          <w:p w14:paraId="0C278127" w14:textId="77777777" w:rsidR="009578CF" w:rsidRPr="00173FAF" w:rsidRDefault="009578CF" w:rsidP="00052572">
            <w:pPr>
              <w:pStyle w:val="TableParagraph"/>
              <w:spacing w:before="75"/>
              <w:jc w:val="center"/>
              <w:rPr>
                <w:rFonts w:eastAsia="Times New Roman" w:cs="Times New Roman"/>
              </w:rPr>
            </w:pPr>
            <w:r w:rsidRPr="00173FAF">
              <w:t>0,75</w:t>
            </w:r>
          </w:p>
        </w:tc>
      </w:tr>
      <w:tr w:rsidR="009578CF" w:rsidRPr="00173FAF" w14:paraId="34BE48B4" w14:textId="77777777" w:rsidTr="00052572">
        <w:trPr>
          <w:trHeight w:hRule="exact" w:val="334"/>
        </w:trPr>
        <w:tc>
          <w:tcPr>
            <w:tcW w:w="1702" w:type="dxa"/>
            <w:tcBorders>
              <w:top w:val="single" w:sz="7" w:space="0" w:color="000000"/>
              <w:left w:val="single" w:sz="7" w:space="0" w:color="000000"/>
              <w:bottom w:val="single" w:sz="7" w:space="0" w:color="000000"/>
              <w:right w:val="single" w:sz="5" w:space="0" w:color="000000"/>
            </w:tcBorders>
          </w:tcPr>
          <w:p w14:paraId="23A8EBEE" w14:textId="77777777" w:rsidR="009578CF" w:rsidRPr="00173FAF" w:rsidRDefault="009578CF" w:rsidP="00052572">
            <w:pPr>
              <w:pStyle w:val="TableParagraph"/>
              <w:spacing w:before="75"/>
              <w:ind w:left="510"/>
              <w:rPr>
                <w:rFonts w:eastAsia="Times New Roman" w:cs="Times New Roman"/>
                <w:lang w:val="sv-SE"/>
              </w:rPr>
            </w:pPr>
            <w:r w:rsidRPr="00173FAF">
              <w:rPr>
                <w:lang w:val="sv-SE"/>
              </w:rPr>
              <w:t>Koppar</w:t>
            </w:r>
          </w:p>
        </w:tc>
        <w:tc>
          <w:tcPr>
            <w:tcW w:w="3119" w:type="dxa"/>
            <w:tcBorders>
              <w:top w:val="single" w:sz="7" w:space="0" w:color="000000"/>
              <w:left w:val="single" w:sz="5" w:space="0" w:color="000000"/>
              <w:bottom w:val="single" w:sz="7" w:space="0" w:color="000000"/>
              <w:right w:val="single" w:sz="5" w:space="0" w:color="000000"/>
            </w:tcBorders>
          </w:tcPr>
          <w:p w14:paraId="226FC3FB" w14:textId="77777777" w:rsidR="009578CF" w:rsidRPr="00173FAF" w:rsidRDefault="009578CF" w:rsidP="00052572">
            <w:pPr>
              <w:pStyle w:val="TableParagraph"/>
              <w:spacing w:before="50"/>
              <w:ind w:left="3"/>
              <w:jc w:val="center"/>
              <w:rPr>
                <w:rFonts w:eastAsia="Times New Roman" w:cs="Times New Roman"/>
                <w:sz w:val="14"/>
                <w:szCs w:val="14"/>
              </w:rPr>
            </w:pPr>
            <w:r w:rsidRPr="00173FAF">
              <w:t>300</w:t>
            </w:r>
            <w:r w:rsidRPr="00173FAF">
              <w:rPr>
                <w:position w:val="10"/>
                <w:sz w:val="14"/>
              </w:rPr>
              <w:t>1)</w:t>
            </w:r>
          </w:p>
        </w:tc>
      </w:tr>
      <w:tr w:rsidR="009578CF" w:rsidRPr="00173FAF" w14:paraId="37A13353" w14:textId="77777777" w:rsidTr="00052572">
        <w:trPr>
          <w:trHeight w:hRule="exact" w:val="334"/>
        </w:trPr>
        <w:tc>
          <w:tcPr>
            <w:tcW w:w="1702" w:type="dxa"/>
            <w:tcBorders>
              <w:top w:val="single" w:sz="7" w:space="0" w:color="000000"/>
              <w:left w:val="single" w:sz="7" w:space="0" w:color="000000"/>
              <w:bottom w:val="single" w:sz="7" w:space="0" w:color="000000"/>
              <w:right w:val="single" w:sz="5" w:space="0" w:color="000000"/>
            </w:tcBorders>
          </w:tcPr>
          <w:p w14:paraId="02F7F70A" w14:textId="77777777" w:rsidR="009578CF" w:rsidRPr="00173FAF" w:rsidRDefault="009578CF" w:rsidP="00052572">
            <w:pPr>
              <w:pStyle w:val="TableParagraph"/>
              <w:spacing w:before="75"/>
              <w:ind w:right="1"/>
              <w:jc w:val="center"/>
              <w:rPr>
                <w:rFonts w:eastAsia="Times New Roman" w:cs="Times New Roman"/>
                <w:lang w:val="sv-SE"/>
              </w:rPr>
            </w:pPr>
            <w:r w:rsidRPr="00173FAF">
              <w:rPr>
                <w:lang w:val="sv-SE"/>
              </w:rPr>
              <w:lastRenderedPageBreak/>
              <w:t>Krom</w:t>
            </w:r>
          </w:p>
        </w:tc>
        <w:tc>
          <w:tcPr>
            <w:tcW w:w="3119" w:type="dxa"/>
            <w:tcBorders>
              <w:top w:val="single" w:sz="7" w:space="0" w:color="000000"/>
              <w:left w:val="single" w:sz="5" w:space="0" w:color="000000"/>
              <w:bottom w:val="single" w:sz="7" w:space="0" w:color="000000"/>
              <w:right w:val="single" w:sz="5" w:space="0" w:color="000000"/>
            </w:tcBorders>
          </w:tcPr>
          <w:p w14:paraId="7DCCDF58" w14:textId="77777777" w:rsidR="009578CF" w:rsidRPr="00173FAF" w:rsidRDefault="009578CF" w:rsidP="00052572">
            <w:pPr>
              <w:pStyle w:val="TableParagraph"/>
              <w:spacing w:before="75"/>
              <w:ind w:left="2"/>
              <w:jc w:val="center"/>
              <w:rPr>
                <w:rFonts w:eastAsia="Times New Roman" w:cs="Times New Roman"/>
              </w:rPr>
            </w:pPr>
            <w:r w:rsidRPr="00173FAF">
              <w:t>40</w:t>
            </w:r>
          </w:p>
        </w:tc>
      </w:tr>
      <w:tr w:rsidR="009578CF" w:rsidRPr="00173FAF" w14:paraId="5E9B384C" w14:textId="77777777" w:rsidTr="00052572">
        <w:trPr>
          <w:trHeight w:hRule="exact" w:val="334"/>
        </w:trPr>
        <w:tc>
          <w:tcPr>
            <w:tcW w:w="1702" w:type="dxa"/>
            <w:tcBorders>
              <w:top w:val="single" w:sz="7" w:space="0" w:color="000000"/>
              <w:left w:val="single" w:sz="7" w:space="0" w:color="000000"/>
              <w:bottom w:val="single" w:sz="7" w:space="0" w:color="000000"/>
              <w:right w:val="single" w:sz="5" w:space="0" w:color="000000"/>
            </w:tcBorders>
          </w:tcPr>
          <w:p w14:paraId="3E3AC767" w14:textId="77777777" w:rsidR="009578CF" w:rsidRPr="00173FAF" w:rsidRDefault="009578CF" w:rsidP="00052572">
            <w:pPr>
              <w:pStyle w:val="TableParagraph"/>
              <w:spacing w:before="75"/>
              <w:ind w:left="327"/>
              <w:rPr>
                <w:rFonts w:eastAsia="Times New Roman" w:cs="Times New Roman"/>
                <w:lang w:val="sv-SE"/>
              </w:rPr>
            </w:pPr>
            <w:r w:rsidRPr="00173FAF">
              <w:rPr>
                <w:spacing w:val="-1"/>
                <w:lang w:val="sv-SE"/>
              </w:rPr>
              <w:t>Kvicksilver</w:t>
            </w:r>
          </w:p>
        </w:tc>
        <w:tc>
          <w:tcPr>
            <w:tcW w:w="3119" w:type="dxa"/>
            <w:tcBorders>
              <w:top w:val="single" w:sz="7" w:space="0" w:color="000000"/>
              <w:left w:val="single" w:sz="5" w:space="0" w:color="000000"/>
              <w:bottom w:val="single" w:sz="7" w:space="0" w:color="000000"/>
              <w:right w:val="single" w:sz="5" w:space="0" w:color="000000"/>
            </w:tcBorders>
          </w:tcPr>
          <w:p w14:paraId="7000827F" w14:textId="77777777" w:rsidR="009578CF" w:rsidRPr="00173FAF" w:rsidRDefault="009578CF" w:rsidP="00052572">
            <w:pPr>
              <w:pStyle w:val="TableParagraph"/>
              <w:spacing w:before="75"/>
              <w:jc w:val="center"/>
              <w:rPr>
                <w:rFonts w:eastAsia="Times New Roman" w:cs="Times New Roman"/>
              </w:rPr>
            </w:pPr>
            <w:r w:rsidRPr="00173FAF">
              <w:t>1,5</w:t>
            </w:r>
          </w:p>
        </w:tc>
      </w:tr>
      <w:tr w:rsidR="009578CF" w:rsidRPr="00173FAF" w14:paraId="7112EE04" w14:textId="77777777" w:rsidTr="00052572">
        <w:trPr>
          <w:trHeight w:hRule="exact" w:val="334"/>
        </w:trPr>
        <w:tc>
          <w:tcPr>
            <w:tcW w:w="1702" w:type="dxa"/>
            <w:tcBorders>
              <w:top w:val="single" w:sz="7" w:space="0" w:color="000000"/>
              <w:left w:val="single" w:sz="7" w:space="0" w:color="000000"/>
              <w:bottom w:val="single" w:sz="7" w:space="0" w:color="000000"/>
              <w:right w:val="single" w:sz="5" w:space="0" w:color="000000"/>
            </w:tcBorders>
          </w:tcPr>
          <w:p w14:paraId="03CBA6B0" w14:textId="77777777" w:rsidR="009578CF" w:rsidRPr="00173FAF" w:rsidRDefault="009578CF" w:rsidP="00052572">
            <w:pPr>
              <w:pStyle w:val="TableParagraph"/>
              <w:spacing w:before="75"/>
              <w:ind w:left="548"/>
              <w:rPr>
                <w:rFonts w:eastAsia="Times New Roman" w:cs="Times New Roman"/>
                <w:lang w:val="sv-SE"/>
              </w:rPr>
            </w:pPr>
            <w:r w:rsidRPr="00173FAF">
              <w:rPr>
                <w:spacing w:val="-1"/>
                <w:lang w:val="sv-SE"/>
              </w:rPr>
              <w:t>Nickel</w:t>
            </w:r>
          </w:p>
        </w:tc>
        <w:tc>
          <w:tcPr>
            <w:tcW w:w="3119" w:type="dxa"/>
            <w:tcBorders>
              <w:top w:val="single" w:sz="7" w:space="0" w:color="000000"/>
              <w:left w:val="single" w:sz="5" w:space="0" w:color="000000"/>
              <w:bottom w:val="single" w:sz="7" w:space="0" w:color="000000"/>
              <w:right w:val="single" w:sz="5" w:space="0" w:color="000000"/>
            </w:tcBorders>
          </w:tcPr>
          <w:p w14:paraId="36C650B5" w14:textId="77777777" w:rsidR="009578CF" w:rsidRPr="00173FAF" w:rsidRDefault="009578CF" w:rsidP="00052572">
            <w:pPr>
              <w:pStyle w:val="TableParagraph"/>
              <w:spacing w:before="75"/>
              <w:ind w:left="2"/>
              <w:jc w:val="center"/>
              <w:rPr>
                <w:rFonts w:eastAsia="Times New Roman" w:cs="Times New Roman"/>
              </w:rPr>
            </w:pPr>
            <w:r w:rsidRPr="00173FAF">
              <w:t>25</w:t>
            </w:r>
          </w:p>
        </w:tc>
      </w:tr>
      <w:tr w:rsidR="009578CF" w:rsidRPr="00173FAF" w14:paraId="35A5A0C5" w14:textId="77777777" w:rsidTr="00052572">
        <w:trPr>
          <w:trHeight w:hRule="exact" w:val="334"/>
        </w:trPr>
        <w:tc>
          <w:tcPr>
            <w:tcW w:w="1702" w:type="dxa"/>
            <w:tcBorders>
              <w:top w:val="single" w:sz="7" w:space="0" w:color="000000"/>
              <w:left w:val="single" w:sz="7" w:space="0" w:color="000000"/>
              <w:bottom w:val="single" w:sz="7" w:space="0" w:color="000000"/>
              <w:right w:val="single" w:sz="5" w:space="0" w:color="000000"/>
            </w:tcBorders>
          </w:tcPr>
          <w:p w14:paraId="7E420D7B" w14:textId="77777777" w:rsidR="009578CF" w:rsidRPr="00173FAF" w:rsidRDefault="009578CF" w:rsidP="00052572">
            <w:pPr>
              <w:pStyle w:val="TableParagraph"/>
              <w:spacing w:before="75"/>
              <w:jc w:val="center"/>
              <w:rPr>
                <w:rFonts w:eastAsia="Times New Roman" w:cs="Times New Roman"/>
                <w:lang w:val="sv-SE"/>
              </w:rPr>
            </w:pPr>
            <w:r w:rsidRPr="00173FAF">
              <w:rPr>
                <w:spacing w:val="-1"/>
                <w:lang w:val="sv-SE"/>
              </w:rPr>
              <w:t>Zink</w:t>
            </w:r>
          </w:p>
        </w:tc>
        <w:tc>
          <w:tcPr>
            <w:tcW w:w="3119" w:type="dxa"/>
            <w:tcBorders>
              <w:top w:val="single" w:sz="7" w:space="0" w:color="000000"/>
              <w:left w:val="single" w:sz="5" w:space="0" w:color="000000"/>
              <w:bottom w:val="single" w:sz="7" w:space="0" w:color="000000"/>
              <w:right w:val="single" w:sz="5" w:space="0" w:color="000000"/>
            </w:tcBorders>
          </w:tcPr>
          <w:p w14:paraId="470C159A" w14:textId="77777777" w:rsidR="009578CF" w:rsidRPr="00173FAF" w:rsidRDefault="009578CF" w:rsidP="00052572">
            <w:pPr>
              <w:pStyle w:val="TableParagraph"/>
              <w:spacing w:before="75"/>
              <w:ind w:left="2"/>
              <w:jc w:val="center"/>
              <w:rPr>
                <w:rFonts w:eastAsia="Times New Roman" w:cs="Times New Roman"/>
              </w:rPr>
            </w:pPr>
            <w:r w:rsidRPr="00173FAF">
              <w:t>600</w:t>
            </w:r>
          </w:p>
        </w:tc>
      </w:tr>
    </w:tbl>
    <w:p w14:paraId="2E1567A8" w14:textId="77777777" w:rsidR="009578CF" w:rsidRPr="00173FAF" w:rsidRDefault="009578CF" w:rsidP="009578CF">
      <w:pPr>
        <w:pStyle w:val="TableFootnote"/>
        <w:rPr>
          <w:szCs w:val="20"/>
        </w:rPr>
      </w:pPr>
      <w:r w:rsidRPr="00173FAF">
        <w:rPr>
          <w:position w:val="10"/>
          <w:sz w:val="14"/>
        </w:rPr>
        <w:t>1)</w:t>
      </w:r>
      <w:r w:rsidRPr="00173FAF">
        <w:rPr>
          <w:spacing w:val="-4"/>
          <w:position w:val="10"/>
          <w:sz w:val="14"/>
        </w:rPr>
        <w:t xml:space="preserve"> </w:t>
      </w:r>
      <w:r w:rsidRPr="00173FAF">
        <w:t>För</w:t>
      </w:r>
      <w:r w:rsidRPr="00173FAF">
        <w:rPr>
          <w:spacing w:val="-4"/>
        </w:rPr>
        <w:t xml:space="preserve"> </w:t>
      </w:r>
      <w:r w:rsidRPr="00173FAF">
        <w:t>koppar</w:t>
      </w:r>
      <w:r w:rsidRPr="00173FAF">
        <w:rPr>
          <w:spacing w:val="-4"/>
        </w:rPr>
        <w:t xml:space="preserve"> </w:t>
      </w:r>
      <w:r w:rsidRPr="00173FAF">
        <w:t>kan</w:t>
      </w:r>
      <w:r w:rsidRPr="00173FAF">
        <w:rPr>
          <w:spacing w:val="-6"/>
        </w:rPr>
        <w:t xml:space="preserve"> </w:t>
      </w:r>
      <w:r w:rsidRPr="00173FAF">
        <w:t>större</w:t>
      </w:r>
      <w:r w:rsidRPr="00173FAF">
        <w:rPr>
          <w:spacing w:val="-4"/>
        </w:rPr>
        <w:t xml:space="preserve"> </w:t>
      </w:r>
      <w:r w:rsidRPr="00173FAF">
        <w:t>mängder</w:t>
      </w:r>
      <w:r w:rsidRPr="00173FAF">
        <w:rPr>
          <w:spacing w:val="-4"/>
        </w:rPr>
        <w:t xml:space="preserve"> </w:t>
      </w:r>
      <w:r w:rsidRPr="00173FAF">
        <w:t>godtas</w:t>
      </w:r>
      <w:r w:rsidRPr="00173FAF">
        <w:rPr>
          <w:spacing w:val="-5"/>
        </w:rPr>
        <w:t xml:space="preserve"> </w:t>
      </w:r>
      <w:r w:rsidRPr="00173FAF">
        <w:t>om</w:t>
      </w:r>
      <w:r w:rsidRPr="00173FAF">
        <w:rPr>
          <w:spacing w:val="-9"/>
        </w:rPr>
        <w:t xml:space="preserve"> </w:t>
      </w:r>
      <w:r w:rsidRPr="00173FAF">
        <w:t>det</w:t>
      </w:r>
      <w:r w:rsidRPr="00173FAF">
        <w:rPr>
          <w:spacing w:val="-4"/>
        </w:rPr>
        <w:t xml:space="preserve"> </w:t>
      </w:r>
      <w:r w:rsidRPr="00173FAF">
        <w:t>kan</w:t>
      </w:r>
      <w:r w:rsidRPr="00173FAF">
        <w:rPr>
          <w:spacing w:val="-6"/>
        </w:rPr>
        <w:t xml:space="preserve"> </w:t>
      </w:r>
      <w:r w:rsidRPr="00173FAF">
        <w:t>visas</w:t>
      </w:r>
      <w:r w:rsidRPr="00173FAF">
        <w:rPr>
          <w:spacing w:val="-5"/>
        </w:rPr>
        <w:t xml:space="preserve"> </w:t>
      </w:r>
      <w:r w:rsidRPr="00173FAF">
        <w:t>att</w:t>
      </w:r>
      <w:r w:rsidRPr="00173FAF">
        <w:rPr>
          <w:spacing w:val="-6"/>
        </w:rPr>
        <w:t xml:space="preserve"> </w:t>
      </w:r>
      <w:r w:rsidRPr="00173FAF">
        <w:t>den</w:t>
      </w:r>
      <w:r w:rsidRPr="00173FAF">
        <w:rPr>
          <w:spacing w:val="-5"/>
        </w:rPr>
        <w:t xml:space="preserve"> </w:t>
      </w:r>
      <w:r w:rsidRPr="00173FAF">
        <w:t>aktuella</w:t>
      </w:r>
      <w:r w:rsidRPr="00173FAF">
        <w:rPr>
          <w:spacing w:val="-5"/>
        </w:rPr>
        <w:t xml:space="preserve"> </w:t>
      </w:r>
      <w:r w:rsidRPr="00173FAF">
        <w:t>åkermarken</w:t>
      </w:r>
      <w:r w:rsidRPr="00173FAF">
        <w:rPr>
          <w:spacing w:val="-6"/>
        </w:rPr>
        <w:t xml:space="preserve"> </w:t>
      </w:r>
      <w:r w:rsidRPr="00173FAF">
        <w:t>där</w:t>
      </w:r>
      <w:r w:rsidRPr="00173FAF">
        <w:rPr>
          <w:spacing w:val="-3"/>
        </w:rPr>
        <w:t xml:space="preserve"> </w:t>
      </w:r>
      <w:r w:rsidRPr="00173FAF">
        <w:t>spridning</w:t>
      </w:r>
      <w:r w:rsidRPr="00173FAF">
        <w:rPr>
          <w:spacing w:val="61"/>
          <w:w w:val="99"/>
        </w:rPr>
        <w:t xml:space="preserve"> </w:t>
      </w:r>
      <w:r w:rsidRPr="00173FAF">
        <w:rPr>
          <w:b/>
        </w:rPr>
        <w:t>skall</w:t>
      </w:r>
      <w:r w:rsidRPr="00173FAF">
        <w:rPr>
          <w:spacing w:val="-9"/>
        </w:rPr>
        <w:t xml:space="preserve"> </w:t>
      </w:r>
      <w:r w:rsidRPr="00173FAF">
        <w:t>ske</w:t>
      </w:r>
      <w:r w:rsidRPr="00173FAF">
        <w:rPr>
          <w:spacing w:val="-8"/>
        </w:rPr>
        <w:t xml:space="preserve"> </w:t>
      </w:r>
      <w:r w:rsidRPr="00173FAF">
        <w:t>behöver</w:t>
      </w:r>
      <w:r w:rsidRPr="00173FAF">
        <w:rPr>
          <w:spacing w:val="-8"/>
        </w:rPr>
        <w:t xml:space="preserve"> </w:t>
      </w:r>
      <w:r w:rsidRPr="00173FAF">
        <w:t>koppartillskott.</w:t>
      </w:r>
    </w:p>
    <w:p w14:paraId="04C2F3A7" w14:textId="77777777" w:rsidR="009578CF" w:rsidRPr="00FE5865" w:rsidRDefault="009578CF" w:rsidP="00717015">
      <w:pPr>
        <w:pStyle w:val="Brdtext"/>
      </w:pPr>
    </w:p>
    <w:p w14:paraId="04BF68A3" w14:textId="2B89D302" w:rsidR="00120239" w:rsidRPr="003244B9" w:rsidRDefault="00120239" w:rsidP="00010FFA">
      <w:pPr>
        <w:pStyle w:val="Brdtext"/>
        <w:rPr>
          <w:strike/>
          <w:color w:val="FF0000"/>
        </w:rPr>
      </w:pPr>
      <w:r w:rsidRPr="003244B9">
        <w:rPr>
          <w:strike/>
          <w:color w:val="FF0000"/>
        </w:rPr>
        <w:t>Om</w:t>
      </w:r>
      <w:r w:rsidRPr="003244B9">
        <w:rPr>
          <w:strike/>
          <w:color w:val="FF0000"/>
          <w:spacing w:val="-4"/>
        </w:rPr>
        <w:t xml:space="preserve"> </w:t>
      </w:r>
      <w:r w:rsidRPr="003244B9">
        <w:rPr>
          <w:strike/>
          <w:color w:val="FF0000"/>
        </w:rPr>
        <w:t>animaliska biprodukter</w:t>
      </w:r>
      <w:r w:rsidRPr="003244B9">
        <w:rPr>
          <w:strike/>
          <w:color w:val="FF0000"/>
          <w:spacing w:val="1"/>
        </w:rPr>
        <w:t xml:space="preserve"> </w:t>
      </w:r>
      <w:r w:rsidRPr="003244B9">
        <w:rPr>
          <w:strike/>
          <w:color w:val="FF0000"/>
        </w:rPr>
        <w:t xml:space="preserve">ingår i produkten </w:t>
      </w:r>
      <w:r w:rsidRPr="003244B9">
        <w:rPr>
          <w:b/>
          <w:strike/>
          <w:color w:val="FF0000"/>
        </w:rPr>
        <w:t>skall</w:t>
      </w:r>
      <w:r w:rsidRPr="003244B9">
        <w:rPr>
          <w:strike/>
          <w:color w:val="FF0000"/>
        </w:rPr>
        <w:t xml:space="preserve"> ABP-förordningarna</w:t>
      </w:r>
      <w:r w:rsidRPr="003244B9">
        <w:rPr>
          <w:strike/>
          <w:color w:val="FF0000"/>
          <w:spacing w:val="1"/>
        </w:rPr>
        <w:t xml:space="preserve"> </w:t>
      </w:r>
      <w:r w:rsidRPr="003244B9">
        <w:rPr>
          <w:strike/>
          <w:color w:val="FF0000"/>
        </w:rPr>
        <w:t>följas</w:t>
      </w:r>
      <w:r w:rsidRPr="003244B9">
        <w:rPr>
          <w:strike/>
          <w:color w:val="FF0000"/>
          <w:spacing w:val="1"/>
        </w:rPr>
        <w:t xml:space="preserve"> </w:t>
      </w:r>
      <w:r w:rsidRPr="003244B9">
        <w:rPr>
          <w:strike/>
          <w:color w:val="FF0000"/>
        </w:rPr>
        <w:t xml:space="preserve">[2] [3]. </w:t>
      </w:r>
    </w:p>
    <w:p w14:paraId="4EF75C04" w14:textId="77777777" w:rsidR="00120239" w:rsidRPr="009578CF" w:rsidRDefault="00120239" w:rsidP="00010FFA">
      <w:pPr>
        <w:pStyle w:val="Rubrik5"/>
        <w:rPr>
          <w:strike/>
          <w:color w:val="FF0000"/>
        </w:rPr>
      </w:pPr>
      <w:r w:rsidRPr="009578CF">
        <w:rPr>
          <w:strike/>
          <w:color w:val="FF0000"/>
        </w:rPr>
        <w:t>Användning på åkermark</w:t>
      </w:r>
    </w:p>
    <w:p w14:paraId="0291DFAC" w14:textId="77777777" w:rsidR="00120239" w:rsidRPr="00717015" w:rsidRDefault="00120239" w:rsidP="00010FFA">
      <w:pPr>
        <w:pStyle w:val="Brdtext"/>
        <w:rPr>
          <w:strike/>
          <w:color w:val="FF0000"/>
        </w:rPr>
      </w:pPr>
      <w:r w:rsidRPr="00717015">
        <w:rPr>
          <w:strike/>
          <w:color w:val="FF0000"/>
        </w:rPr>
        <w:t>Förutom det som nämns i avsnitten ovan finns speciella krav vid användning på åkermark. Jordbruksverkets regler</w:t>
      </w:r>
      <w:r w:rsidRPr="00717015">
        <w:rPr>
          <w:strike/>
          <w:color w:val="FF0000"/>
          <w:spacing w:val="1"/>
        </w:rPr>
        <w:t xml:space="preserve"> </w:t>
      </w:r>
      <w:r w:rsidRPr="00717015">
        <w:rPr>
          <w:strike/>
          <w:color w:val="FF0000"/>
        </w:rPr>
        <w:t>om</w:t>
      </w:r>
      <w:r w:rsidRPr="00717015">
        <w:rPr>
          <w:strike/>
          <w:color w:val="FF0000"/>
          <w:spacing w:val="-4"/>
        </w:rPr>
        <w:t xml:space="preserve"> </w:t>
      </w:r>
      <w:r w:rsidRPr="00717015">
        <w:rPr>
          <w:strike/>
          <w:color w:val="FF0000"/>
        </w:rPr>
        <w:t xml:space="preserve">växtnäring </w:t>
      </w:r>
      <w:r w:rsidRPr="00717015">
        <w:rPr>
          <w:b/>
          <w:strike/>
          <w:color w:val="FF0000"/>
        </w:rPr>
        <w:t>skall</w:t>
      </w:r>
      <w:r w:rsidRPr="00717015">
        <w:rPr>
          <w:strike/>
          <w:color w:val="FF0000"/>
          <w:spacing w:val="-3"/>
        </w:rPr>
        <w:t xml:space="preserve"> </w:t>
      </w:r>
      <w:r w:rsidRPr="00717015">
        <w:rPr>
          <w:strike/>
          <w:color w:val="FF0000"/>
        </w:rPr>
        <w:t xml:space="preserve">följas [7] [8]. </w:t>
      </w:r>
    </w:p>
    <w:p w14:paraId="13649577" w14:textId="533ACBF1" w:rsidR="00120239" w:rsidRPr="00173FAF" w:rsidRDefault="00120239" w:rsidP="00010FFA">
      <w:pPr>
        <w:pStyle w:val="Brdtext"/>
      </w:pPr>
      <w:r w:rsidRPr="009C7C88">
        <w:rPr>
          <w:strike/>
          <w:color w:val="FF0000"/>
        </w:rPr>
        <w:t>Maximal giva</w:t>
      </w:r>
      <w:r w:rsidR="00E62141" w:rsidRPr="009C7C88">
        <w:rPr>
          <w:strike/>
          <w:color w:val="FF0000"/>
        </w:rPr>
        <w:t xml:space="preserve"> </w:t>
      </w:r>
      <w:r w:rsidR="00E62141" w:rsidRPr="009C7C88">
        <w:rPr>
          <w:b/>
          <w:bCs/>
          <w:strike/>
          <w:color w:val="FF0000"/>
        </w:rPr>
        <w:t>skall</w:t>
      </w:r>
      <w:r w:rsidRPr="009C7C88">
        <w:rPr>
          <w:strike/>
          <w:color w:val="FF0000"/>
        </w:rPr>
        <w:t xml:space="preserve"> begränsas med avseende på kväve och fosfor</w:t>
      </w:r>
      <w:r w:rsidR="00E62141" w:rsidRPr="009C7C88">
        <w:rPr>
          <w:strike/>
          <w:color w:val="FF0000"/>
        </w:rPr>
        <w:t xml:space="preserve"> </w:t>
      </w:r>
      <w:r w:rsidRPr="009C7C88">
        <w:rPr>
          <w:strike/>
          <w:color w:val="FF0000"/>
        </w:rPr>
        <w:t>[7].</w:t>
      </w:r>
      <w:r w:rsidRPr="009C7C88">
        <w:rPr>
          <w:color w:val="FF0000"/>
        </w:rPr>
        <w:t xml:space="preserve"> </w:t>
      </w:r>
      <w:r w:rsidRPr="00550822">
        <w:rPr>
          <w:strike/>
          <w:color w:val="FF0000"/>
        </w:rPr>
        <w:t>Maximal</w:t>
      </w:r>
      <w:r w:rsidRPr="00550822">
        <w:rPr>
          <w:strike/>
          <w:color w:val="FF0000"/>
          <w:spacing w:val="1"/>
        </w:rPr>
        <w:t xml:space="preserve"> </w:t>
      </w:r>
      <w:r w:rsidRPr="00550822">
        <w:rPr>
          <w:strike/>
          <w:color w:val="FF0000"/>
          <w:spacing w:val="-2"/>
        </w:rPr>
        <w:t>giva</w:t>
      </w:r>
      <w:r w:rsidRPr="00550822">
        <w:rPr>
          <w:strike/>
          <w:color w:val="FF0000"/>
        </w:rPr>
        <w:t xml:space="preserve"> begränsas </w:t>
      </w:r>
      <w:r w:rsidRPr="00550822">
        <w:rPr>
          <w:strike/>
          <w:color w:val="FF0000"/>
          <w:spacing w:val="-2"/>
        </w:rPr>
        <w:t>med</w:t>
      </w:r>
      <w:r w:rsidRPr="00550822">
        <w:rPr>
          <w:strike/>
          <w:color w:val="FF0000"/>
        </w:rPr>
        <w:t xml:space="preserve"> avseende på metaller</w:t>
      </w:r>
      <w:r w:rsidRPr="00550822">
        <w:rPr>
          <w:strike/>
          <w:color w:val="FF0000"/>
          <w:spacing w:val="1"/>
        </w:rPr>
        <w:t xml:space="preserve"> </w:t>
      </w:r>
      <w:r w:rsidRPr="00550822">
        <w:rPr>
          <w:strike/>
          <w:color w:val="FF0000"/>
        </w:rPr>
        <w:t>(</w:t>
      </w:r>
      <w:proofErr w:type="spellStart"/>
      <w:r w:rsidRPr="00550822">
        <w:rPr>
          <w:strike/>
          <w:color w:val="FF0000"/>
        </w:rPr>
        <w:t>Pb</w:t>
      </w:r>
      <w:proofErr w:type="spellEnd"/>
      <w:r w:rsidRPr="00550822">
        <w:rPr>
          <w:strike/>
          <w:color w:val="FF0000"/>
        </w:rPr>
        <w:t xml:space="preserve">, Cd, Cu, </w:t>
      </w:r>
      <w:proofErr w:type="spellStart"/>
      <w:r w:rsidRPr="00550822">
        <w:rPr>
          <w:strike/>
          <w:color w:val="FF0000"/>
        </w:rPr>
        <w:t>Cr</w:t>
      </w:r>
      <w:proofErr w:type="spellEnd"/>
      <w:r w:rsidRPr="00550822">
        <w:rPr>
          <w:strike/>
          <w:color w:val="FF0000"/>
        </w:rPr>
        <w:t xml:space="preserve">, </w:t>
      </w:r>
      <w:r w:rsidRPr="00550822">
        <w:rPr>
          <w:strike/>
          <w:color w:val="FF0000"/>
          <w:spacing w:val="-2"/>
        </w:rPr>
        <w:t>Hg,</w:t>
      </w:r>
      <w:r w:rsidRPr="00550822">
        <w:rPr>
          <w:strike/>
          <w:color w:val="FF0000"/>
        </w:rPr>
        <w:t xml:space="preserve"> Ni, </w:t>
      </w:r>
      <w:proofErr w:type="spellStart"/>
      <w:r w:rsidRPr="00550822">
        <w:rPr>
          <w:strike/>
          <w:color w:val="FF0000"/>
        </w:rPr>
        <w:t>Zn</w:t>
      </w:r>
      <w:proofErr w:type="spellEnd"/>
      <w:r w:rsidRPr="00550822">
        <w:rPr>
          <w:strike/>
          <w:color w:val="FF0000"/>
        </w:rPr>
        <w:t>)</w:t>
      </w:r>
      <w:r w:rsidRPr="00550822">
        <w:rPr>
          <w:strike/>
          <w:color w:val="FF0000"/>
          <w:spacing w:val="6"/>
        </w:rPr>
        <w:t xml:space="preserve"> </w:t>
      </w:r>
      <w:r w:rsidRPr="00550822">
        <w:rPr>
          <w:strike/>
          <w:color w:val="FF0000"/>
        </w:rPr>
        <w:t>[9]</w:t>
      </w:r>
      <w:r w:rsidRPr="00550822">
        <w:rPr>
          <w:strike/>
          <w:color w:val="FF0000"/>
          <w:spacing w:val="1"/>
        </w:rPr>
        <w:t xml:space="preserve">. </w:t>
      </w:r>
      <w:r w:rsidRPr="00550822">
        <w:rPr>
          <w:strike/>
          <w:color w:val="FF0000"/>
        </w:rPr>
        <w:t xml:space="preserve">Se även </w:t>
      </w:r>
      <w:r w:rsidR="00211201" w:rsidRPr="00550822">
        <w:rPr>
          <w:strike/>
          <w:color w:val="FF0000"/>
        </w:rPr>
        <w:fldChar w:fldCharType="begin"/>
      </w:r>
      <w:r w:rsidR="00211201" w:rsidRPr="00550822">
        <w:rPr>
          <w:strike/>
          <w:color w:val="FF0000"/>
        </w:rPr>
        <w:instrText xml:space="preserve"> REF _Ref163809682 \h </w:instrText>
      </w:r>
      <w:r w:rsidR="003661ED" w:rsidRPr="00550822">
        <w:rPr>
          <w:strike/>
          <w:color w:val="FF0000"/>
        </w:rPr>
        <w:instrText xml:space="preserve"> \* MERGEFORMAT </w:instrText>
      </w:r>
      <w:r w:rsidR="00211201" w:rsidRPr="00550822">
        <w:rPr>
          <w:strike/>
          <w:color w:val="FF0000"/>
        </w:rPr>
      </w:r>
      <w:r w:rsidR="00211201" w:rsidRPr="00550822">
        <w:rPr>
          <w:strike/>
          <w:color w:val="FF0000"/>
        </w:rPr>
        <w:fldChar w:fldCharType="separate"/>
      </w:r>
      <w:r w:rsidR="00211201" w:rsidRPr="00550822">
        <w:rPr>
          <w:strike/>
          <w:color w:val="FF0000"/>
        </w:rPr>
        <w:t>Tabell</w:t>
      </w:r>
      <w:r w:rsidR="000719A8" w:rsidRPr="00550822">
        <w:rPr>
          <w:strike/>
          <w:color w:val="FF0000"/>
        </w:rPr>
        <w:t xml:space="preserve"> 7</w:t>
      </w:r>
      <w:r w:rsidR="00211201" w:rsidRPr="00550822">
        <w:rPr>
          <w:strike/>
          <w:color w:val="FF0000"/>
        </w:rPr>
        <w:fldChar w:fldCharType="end"/>
      </w:r>
      <w:r w:rsidRPr="00550822">
        <w:rPr>
          <w:strike/>
          <w:color w:val="FF0000"/>
        </w:rPr>
        <w:t xml:space="preserve">. </w:t>
      </w:r>
    </w:p>
    <w:p w14:paraId="26018410" w14:textId="166943BA" w:rsidR="00120239" w:rsidRPr="00173FAF" w:rsidRDefault="00120239" w:rsidP="00010FFA">
      <w:pPr>
        <w:pStyle w:val="Brdtext"/>
      </w:pPr>
      <w:r w:rsidRPr="00550822">
        <w:rPr>
          <w:strike/>
          <w:color w:val="FF0000"/>
        </w:rPr>
        <w:t>Ytterligare vägledning</w:t>
      </w:r>
      <w:r w:rsidRPr="00550822">
        <w:rPr>
          <w:strike/>
          <w:color w:val="FF0000"/>
          <w:spacing w:val="-3"/>
        </w:rPr>
        <w:t xml:space="preserve"> </w:t>
      </w:r>
      <w:r w:rsidRPr="00550822">
        <w:rPr>
          <w:strike/>
          <w:color w:val="FF0000"/>
        </w:rPr>
        <w:t>kan fås i</w:t>
      </w:r>
      <w:r w:rsidRPr="00550822">
        <w:rPr>
          <w:strike/>
          <w:color w:val="FF0000"/>
          <w:spacing w:val="1"/>
        </w:rPr>
        <w:t xml:space="preserve"> J</w:t>
      </w:r>
      <w:r w:rsidRPr="00550822">
        <w:rPr>
          <w:strike/>
          <w:color w:val="FF0000"/>
        </w:rPr>
        <w:t>ordbruksverket</w:t>
      </w:r>
      <w:r w:rsidRPr="00550822">
        <w:rPr>
          <w:strike/>
          <w:color w:val="FF0000"/>
          <w:spacing w:val="1"/>
        </w:rPr>
        <w:t xml:space="preserve"> </w:t>
      </w:r>
      <w:r w:rsidRPr="00550822">
        <w:rPr>
          <w:strike/>
          <w:color w:val="FF0000"/>
        </w:rPr>
        <w:t>informationsskrift</w:t>
      </w:r>
      <w:r w:rsidRPr="00550822">
        <w:rPr>
          <w:strike/>
          <w:color w:val="FF0000"/>
          <w:spacing w:val="4"/>
        </w:rPr>
        <w:t xml:space="preserve"> </w:t>
      </w:r>
      <w:r w:rsidRPr="00550822">
        <w:rPr>
          <w:strike/>
          <w:color w:val="FF0000"/>
        </w:rPr>
        <w:t>[8].</w:t>
      </w:r>
    </w:p>
    <w:p w14:paraId="589CE165" w14:textId="77777777" w:rsidR="00120239" w:rsidRPr="00173FAF" w:rsidRDefault="00120239" w:rsidP="00010FFA">
      <w:pPr>
        <w:pStyle w:val="Rubrik1"/>
        <w:rPr>
          <w:bCs/>
        </w:rPr>
      </w:pPr>
      <w:bookmarkStart w:id="103" w:name="_Toc117713608"/>
      <w:bookmarkStart w:id="104" w:name="_Ref163809950"/>
      <w:bookmarkStart w:id="105" w:name="_Ref163809975"/>
      <w:bookmarkStart w:id="106" w:name="_Ref163810017"/>
      <w:bookmarkStart w:id="107" w:name="_Ref163810123"/>
      <w:bookmarkStart w:id="108" w:name="_Toc225412086"/>
      <w:r w:rsidRPr="00173FAF">
        <w:lastRenderedPageBreak/>
        <w:t>Tillverkarens</w:t>
      </w:r>
      <w:r w:rsidRPr="00173FAF">
        <w:rPr>
          <w:spacing w:val="-2"/>
        </w:rPr>
        <w:t xml:space="preserve"> </w:t>
      </w:r>
      <w:r w:rsidRPr="00173FAF">
        <w:rPr>
          <w:spacing w:val="-1"/>
        </w:rPr>
        <w:t>egenkontroll</w:t>
      </w:r>
      <w:bookmarkEnd w:id="103"/>
      <w:bookmarkEnd w:id="104"/>
      <w:bookmarkEnd w:id="105"/>
      <w:bookmarkEnd w:id="106"/>
      <w:bookmarkEnd w:id="107"/>
      <w:bookmarkEnd w:id="108"/>
    </w:p>
    <w:p w14:paraId="157FBABB" w14:textId="77777777" w:rsidR="00120239" w:rsidRPr="00173FAF" w:rsidRDefault="00120239" w:rsidP="00010FFA">
      <w:pPr>
        <w:pStyle w:val="Rubrik2"/>
        <w:rPr>
          <w:bCs/>
        </w:rPr>
      </w:pPr>
      <w:bookmarkStart w:id="109" w:name="_Toc117713609"/>
      <w:bookmarkStart w:id="110" w:name="_Toc225412087"/>
      <w:r w:rsidRPr="00173FAF">
        <w:t>Allmänt</w:t>
      </w:r>
      <w:bookmarkEnd w:id="109"/>
      <w:bookmarkEnd w:id="110"/>
    </w:p>
    <w:p w14:paraId="602B6602" w14:textId="3FD5BD78" w:rsidR="00120239" w:rsidRDefault="00120239" w:rsidP="00010FFA">
      <w:pPr>
        <w:pStyle w:val="Brdtext"/>
        <w:rPr>
          <w:spacing w:val="-1"/>
        </w:rPr>
      </w:pPr>
      <w:r w:rsidRPr="00173FAF">
        <w:t xml:space="preserve">Tillverkaren </w:t>
      </w:r>
      <w:r w:rsidRPr="00173FAF">
        <w:rPr>
          <w:b/>
        </w:rPr>
        <w:t>skall</w:t>
      </w:r>
      <w:r w:rsidRPr="00173FAF">
        <w:t xml:space="preserve"> ha en fortlöpande egenkontroll för att säkerställa att produkter som märks med certifieringsmärket uppfyller kraven i dessa certifieringsregler. Egenkontrollen </w:t>
      </w:r>
      <w:r w:rsidRPr="00173FAF">
        <w:rPr>
          <w:b/>
        </w:rPr>
        <w:t>skall</w:t>
      </w:r>
      <w:r w:rsidRPr="00173FAF">
        <w:t xml:space="preserve"> beskrivas i ett egenkontrollprogram, kvalitetsmanual eller motsvarande </w:t>
      </w:r>
      <w:r w:rsidRPr="000A1FAD">
        <w:rPr>
          <w:strike/>
          <w:color w:val="FF0000"/>
        </w:rPr>
        <w:t xml:space="preserve">och </w:t>
      </w:r>
      <w:r w:rsidRPr="000A1FAD">
        <w:rPr>
          <w:b/>
          <w:strike/>
          <w:color w:val="FF0000"/>
        </w:rPr>
        <w:t>skall</w:t>
      </w:r>
      <w:r w:rsidRPr="000A1FAD">
        <w:rPr>
          <w:strike/>
          <w:color w:val="FF0000"/>
        </w:rPr>
        <w:t xml:space="preserve"> omfatta kraven enligt</w:t>
      </w:r>
      <w:r w:rsidR="00CE57CA" w:rsidRPr="000A1FAD">
        <w:rPr>
          <w:strike/>
          <w:color w:val="FF0000"/>
        </w:rPr>
        <w:t xml:space="preserve"> certifieringsreglerna</w:t>
      </w:r>
      <w:r w:rsidRPr="000A1FAD">
        <w:rPr>
          <w:strike/>
          <w:color w:val="FF0000"/>
        </w:rPr>
        <w:t xml:space="preserve"> </w:t>
      </w:r>
      <w:r w:rsidRPr="00CE57CA">
        <w:rPr>
          <w:strike/>
          <w:color w:val="FF0000"/>
        </w:rPr>
        <w:t>detta kapitel</w:t>
      </w:r>
      <w:r w:rsidRPr="00173FAF">
        <w:t>. Om tillverkaren har ett kvalitetssystem enligt SS-EN ISO 9001 eller SS-EN ISO 14001 som certifierats av ett ackrediterat certifieringsorgan, kan detta anses uppfylla nedanstående krav på organisation, ledningens genomgång av egenkontrollen, styrning av dokument och klagomål</w:t>
      </w:r>
      <w:r w:rsidRPr="00173FAF">
        <w:rPr>
          <w:spacing w:val="-1"/>
        </w:rPr>
        <w:t>.</w:t>
      </w:r>
    </w:p>
    <w:p w14:paraId="3219DFEA" w14:textId="42DA0E01" w:rsidR="004D2F8D" w:rsidRPr="00173FAF" w:rsidRDefault="004D2F8D" w:rsidP="00010FFA">
      <w:pPr>
        <w:pStyle w:val="Brdtext"/>
      </w:pPr>
      <w:r w:rsidRPr="004D2F8D">
        <w:rPr>
          <w:highlight w:val="yellow"/>
        </w:rPr>
        <w:t xml:space="preserve">De dokument som </w:t>
      </w:r>
      <w:r w:rsidRPr="004D2F8D">
        <w:rPr>
          <w:b/>
          <w:highlight w:val="yellow"/>
        </w:rPr>
        <w:t>skall</w:t>
      </w:r>
      <w:r w:rsidRPr="004D2F8D">
        <w:rPr>
          <w:highlight w:val="yellow"/>
        </w:rPr>
        <w:t xml:space="preserve"> finnas tillgängliga hos tillverkaren och uppvisas vid kontroll indelas i styrande respektive redovisande dokument.</w:t>
      </w:r>
    </w:p>
    <w:p w14:paraId="0A7B1E81" w14:textId="77777777" w:rsidR="00120239" w:rsidRPr="00173FAF" w:rsidRDefault="00120239">
      <w:pPr>
        <w:pStyle w:val="Rubrik3"/>
        <w:numPr>
          <w:ilvl w:val="2"/>
          <w:numId w:val="2"/>
        </w:numPr>
        <w:tabs>
          <w:tab w:val="left" w:pos="1386"/>
        </w:tabs>
        <w:ind w:left="709" w:hanging="709"/>
        <w:rPr>
          <w:b w:val="0"/>
          <w:bCs/>
        </w:rPr>
      </w:pPr>
      <w:r w:rsidRPr="00173FAF">
        <w:rPr>
          <w:spacing w:val="-1"/>
        </w:rPr>
        <w:t>Tillverkarens</w:t>
      </w:r>
      <w:r w:rsidRPr="00173FAF">
        <w:rPr>
          <w:spacing w:val="1"/>
        </w:rPr>
        <w:t xml:space="preserve"> </w:t>
      </w:r>
      <w:r w:rsidRPr="00173FAF">
        <w:t>representant</w:t>
      </w:r>
      <w:r w:rsidRPr="00173FAF">
        <w:rPr>
          <w:spacing w:val="-1"/>
        </w:rPr>
        <w:t xml:space="preserve"> </w:t>
      </w:r>
    </w:p>
    <w:p w14:paraId="304DF4A2" w14:textId="77777777" w:rsidR="00120239" w:rsidRPr="00173FAF" w:rsidRDefault="00120239" w:rsidP="00010FFA">
      <w:pPr>
        <w:pStyle w:val="Brdtext"/>
      </w:pPr>
      <w:r w:rsidRPr="00173FAF">
        <w:t xml:space="preserve">Det skall finnas en person som representerar tillverkaren vad avser egenkontrollen. Personen </w:t>
      </w:r>
      <w:r w:rsidRPr="00173FAF">
        <w:rPr>
          <w:b/>
        </w:rPr>
        <w:t>skall</w:t>
      </w:r>
      <w:r w:rsidRPr="00173FAF">
        <w:t xml:space="preserve"> ha befogenhet, ansvar och utbildning för att säkerställa att den avsedda kvaliteten på certifierade produkter uppfylls och vidmakthålls.</w:t>
      </w:r>
    </w:p>
    <w:p w14:paraId="00FEA901" w14:textId="77777777" w:rsidR="00120239" w:rsidRPr="00173FAF" w:rsidRDefault="00120239" w:rsidP="00010FFA">
      <w:pPr>
        <w:pStyle w:val="Rubrik2"/>
      </w:pPr>
      <w:bookmarkStart w:id="111" w:name="_Toc117713610"/>
      <w:bookmarkStart w:id="112" w:name="_Ref163810028"/>
      <w:bookmarkStart w:id="113" w:name="_Toc225412088"/>
      <w:r w:rsidRPr="00173FAF">
        <w:t>Styrande dokument</w:t>
      </w:r>
      <w:bookmarkEnd w:id="111"/>
      <w:bookmarkEnd w:id="112"/>
      <w:bookmarkEnd w:id="113"/>
      <w:r w:rsidRPr="00173FAF">
        <w:t xml:space="preserve"> </w:t>
      </w:r>
    </w:p>
    <w:p w14:paraId="04EDF67C" w14:textId="77777777" w:rsidR="00B00095" w:rsidRPr="004D2F8D" w:rsidRDefault="00B00095" w:rsidP="00B00095">
      <w:pPr>
        <w:suppressAutoHyphens/>
        <w:rPr>
          <w:highlight w:val="yellow"/>
        </w:rPr>
      </w:pPr>
      <w:bookmarkStart w:id="114" w:name="_Hlk30427005"/>
      <w:r w:rsidRPr="004D2F8D">
        <w:rPr>
          <w:highlight w:val="yellow"/>
        </w:rPr>
        <w:t xml:space="preserve">Nedanstående styrande dokument </w:t>
      </w:r>
      <w:r w:rsidRPr="004D2F8D">
        <w:rPr>
          <w:b/>
          <w:highlight w:val="yellow"/>
        </w:rPr>
        <w:t>skall</w:t>
      </w:r>
      <w:r w:rsidRPr="004D2F8D">
        <w:rPr>
          <w:highlight w:val="yellow"/>
        </w:rPr>
        <w:t xml:space="preserve"> minst finnas: </w:t>
      </w:r>
    </w:p>
    <w:bookmarkEnd w:id="114"/>
    <w:p w14:paraId="3815AA32" w14:textId="77777777" w:rsidR="00B00095" w:rsidRPr="004D2F8D" w:rsidRDefault="00B00095" w:rsidP="008D2826">
      <w:pPr>
        <w:pStyle w:val="Liststycke"/>
        <w:numPr>
          <w:ilvl w:val="0"/>
          <w:numId w:val="38"/>
        </w:numPr>
        <w:suppressAutoHyphens/>
        <w:spacing w:after="0"/>
        <w:contextualSpacing/>
        <w:rPr>
          <w:highlight w:val="yellow"/>
        </w:rPr>
      </w:pPr>
      <w:r w:rsidRPr="004D2F8D">
        <w:rPr>
          <w:highlight w:val="yellow"/>
        </w:rPr>
        <w:t xml:space="preserve">kvalitetspolicy </w:t>
      </w:r>
    </w:p>
    <w:p w14:paraId="322F0E04" w14:textId="77777777" w:rsidR="00B00095" w:rsidRPr="004D2F8D" w:rsidRDefault="00B00095" w:rsidP="008D2826">
      <w:pPr>
        <w:pStyle w:val="Liststycke"/>
        <w:numPr>
          <w:ilvl w:val="0"/>
          <w:numId w:val="38"/>
        </w:numPr>
        <w:suppressAutoHyphens/>
        <w:spacing w:after="0"/>
        <w:contextualSpacing/>
        <w:rPr>
          <w:highlight w:val="yellow"/>
        </w:rPr>
      </w:pPr>
      <w:r w:rsidRPr="004D2F8D">
        <w:rPr>
          <w:highlight w:val="yellow"/>
        </w:rPr>
        <w:t xml:space="preserve">ansvar och befogenheter </w:t>
      </w:r>
    </w:p>
    <w:p w14:paraId="088A652E" w14:textId="77777777" w:rsidR="00B00095" w:rsidRPr="004D2F8D" w:rsidRDefault="00B00095" w:rsidP="008D2826">
      <w:pPr>
        <w:pStyle w:val="Liststycke"/>
        <w:numPr>
          <w:ilvl w:val="0"/>
          <w:numId w:val="38"/>
        </w:numPr>
        <w:suppressAutoHyphens/>
        <w:spacing w:after="0"/>
        <w:contextualSpacing/>
        <w:rPr>
          <w:highlight w:val="yellow"/>
        </w:rPr>
      </w:pPr>
      <w:r w:rsidRPr="004D2F8D">
        <w:rPr>
          <w:highlight w:val="yellow"/>
        </w:rPr>
        <w:t xml:space="preserve">rutiner för kontroll och provning </w:t>
      </w:r>
    </w:p>
    <w:p w14:paraId="4058557A" w14:textId="77777777" w:rsidR="00B00095" w:rsidRPr="004D2F8D" w:rsidRDefault="00B00095" w:rsidP="008D2826">
      <w:pPr>
        <w:pStyle w:val="Liststycke"/>
        <w:numPr>
          <w:ilvl w:val="0"/>
          <w:numId w:val="38"/>
        </w:numPr>
        <w:suppressAutoHyphens/>
        <w:spacing w:after="0"/>
        <w:contextualSpacing/>
        <w:rPr>
          <w:highlight w:val="yellow"/>
        </w:rPr>
      </w:pPr>
      <w:r w:rsidRPr="004D2F8D">
        <w:rPr>
          <w:highlight w:val="yellow"/>
        </w:rPr>
        <w:t xml:space="preserve">anvisningar för hur resultaten från kontroll och provning ska redovisas </w:t>
      </w:r>
    </w:p>
    <w:p w14:paraId="17D409E5" w14:textId="77777777" w:rsidR="00B00095" w:rsidRPr="004D2F8D" w:rsidRDefault="00B00095" w:rsidP="008D2826">
      <w:pPr>
        <w:pStyle w:val="Liststycke"/>
        <w:numPr>
          <w:ilvl w:val="0"/>
          <w:numId w:val="38"/>
        </w:numPr>
        <w:suppressAutoHyphens/>
        <w:spacing w:after="0"/>
        <w:contextualSpacing/>
        <w:rPr>
          <w:highlight w:val="yellow"/>
        </w:rPr>
      </w:pPr>
      <w:r w:rsidRPr="004D2F8D">
        <w:rPr>
          <w:highlight w:val="yellow"/>
        </w:rPr>
        <w:t>anvisningar för substratleverantörer</w:t>
      </w:r>
    </w:p>
    <w:p w14:paraId="3C8C65EA" w14:textId="77777777" w:rsidR="00B00095" w:rsidRPr="004D2F8D" w:rsidRDefault="00B00095" w:rsidP="008D2826">
      <w:pPr>
        <w:pStyle w:val="Liststycke"/>
        <w:numPr>
          <w:ilvl w:val="0"/>
          <w:numId w:val="38"/>
        </w:numPr>
        <w:suppressAutoHyphens/>
        <w:spacing w:after="0"/>
        <w:contextualSpacing/>
        <w:rPr>
          <w:highlight w:val="yellow"/>
        </w:rPr>
      </w:pPr>
      <w:r w:rsidRPr="004D2F8D">
        <w:rPr>
          <w:highlight w:val="yellow"/>
        </w:rPr>
        <w:t>rutin för riskbaserad kontroll och styrning av inkommande substrat</w:t>
      </w:r>
    </w:p>
    <w:p w14:paraId="712EA609" w14:textId="77777777" w:rsidR="00B00095" w:rsidRPr="004D2F8D" w:rsidRDefault="00B00095" w:rsidP="008D2826">
      <w:pPr>
        <w:pStyle w:val="Liststycke"/>
        <w:numPr>
          <w:ilvl w:val="0"/>
          <w:numId w:val="38"/>
        </w:numPr>
        <w:suppressAutoHyphens/>
        <w:spacing w:after="0"/>
        <w:contextualSpacing/>
        <w:rPr>
          <w:highlight w:val="yellow"/>
        </w:rPr>
      </w:pPr>
      <w:r w:rsidRPr="004D2F8D">
        <w:rPr>
          <w:highlight w:val="yellow"/>
        </w:rPr>
        <w:t>anvisningar för transportörer</w:t>
      </w:r>
    </w:p>
    <w:p w14:paraId="25A493EB" w14:textId="3A972041" w:rsidR="00B00095" w:rsidRPr="004D2F8D" w:rsidRDefault="00B00095" w:rsidP="008D2826">
      <w:pPr>
        <w:pStyle w:val="Liststycke"/>
        <w:numPr>
          <w:ilvl w:val="0"/>
          <w:numId w:val="38"/>
        </w:numPr>
        <w:suppressAutoHyphens/>
        <w:spacing w:after="0"/>
        <w:contextualSpacing/>
        <w:rPr>
          <w:highlight w:val="yellow"/>
        </w:rPr>
      </w:pPr>
      <w:proofErr w:type="spellStart"/>
      <w:r w:rsidRPr="004D2F8D">
        <w:rPr>
          <w:highlight w:val="yellow"/>
        </w:rPr>
        <w:t>provtagningrutiner</w:t>
      </w:r>
      <w:proofErr w:type="spellEnd"/>
    </w:p>
    <w:p w14:paraId="35CB6089" w14:textId="77777777" w:rsidR="00B00095" w:rsidRPr="004D2F8D" w:rsidRDefault="00B00095" w:rsidP="008D2826">
      <w:pPr>
        <w:pStyle w:val="Liststycke"/>
        <w:numPr>
          <w:ilvl w:val="0"/>
          <w:numId w:val="38"/>
        </w:numPr>
        <w:suppressAutoHyphens/>
        <w:spacing w:after="0"/>
        <w:contextualSpacing/>
        <w:rPr>
          <w:highlight w:val="yellow"/>
        </w:rPr>
      </w:pPr>
      <w:r w:rsidRPr="004D2F8D">
        <w:rPr>
          <w:highlight w:val="yellow"/>
        </w:rPr>
        <w:t>rutiner för åtgärder vid icke godkänt provresultat</w:t>
      </w:r>
    </w:p>
    <w:p w14:paraId="56432A28" w14:textId="77777777" w:rsidR="00B00095" w:rsidRPr="004D2F8D" w:rsidRDefault="00B00095" w:rsidP="008D2826">
      <w:pPr>
        <w:pStyle w:val="Liststycke"/>
        <w:numPr>
          <w:ilvl w:val="0"/>
          <w:numId w:val="38"/>
        </w:numPr>
        <w:suppressAutoHyphens/>
        <w:spacing w:after="0"/>
        <w:contextualSpacing/>
        <w:rPr>
          <w:highlight w:val="yellow"/>
        </w:rPr>
      </w:pPr>
      <w:r w:rsidRPr="004D2F8D">
        <w:rPr>
          <w:highlight w:val="yellow"/>
        </w:rPr>
        <w:t>anvisningar för hur märket ska användas</w:t>
      </w:r>
    </w:p>
    <w:p w14:paraId="69B517D2" w14:textId="77777777" w:rsidR="00B00095" w:rsidRPr="004D2F8D" w:rsidRDefault="00B00095" w:rsidP="008D2826">
      <w:pPr>
        <w:pStyle w:val="Liststycke"/>
        <w:numPr>
          <w:ilvl w:val="0"/>
          <w:numId w:val="38"/>
        </w:numPr>
        <w:suppressAutoHyphens/>
        <w:spacing w:after="0"/>
        <w:contextualSpacing/>
        <w:rPr>
          <w:highlight w:val="yellow"/>
        </w:rPr>
      </w:pPr>
      <w:r w:rsidRPr="004D2F8D">
        <w:rPr>
          <w:highlight w:val="yellow"/>
        </w:rPr>
        <w:t xml:space="preserve">hanteringsföreskrifter för färdiga produkter </w:t>
      </w:r>
    </w:p>
    <w:p w14:paraId="635FC494" w14:textId="77777777" w:rsidR="00B00095" w:rsidRPr="004D2F8D" w:rsidRDefault="00B00095" w:rsidP="008D2826">
      <w:pPr>
        <w:pStyle w:val="Liststycke"/>
        <w:numPr>
          <w:ilvl w:val="0"/>
          <w:numId w:val="38"/>
        </w:numPr>
        <w:suppressAutoHyphens/>
        <w:spacing w:after="0"/>
        <w:contextualSpacing/>
        <w:rPr>
          <w:highlight w:val="yellow"/>
        </w:rPr>
      </w:pPr>
      <w:r w:rsidRPr="004D2F8D">
        <w:rPr>
          <w:highlight w:val="yellow"/>
        </w:rPr>
        <w:t xml:space="preserve">beskrivning av spårbarheten </w:t>
      </w:r>
    </w:p>
    <w:p w14:paraId="6C05542E" w14:textId="77777777" w:rsidR="00B00095" w:rsidRPr="004D2F8D" w:rsidRDefault="00B00095" w:rsidP="008D2826">
      <w:pPr>
        <w:pStyle w:val="Liststycke"/>
        <w:numPr>
          <w:ilvl w:val="0"/>
          <w:numId w:val="38"/>
        </w:numPr>
        <w:suppressAutoHyphens/>
        <w:spacing w:after="0"/>
        <w:contextualSpacing/>
        <w:rPr>
          <w:highlight w:val="yellow"/>
        </w:rPr>
      </w:pPr>
      <w:r w:rsidRPr="004D2F8D">
        <w:rPr>
          <w:highlight w:val="yellow"/>
        </w:rPr>
        <w:t>rutiner för hantering av underkänd produkt</w:t>
      </w:r>
    </w:p>
    <w:p w14:paraId="2765FFE1" w14:textId="77777777" w:rsidR="00B00095" w:rsidRPr="004D2F8D" w:rsidRDefault="00B00095" w:rsidP="008D2826">
      <w:pPr>
        <w:pStyle w:val="Liststycke"/>
        <w:numPr>
          <w:ilvl w:val="0"/>
          <w:numId w:val="38"/>
        </w:numPr>
        <w:suppressAutoHyphens/>
        <w:spacing w:after="0"/>
        <w:contextualSpacing/>
        <w:rPr>
          <w:highlight w:val="yellow"/>
        </w:rPr>
      </w:pPr>
      <w:r w:rsidRPr="004D2F8D">
        <w:rPr>
          <w:highlight w:val="yellow"/>
        </w:rPr>
        <w:t>rutiner för hantering av klagomål</w:t>
      </w:r>
    </w:p>
    <w:p w14:paraId="08D4F170" w14:textId="77777777" w:rsidR="004D2F8D" w:rsidRDefault="004D2F8D" w:rsidP="00E5067A">
      <w:pPr>
        <w:suppressAutoHyphens/>
        <w:rPr>
          <w:strike/>
          <w:color w:val="FF0000"/>
        </w:rPr>
      </w:pPr>
      <w:bookmarkStart w:id="115" w:name="_Hlk50042088"/>
    </w:p>
    <w:p w14:paraId="05D282D7" w14:textId="2DED6F56" w:rsidR="00E5067A" w:rsidRPr="00FD43EC" w:rsidRDefault="00E5067A" w:rsidP="00E5067A">
      <w:pPr>
        <w:suppressAutoHyphens/>
        <w:rPr>
          <w:strike/>
          <w:color w:val="FF0000"/>
        </w:rPr>
      </w:pPr>
      <w:r w:rsidRPr="00FD43EC">
        <w:rPr>
          <w:strike/>
          <w:color w:val="FF0000"/>
        </w:rPr>
        <w:t xml:space="preserve">Endast aktuella utgåvor av dokument </w:t>
      </w:r>
      <w:r w:rsidRPr="00FD43EC">
        <w:rPr>
          <w:b/>
          <w:strike/>
          <w:color w:val="FF0000"/>
        </w:rPr>
        <w:t>skall</w:t>
      </w:r>
      <w:r w:rsidRPr="00FD43EC">
        <w:rPr>
          <w:strike/>
          <w:color w:val="FF0000"/>
        </w:rPr>
        <w:t xml:space="preserve"> finnas tillgängliga. Rutiner för dokumentstyrning </w:t>
      </w:r>
      <w:r w:rsidRPr="00FD43EC">
        <w:rPr>
          <w:b/>
          <w:strike/>
          <w:color w:val="FF0000"/>
        </w:rPr>
        <w:t>skall</w:t>
      </w:r>
      <w:r w:rsidRPr="00FD43EC">
        <w:rPr>
          <w:strike/>
          <w:color w:val="FF0000"/>
        </w:rPr>
        <w:t xml:space="preserve"> minst innehålla:</w:t>
      </w:r>
    </w:p>
    <w:p w14:paraId="77F225F4" w14:textId="77777777" w:rsidR="00E5067A" w:rsidRPr="00FD43EC" w:rsidRDefault="00E5067A" w:rsidP="00E5067A">
      <w:pPr>
        <w:suppressAutoHyphens/>
        <w:rPr>
          <w:strike/>
          <w:color w:val="FF0000"/>
        </w:rPr>
      </w:pPr>
    </w:p>
    <w:p w14:paraId="1FA6F628" w14:textId="77777777" w:rsidR="00E5067A" w:rsidRPr="00FD43EC" w:rsidRDefault="00E5067A" w:rsidP="008D2826">
      <w:pPr>
        <w:pStyle w:val="Liststycke"/>
        <w:numPr>
          <w:ilvl w:val="0"/>
          <w:numId w:val="37"/>
        </w:numPr>
        <w:suppressAutoHyphens/>
        <w:spacing w:after="0"/>
        <w:contextualSpacing/>
        <w:rPr>
          <w:strike/>
          <w:color w:val="FF0000"/>
        </w:rPr>
      </w:pPr>
      <w:r w:rsidRPr="00FD43EC">
        <w:rPr>
          <w:strike/>
          <w:color w:val="FF0000"/>
        </w:rPr>
        <w:t>en dokumentförteckning</w:t>
      </w:r>
    </w:p>
    <w:p w14:paraId="633E2163" w14:textId="77777777" w:rsidR="00E5067A" w:rsidRPr="00FD43EC" w:rsidRDefault="00E5067A" w:rsidP="008D2826">
      <w:pPr>
        <w:pStyle w:val="Liststycke"/>
        <w:numPr>
          <w:ilvl w:val="0"/>
          <w:numId w:val="37"/>
        </w:numPr>
        <w:suppressAutoHyphens/>
        <w:spacing w:after="0"/>
        <w:contextualSpacing/>
        <w:rPr>
          <w:strike/>
          <w:color w:val="FF0000"/>
        </w:rPr>
      </w:pPr>
      <w:r w:rsidRPr="00FD43EC">
        <w:rPr>
          <w:strike/>
          <w:color w:val="FF0000"/>
        </w:rPr>
        <w:t>rutiner för framtagning av nya dokument</w:t>
      </w:r>
    </w:p>
    <w:p w14:paraId="6193D065" w14:textId="77777777" w:rsidR="00E5067A" w:rsidRPr="00FD43EC" w:rsidRDefault="00E5067A" w:rsidP="008D2826">
      <w:pPr>
        <w:pStyle w:val="Liststycke"/>
        <w:numPr>
          <w:ilvl w:val="0"/>
          <w:numId w:val="37"/>
        </w:numPr>
        <w:suppressAutoHyphens/>
        <w:spacing w:after="0"/>
        <w:contextualSpacing/>
        <w:rPr>
          <w:strike/>
          <w:color w:val="FF0000"/>
        </w:rPr>
      </w:pPr>
      <w:r w:rsidRPr="00FD43EC">
        <w:rPr>
          <w:strike/>
          <w:color w:val="FF0000"/>
        </w:rPr>
        <w:t>rutiner för ändring av dokument</w:t>
      </w:r>
    </w:p>
    <w:p w14:paraId="7EAE8F13" w14:textId="77777777" w:rsidR="00E5067A" w:rsidRPr="00FD43EC" w:rsidRDefault="00E5067A" w:rsidP="008D2826">
      <w:pPr>
        <w:pStyle w:val="Liststycke"/>
        <w:numPr>
          <w:ilvl w:val="0"/>
          <w:numId w:val="37"/>
        </w:numPr>
        <w:suppressAutoHyphens/>
        <w:spacing w:after="0"/>
        <w:contextualSpacing/>
        <w:rPr>
          <w:strike/>
          <w:color w:val="FF0000"/>
        </w:rPr>
      </w:pPr>
      <w:r w:rsidRPr="00FD43EC">
        <w:rPr>
          <w:strike/>
          <w:color w:val="FF0000"/>
        </w:rPr>
        <w:t>rutiner för insamling av ogiltiga dokument</w:t>
      </w:r>
    </w:p>
    <w:p w14:paraId="09B3CAAF" w14:textId="77777777" w:rsidR="00E5067A" w:rsidRPr="00FD43EC" w:rsidRDefault="00E5067A" w:rsidP="008D2826">
      <w:pPr>
        <w:pStyle w:val="Liststycke"/>
        <w:numPr>
          <w:ilvl w:val="0"/>
          <w:numId w:val="37"/>
        </w:numPr>
        <w:suppressAutoHyphens/>
        <w:spacing w:after="0"/>
        <w:contextualSpacing/>
        <w:rPr>
          <w:strike/>
          <w:color w:val="FF0000"/>
        </w:rPr>
      </w:pPr>
      <w:r w:rsidRPr="00FD43EC">
        <w:rPr>
          <w:strike/>
          <w:color w:val="FF0000"/>
        </w:rPr>
        <w:t>distributionslista.</w:t>
      </w:r>
    </w:p>
    <w:p w14:paraId="48F7B6C8" w14:textId="77777777" w:rsidR="00E5067A" w:rsidRPr="00173FAF" w:rsidRDefault="00E5067A" w:rsidP="00E5067A">
      <w:pPr>
        <w:suppressAutoHyphens/>
        <w:spacing w:after="120"/>
      </w:pPr>
    </w:p>
    <w:bookmarkEnd w:id="115"/>
    <w:p w14:paraId="7C75DE55" w14:textId="77777777" w:rsidR="00120239" w:rsidRPr="008D538D" w:rsidRDefault="00120239" w:rsidP="00010FFA">
      <w:pPr>
        <w:pStyle w:val="Brdtext"/>
        <w:rPr>
          <w:strike/>
          <w:color w:val="FF0000"/>
        </w:rPr>
      </w:pPr>
      <w:r w:rsidRPr="008D538D">
        <w:rPr>
          <w:strike/>
          <w:color w:val="FF0000"/>
        </w:rPr>
        <w:t xml:space="preserve">Om det både finns lagrade dokument på en dator och utskrifter i pärmar </w:t>
      </w:r>
      <w:r w:rsidRPr="008D538D">
        <w:rPr>
          <w:b/>
          <w:strike/>
          <w:color w:val="FF0000"/>
        </w:rPr>
        <w:t>skall</w:t>
      </w:r>
      <w:r w:rsidRPr="008D538D">
        <w:rPr>
          <w:strike/>
          <w:color w:val="FF0000"/>
        </w:rPr>
        <w:t xml:space="preserve"> företaget ange vilket av de båda dokumentsystemen som innehåller originalen.</w:t>
      </w:r>
    </w:p>
    <w:p w14:paraId="2405D885" w14:textId="385C0C47" w:rsidR="00120239" w:rsidRPr="00173FAF" w:rsidRDefault="00120239" w:rsidP="00010FFA">
      <w:pPr>
        <w:pStyle w:val="Rubrik3"/>
        <w:rPr>
          <w:bCs/>
        </w:rPr>
      </w:pPr>
      <w:r w:rsidRPr="00173FAF">
        <w:lastRenderedPageBreak/>
        <w:t>Kvalitetspolicy</w:t>
      </w:r>
    </w:p>
    <w:p w14:paraId="0F502C01" w14:textId="77777777" w:rsidR="00120239" w:rsidRPr="00173FAF" w:rsidRDefault="00120239" w:rsidP="00010FFA">
      <w:pPr>
        <w:pStyle w:val="Brdtext"/>
      </w:pPr>
      <w:r w:rsidRPr="00173FAF">
        <w:t xml:space="preserve">Tillverkaren </w:t>
      </w:r>
      <w:r w:rsidRPr="00173FAF">
        <w:rPr>
          <w:b/>
          <w:spacing w:val="-1"/>
        </w:rPr>
        <w:t>skall</w:t>
      </w:r>
      <w:r w:rsidRPr="00173FAF">
        <w:rPr>
          <w:spacing w:val="1"/>
        </w:rPr>
        <w:t xml:space="preserve"> </w:t>
      </w:r>
      <w:r w:rsidRPr="00173FAF">
        <w:t xml:space="preserve">ha en </w:t>
      </w:r>
      <w:r w:rsidRPr="00173FAF">
        <w:rPr>
          <w:spacing w:val="-1"/>
        </w:rPr>
        <w:t>kvalitetspolicy</w:t>
      </w:r>
      <w:r w:rsidRPr="00173FAF">
        <w:rPr>
          <w:spacing w:val="-2"/>
        </w:rPr>
        <w:t xml:space="preserve"> </w:t>
      </w:r>
      <w:r w:rsidRPr="00173FAF">
        <w:t>som</w:t>
      </w:r>
      <w:r w:rsidRPr="00173FAF">
        <w:rPr>
          <w:spacing w:val="-4"/>
        </w:rPr>
        <w:t xml:space="preserve"> </w:t>
      </w:r>
      <w:r w:rsidRPr="00173FAF">
        <w:rPr>
          <w:spacing w:val="-1"/>
        </w:rPr>
        <w:t>beskriver</w:t>
      </w:r>
      <w:r w:rsidRPr="00173FAF">
        <w:rPr>
          <w:spacing w:val="1"/>
        </w:rPr>
        <w:t xml:space="preserve"> </w:t>
      </w:r>
      <w:r w:rsidRPr="00173FAF">
        <w:rPr>
          <w:spacing w:val="-1"/>
        </w:rPr>
        <w:t>ambitionen</w:t>
      </w:r>
      <w:r w:rsidRPr="00173FAF">
        <w:t xml:space="preserve"> </w:t>
      </w:r>
      <w:r w:rsidRPr="00173FAF">
        <w:rPr>
          <w:spacing w:val="-2"/>
        </w:rPr>
        <w:t>med</w:t>
      </w:r>
      <w:r w:rsidRPr="00173FAF">
        <w:t xml:space="preserve"> </w:t>
      </w:r>
      <w:r w:rsidRPr="00173FAF">
        <w:rPr>
          <w:spacing w:val="-1"/>
        </w:rPr>
        <w:t>avseende</w:t>
      </w:r>
      <w:r w:rsidRPr="00173FAF">
        <w:t xml:space="preserve"> på</w:t>
      </w:r>
      <w:r w:rsidRPr="00173FAF">
        <w:rPr>
          <w:spacing w:val="81"/>
        </w:rPr>
        <w:t xml:space="preserve"> </w:t>
      </w:r>
      <w:r w:rsidRPr="00173FAF">
        <w:rPr>
          <w:spacing w:val="-1"/>
        </w:rPr>
        <w:t>kvalitet</w:t>
      </w:r>
      <w:r w:rsidRPr="00173FAF">
        <w:rPr>
          <w:spacing w:val="1"/>
        </w:rPr>
        <w:t xml:space="preserve"> </w:t>
      </w:r>
      <w:r w:rsidRPr="00173FAF">
        <w:t xml:space="preserve">på produkten. I policyn </w:t>
      </w:r>
      <w:r w:rsidRPr="00173FAF">
        <w:rPr>
          <w:b/>
        </w:rPr>
        <w:t>skall</w:t>
      </w:r>
      <w:r w:rsidRPr="00173FAF">
        <w:t xml:space="preserve"> framgå att man strävar mot ständig förbättring av produkten och verksamheten.  </w:t>
      </w:r>
      <w:r w:rsidRPr="00173FAF">
        <w:rPr>
          <w:spacing w:val="-1"/>
        </w:rPr>
        <w:t>Policyn</w:t>
      </w:r>
      <w:r w:rsidRPr="00173FAF">
        <w:t xml:space="preserve"> </w:t>
      </w:r>
      <w:r w:rsidRPr="00173FAF">
        <w:rPr>
          <w:b/>
          <w:spacing w:val="-1"/>
        </w:rPr>
        <w:t>skall</w:t>
      </w:r>
      <w:r w:rsidRPr="00173FAF">
        <w:t xml:space="preserve"> </w:t>
      </w:r>
      <w:r w:rsidRPr="00173FAF">
        <w:rPr>
          <w:spacing w:val="-1"/>
        </w:rPr>
        <w:t>vara</w:t>
      </w:r>
      <w:r w:rsidRPr="00173FAF">
        <w:t xml:space="preserve"> </w:t>
      </w:r>
      <w:r w:rsidRPr="00173FAF">
        <w:rPr>
          <w:spacing w:val="-1"/>
        </w:rPr>
        <w:t>förankrad</w:t>
      </w:r>
      <w:r w:rsidRPr="00173FAF">
        <w:t xml:space="preserve"> i</w:t>
      </w:r>
      <w:r w:rsidRPr="00173FAF">
        <w:rPr>
          <w:spacing w:val="1"/>
        </w:rPr>
        <w:t xml:space="preserve"> </w:t>
      </w:r>
      <w:r w:rsidRPr="00173FAF">
        <w:rPr>
          <w:spacing w:val="-1"/>
        </w:rPr>
        <w:t>organisationen</w:t>
      </w:r>
      <w:r w:rsidRPr="00173FAF">
        <w:t xml:space="preserve"> och fastställd av</w:t>
      </w:r>
      <w:r w:rsidRPr="00173FAF">
        <w:rPr>
          <w:spacing w:val="-2"/>
        </w:rPr>
        <w:t xml:space="preserve"> </w:t>
      </w:r>
      <w:r w:rsidRPr="00173FAF">
        <w:rPr>
          <w:spacing w:val="-1"/>
        </w:rPr>
        <w:t>VD,</w:t>
      </w:r>
      <w:r w:rsidRPr="00173FAF">
        <w:rPr>
          <w:spacing w:val="73"/>
        </w:rPr>
        <w:t xml:space="preserve"> </w:t>
      </w:r>
      <w:r w:rsidRPr="00173FAF">
        <w:rPr>
          <w:spacing w:val="-1"/>
        </w:rPr>
        <w:t>teknisk</w:t>
      </w:r>
      <w:r w:rsidRPr="00173FAF">
        <w:rPr>
          <w:spacing w:val="-2"/>
        </w:rPr>
        <w:t xml:space="preserve"> </w:t>
      </w:r>
      <w:r w:rsidRPr="00173FAF">
        <w:rPr>
          <w:spacing w:val="-1"/>
        </w:rPr>
        <w:t>nämnd</w:t>
      </w:r>
      <w:r w:rsidRPr="00173FAF">
        <w:t xml:space="preserve"> eller</w:t>
      </w:r>
      <w:r w:rsidRPr="00173FAF">
        <w:rPr>
          <w:spacing w:val="1"/>
        </w:rPr>
        <w:t xml:space="preserve"> </w:t>
      </w:r>
      <w:r w:rsidRPr="00173FAF">
        <w:rPr>
          <w:spacing w:val="-1"/>
        </w:rPr>
        <w:t>styrelse.</w:t>
      </w:r>
    </w:p>
    <w:p w14:paraId="610F2FB1" w14:textId="4F3D3AFF" w:rsidR="00120239" w:rsidRPr="00173FAF" w:rsidRDefault="00120239" w:rsidP="00010FFA">
      <w:pPr>
        <w:pStyle w:val="Rubrik3"/>
        <w:rPr>
          <w:bCs/>
        </w:rPr>
      </w:pPr>
      <w:r w:rsidRPr="00173FAF">
        <w:rPr>
          <w:spacing w:val="-1"/>
        </w:rPr>
        <w:t>Ansvar</w:t>
      </w:r>
      <w:r w:rsidRPr="00173FAF">
        <w:t xml:space="preserve"> och befogenheter</w:t>
      </w:r>
    </w:p>
    <w:p w14:paraId="1EA575D7" w14:textId="77777777" w:rsidR="00120239" w:rsidRPr="00173FAF" w:rsidRDefault="00120239" w:rsidP="00010FFA">
      <w:pPr>
        <w:pStyle w:val="Brdtext"/>
      </w:pPr>
      <w:r w:rsidRPr="00173FAF">
        <w:t xml:space="preserve">Organisationen av egenkontrollen </w:t>
      </w:r>
      <w:r w:rsidRPr="00173FAF">
        <w:rPr>
          <w:b/>
        </w:rPr>
        <w:t>skall</w:t>
      </w:r>
      <w:r w:rsidRPr="00173FAF">
        <w:t xml:space="preserve"> beskrivas </w:t>
      </w:r>
      <w:r w:rsidRPr="00880C12">
        <w:rPr>
          <w:strike/>
          <w:color w:val="FF0000"/>
        </w:rPr>
        <w:t>så att det framgår</w:t>
      </w:r>
      <w:r w:rsidRPr="00880C12">
        <w:rPr>
          <w:color w:val="FF0000"/>
        </w:rPr>
        <w:t xml:space="preserve"> </w:t>
      </w:r>
      <w:r w:rsidRPr="00173FAF">
        <w:t>vilka tjänster som har ansvar för kontrollen samt befogenheter att ingripa för att förhindra felaktig kvalitet.</w:t>
      </w:r>
    </w:p>
    <w:p w14:paraId="29806C34" w14:textId="77777777" w:rsidR="00120239" w:rsidRPr="00173FAF" w:rsidRDefault="00120239" w:rsidP="00010FFA">
      <w:pPr>
        <w:pStyle w:val="Rubrik2"/>
        <w:rPr>
          <w:bCs/>
        </w:rPr>
      </w:pPr>
      <w:bookmarkStart w:id="116" w:name="_Toc117713611"/>
      <w:bookmarkStart w:id="117" w:name="_Toc225412089"/>
      <w:r w:rsidRPr="00173FAF">
        <w:t>Redovisande dokument</w:t>
      </w:r>
      <w:bookmarkEnd w:id="116"/>
      <w:bookmarkEnd w:id="117"/>
      <w:r w:rsidRPr="00173FAF">
        <w:t xml:space="preserve"> </w:t>
      </w:r>
    </w:p>
    <w:p w14:paraId="3EC3E29A" w14:textId="77777777" w:rsidR="00120239" w:rsidRPr="00173FAF" w:rsidRDefault="00120239" w:rsidP="00010FFA">
      <w:pPr>
        <w:pStyle w:val="Brdtext"/>
      </w:pPr>
      <w:r w:rsidRPr="00173FAF">
        <w:t xml:space="preserve">Tillverkaren </w:t>
      </w:r>
      <w:r w:rsidRPr="00173FAF">
        <w:rPr>
          <w:b/>
        </w:rPr>
        <w:t>skall</w:t>
      </w:r>
      <w:r w:rsidRPr="00173FAF">
        <w:rPr>
          <w:spacing w:val="1"/>
        </w:rPr>
        <w:t xml:space="preserve"> </w:t>
      </w:r>
      <w:r w:rsidRPr="00173FAF">
        <w:t>kunna styrka att</w:t>
      </w:r>
      <w:r w:rsidRPr="00173FAF">
        <w:rPr>
          <w:spacing w:val="1"/>
        </w:rPr>
        <w:t xml:space="preserve"> </w:t>
      </w:r>
      <w:r w:rsidRPr="00173FAF">
        <w:t>produkterna uppfyller</w:t>
      </w:r>
      <w:r w:rsidRPr="00173FAF">
        <w:rPr>
          <w:spacing w:val="1"/>
        </w:rPr>
        <w:t xml:space="preserve"> </w:t>
      </w:r>
      <w:r w:rsidRPr="00173FAF">
        <w:t>certifieringskraven</w:t>
      </w:r>
      <w:r w:rsidRPr="00173FAF">
        <w:rPr>
          <w:spacing w:val="-2"/>
        </w:rPr>
        <w:t xml:space="preserve"> </w:t>
      </w:r>
      <w:r w:rsidRPr="00173FAF">
        <w:t>genom</w:t>
      </w:r>
      <w:r w:rsidRPr="00173FAF">
        <w:rPr>
          <w:spacing w:val="-4"/>
        </w:rPr>
        <w:t xml:space="preserve"> </w:t>
      </w:r>
      <w:r w:rsidRPr="00173FAF">
        <w:t>att</w:t>
      </w:r>
      <w:r w:rsidRPr="00173FAF">
        <w:rPr>
          <w:spacing w:val="85"/>
        </w:rPr>
        <w:t xml:space="preserve"> </w:t>
      </w:r>
      <w:r w:rsidRPr="00173FAF">
        <w:t>insamla och bevara relevanta dokument. Dokumentation av</w:t>
      </w:r>
      <w:r w:rsidRPr="00173FAF">
        <w:rPr>
          <w:spacing w:val="-2"/>
        </w:rPr>
        <w:t xml:space="preserve"> </w:t>
      </w:r>
      <w:r w:rsidRPr="00173FAF">
        <w:t>kontroll</w:t>
      </w:r>
      <w:r w:rsidRPr="00173FAF">
        <w:rPr>
          <w:spacing w:val="1"/>
        </w:rPr>
        <w:t xml:space="preserve"> </w:t>
      </w:r>
      <w:r w:rsidRPr="00173FAF">
        <w:t>och provning</w:t>
      </w:r>
      <w:r w:rsidRPr="00173FAF">
        <w:rPr>
          <w:spacing w:val="-3"/>
        </w:rPr>
        <w:t xml:space="preserve"> </w:t>
      </w:r>
      <w:r w:rsidRPr="00173FAF">
        <w:rPr>
          <w:b/>
        </w:rPr>
        <w:t>skall</w:t>
      </w:r>
      <w:r w:rsidRPr="00173FAF">
        <w:rPr>
          <w:spacing w:val="1"/>
        </w:rPr>
        <w:t xml:space="preserve"> </w:t>
      </w:r>
      <w:r w:rsidRPr="00173FAF">
        <w:t>utföras i</w:t>
      </w:r>
      <w:r w:rsidRPr="00173FAF">
        <w:rPr>
          <w:spacing w:val="1"/>
        </w:rPr>
        <w:t xml:space="preserve"> </w:t>
      </w:r>
      <w:r w:rsidRPr="00173FAF">
        <w:t>sådan omfattning</w:t>
      </w:r>
      <w:r w:rsidRPr="00173FAF">
        <w:rPr>
          <w:spacing w:val="81"/>
        </w:rPr>
        <w:t xml:space="preserve"> </w:t>
      </w:r>
      <w:r w:rsidRPr="00173FAF">
        <w:t>att</w:t>
      </w:r>
      <w:r w:rsidRPr="00173FAF">
        <w:rPr>
          <w:spacing w:val="1"/>
        </w:rPr>
        <w:t xml:space="preserve"> </w:t>
      </w:r>
      <w:r w:rsidRPr="00173FAF">
        <w:t>spårbarhet</w:t>
      </w:r>
      <w:r w:rsidRPr="00173FAF">
        <w:rPr>
          <w:spacing w:val="1"/>
        </w:rPr>
        <w:t xml:space="preserve"> </w:t>
      </w:r>
      <w:r w:rsidRPr="00173FAF">
        <w:t>kan erhållas. Journaler</w:t>
      </w:r>
      <w:r w:rsidRPr="00173FAF">
        <w:rPr>
          <w:spacing w:val="1"/>
        </w:rPr>
        <w:t xml:space="preserve"> </w:t>
      </w:r>
      <w:r w:rsidRPr="00173FAF">
        <w:rPr>
          <w:b/>
        </w:rPr>
        <w:t>skall</w:t>
      </w:r>
      <w:r w:rsidRPr="00173FAF">
        <w:rPr>
          <w:spacing w:val="1"/>
        </w:rPr>
        <w:t xml:space="preserve"> </w:t>
      </w:r>
      <w:r w:rsidRPr="00173FAF">
        <w:t>innehålla kommentarer</w:t>
      </w:r>
      <w:r w:rsidRPr="00173FAF">
        <w:rPr>
          <w:spacing w:val="1"/>
        </w:rPr>
        <w:t xml:space="preserve"> </w:t>
      </w:r>
      <w:r w:rsidRPr="00173FAF">
        <w:t>när</w:t>
      </w:r>
      <w:r w:rsidRPr="00173FAF">
        <w:rPr>
          <w:spacing w:val="31"/>
        </w:rPr>
        <w:t xml:space="preserve"> </w:t>
      </w:r>
      <w:r w:rsidRPr="00173FAF">
        <w:t>avvikande resultat</w:t>
      </w:r>
      <w:r w:rsidRPr="00173FAF">
        <w:rPr>
          <w:spacing w:val="1"/>
        </w:rPr>
        <w:t xml:space="preserve"> </w:t>
      </w:r>
      <w:r w:rsidRPr="00173FAF">
        <w:t>erhållits och beskrivning</w:t>
      </w:r>
      <w:r w:rsidRPr="00173FAF">
        <w:rPr>
          <w:spacing w:val="-3"/>
        </w:rPr>
        <w:t xml:space="preserve"> </w:t>
      </w:r>
      <w:r w:rsidRPr="00173FAF">
        <w:t>av</w:t>
      </w:r>
      <w:r w:rsidRPr="00173FAF">
        <w:rPr>
          <w:spacing w:val="-2"/>
        </w:rPr>
        <w:t xml:space="preserve"> </w:t>
      </w:r>
      <w:r w:rsidRPr="00173FAF">
        <w:t>åtgärder</w:t>
      </w:r>
      <w:r w:rsidRPr="00173FAF">
        <w:rPr>
          <w:spacing w:val="1"/>
        </w:rPr>
        <w:t xml:space="preserve"> </w:t>
      </w:r>
      <w:r w:rsidRPr="00173FAF">
        <w:t>som</w:t>
      </w:r>
      <w:r w:rsidRPr="00173FAF">
        <w:rPr>
          <w:spacing w:val="-4"/>
        </w:rPr>
        <w:t xml:space="preserve"> </w:t>
      </w:r>
      <w:r w:rsidRPr="00173FAF">
        <w:t>vidtagits.</w:t>
      </w:r>
    </w:p>
    <w:p w14:paraId="51EF65F7" w14:textId="26DFA23A" w:rsidR="00120239" w:rsidRPr="00173FAF" w:rsidRDefault="00120239" w:rsidP="00010FFA">
      <w:pPr>
        <w:pStyle w:val="Brdtext"/>
      </w:pPr>
      <w:r w:rsidRPr="00173FAF">
        <w:t>Arkiveringstider</w:t>
      </w:r>
      <w:r w:rsidRPr="00173FAF">
        <w:rPr>
          <w:spacing w:val="1"/>
        </w:rPr>
        <w:t xml:space="preserve"> </w:t>
      </w:r>
      <w:r w:rsidRPr="00173FAF">
        <w:rPr>
          <w:b/>
        </w:rPr>
        <w:t>skall</w:t>
      </w:r>
      <w:r w:rsidRPr="00173FAF">
        <w:rPr>
          <w:spacing w:val="1"/>
        </w:rPr>
        <w:t xml:space="preserve"> </w:t>
      </w:r>
      <w:r w:rsidRPr="00173FAF">
        <w:t>anges för dokument</w:t>
      </w:r>
      <w:r w:rsidRPr="00173FAF">
        <w:rPr>
          <w:spacing w:val="1"/>
        </w:rPr>
        <w:t xml:space="preserve"> </w:t>
      </w:r>
      <w:r w:rsidRPr="00173FAF">
        <w:t>som</w:t>
      </w:r>
      <w:r w:rsidRPr="00173FAF">
        <w:rPr>
          <w:spacing w:val="-4"/>
        </w:rPr>
        <w:t xml:space="preserve"> </w:t>
      </w:r>
      <w:r w:rsidRPr="00173FAF">
        <w:t>avser egenkontroll. Journaler</w:t>
      </w:r>
      <w:r w:rsidRPr="00173FAF">
        <w:rPr>
          <w:spacing w:val="1"/>
        </w:rPr>
        <w:t xml:space="preserve"> </w:t>
      </w:r>
      <w:r w:rsidRPr="00173FAF">
        <w:t>från provning</w:t>
      </w:r>
      <w:r w:rsidRPr="00173FAF">
        <w:rPr>
          <w:spacing w:val="73"/>
        </w:rPr>
        <w:t xml:space="preserve"> </w:t>
      </w:r>
      <w:r w:rsidRPr="00173FAF">
        <w:t>och kontroll</w:t>
      </w:r>
      <w:r w:rsidRPr="00173FAF">
        <w:rPr>
          <w:spacing w:val="1"/>
        </w:rPr>
        <w:t xml:space="preserve"> </w:t>
      </w:r>
      <w:r w:rsidRPr="00173FAF">
        <w:rPr>
          <w:b/>
        </w:rPr>
        <w:t>skall</w:t>
      </w:r>
      <w:r w:rsidRPr="00173FAF">
        <w:rPr>
          <w:spacing w:val="1"/>
        </w:rPr>
        <w:t xml:space="preserve"> </w:t>
      </w:r>
      <w:r w:rsidRPr="00173FAF">
        <w:t xml:space="preserve">hållas tillgängliga </w:t>
      </w:r>
      <w:r w:rsidRPr="00173FAF">
        <w:rPr>
          <w:spacing w:val="1"/>
        </w:rPr>
        <w:t>för</w:t>
      </w:r>
      <w:r w:rsidRPr="00173FAF">
        <w:t xml:space="preserve"> </w:t>
      </w:r>
      <w:r w:rsidRPr="00D13C33">
        <w:rPr>
          <w:strike/>
          <w:color w:val="FF0000"/>
        </w:rPr>
        <w:t>certifiering</w:t>
      </w:r>
      <w:r w:rsidR="008C273A">
        <w:rPr>
          <w:strike/>
          <w:color w:val="FF0000"/>
        </w:rPr>
        <w:t xml:space="preserve">s </w:t>
      </w:r>
      <w:r w:rsidR="008C273A">
        <w:t>kontroll</w:t>
      </w:r>
      <w:r w:rsidRPr="00173FAF">
        <w:t>organet</w:t>
      </w:r>
      <w:r w:rsidRPr="00173FAF">
        <w:rPr>
          <w:spacing w:val="1"/>
        </w:rPr>
        <w:t xml:space="preserve"> </w:t>
      </w:r>
      <w:r w:rsidRPr="00173FAF">
        <w:t>och förvaras i</w:t>
      </w:r>
      <w:r w:rsidRPr="00173FAF">
        <w:rPr>
          <w:spacing w:val="1"/>
        </w:rPr>
        <w:t xml:space="preserve"> </w:t>
      </w:r>
      <w:r w:rsidRPr="00173FAF">
        <w:t>minst</w:t>
      </w:r>
      <w:r w:rsidRPr="00173FAF">
        <w:rPr>
          <w:spacing w:val="1"/>
        </w:rPr>
        <w:t xml:space="preserve"> </w:t>
      </w:r>
      <w:r w:rsidRPr="00173FAF">
        <w:t>fem</w:t>
      </w:r>
      <w:r w:rsidRPr="00173FAF">
        <w:rPr>
          <w:spacing w:val="-4"/>
        </w:rPr>
        <w:t xml:space="preserve"> </w:t>
      </w:r>
      <w:r w:rsidRPr="00173FAF">
        <w:t>år.</w:t>
      </w:r>
    </w:p>
    <w:p w14:paraId="449D7FBC" w14:textId="77777777" w:rsidR="00120239" w:rsidRPr="00173FAF" w:rsidRDefault="00120239" w:rsidP="00010FFA">
      <w:pPr>
        <w:pStyle w:val="Brdtext"/>
      </w:pPr>
      <w:r w:rsidRPr="00173FAF">
        <w:t xml:space="preserve">Nedanstående redovisande dokument </w:t>
      </w:r>
      <w:r w:rsidRPr="00173FAF">
        <w:rPr>
          <w:b/>
        </w:rPr>
        <w:t>skall</w:t>
      </w:r>
      <w:r w:rsidRPr="00173FAF">
        <w:t xml:space="preserve"> minst finnas: </w:t>
      </w:r>
    </w:p>
    <w:p w14:paraId="1228252A" w14:textId="77777777" w:rsidR="00120239" w:rsidRPr="00173FAF" w:rsidRDefault="00120239" w:rsidP="008D2826">
      <w:pPr>
        <w:numPr>
          <w:ilvl w:val="0"/>
          <w:numId w:val="6"/>
        </w:numPr>
        <w:tabs>
          <w:tab w:val="num" w:pos="720"/>
        </w:tabs>
        <w:suppressAutoHyphens/>
      </w:pPr>
      <w:r w:rsidRPr="00173FAF">
        <w:t>protokoll från ledningens genomgång</w:t>
      </w:r>
    </w:p>
    <w:p w14:paraId="35C6AB5D" w14:textId="77777777" w:rsidR="00120239" w:rsidRPr="00173FAF" w:rsidRDefault="00120239" w:rsidP="008D2826">
      <w:pPr>
        <w:numPr>
          <w:ilvl w:val="0"/>
          <w:numId w:val="6"/>
        </w:numPr>
        <w:tabs>
          <w:tab w:val="num" w:pos="720"/>
        </w:tabs>
        <w:suppressAutoHyphens/>
      </w:pPr>
      <w:r w:rsidRPr="00173FAF">
        <w:t xml:space="preserve">protokoll från interna och externa kontroller </w:t>
      </w:r>
    </w:p>
    <w:p w14:paraId="0964F5DB" w14:textId="77777777" w:rsidR="00E168B8" w:rsidRDefault="00120239" w:rsidP="008D2826">
      <w:pPr>
        <w:numPr>
          <w:ilvl w:val="0"/>
          <w:numId w:val="6"/>
        </w:numPr>
        <w:tabs>
          <w:tab w:val="num" w:pos="720"/>
        </w:tabs>
        <w:suppressAutoHyphens/>
      </w:pPr>
      <w:r w:rsidRPr="00173FAF">
        <w:t>protokoll från</w:t>
      </w:r>
      <w:r w:rsidR="00826DD2">
        <w:t xml:space="preserve"> </w:t>
      </w:r>
      <w:r w:rsidR="00826DD2" w:rsidRPr="00826DD2">
        <w:rPr>
          <w:highlight w:val="yellow"/>
        </w:rPr>
        <w:t>genomförda</w:t>
      </w:r>
      <w:r w:rsidRPr="00173FAF">
        <w:t xml:space="preserve"> leverantörsbedömningar</w:t>
      </w:r>
    </w:p>
    <w:p w14:paraId="1D472306" w14:textId="4720D38D" w:rsidR="00120239" w:rsidRPr="00E168B8" w:rsidRDefault="00E168B8" w:rsidP="008D2826">
      <w:pPr>
        <w:pStyle w:val="Liststycke"/>
        <w:numPr>
          <w:ilvl w:val="0"/>
          <w:numId w:val="6"/>
        </w:numPr>
        <w:suppressAutoHyphens/>
        <w:spacing w:after="0"/>
        <w:contextualSpacing/>
        <w:rPr>
          <w:highlight w:val="yellow"/>
        </w:rPr>
      </w:pPr>
      <w:r w:rsidRPr="00E168B8">
        <w:rPr>
          <w:highlight w:val="yellow"/>
        </w:rPr>
        <w:t>all dokumentation i samband med riskanalys av substrat</w:t>
      </w:r>
      <w:r w:rsidR="00120239" w:rsidRPr="00E168B8">
        <w:rPr>
          <w:highlight w:val="yellow"/>
        </w:rPr>
        <w:t xml:space="preserve"> </w:t>
      </w:r>
    </w:p>
    <w:p w14:paraId="7BFCE172" w14:textId="77777777" w:rsidR="00120239" w:rsidRPr="00173FAF" w:rsidRDefault="00120239" w:rsidP="008D2826">
      <w:pPr>
        <w:numPr>
          <w:ilvl w:val="0"/>
          <w:numId w:val="6"/>
        </w:numPr>
        <w:tabs>
          <w:tab w:val="num" w:pos="720"/>
        </w:tabs>
        <w:suppressAutoHyphens/>
      </w:pPr>
      <w:r w:rsidRPr="00173FAF">
        <w:t>underlag för bedömning av nya substrat</w:t>
      </w:r>
    </w:p>
    <w:p w14:paraId="64B373C9" w14:textId="77777777" w:rsidR="00120239" w:rsidRPr="00173FAF" w:rsidRDefault="00120239" w:rsidP="008D2826">
      <w:pPr>
        <w:numPr>
          <w:ilvl w:val="0"/>
          <w:numId w:val="6"/>
        </w:numPr>
        <w:tabs>
          <w:tab w:val="num" w:pos="720"/>
        </w:tabs>
        <w:suppressAutoHyphens/>
      </w:pPr>
      <w:r w:rsidRPr="00173FAF">
        <w:t>redovisning av mottagen vikt och volym av material och dess ursprung</w:t>
      </w:r>
    </w:p>
    <w:p w14:paraId="608F1F8C" w14:textId="77777777" w:rsidR="006F7268" w:rsidRDefault="002F7EE4" w:rsidP="008D2826">
      <w:pPr>
        <w:numPr>
          <w:ilvl w:val="0"/>
          <w:numId w:val="6"/>
        </w:numPr>
        <w:tabs>
          <w:tab w:val="num" w:pos="720"/>
        </w:tabs>
        <w:suppressAutoHyphens/>
      </w:pPr>
      <w:r w:rsidRPr="00FE5865">
        <w:t>redovisning från substratleverantör av avvikelser angående substratets kvalite</w:t>
      </w:r>
      <w:r w:rsidR="006F7268">
        <w:t>t</w:t>
      </w:r>
    </w:p>
    <w:p w14:paraId="163A7EF0" w14:textId="77777777" w:rsidR="000730AC" w:rsidRPr="00FE5865" w:rsidRDefault="000730AC" w:rsidP="008D2826">
      <w:pPr>
        <w:pStyle w:val="Liststycke"/>
        <w:numPr>
          <w:ilvl w:val="0"/>
          <w:numId w:val="6"/>
        </w:numPr>
        <w:suppressAutoHyphens/>
        <w:spacing w:after="0"/>
        <w:contextualSpacing/>
      </w:pPr>
      <w:r w:rsidRPr="00FE5865">
        <w:t>redovisning från transportör av avvikelser angående substratets kvalitet</w:t>
      </w:r>
    </w:p>
    <w:p w14:paraId="0F279707" w14:textId="77777777" w:rsidR="00A27A04" w:rsidRPr="00FE5865" w:rsidRDefault="00A27A04" w:rsidP="008D2826">
      <w:pPr>
        <w:pStyle w:val="Liststycke"/>
        <w:numPr>
          <w:ilvl w:val="0"/>
          <w:numId w:val="6"/>
        </w:numPr>
        <w:suppressAutoHyphens/>
        <w:spacing w:after="0"/>
        <w:contextualSpacing/>
      </w:pPr>
      <w:r w:rsidRPr="00FE5865">
        <w:t xml:space="preserve">redovisning från mottagningskontrollen av avvikelser angående substratets kvalitet </w:t>
      </w:r>
    </w:p>
    <w:p w14:paraId="6A3B7F6F" w14:textId="77777777" w:rsidR="00120239" w:rsidRPr="00173FAF" w:rsidRDefault="00120239" w:rsidP="008D2826">
      <w:pPr>
        <w:numPr>
          <w:ilvl w:val="0"/>
          <w:numId w:val="6"/>
        </w:numPr>
        <w:tabs>
          <w:tab w:val="num" w:pos="720"/>
        </w:tabs>
        <w:suppressAutoHyphens/>
      </w:pPr>
      <w:r w:rsidRPr="00173FAF">
        <w:t xml:space="preserve">redovisning av kontroll av löpande driftsparametrar och </w:t>
      </w:r>
      <w:proofErr w:type="spellStart"/>
      <w:r w:rsidRPr="00173FAF">
        <w:t>hygienisering</w:t>
      </w:r>
      <w:proofErr w:type="spellEnd"/>
    </w:p>
    <w:p w14:paraId="12EB777E" w14:textId="56D75BFE" w:rsidR="009D0504" w:rsidRPr="00173FAF" w:rsidRDefault="002F67F3" w:rsidP="008D2826">
      <w:pPr>
        <w:numPr>
          <w:ilvl w:val="0"/>
          <w:numId w:val="6"/>
        </w:numPr>
        <w:tabs>
          <w:tab w:val="num" w:pos="720"/>
        </w:tabs>
        <w:suppressAutoHyphens/>
      </w:pPr>
      <w:r w:rsidRPr="00173FAF">
        <w:t>redovisning av avvikelser i produktionen</w:t>
      </w:r>
    </w:p>
    <w:p w14:paraId="390D75AB" w14:textId="77777777" w:rsidR="00120239" w:rsidRPr="00173FAF" w:rsidRDefault="00120239" w:rsidP="008D2826">
      <w:pPr>
        <w:numPr>
          <w:ilvl w:val="0"/>
          <w:numId w:val="6"/>
        </w:numPr>
        <w:tabs>
          <w:tab w:val="num" w:pos="720"/>
        </w:tabs>
        <w:suppressAutoHyphens/>
      </w:pPr>
      <w:r w:rsidRPr="00173FAF">
        <w:t>redovisning av analysresultat</w:t>
      </w:r>
    </w:p>
    <w:p w14:paraId="7B811099" w14:textId="77777777" w:rsidR="00120239" w:rsidRPr="00173FAF" w:rsidRDefault="00120239" w:rsidP="008D2826">
      <w:pPr>
        <w:numPr>
          <w:ilvl w:val="0"/>
          <w:numId w:val="6"/>
        </w:numPr>
        <w:tabs>
          <w:tab w:val="num" w:pos="720"/>
        </w:tabs>
        <w:suppressAutoHyphens/>
      </w:pPr>
      <w:r w:rsidRPr="00173FAF">
        <w:t>redovisning av mängd certifierad produkt och användningsområde</w:t>
      </w:r>
    </w:p>
    <w:p w14:paraId="45244A70" w14:textId="0B55123B" w:rsidR="00120239" w:rsidRPr="00173FAF" w:rsidRDefault="00120239" w:rsidP="008D2826">
      <w:pPr>
        <w:numPr>
          <w:ilvl w:val="0"/>
          <w:numId w:val="6"/>
        </w:numPr>
        <w:tabs>
          <w:tab w:val="num" w:pos="720"/>
        </w:tabs>
        <w:suppressAutoHyphens/>
      </w:pPr>
      <w:r w:rsidRPr="00173FAF">
        <w:t xml:space="preserve">redovisning av mängd </w:t>
      </w:r>
      <w:r w:rsidR="009F5239">
        <w:t xml:space="preserve">avvikande </w:t>
      </w:r>
      <w:r w:rsidRPr="00173FAF">
        <w:t>produkt och användningsområde</w:t>
      </w:r>
    </w:p>
    <w:p w14:paraId="41A7E75B" w14:textId="61395B49" w:rsidR="00120239" w:rsidRPr="00173FAF" w:rsidRDefault="00120239" w:rsidP="008D2826">
      <w:pPr>
        <w:numPr>
          <w:ilvl w:val="0"/>
          <w:numId w:val="6"/>
        </w:numPr>
        <w:tabs>
          <w:tab w:val="num" w:pos="720"/>
        </w:tabs>
        <w:suppressAutoHyphens/>
      </w:pPr>
      <w:r w:rsidRPr="00173FAF">
        <w:t xml:space="preserve">konsekvensutredning vid </w:t>
      </w:r>
      <w:r w:rsidR="00EB6033">
        <w:t>avvikande</w:t>
      </w:r>
      <w:r w:rsidRPr="00173FAF">
        <w:t xml:space="preserve"> produkt</w:t>
      </w:r>
    </w:p>
    <w:p w14:paraId="4ECCA630" w14:textId="77777777" w:rsidR="00120239" w:rsidRPr="00173FAF" w:rsidRDefault="00120239" w:rsidP="008D2826">
      <w:pPr>
        <w:numPr>
          <w:ilvl w:val="0"/>
          <w:numId w:val="6"/>
        </w:numPr>
        <w:tabs>
          <w:tab w:val="num" w:pos="720"/>
        </w:tabs>
        <w:suppressAutoHyphens/>
      </w:pPr>
      <w:r w:rsidRPr="00173FAF">
        <w:t>kalibrering av kvalitetspåverkande utrustning, datum och åtgärd</w:t>
      </w:r>
    </w:p>
    <w:p w14:paraId="535DFD8E" w14:textId="77777777" w:rsidR="00120239" w:rsidRPr="00173FAF" w:rsidRDefault="00120239" w:rsidP="008D2826">
      <w:pPr>
        <w:numPr>
          <w:ilvl w:val="0"/>
          <w:numId w:val="6"/>
        </w:numPr>
        <w:tabs>
          <w:tab w:val="num" w:pos="720"/>
        </w:tabs>
        <w:suppressAutoHyphens/>
      </w:pPr>
      <w:r w:rsidRPr="00173FAF">
        <w:t>redovisning av korrigerande åtgärder</w:t>
      </w:r>
    </w:p>
    <w:p w14:paraId="318D00ED" w14:textId="77777777" w:rsidR="00120239" w:rsidRPr="00EC146D" w:rsidRDefault="00120239" w:rsidP="008D2826">
      <w:pPr>
        <w:numPr>
          <w:ilvl w:val="0"/>
          <w:numId w:val="6"/>
        </w:numPr>
        <w:tabs>
          <w:tab w:val="num" w:pos="720"/>
        </w:tabs>
        <w:suppressAutoHyphens/>
        <w:rPr>
          <w:strike/>
          <w:color w:val="FF0000"/>
        </w:rPr>
      </w:pPr>
      <w:r w:rsidRPr="00EC146D">
        <w:rPr>
          <w:strike/>
          <w:color w:val="FF0000"/>
        </w:rPr>
        <w:t>sammanställning av planerade åtgärder</w:t>
      </w:r>
    </w:p>
    <w:p w14:paraId="19AB2318" w14:textId="67A7F100" w:rsidR="00120239" w:rsidRPr="00173FAF" w:rsidRDefault="00120239" w:rsidP="008D2826">
      <w:pPr>
        <w:numPr>
          <w:ilvl w:val="0"/>
          <w:numId w:val="6"/>
        </w:numPr>
        <w:tabs>
          <w:tab w:val="num" w:pos="720"/>
        </w:tabs>
        <w:suppressAutoHyphens/>
      </w:pPr>
      <w:r w:rsidRPr="00173FAF">
        <w:t>redovisning av klagomål.</w:t>
      </w:r>
    </w:p>
    <w:p w14:paraId="7A6330FA" w14:textId="77777777" w:rsidR="00120239" w:rsidRPr="00173FAF" w:rsidRDefault="00120239" w:rsidP="00010FFA">
      <w:pPr>
        <w:pStyle w:val="Rubrik2"/>
        <w:rPr>
          <w:bCs/>
        </w:rPr>
      </w:pPr>
      <w:bookmarkStart w:id="118" w:name="_Toc117713612"/>
      <w:bookmarkStart w:id="119" w:name="_Toc225412090"/>
      <w:r w:rsidRPr="00173FAF">
        <w:t>Ledningens</w:t>
      </w:r>
      <w:r w:rsidRPr="00173FAF">
        <w:rPr>
          <w:spacing w:val="-20"/>
        </w:rPr>
        <w:t xml:space="preserve"> </w:t>
      </w:r>
      <w:r w:rsidRPr="00173FAF">
        <w:t>genomgång</w:t>
      </w:r>
      <w:bookmarkEnd w:id="118"/>
      <w:bookmarkEnd w:id="119"/>
    </w:p>
    <w:p w14:paraId="4A5AE0A7" w14:textId="77777777" w:rsidR="00120239" w:rsidRPr="00173FAF" w:rsidRDefault="00120239" w:rsidP="00010FFA">
      <w:pPr>
        <w:pStyle w:val="Brdtext"/>
      </w:pPr>
      <w:r w:rsidRPr="00173FAF">
        <w:t xml:space="preserve">Ledningen </w:t>
      </w:r>
      <w:r w:rsidRPr="00173FAF">
        <w:rPr>
          <w:b/>
        </w:rPr>
        <w:t>skall</w:t>
      </w:r>
      <w:r w:rsidRPr="00173FAF">
        <w:t xml:space="preserve"> hålla dokumenterade genomgångar av egenkontrollen minst en gång om året för att säkerställa dess effektivitet, kvalitet och uppföljning. Protokoll </w:t>
      </w:r>
      <w:r w:rsidRPr="00173FAF">
        <w:rPr>
          <w:b/>
        </w:rPr>
        <w:t>skall</w:t>
      </w:r>
      <w:r w:rsidRPr="00173FAF">
        <w:t xml:space="preserve"> föras.</w:t>
      </w:r>
    </w:p>
    <w:p w14:paraId="4602DD7F" w14:textId="03F874FC" w:rsidR="00120239" w:rsidRPr="00173FAF" w:rsidRDefault="004C68EC" w:rsidP="00901362">
      <w:pPr>
        <w:suppressAutoHyphens/>
      </w:pPr>
      <w:r w:rsidRPr="00173FAF">
        <w:t xml:space="preserve">Protokollet </w:t>
      </w:r>
      <w:r w:rsidR="00120239" w:rsidRPr="00173FAF">
        <w:rPr>
          <w:b/>
          <w:bCs/>
        </w:rPr>
        <w:t>skall</w:t>
      </w:r>
      <w:r w:rsidR="00120239" w:rsidRPr="00173FAF">
        <w:t xml:space="preserve"> minst </w:t>
      </w:r>
      <w:r w:rsidRPr="00173FAF">
        <w:t xml:space="preserve">behandla </w:t>
      </w:r>
      <w:r w:rsidR="00120239" w:rsidRPr="00173FAF">
        <w:t>nedanstående punkter:</w:t>
      </w:r>
    </w:p>
    <w:p w14:paraId="2179A994" w14:textId="67D9D555" w:rsidR="004C68EC" w:rsidRPr="00173FAF" w:rsidRDefault="0064242B" w:rsidP="008D2826">
      <w:pPr>
        <w:numPr>
          <w:ilvl w:val="0"/>
          <w:numId w:val="6"/>
        </w:numPr>
        <w:tabs>
          <w:tab w:val="num" w:pos="720"/>
        </w:tabs>
        <w:suppressAutoHyphens/>
      </w:pPr>
      <w:r w:rsidRPr="00173FAF">
        <w:t>o</w:t>
      </w:r>
      <w:r w:rsidR="004C68EC" w:rsidRPr="00173FAF">
        <w:t>rdförande, sekreterare, justerare och övriga närvarande</w:t>
      </w:r>
    </w:p>
    <w:p w14:paraId="0B5F3A4D" w14:textId="05707B89" w:rsidR="00553962" w:rsidRPr="00173FAF" w:rsidRDefault="00553962" w:rsidP="008D2826">
      <w:pPr>
        <w:numPr>
          <w:ilvl w:val="0"/>
          <w:numId w:val="6"/>
        </w:numPr>
        <w:tabs>
          <w:tab w:val="num" w:pos="720"/>
        </w:tabs>
        <w:suppressAutoHyphens/>
      </w:pPr>
      <w:r w:rsidRPr="00173FAF">
        <w:t xml:space="preserve">föregående </w:t>
      </w:r>
      <w:proofErr w:type="gramStart"/>
      <w:r w:rsidRPr="00173FAF">
        <w:t>mötes protokoll</w:t>
      </w:r>
      <w:proofErr w:type="gramEnd"/>
    </w:p>
    <w:p w14:paraId="710ED358" w14:textId="588C8290" w:rsidR="00120239" w:rsidRPr="00173FAF" w:rsidRDefault="00120239" w:rsidP="008D2826">
      <w:pPr>
        <w:numPr>
          <w:ilvl w:val="0"/>
          <w:numId w:val="6"/>
        </w:numPr>
        <w:tabs>
          <w:tab w:val="num" w:pos="720"/>
        </w:tabs>
        <w:suppressAutoHyphens/>
      </w:pPr>
      <w:r w:rsidRPr="00173FAF">
        <w:lastRenderedPageBreak/>
        <w:t>resultat från interna och externa kontroller</w:t>
      </w:r>
    </w:p>
    <w:p w14:paraId="685CCFF8" w14:textId="497FA126" w:rsidR="00120239" w:rsidRPr="00173FAF" w:rsidRDefault="00120239" w:rsidP="008D2826">
      <w:pPr>
        <w:numPr>
          <w:ilvl w:val="0"/>
          <w:numId w:val="6"/>
        </w:numPr>
        <w:tabs>
          <w:tab w:val="num" w:pos="720"/>
        </w:tabs>
        <w:suppressAutoHyphens/>
      </w:pPr>
      <w:r w:rsidRPr="00173FAF">
        <w:t xml:space="preserve">sammanställning av </w:t>
      </w:r>
      <w:r w:rsidR="00643048" w:rsidRPr="00173FAF">
        <w:t>analys</w:t>
      </w:r>
      <w:r w:rsidRPr="00173FAF">
        <w:t>resultat, mängd behandlat substrat, producerad mängd certifierad produkt, producerad mängd ej godkänd produkt</w:t>
      </w:r>
    </w:p>
    <w:p w14:paraId="6D4388AB" w14:textId="740FF376" w:rsidR="00120239" w:rsidRPr="00173FAF" w:rsidRDefault="00A46C6C" w:rsidP="008D2826">
      <w:pPr>
        <w:numPr>
          <w:ilvl w:val="0"/>
          <w:numId w:val="6"/>
        </w:numPr>
        <w:tabs>
          <w:tab w:val="num" w:pos="720"/>
        </w:tabs>
        <w:suppressAutoHyphens/>
      </w:pPr>
      <w:r w:rsidRPr="00173FAF">
        <w:t xml:space="preserve">beslut om </w:t>
      </w:r>
      <w:r w:rsidR="00120239" w:rsidRPr="00173FAF">
        <w:t>handlingsplan</w:t>
      </w:r>
    </w:p>
    <w:p w14:paraId="46EBBA99" w14:textId="7848F7E2" w:rsidR="00120239" w:rsidRPr="00173FAF" w:rsidRDefault="00E63582" w:rsidP="008D2826">
      <w:pPr>
        <w:numPr>
          <w:ilvl w:val="0"/>
          <w:numId w:val="6"/>
        </w:numPr>
        <w:tabs>
          <w:tab w:val="num" w:pos="720"/>
        </w:tabs>
        <w:suppressAutoHyphens/>
      </w:pPr>
      <w:r w:rsidRPr="00173FAF">
        <w:t>beslut om</w:t>
      </w:r>
      <w:r w:rsidR="00867FFE">
        <w:t xml:space="preserve"> </w:t>
      </w:r>
      <w:r w:rsidR="00867FFE" w:rsidRPr="0010470A">
        <w:rPr>
          <w:highlight w:val="yellow"/>
        </w:rPr>
        <w:t>provtagningsrutin</w:t>
      </w:r>
      <w:r w:rsidRPr="00173FAF">
        <w:t xml:space="preserve"> </w:t>
      </w:r>
      <w:r w:rsidR="00120239" w:rsidRPr="00867FFE">
        <w:rPr>
          <w:strike/>
          <w:color w:val="FF0000"/>
        </w:rPr>
        <w:t>provtagningsplan</w:t>
      </w:r>
    </w:p>
    <w:p w14:paraId="2613B7C6" w14:textId="77777777" w:rsidR="00120239" w:rsidRPr="00173FAF" w:rsidRDefault="00120239" w:rsidP="008D2826">
      <w:pPr>
        <w:numPr>
          <w:ilvl w:val="0"/>
          <w:numId w:val="6"/>
        </w:numPr>
        <w:tabs>
          <w:tab w:val="num" w:pos="720"/>
        </w:tabs>
        <w:suppressAutoHyphens/>
      </w:pPr>
      <w:r w:rsidRPr="00173FAF">
        <w:t>avvikelserapporter</w:t>
      </w:r>
    </w:p>
    <w:p w14:paraId="64842018" w14:textId="77777777" w:rsidR="00120239" w:rsidRPr="00173FAF" w:rsidRDefault="00120239" w:rsidP="008D2826">
      <w:pPr>
        <w:numPr>
          <w:ilvl w:val="0"/>
          <w:numId w:val="6"/>
        </w:numPr>
        <w:tabs>
          <w:tab w:val="num" w:pos="720"/>
        </w:tabs>
        <w:suppressAutoHyphens/>
      </w:pPr>
      <w:r w:rsidRPr="00173FAF">
        <w:t>klagomål</w:t>
      </w:r>
    </w:p>
    <w:p w14:paraId="462D99CB" w14:textId="6199CE17" w:rsidR="00120239" w:rsidRPr="00173FAF" w:rsidRDefault="00120239" w:rsidP="008D2826">
      <w:pPr>
        <w:numPr>
          <w:ilvl w:val="0"/>
          <w:numId w:val="6"/>
        </w:numPr>
        <w:tabs>
          <w:tab w:val="num" w:pos="720"/>
        </w:tabs>
        <w:suppressAutoHyphens/>
      </w:pPr>
      <w:r w:rsidRPr="00173FAF">
        <w:t>korrigerande åtgärder.</w:t>
      </w:r>
    </w:p>
    <w:p w14:paraId="11E74324" w14:textId="77777777" w:rsidR="00120239" w:rsidRPr="00173FAF" w:rsidRDefault="00120239" w:rsidP="00010FFA">
      <w:pPr>
        <w:pStyle w:val="Rubrik3"/>
      </w:pPr>
      <w:r w:rsidRPr="00173FAF">
        <w:t>Internkontroll</w:t>
      </w:r>
    </w:p>
    <w:p w14:paraId="7007831C" w14:textId="1F8AC963" w:rsidR="00120239" w:rsidRPr="00173FAF" w:rsidRDefault="00120239" w:rsidP="00010FFA">
      <w:pPr>
        <w:pStyle w:val="Brdtext"/>
      </w:pPr>
      <w:r w:rsidRPr="00173FAF">
        <w:t xml:space="preserve">Ledningen </w:t>
      </w:r>
      <w:r w:rsidRPr="00173FAF">
        <w:rPr>
          <w:b/>
          <w:bCs/>
          <w:spacing w:val="-1"/>
        </w:rPr>
        <w:t>skall</w:t>
      </w:r>
      <w:r w:rsidRPr="00173FAF">
        <w:t xml:space="preserve"> utse internrevisor</w:t>
      </w:r>
      <w:r w:rsidR="00C86BDD" w:rsidRPr="00173FAF">
        <w:t xml:space="preserve"> </w:t>
      </w:r>
      <w:r w:rsidRPr="00173FAF">
        <w:t>som</w:t>
      </w:r>
      <w:r w:rsidRPr="00173FAF">
        <w:rPr>
          <w:spacing w:val="-4"/>
        </w:rPr>
        <w:t xml:space="preserve"> </w:t>
      </w:r>
      <w:r w:rsidRPr="00173FAF">
        <w:rPr>
          <w:spacing w:val="-1"/>
        </w:rPr>
        <w:t>kontrollerar</w:t>
      </w:r>
      <w:r w:rsidRPr="00173FAF">
        <w:rPr>
          <w:spacing w:val="1"/>
        </w:rPr>
        <w:t xml:space="preserve"> </w:t>
      </w:r>
      <w:r w:rsidRPr="00173FAF">
        <w:t>att</w:t>
      </w:r>
      <w:r w:rsidRPr="00173FAF">
        <w:rPr>
          <w:spacing w:val="1"/>
        </w:rPr>
        <w:t xml:space="preserve"> </w:t>
      </w:r>
      <w:r w:rsidR="0E2E92A2" w:rsidRPr="00173FAF">
        <w:rPr>
          <w:color w:val="000000" w:themeColor="text1"/>
          <w:szCs w:val="22"/>
        </w:rPr>
        <w:t>anläggningen följer alla skall-krav i certifieringsreglerna för SPCR 152</w:t>
      </w:r>
      <w:r w:rsidRPr="00173FAF">
        <w:rPr>
          <w:spacing w:val="-1"/>
        </w:rPr>
        <w:t>.</w:t>
      </w:r>
      <w:r w:rsidRPr="00173FAF">
        <w:rPr>
          <w:spacing w:val="73"/>
        </w:rPr>
        <w:t xml:space="preserve"> </w:t>
      </w:r>
      <w:r w:rsidRPr="00173FAF">
        <w:rPr>
          <w:spacing w:val="-1"/>
        </w:rPr>
        <w:t>Internkontroll</w:t>
      </w:r>
      <w:r w:rsidRPr="00173FAF">
        <w:t xml:space="preserve"> av</w:t>
      </w:r>
      <w:r w:rsidRPr="00173FAF">
        <w:rPr>
          <w:spacing w:val="-2"/>
        </w:rPr>
        <w:t xml:space="preserve"> </w:t>
      </w:r>
      <w:r w:rsidRPr="00173FAF">
        <w:rPr>
          <w:spacing w:val="-1"/>
        </w:rPr>
        <w:t>verksamheten</w:t>
      </w:r>
      <w:r w:rsidRPr="00173FAF">
        <w:t xml:space="preserve"> </w:t>
      </w:r>
      <w:r w:rsidRPr="00173FAF">
        <w:rPr>
          <w:b/>
          <w:bCs/>
          <w:spacing w:val="-1"/>
        </w:rPr>
        <w:t>skall</w:t>
      </w:r>
      <w:r w:rsidRPr="00173FAF">
        <w:t xml:space="preserve"> </w:t>
      </w:r>
      <w:r w:rsidRPr="00173FAF">
        <w:rPr>
          <w:spacing w:val="-1"/>
        </w:rPr>
        <w:t>genomföras</w:t>
      </w:r>
      <w:r w:rsidRPr="00173FAF">
        <w:t xml:space="preserve"> </w:t>
      </w:r>
      <w:r w:rsidRPr="00173FAF">
        <w:rPr>
          <w:spacing w:val="-1"/>
        </w:rPr>
        <w:t>minst</w:t>
      </w:r>
      <w:r w:rsidRPr="00173FAF">
        <w:rPr>
          <w:spacing w:val="1"/>
        </w:rPr>
        <w:t xml:space="preserve"> </w:t>
      </w:r>
      <w:r w:rsidRPr="00173FAF">
        <w:t xml:space="preserve">en </w:t>
      </w:r>
      <w:r w:rsidRPr="00173FAF">
        <w:rPr>
          <w:spacing w:val="-1"/>
        </w:rPr>
        <w:t>gång</w:t>
      </w:r>
      <w:r w:rsidRPr="00173FAF">
        <w:rPr>
          <w:spacing w:val="-2"/>
        </w:rPr>
        <w:t xml:space="preserve"> </w:t>
      </w:r>
      <w:r w:rsidRPr="00173FAF">
        <w:t>per</w:t>
      </w:r>
      <w:r w:rsidRPr="00173FAF">
        <w:rPr>
          <w:spacing w:val="1"/>
        </w:rPr>
        <w:t xml:space="preserve"> </w:t>
      </w:r>
      <w:r w:rsidRPr="00173FAF">
        <w:t xml:space="preserve">år. </w:t>
      </w:r>
      <w:r w:rsidRPr="00173FAF">
        <w:rPr>
          <w:spacing w:val="-1"/>
        </w:rPr>
        <w:t>Ledningen</w:t>
      </w:r>
      <w:r w:rsidRPr="00173FAF">
        <w:t xml:space="preserve"> </w:t>
      </w:r>
      <w:r w:rsidRPr="00173FAF">
        <w:rPr>
          <w:spacing w:val="-1"/>
        </w:rPr>
        <w:t>ansvarar</w:t>
      </w:r>
      <w:r w:rsidRPr="00173FAF">
        <w:rPr>
          <w:spacing w:val="71"/>
        </w:rPr>
        <w:t xml:space="preserve"> </w:t>
      </w:r>
      <w:r w:rsidRPr="00173FAF">
        <w:t>för att</w:t>
      </w:r>
      <w:r w:rsidRPr="00173FAF">
        <w:rPr>
          <w:spacing w:val="1"/>
        </w:rPr>
        <w:t xml:space="preserve"> </w:t>
      </w:r>
      <w:r w:rsidRPr="00173FAF">
        <w:t xml:space="preserve">en </w:t>
      </w:r>
      <w:r w:rsidRPr="00173FAF">
        <w:rPr>
          <w:spacing w:val="-1"/>
        </w:rPr>
        <w:t>dokumenterad</w:t>
      </w:r>
      <w:r w:rsidRPr="00173FAF">
        <w:t xml:space="preserve"> rutin finns upprättad. </w:t>
      </w:r>
      <w:r w:rsidRPr="00173FAF">
        <w:rPr>
          <w:spacing w:val="-1"/>
        </w:rPr>
        <w:t>Rutinen</w:t>
      </w:r>
      <w:r w:rsidRPr="00173FAF">
        <w:t xml:space="preserve"> </w:t>
      </w:r>
      <w:r w:rsidRPr="00173FAF">
        <w:rPr>
          <w:b/>
          <w:bCs/>
          <w:spacing w:val="-1"/>
        </w:rPr>
        <w:t>skall</w:t>
      </w:r>
      <w:r w:rsidRPr="00173FAF">
        <w:t xml:space="preserve"> </w:t>
      </w:r>
      <w:r w:rsidRPr="00173FAF">
        <w:rPr>
          <w:spacing w:val="-1"/>
        </w:rPr>
        <w:t>ange</w:t>
      </w:r>
      <w:r w:rsidRPr="00173FAF">
        <w:t xml:space="preserve"> hur</w:t>
      </w:r>
      <w:r w:rsidRPr="00173FAF">
        <w:rPr>
          <w:spacing w:val="1"/>
        </w:rPr>
        <w:t xml:space="preserve"> </w:t>
      </w:r>
      <w:r w:rsidRPr="00173FAF">
        <w:t xml:space="preserve">interkontroll planeras, </w:t>
      </w:r>
      <w:r w:rsidRPr="00173FAF">
        <w:rPr>
          <w:spacing w:val="-1"/>
        </w:rPr>
        <w:t>genomförs,</w:t>
      </w:r>
      <w:r w:rsidRPr="00173FAF">
        <w:t xml:space="preserve"> hur</w:t>
      </w:r>
      <w:r w:rsidRPr="00173FAF">
        <w:rPr>
          <w:spacing w:val="1"/>
        </w:rPr>
        <w:t xml:space="preserve"> </w:t>
      </w:r>
      <w:r w:rsidRPr="00173FAF">
        <w:t>den</w:t>
      </w:r>
      <w:r w:rsidRPr="00173FAF">
        <w:rPr>
          <w:spacing w:val="29"/>
        </w:rPr>
        <w:t xml:space="preserve"> </w:t>
      </w:r>
      <w:r w:rsidRPr="00173FAF">
        <w:rPr>
          <w:spacing w:val="-1"/>
        </w:rPr>
        <w:t>dokumenteras</w:t>
      </w:r>
      <w:r w:rsidRPr="00173FAF">
        <w:t xml:space="preserve"> och rapporteras. </w:t>
      </w:r>
      <w:bookmarkStart w:id="120" w:name="_Hlk50042292"/>
      <w:r w:rsidRPr="00173FAF">
        <w:t xml:space="preserve">Hela verksamheten </w:t>
      </w:r>
      <w:r w:rsidRPr="00173FAF">
        <w:rPr>
          <w:b/>
          <w:bCs/>
        </w:rPr>
        <w:t>skall</w:t>
      </w:r>
      <w:r w:rsidRPr="00173FAF">
        <w:t xml:space="preserve"> kontrolleras under en treårsperiod.</w:t>
      </w:r>
      <w:bookmarkEnd w:id="120"/>
    </w:p>
    <w:p w14:paraId="4D4D60B2" w14:textId="57818E95" w:rsidR="00120239" w:rsidRPr="00173FAF" w:rsidRDefault="00120239" w:rsidP="00010FFA">
      <w:pPr>
        <w:pStyle w:val="Rubrik2"/>
        <w:rPr>
          <w:bCs/>
        </w:rPr>
      </w:pPr>
      <w:bookmarkStart w:id="121" w:name="_Toc117713613"/>
      <w:bookmarkStart w:id="122" w:name="_Toc225412091"/>
      <w:r w:rsidRPr="00173FAF">
        <w:t>Utbildning</w:t>
      </w:r>
      <w:r w:rsidRPr="00173FAF">
        <w:rPr>
          <w:spacing w:val="-15"/>
        </w:rPr>
        <w:t xml:space="preserve"> </w:t>
      </w:r>
      <w:r w:rsidRPr="00173FAF">
        <w:t>av</w:t>
      </w:r>
      <w:r w:rsidRPr="00173FAF">
        <w:rPr>
          <w:spacing w:val="-14"/>
        </w:rPr>
        <w:t xml:space="preserve"> </w:t>
      </w:r>
      <w:r w:rsidRPr="00173FAF">
        <w:t>personal</w:t>
      </w:r>
      <w:bookmarkEnd w:id="121"/>
      <w:bookmarkEnd w:id="122"/>
    </w:p>
    <w:p w14:paraId="1B00C1D8" w14:textId="2E06808E" w:rsidR="00F96F05" w:rsidRPr="00173FAF" w:rsidRDefault="00950F63" w:rsidP="00010FFA">
      <w:pPr>
        <w:pStyle w:val="Brdtext"/>
      </w:pPr>
      <w:r w:rsidRPr="005D091F">
        <w:rPr>
          <w:strike/>
          <w:color w:val="FF0000"/>
        </w:rPr>
        <w:t xml:space="preserve">En utbildningsplan </w:t>
      </w:r>
      <w:r w:rsidRPr="005D091F">
        <w:rPr>
          <w:b/>
          <w:strike/>
          <w:color w:val="FF0000"/>
        </w:rPr>
        <w:t>skall</w:t>
      </w:r>
      <w:r w:rsidRPr="005D091F">
        <w:rPr>
          <w:strike/>
          <w:color w:val="FF0000"/>
        </w:rPr>
        <w:t xml:space="preserve"> finnas </w:t>
      </w:r>
      <w:r w:rsidR="00371A63" w:rsidRPr="005D091F">
        <w:rPr>
          <w:strike/>
          <w:color w:val="FF0000"/>
        </w:rPr>
        <w:t xml:space="preserve">för </w:t>
      </w:r>
      <w:r w:rsidRPr="005D091F">
        <w:rPr>
          <w:strike/>
          <w:color w:val="FF0000"/>
        </w:rPr>
        <w:t>personalen</w:t>
      </w:r>
      <w:r w:rsidR="00371A63" w:rsidRPr="005D091F">
        <w:rPr>
          <w:strike/>
          <w:color w:val="FF0000"/>
        </w:rPr>
        <w:t>.</w:t>
      </w:r>
      <w:r w:rsidR="00D242DF" w:rsidRPr="005D091F">
        <w:rPr>
          <w:color w:val="FF0000"/>
        </w:rPr>
        <w:t xml:space="preserve"> </w:t>
      </w:r>
      <w:r w:rsidR="00120239" w:rsidRPr="00173FAF">
        <w:t>Kvalitetspåverkande personal</w:t>
      </w:r>
      <w:r w:rsidR="00120239" w:rsidRPr="00173FAF">
        <w:rPr>
          <w:spacing w:val="1"/>
        </w:rPr>
        <w:t xml:space="preserve"> </w:t>
      </w:r>
      <w:r w:rsidR="00120239" w:rsidRPr="00173FAF">
        <w:rPr>
          <w:b/>
        </w:rPr>
        <w:t>skall</w:t>
      </w:r>
      <w:r w:rsidR="00120239" w:rsidRPr="00173FAF">
        <w:rPr>
          <w:spacing w:val="1"/>
        </w:rPr>
        <w:t xml:space="preserve"> </w:t>
      </w:r>
      <w:r w:rsidR="00120239" w:rsidRPr="00173FAF">
        <w:t>ha erforderlig</w:t>
      </w:r>
      <w:r w:rsidR="00120239" w:rsidRPr="00173FAF">
        <w:rPr>
          <w:spacing w:val="-3"/>
        </w:rPr>
        <w:t xml:space="preserve"> </w:t>
      </w:r>
      <w:r w:rsidR="00120239" w:rsidRPr="00173FAF">
        <w:t xml:space="preserve">utbildning. </w:t>
      </w:r>
    </w:p>
    <w:p w14:paraId="2C837424" w14:textId="3A424293" w:rsidR="00120239" w:rsidRPr="00173FAF" w:rsidRDefault="00120239" w:rsidP="00010FFA">
      <w:pPr>
        <w:pStyle w:val="Brdtext"/>
        <w:rPr>
          <w:color w:val="C00000"/>
        </w:rPr>
      </w:pPr>
      <w:r w:rsidRPr="00173FAF">
        <w:t xml:space="preserve">Tillverkarens representant </w:t>
      </w:r>
      <w:r w:rsidRPr="00173FAF">
        <w:rPr>
          <w:b/>
        </w:rPr>
        <w:t>skall</w:t>
      </w:r>
      <w:r w:rsidRPr="00173FAF">
        <w:rPr>
          <w:spacing w:val="1"/>
        </w:rPr>
        <w:t xml:space="preserve"> </w:t>
      </w:r>
      <w:r w:rsidRPr="00173FAF">
        <w:t>ha genomgått</w:t>
      </w:r>
      <w:r w:rsidRPr="00173FAF">
        <w:rPr>
          <w:spacing w:val="1"/>
        </w:rPr>
        <w:t xml:space="preserve"> </w:t>
      </w:r>
      <w:r w:rsidRPr="00173FAF">
        <w:t>en</w:t>
      </w:r>
      <w:r w:rsidRPr="00173FAF">
        <w:rPr>
          <w:spacing w:val="1"/>
        </w:rPr>
        <w:t xml:space="preserve"> </w:t>
      </w:r>
      <w:r w:rsidRPr="00173FAF">
        <w:t>kurs</w:t>
      </w:r>
      <w:r w:rsidRPr="00173FAF">
        <w:rPr>
          <w:spacing w:val="1"/>
        </w:rPr>
        <w:t xml:space="preserve"> </w:t>
      </w:r>
      <w:r w:rsidRPr="00173FAF">
        <w:t>vars huvudsakliga innehåll</w:t>
      </w:r>
      <w:r w:rsidRPr="00173FAF">
        <w:rPr>
          <w:spacing w:val="1"/>
        </w:rPr>
        <w:t xml:space="preserve"> </w:t>
      </w:r>
      <w:r w:rsidRPr="00173FAF">
        <w:t>ska behandla hur</w:t>
      </w:r>
      <w:r w:rsidRPr="00173FAF">
        <w:rPr>
          <w:spacing w:val="31"/>
        </w:rPr>
        <w:t xml:space="preserve"> </w:t>
      </w:r>
      <w:r w:rsidRPr="00173FAF">
        <w:t>certifieringsreglerna ska följas och tillämpas. Denna kurs kan antingen ges</w:t>
      </w:r>
      <w:r w:rsidRPr="00173FAF">
        <w:rPr>
          <w:spacing w:val="2"/>
        </w:rPr>
        <w:t xml:space="preserve"> </w:t>
      </w:r>
      <w:r w:rsidRPr="00173FAF">
        <w:t>av</w:t>
      </w:r>
      <w:r w:rsidRPr="00173FAF">
        <w:rPr>
          <w:spacing w:val="-2"/>
        </w:rPr>
        <w:t xml:space="preserve"> </w:t>
      </w:r>
      <w:r w:rsidRPr="00173FAF">
        <w:t>Avfall Sverige, eller</w:t>
      </w:r>
      <w:r w:rsidRPr="00173FAF">
        <w:rPr>
          <w:spacing w:val="1"/>
        </w:rPr>
        <w:t xml:space="preserve"> </w:t>
      </w:r>
      <w:r w:rsidRPr="00173FAF">
        <w:t>som</w:t>
      </w:r>
      <w:r w:rsidRPr="00173FAF">
        <w:rPr>
          <w:spacing w:val="-4"/>
        </w:rPr>
        <w:t xml:space="preserve"> </w:t>
      </w:r>
      <w:r w:rsidRPr="00173FAF">
        <w:t>en kurs godkänd av</w:t>
      </w:r>
      <w:r w:rsidRPr="00173FAF">
        <w:rPr>
          <w:spacing w:val="-3"/>
        </w:rPr>
        <w:t xml:space="preserve"> </w:t>
      </w:r>
      <w:r w:rsidRPr="00173FAF">
        <w:t>Avfall</w:t>
      </w:r>
      <w:r w:rsidRPr="00173FAF">
        <w:rPr>
          <w:spacing w:val="1"/>
        </w:rPr>
        <w:t xml:space="preserve"> </w:t>
      </w:r>
      <w:r w:rsidRPr="00173FAF">
        <w:t xml:space="preserve">Sverige. </w:t>
      </w:r>
    </w:p>
    <w:p w14:paraId="1721797D" w14:textId="77777777" w:rsidR="00120239" w:rsidRPr="00173FAF" w:rsidRDefault="00120239" w:rsidP="00010FFA">
      <w:pPr>
        <w:pStyle w:val="Brdtext"/>
      </w:pPr>
      <w:r w:rsidRPr="00173FAF">
        <w:t xml:space="preserve">Kursens </w:t>
      </w:r>
      <w:r w:rsidRPr="00173FAF">
        <w:rPr>
          <w:b/>
        </w:rPr>
        <w:t>skall</w:t>
      </w:r>
      <w:r w:rsidRPr="00173FAF">
        <w:t xml:space="preserve"> minst omfatta: </w:t>
      </w:r>
    </w:p>
    <w:p w14:paraId="2FD29CFC" w14:textId="77777777" w:rsidR="00120239" w:rsidRPr="00173FAF" w:rsidRDefault="00120239" w:rsidP="008D2826">
      <w:pPr>
        <w:numPr>
          <w:ilvl w:val="0"/>
          <w:numId w:val="6"/>
        </w:numPr>
        <w:tabs>
          <w:tab w:val="num" w:pos="720"/>
        </w:tabs>
        <w:suppressAutoHyphens/>
      </w:pPr>
      <w:r w:rsidRPr="00173FAF">
        <w:t xml:space="preserve">leverantörsbedömning </w:t>
      </w:r>
    </w:p>
    <w:p w14:paraId="2CB5441A" w14:textId="77777777" w:rsidR="00120239" w:rsidRPr="00173FAF" w:rsidRDefault="00120239" w:rsidP="008D2826">
      <w:pPr>
        <w:numPr>
          <w:ilvl w:val="0"/>
          <w:numId w:val="6"/>
        </w:numPr>
        <w:tabs>
          <w:tab w:val="num" w:pos="720"/>
        </w:tabs>
        <w:suppressAutoHyphens/>
      </w:pPr>
      <w:r w:rsidRPr="00173FAF">
        <w:t xml:space="preserve">produktkrav </w:t>
      </w:r>
    </w:p>
    <w:p w14:paraId="7D8F7F3C" w14:textId="77777777" w:rsidR="00120239" w:rsidRPr="00173FAF" w:rsidRDefault="00120239" w:rsidP="008D2826">
      <w:pPr>
        <w:numPr>
          <w:ilvl w:val="0"/>
          <w:numId w:val="6"/>
        </w:numPr>
        <w:tabs>
          <w:tab w:val="num" w:pos="720"/>
        </w:tabs>
        <w:suppressAutoHyphens/>
      </w:pPr>
      <w:r w:rsidRPr="00173FAF">
        <w:t xml:space="preserve">smittskydd och </w:t>
      </w:r>
      <w:proofErr w:type="spellStart"/>
      <w:r w:rsidRPr="00173FAF">
        <w:t>hygienisering</w:t>
      </w:r>
      <w:proofErr w:type="spellEnd"/>
      <w:r w:rsidRPr="00173FAF">
        <w:t xml:space="preserve"> </w:t>
      </w:r>
    </w:p>
    <w:p w14:paraId="660369F0" w14:textId="77777777" w:rsidR="00147F80" w:rsidRPr="00173FAF" w:rsidRDefault="00147F80" w:rsidP="008D2826">
      <w:pPr>
        <w:numPr>
          <w:ilvl w:val="0"/>
          <w:numId w:val="6"/>
        </w:numPr>
        <w:tabs>
          <w:tab w:val="num" w:pos="720"/>
        </w:tabs>
        <w:suppressAutoHyphens/>
      </w:pPr>
      <w:r w:rsidRPr="00173FAF">
        <w:t>kontroll</w:t>
      </w:r>
    </w:p>
    <w:p w14:paraId="36DBAEB2" w14:textId="33D9247A" w:rsidR="000A07C1" w:rsidRPr="00173FAF" w:rsidRDefault="000A07C1" w:rsidP="008D2826">
      <w:pPr>
        <w:numPr>
          <w:ilvl w:val="0"/>
          <w:numId w:val="6"/>
        </w:numPr>
        <w:tabs>
          <w:tab w:val="num" w:pos="720"/>
        </w:tabs>
        <w:suppressAutoHyphens/>
        <w:spacing w:after="120"/>
      </w:pPr>
      <w:proofErr w:type="spellStart"/>
      <w:r w:rsidRPr="00173FAF">
        <w:t>fytosanitära</w:t>
      </w:r>
      <w:proofErr w:type="spellEnd"/>
      <w:r w:rsidRPr="00173FAF">
        <w:t xml:space="preserve"> risker</w:t>
      </w:r>
      <w:r w:rsidR="00147F80" w:rsidRPr="00173FAF">
        <w:t>.</w:t>
      </w:r>
    </w:p>
    <w:p w14:paraId="33E6029C" w14:textId="77777777" w:rsidR="00120239" w:rsidRPr="00173FAF" w:rsidRDefault="00120239" w:rsidP="00010FFA">
      <w:pPr>
        <w:pStyle w:val="Brdtext"/>
      </w:pPr>
      <w:r w:rsidRPr="00173FAF">
        <w:t xml:space="preserve">Internrevisorer </w:t>
      </w:r>
      <w:r w:rsidRPr="00173FAF">
        <w:rPr>
          <w:b/>
        </w:rPr>
        <w:t>skall</w:t>
      </w:r>
      <w:r w:rsidRPr="00173FAF">
        <w:t xml:space="preserve"> ha genomgått utbildning med åtminstone följande innehåll:</w:t>
      </w:r>
    </w:p>
    <w:p w14:paraId="281C11B8" w14:textId="77777777" w:rsidR="00120239" w:rsidRPr="00173FAF" w:rsidRDefault="00120239" w:rsidP="008D2826">
      <w:pPr>
        <w:numPr>
          <w:ilvl w:val="0"/>
          <w:numId w:val="6"/>
        </w:numPr>
        <w:tabs>
          <w:tab w:val="num" w:pos="720"/>
        </w:tabs>
        <w:suppressAutoHyphens/>
      </w:pPr>
      <w:r w:rsidRPr="00173FAF">
        <w:t>Grundläggande om kvalitets- och miljöledningssystem</w:t>
      </w:r>
    </w:p>
    <w:p w14:paraId="3EA85461" w14:textId="77777777" w:rsidR="00120239" w:rsidRPr="00173FAF" w:rsidRDefault="00120239" w:rsidP="008D2826">
      <w:pPr>
        <w:numPr>
          <w:ilvl w:val="0"/>
          <w:numId w:val="6"/>
        </w:numPr>
        <w:tabs>
          <w:tab w:val="num" w:pos="720"/>
        </w:tabs>
        <w:suppressAutoHyphens/>
      </w:pPr>
      <w:r w:rsidRPr="00173FAF">
        <w:t>Revision och ständig förbättring</w:t>
      </w:r>
    </w:p>
    <w:p w14:paraId="6B83F0DF" w14:textId="77777777" w:rsidR="00120239" w:rsidRPr="00173FAF" w:rsidRDefault="00120239" w:rsidP="008D2826">
      <w:pPr>
        <w:numPr>
          <w:ilvl w:val="0"/>
          <w:numId w:val="6"/>
        </w:numPr>
        <w:tabs>
          <w:tab w:val="num" w:pos="720"/>
        </w:tabs>
        <w:suppressAutoHyphens/>
      </w:pPr>
      <w:r w:rsidRPr="00173FAF">
        <w:t>Olika typer av revisioner</w:t>
      </w:r>
    </w:p>
    <w:p w14:paraId="688E4272" w14:textId="77777777" w:rsidR="00120239" w:rsidRPr="00173FAF" w:rsidRDefault="00120239" w:rsidP="008D2826">
      <w:pPr>
        <w:numPr>
          <w:ilvl w:val="0"/>
          <w:numId w:val="6"/>
        </w:numPr>
        <w:tabs>
          <w:tab w:val="num" w:pos="720"/>
        </w:tabs>
        <w:suppressAutoHyphens/>
      </w:pPr>
      <w:r w:rsidRPr="00173FAF">
        <w:t>Organisera och initiera revisioner – revisionsprogram</w:t>
      </w:r>
    </w:p>
    <w:p w14:paraId="6FA0C81E" w14:textId="77777777" w:rsidR="00120239" w:rsidRPr="00173FAF" w:rsidRDefault="00120239" w:rsidP="008D2826">
      <w:pPr>
        <w:numPr>
          <w:ilvl w:val="0"/>
          <w:numId w:val="6"/>
        </w:numPr>
        <w:tabs>
          <w:tab w:val="num" w:pos="720"/>
        </w:tabs>
        <w:suppressAutoHyphens/>
      </w:pPr>
      <w:r w:rsidRPr="00173FAF">
        <w:t>Förberedelse – revisionsplan</w:t>
      </w:r>
    </w:p>
    <w:p w14:paraId="3F0A2165" w14:textId="77777777" w:rsidR="00120239" w:rsidRPr="00173FAF" w:rsidRDefault="00120239" w:rsidP="008D2826">
      <w:pPr>
        <w:numPr>
          <w:ilvl w:val="0"/>
          <w:numId w:val="6"/>
        </w:numPr>
        <w:tabs>
          <w:tab w:val="num" w:pos="720"/>
        </w:tabs>
        <w:suppressAutoHyphens/>
      </w:pPr>
      <w:r w:rsidRPr="00173FAF">
        <w:t>Genomförande och intervjuteknik</w:t>
      </w:r>
    </w:p>
    <w:p w14:paraId="0C892153" w14:textId="77777777" w:rsidR="00120239" w:rsidRPr="00173FAF" w:rsidRDefault="00120239" w:rsidP="008D2826">
      <w:pPr>
        <w:numPr>
          <w:ilvl w:val="0"/>
          <w:numId w:val="6"/>
        </w:numPr>
        <w:tabs>
          <w:tab w:val="num" w:pos="720"/>
        </w:tabs>
        <w:suppressAutoHyphens/>
      </w:pPr>
      <w:r w:rsidRPr="00173FAF">
        <w:t>Rapportering och redovisning</w:t>
      </w:r>
    </w:p>
    <w:p w14:paraId="6E320427" w14:textId="77777777" w:rsidR="00120239" w:rsidRPr="00173FAF" w:rsidRDefault="00120239" w:rsidP="008D2826">
      <w:pPr>
        <w:numPr>
          <w:ilvl w:val="0"/>
          <w:numId w:val="6"/>
        </w:numPr>
        <w:tabs>
          <w:tab w:val="num" w:pos="720"/>
        </w:tabs>
        <w:suppressAutoHyphens/>
      </w:pPr>
      <w:r w:rsidRPr="00173FAF">
        <w:t>Avvikelser och korrigerande åtgärder – uppföljning och bedömning</w:t>
      </w:r>
    </w:p>
    <w:p w14:paraId="5E762F51" w14:textId="57979B6A" w:rsidR="00120239" w:rsidRPr="00173FAF" w:rsidRDefault="00120239" w:rsidP="008D2826">
      <w:pPr>
        <w:numPr>
          <w:ilvl w:val="0"/>
          <w:numId w:val="6"/>
        </w:numPr>
        <w:tabs>
          <w:tab w:val="num" w:pos="720"/>
        </w:tabs>
        <w:suppressAutoHyphens/>
      </w:pPr>
      <w:r w:rsidRPr="00173FAF">
        <w:t>Utbildningen bör varva teori med praktisk tillämpning.</w:t>
      </w:r>
    </w:p>
    <w:p w14:paraId="78E75815" w14:textId="77777777" w:rsidR="00761B19" w:rsidRPr="00173FAF" w:rsidRDefault="00761B19" w:rsidP="00761B19">
      <w:pPr>
        <w:suppressAutoHyphens/>
        <w:ind w:left="720"/>
      </w:pPr>
    </w:p>
    <w:p w14:paraId="77021B6D" w14:textId="443E086D" w:rsidR="00120239" w:rsidRPr="00173FAF" w:rsidRDefault="00120239" w:rsidP="002070CC">
      <w:pPr>
        <w:pStyle w:val="Brdtext"/>
        <w:rPr>
          <w:spacing w:val="1"/>
        </w:rPr>
      </w:pPr>
      <w:r w:rsidRPr="00173FAF">
        <w:rPr>
          <w:spacing w:val="-1"/>
        </w:rPr>
        <w:t>Internrevisorer</w:t>
      </w:r>
      <w:r w:rsidRPr="00173FAF">
        <w:rPr>
          <w:spacing w:val="1"/>
        </w:rPr>
        <w:t xml:space="preserve"> </w:t>
      </w:r>
      <w:r w:rsidRPr="00173FAF">
        <w:rPr>
          <w:b/>
          <w:spacing w:val="-1"/>
        </w:rPr>
        <w:t>skall</w:t>
      </w:r>
      <w:r w:rsidRPr="00173FAF">
        <w:t xml:space="preserve"> ha</w:t>
      </w:r>
      <w:r w:rsidRPr="00173FAF">
        <w:rPr>
          <w:spacing w:val="41"/>
        </w:rPr>
        <w:t xml:space="preserve"> </w:t>
      </w:r>
      <w:r w:rsidRPr="00173FAF">
        <w:rPr>
          <w:spacing w:val="-1"/>
        </w:rPr>
        <w:t>kunskap</w:t>
      </w:r>
      <w:r w:rsidRPr="00173FAF">
        <w:t xml:space="preserve"> om</w:t>
      </w:r>
      <w:r w:rsidRPr="00173FAF">
        <w:rPr>
          <w:spacing w:val="-4"/>
        </w:rPr>
        <w:t xml:space="preserve"> </w:t>
      </w:r>
      <w:r w:rsidRPr="00173FAF">
        <w:t xml:space="preserve">produktion av </w:t>
      </w:r>
      <w:r w:rsidRPr="00173FAF">
        <w:rPr>
          <w:spacing w:val="-1"/>
        </w:rPr>
        <w:t>kompost.</w:t>
      </w:r>
      <w:r w:rsidRPr="00173FAF">
        <w:rPr>
          <w:spacing w:val="1"/>
        </w:rPr>
        <w:t xml:space="preserve"> </w:t>
      </w:r>
      <w:r w:rsidR="0005737E" w:rsidRPr="00173FAF">
        <w:t xml:space="preserve">Att internrevisorn uppfyller de </w:t>
      </w:r>
      <w:proofErr w:type="gramStart"/>
      <w:r w:rsidR="0005737E" w:rsidRPr="00173FAF">
        <w:t>utbildningskrav reglerna</w:t>
      </w:r>
      <w:proofErr w:type="gramEnd"/>
      <w:r w:rsidR="0005737E" w:rsidRPr="00173FAF">
        <w:t xml:space="preserve"> föreskriver </w:t>
      </w:r>
      <w:r w:rsidR="0005737E" w:rsidRPr="00173FAF">
        <w:rPr>
          <w:b/>
          <w:bCs/>
        </w:rPr>
        <w:t>skall</w:t>
      </w:r>
      <w:r w:rsidR="0005737E" w:rsidRPr="00173FAF">
        <w:t xml:space="preserve"> styrkas med ett utbildningsbevis. I de fall utbildningsbevis saknas kan anläggningens representant skriva ett intyg som visar vilken </w:t>
      </w:r>
      <w:proofErr w:type="gramStart"/>
      <w:r w:rsidR="0005737E" w:rsidRPr="00173FAF">
        <w:t>kompetens internrevisorn</w:t>
      </w:r>
      <w:proofErr w:type="gramEnd"/>
      <w:r w:rsidR="0005737E" w:rsidRPr="00173FAF">
        <w:t xml:space="preserve"> har.</w:t>
      </w:r>
    </w:p>
    <w:p w14:paraId="26E31F1B" w14:textId="77777777" w:rsidR="00120239" w:rsidRPr="00173FAF" w:rsidRDefault="00120239" w:rsidP="002070CC">
      <w:pPr>
        <w:pStyle w:val="Brdtext"/>
      </w:pPr>
      <w:bookmarkStart w:id="123" w:name="_Hlk82072990"/>
      <w:bookmarkStart w:id="124" w:name="_Hlk50042342"/>
      <w:r w:rsidRPr="00173FAF">
        <w:t xml:space="preserve">Personal som utför provtagning </w:t>
      </w:r>
      <w:r w:rsidRPr="00173FAF">
        <w:rPr>
          <w:b/>
        </w:rPr>
        <w:t>skall</w:t>
      </w:r>
      <w:r w:rsidRPr="00173FAF">
        <w:t xml:space="preserve"> ha ett dokumenterat godkännande från tillverkarens representant att de har erforderlig kunskap om provtagningsmetodik och provtagningsrutiner</w:t>
      </w:r>
      <w:bookmarkEnd w:id="123"/>
      <w:r w:rsidRPr="00173FAF">
        <w:t xml:space="preserve">. </w:t>
      </w:r>
    </w:p>
    <w:p w14:paraId="015B531E" w14:textId="77777777" w:rsidR="00120239" w:rsidRPr="00173FAF" w:rsidRDefault="00120239" w:rsidP="002070CC">
      <w:pPr>
        <w:pStyle w:val="Brdtext"/>
      </w:pPr>
      <w:r w:rsidRPr="00173FAF">
        <w:lastRenderedPageBreak/>
        <w:t xml:space="preserve">Utbildningen </w:t>
      </w:r>
      <w:r w:rsidRPr="00173FAF">
        <w:rPr>
          <w:b/>
          <w:bCs/>
        </w:rPr>
        <w:t>skall</w:t>
      </w:r>
      <w:r w:rsidRPr="00173FAF">
        <w:t xml:space="preserve"> minst omfatta nedanstående moment:</w:t>
      </w:r>
      <w:bookmarkEnd w:id="124"/>
    </w:p>
    <w:p w14:paraId="106FA195" w14:textId="77777777" w:rsidR="00120239" w:rsidRPr="00173FAF" w:rsidRDefault="00120239" w:rsidP="008D2826">
      <w:pPr>
        <w:numPr>
          <w:ilvl w:val="0"/>
          <w:numId w:val="6"/>
        </w:numPr>
        <w:tabs>
          <w:tab w:val="num" w:pos="720"/>
        </w:tabs>
        <w:rPr>
          <w:szCs w:val="22"/>
        </w:rPr>
      </w:pPr>
      <w:r w:rsidRPr="00173FAF">
        <w:rPr>
          <w:szCs w:val="22"/>
        </w:rPr>
        <w:t>Genomgång av rutiner och checklistor för provtagning</w:t>
      </w:r>
    </w:p>
    <w:p w14:paraId="69919DD9" w14:textId="77777777" w:rsidR="00120239" w:rsidRPr="00173FAF" w:rsidRDefault="00120239" w:rsidP="008D2826">
      <w:pPr>
        <w:numPr>
          <w:ilvl w:val="0"/>
          <w:numId w:val="6"/>
        </w:numPr>
        <w:tabs>
          <w:tab w:val="num" w:pos="720"/>
        </w:tabs>
        <w:rPr>
          <w:szCs w:val="22"/>
        </w:rPr>
      </w:pPr>
      <w:r w:rsidRPr="00173FAF">
        <w:rPr>
          <w:szCs w:val="22"/>
        </w:rPr>
        <w:t>Teoretisk genomgång av provuttag, hantering, förvaring och leverans av analysprov</w:t>
      </w:r>
    </w:p>
    <w:p w14:paraId="0745F4F7" w14:textId="3EA8B76D" w:rsidR="00120239" w:rsidRPr="00173FAF" w:rsidRDefault="00120239" w:rsidP="008D2826">
      <w:pPr>
        <w:numPr>
          <w:ilvl w:val="0"/>
          <w:numId w:val="6"/>
        </w:numPr>
        <w:tabs>
          <w:tab w:val="num" w:pos="720"/>
        </w:tabs>
        <w:rPr>
          <w:szCs w:val="22"/>
        </w:rPr>
      </w:pPr>
      <w:r w:rsidRPr="00173FAF">
        <w:rPr>
          <w:szCs w:val="22"/>
        </w:rPr>
        <w:t>Praktiskt genomförande av ovanstående</w:t>
      </w:r>
    </w:p>
    <w:p w14:paraId="4544C794" w14:textId="3F24F6CB" w:rsidR="00120239" w:rsidRPr="00173FAF" w:rsidRDefault="00120239" w:rsidP="002070CC">
      <w:pPr>
        <w:pStyle w:val="Rubrik2"/>
      </w:pPr>
      <w:bookmarkStart w:id="125" w:name="_Toc117713614"/>
      <w:bookmarkStart w:id="126" w:name="_Toc225412092"/>
      <w:r w:rsidRPr="00173FAF">
        <w:t>Hantering av</w:t>
      </w:r>
      <w:r w:rsidRPr="00173FAF">
        <w:rPr>
          <w:spacing w:val="-15"/>
        </w:rPr>
        <w:t xml:space="preserve"> </w:t>
      </w:r>
      <w:r w:rsidRPr="00173FAF">
        <w:rPr>
          <w:spacing w:val="-1"/>
        </w:rPr>
        <w:t>färdig</w:t>
      </w:r>
      <w:r w:rsidRPr="00173FAF">
        <w:rPr>
          <w:spacing w:val="-16"/>
        </w:rPr>
        <w:t xml:space="preserve"> </w:t>
      </w:r>
      <w:r w:rsidRPr="00173FAF">
        <w:rPr>
          <w:spacing w:val="-1"/>
        </w:rPr>
        <w:t>produkt</w:t>
      </w:r>
      <w:bookmarkEnd w:id="125"/>
      <w:bookmarkEnd w:id="126"/>
    </w:p>
    <w:p w14:paraId="7AA961BD" w14:textId="77777777" w:rsidR="00120239" w:rsidRPr="00173FAF" w:rsidRDefault="00120239" w:rsidP="002070CC">
      <w:pPr>
        <w:pStyle w:val="Brdtext"/>
      </w:pPr>
      <w:r w:rsidRPr="00173FAF">
        <w:t xml:space="preserve">Det </w:t>
      </w:r>
      <w:r w:rsidRPr="00173FAF">
        <w:rPr>
          <w:b/>
          <w:bCs/>
        </w:rPr>
        <w:t>skall</w:t>
      </w:r>
      <w:r w:rsidRPr="00173FAF">
        <w:rPr>
          <w:spacing w:val="1"/>
        </w:rPr>
        <w:t xml:space="preserve"> </w:t>
      </w:r>
      <w:r w:rsidRPr="00173FAF">
        <w:t>beskrivas hur försämring</w:t>
      </w:r>
      <w:r w:rsidRPr="00173FAF">
        <w:rPr>
          <w:spacing w:val="1"/>
        </w:rPr>
        <w:t xml:space="preserve"> av produkten </w:t>
      </w:r>
      <w:r w:rsidRPr="00173FAF">
        <w:t>förhindras vid hantering,</w:t>
      </w:r>
      <w:r w:rsidRPr="00173FAF">
        <w:rPr>
          <w:spacing w:val="57"/>
        </w:rPr>
        <w:t xml:space="preserve"> </w:t>
      </w:r>
      <w:r w:rsidRPr="00173FAF">
        <w:t>lagring, packning</w:t>
      </w:r>
      <w:r w:rsidRPr="00173FAF">
        <w:rPr>
          <w:spacing w:val="-3"/>
        </w:rPr>
        <w:t xml:space="preserve"> </w:t>
      </w:r>
      <w:r w:rsidRPr="00173FAF">
        <w:t>och leverans.</w:t>
      </w:r>
    </w:p>
    <w:p w14:paraId="77FD3995" w14:textId="77777777" w:rsidR="00120239" w:rsidRPr="00173FAF" w:rsidRDefault="00120239" w:rsidP="002070CC">
      <w:pPr>
        <w:pStyle w:val="Rubrik2"/>
        <w:rPr>
          <w:bCs/>
        </w:rPr>
      </w:pPr>
      <w:bookmarkStart w:id="127" w:name="_Toc117713615"/>
      <w:bookmarkStart w:id="128" w:name="_Toc225412093"/>
      <w:r w:rsidRPr="00173FAF">
        <w:t>Hantering</w:t>
      </w:r>
      <w:r w:rsidRPr="00173FAF">
        <w:rPr>
          <w:spacing w:val="-15"/>
        </w:rPr>
        <w:t xml:space="preserve"> </w:t>
      </w:r>
      <w:r w:rsidRPr="00173FAF">
        <w:t>av</w:t>
      </w:r>
      <w:r w:rsidRPr="00173FAF">
        <w:rPr>
          <w:spacing w:val="-14"/>
        </w:rPr>
        <w:t xml:space="preserve"> </w:t>
      </w:r>
      <w:r w:rsidRPr="00173FAF">
        <w:t>avvikande</w:t>
      </w:r>
      <w:r w:rsidRPr="00173FAF">
        <w:rPr>
          <w:spacing w:val="-14"/>
        </w:rPr>
        <w:t xml:space="preserve"> </w:t>
      </w:r>
      <w:r w:rsidRPr="00173FAF">
        <w:t>produkt</w:t>
      </w:r>
      <w:bookmarkEnd w:id="127"/>
      <w:bookmarkEnd w:id="128"/>
    </w:p>
    <w:p w14:paraId="48970CC7" w14:textId="1BD87F6D" w:rsidR="00120239" w:rsidRPr="00173FAF" w:rsidRDefault="00120239" w:rsidP="002070CC">
      <w:pPr>
        <w:pStyle w:val="Brdtext"/>
      </w:pPr>
      <w:r w:rsidRPr="00173FAF">
        <w:t xml:space="preserve">Produkt som inte uppfyller specificerade krav </w:t>
      </w:r>
      <w:r w:rsidRPr="00173FAF">
        <w:rPr>
          <w:b/>
          <w:bCs/>
        </w:rPr>
        <w:t>skall</w:t>
      </w:r>
      <w:r w:rsidRPr="00173FAF">
        <w:t xml:space="preserve"> avskiljas. Avvikande produkt får inte</w:t>
      </w:r>
      <w:r w:rsidR="15E77C53" w:rsidRPr="00173FAF">
        <w:t xml:space="preserve"> märkas,</w:t>
      </w:r>
      <w:r w:rsidRPr="00173FAF">
        <w:t xml:space="preserve"> marknadsföras eller beteckn</w:t>
      </w:r>
      <w:r w:rsidR="5FE2615E" w:rsidRPr="00173FAF">
        <w:t>as</w:t>
      </w:r>
      <w:r w:rsidRPr="00173FAF">
        <w:t xml:space="preserve"> som certifierad produkt. Om produkten redan har levererats då bristerna upptäcks </w:t>
      </w:r>
      <w:r w:rsidRPr="00173FAF">
        <w:rPr>
          <w:b/>
          <w:bCs/>
        </w:rPr>
        <w:t>skall</w:t>
      </w:r>
      <w:r w:rsidRPr="00173FAF">
        <w:t xml:space="preserve"> kunden informeras om detta. Händelsen och konsekvenserna </w:t>
      </w:r>
      <w:r w:rsidRPr="00173FAF">
        <w:rPr>
          <w:b/>
          <w:bCs/>
        </w:rPr>
        <w:t>skall</w:t>
      </w:r>
      <w:r w:rsidRPr="00173FAF">
        <w:t xml:space="preserve"> utredas och redovisas på ledningens genomgång. </w:t>
      </w:r>
      <w:r w:rsidR="00FC5471" w:rsidRPr="00173FAF">
        <w:t>Å</w:t>
      </w:r>
      <w:r w:rsidRPr="00173FAF">
        <w:t xml:space="preserve">tgärder i händelse av underkänt resultat </w:t>
      </w:r>
      <w:r w:rsidRPr="00173FAF">
        <w:rPr>
          <w:b/>
          <w:bCs/>
        </w:rPr>
        <w:t>skall</w:t>
      </w:r>
      <w:r w:rsidRPr="00173FAF">
        <w:t xml:space="preserve"> </w:t>
      </w:r>
      <w:r w:rsidR="00F95963" w:rsidRPr="00173FAF">
        <w:t>dokumentera</w:t>
      </w:r>
      <w:r w:rsidR="00C50F81" w:rsidRPr="00173FAF">
        <w:t>s</w:t>
      </w:r>
      <w:r w:rsidR="00C11120">
        <w:t>.</w:t>
      </w:r>
    </w:p>
    <w:p w14:paraId="624F761A" w14:textId="3D82490E" w:rsidR="001E2F65" w:rsidRPr="00173FAF" w:rsidRDefault="001E2F65" w:rsidP="001E2F65">
      <w:pPr>
        <w:suppressAutoHyphens/>
      </w:pPr>
      <w:r w:rsidRPr="00173FAF">
        <w:t>Om produkten klassificerats som avvikande till följd av ”smittskydd”, ”synliga föroreningar” eller ”grobara frön och växtdelar” kan produkten behandlas</w:t>
      </w:r>
      <w:r w:rsidR="006A136F" w:rsidRPr="00173FAF">
        <w:t xml:space="preserve"> vidare</w:t>
      </w:r>
      <w:r w:rsidRPr="00173FAF">
        <w:t xml:space="preserve"> för att klara kraven.  </w:t>
      </w:r>
    </w:p>
    <w:p w14:paraId="46638874" w14:textId="77777777" w:rsidR="00120239" w:rsidRPr="00173FAF" w:rsidRDefault="00120239" w:rsidP="002070CC">
      <w:pPr>
        <w:pStyle w:val="Rubrik2"/>
        <w:rPr>
          <w:bCs/>
        </w:rPr>
      </w:pPr>
      <w:bookmarkStart w:id="129" w:name="_Toc117713616"/>
      <w:bookmarkStart w:id="130" w:name="_Toc225412094"/>
      <w:r w:rsidRPr="00173FAF">
        <w:t>Korrigerande</w:t>
      </w:r>
      <w:r w:rsidRPr="00173FAF">
        <w:rPr>
          <w:spacing w:val="-32"/>
        </w:rPr>
        <w:t xml:space="preserve"> </w:t>
      </w:r>
      <w:r w:rsidRPr="00173FAF">
        <w:t>åtgärder</w:t>
      </w:r>
      <w:bookmarkEnd w:id="129"/>
      <w:bookmarkEnd w:id="130"/>
    </w:p>
    <w:p w14:paraId="7376A57A" w14:textId="14225906" w:rsidR="00120239" w:rsidRPr="00173FAF" w:rsidRDefault="00120239" w:rsidP="002070CC">
      <w:pPr>
        <w:pStyle w:val="Brdtext"/>
      </w:pPr>
      <w:r w:rsidRPr="00173FAF">
        <w:t xml:space="preserve">Det </w:t>
      </w:r>
      <w:r w:rsidRPr="00173FAF">
        <w:rPr>
          <w:b/>
        </w:rPr>
        <w:t>skall</w:t>
      </w:r>
      <w:r w:rsidRPr="00173FAF">
        <w:t xml:space="preserve"> finnas rutiner som beskriver vilka åtgärder som vidtas om avvikelser</w:t>
      </w:r>
      <w:r w:rsidRPr="0033534A">
        <w:rPr>
          <w:strike/>
          <w:color w:val="FF0000"/>
        </w:rPr>
        <w:t xml:space="preserve">, som kan orsaka en felaktig produkt, </w:t>
      </w:r>
      <w:r w:rsidRPr="00173FAF">
        <w:t>upptäcks.</w:t>
      </w:r>
    </w:p>
    <w:p w14:paraId="765FFDCF" w14:textId="77777777" w:rsidR="00120239" w:rsidRPr="00173FAF" w:rsidRDefault="00120239" w:rsidP="0033534A">
      <w:pPr>
        <w:pStyle w:val="Brdtext"/>
        <w:spacing w:after="0"/>
      </w:pPr>
      <w:r w:rsidRPr="00173FAF">
        <w:t xml:space="preserve">Minst följande avvikelser och åtgärder </w:t>
      </w:r>
      <w:r w:rsidRPr="00173FAF">
        <w:rPr>
          <w:b/>
        </w:rPr>
        <w:t>skall</w:t>
      </w:r>
      <w:r w:rsidRPr="00173FAF">
        <w:t xml:space="preserve"> dokumenteras:</w:t>
      </w:r>
    </w:p>
    <w:p w14:paraId="1427DE90" w14:textId="77777777" w:rsidR="00120239" w:rsidRPr="00173FAF" w:rsidRDefault="00120239" w:rsidP="008D2826">
      <w:pPr>
        <w:numPr>
          <w:ilvl w:val="0"/>
          <w:numId w:val="6"/>
        </w:numPr>
        <w:tabs>
          <w:tab w:val="num" w:pos="720"/>
        </w:tabs>
        <w:rPr>
          <w:szCs w:val="22"/>
        </w:rPr>
      </w:pPr>
      <w:r w:rsidRPr="00173FAF">
        <w:rPr>
          <w:szCs w:val="22"/>
        </w:rPr>
        <w:t>avhjälpande åtgärder</w:t>
      </w:r>
    </w:p>
    <w:p w14:paraId="5B90646A" w14:textId="77777777" w:rsidR="00120239" w:rsidRPr="00173FAF" w:rsidRDefault="00120239" w:rsidP="008D2826">
      <w:pPr>
        <w:numPr>
          <w:ilvl w:val="0"/>
          <w:numId w:val="6"/>
        </w:numPr>
        <w:tabs>
          <w:tab w:val="num" w:pos="720"/>
        </w:tabs>
        <w:rPr>
          <w:szCs w:val="22"/>
        </w:rPr>
      </w:pPr>
      <w:r w:rsidRPr="00173FAF">
        <w:rPr>
          <w:szCs w:val="22"/>
        </w:rPr>
        <w:t>utredning av orsakerna till uppkomna brister</w:t>
      </w:r>
    </w:p>
    <w:p w14:paraId="0627D2EE" w14:textId="28A08D18" w:rsidR="00120239" w:rsidRPr="00173FAF" w:rsidRDefault="00120239" w:rsidP="008D2826">
      <w:pPr>
        <w:numPr>
          <w:ilvl w:val="0"/>
          <w:numId w:val="6"/>
        </w:numPr>
        <w:tabs>
          <w:tab w:val="num" w:pos="720"/>
        </w:tabs>
        <w:rPr>
          <w:szCs w:val="22"/>
        </w:rPr>
      </w:pPr>
      <w:r w:rsidRPr="00173FAF">
        <w:rPr>
          <w:szCs w:val="22"/>
        </w:rPr>
        <w:t>vidtagna åtgärder för att minimera risken för upprepning.</w:t>
      </w:r>
    </w:p>
    <w:p w14:paraId="147C613D" w14:textId="77777777" w:rsidR="00120239" w:rsidRPr="00173FAF" w:rsidRDefault="00120239" w:rsidP="002070CC">
      <w:pPr>
        <w:pStyle w:val="Rubrik2"/>
        <w:rPr>
          <w:bCs/>
        </w:rPr>
      </w:pPr>
      <w:bookmarkStart w:id="131" w:name="_Toc117713617"/>
      <w:bookmarkStart w:id="132" w:name="_Toc225412095"/>
      <w:r w:rsidRPr="00173FAF">
        <w:t>Spårbarhet</w:t>
      </w:r>
      <w:bookmarkEnd w:id="131"/>
      <w:bookmarkEnd w:id="132"/>
    </w:p>
    <w:p w14:paraId="02AB2892" w14:textId="45235F0D" w:rsidR="00120239" w:rsidRPr="00173FAF" w:rsidRDefault="00120239" w:rsidP="002070CC">
      <w:pPr>
        <w:pStyle w:val="Brdtext"/>
      </w:pPr>
      <w:r w:rsidRPr="00173FAF">
        <w:t xml:space="preserve">Levererade produkter </w:t>
      </w:r>
      <w:r w:rsidRPr="00173FAF">
        <w:rPr>
          <w:b/>
        </w:rPr>
        <w:t>skall</w:t>
      </w:r>
      <w:r w:rsidRPr="00173FAF">
        <w:t xml:space="preserve"> kunna spåras till tillverkningsperiod, mellanlager och mottagande kommersiell kund. </w:t>
      </w:r>
      <w:r w:rsidR="004727E6" w:rsidRPr="00173FAF">
        <w:t xml:space="preserve">Avvikande produkt </w:t>
      </w:r>
      <w:r w:rsidR="004727E6" w:rsidRPr="00173FAF">
        <w:rPr>
          <w:b/>
        </w:rPr>
        <w:t>skall</w:t>
      </w:r>
      <w:r w:rsidR="004727E6" w:rsidRPr="00173FAF">
        <w:t xml:space="preserve"> spåras. </w:t>
      </w:r>
      <w:r w:rsidRPr="00173FAF">
        <w:t xml:space="preserve">En rutin </w:t>
      </w:r>
      <w:r w:rsidRPr="00173FAF">
        <w:rPr>
          <w:b/>
        </w:rPr>
        <w:t>skall</w:t>
      </w:r>
      <w:r w:rsidRPr="00173FAF">
        <w:t xml:space="preserve"> finnas för spårbarhet. </w:t>
      </w:r>
    </w:p>
    <w:p w14:paraId="662B1EC5" w14:textId="77777777" w:rsidR="00120239" w:rsidRPr="00173FAF" w:rsidRDefault="00120239" w:rsidP="002070CC">
      <w:pPr>
        <w:pStyle w:val="Rubrik2"/>
        <w:rPr>
          <w:bCs/>
        </w:rPr>
      </w:pPr>
      <w:bookmarkStart w:id="133" w:name="_Toc117713618"/>
      <w:bookmarkStart w:id="134" w:name="_Toc225412096"/>
      <w:r w:rsidRPr="00173FAF">
        <w:t>Handlingsplan</w:t>
      </w:r>
      <w:bookmarkEnd w:id="133"/>
      <w:bookmarkEnd w:id="134"/>
      <w:r w:rsidRPr="00173FAF">
        <w:t xml:space="preserve"> </w:t>
      </w:r>
    </w:p>
    <w:p w14:paraId="1F4867BA" w14:textId="54DD73FF" w:rsidR="00120239" w:rsidRPr="00173FAF" w:rsidRDefault="00120239" w:rsidP="002070CC">
      <w:pPr>
        <w:pStyle w:val="Brdtext"/>
      </w:pPr>
      <w:r w:rsidRPr="00173FAF">
        <w:t xml:space="preserve">Tillverkaren </w:t>
      </w:r>
      <w:r w:rsidRPr="00173FAF">
        <w:rPr>
          <w:b/>
          <w:bCs/>
        </w:rPr>
        <w:t>skall</w:t>
      </w:r>
      <w:r w:rsidRPr="00173FAF">
        <w:rPr>
          <w:spacing w:val="1"/>
        </w:rPr>
        <w:t xml:space="preserve"> </w:t>
      </w:r>
      <w:r w:rsidRPr="00173FAF">
        <w:t>utarbeta en handlingsplan för att</w:t>
      </w:r>
      <w:r w:rsidRPr="00173FAF">
        <w:rPr>
          <w:spacing w:val="1"/>
        </w:rPr>
        <w:t xml:space="preserve"> </w:t>
      </w:r>
      <w:r w:rsidRPr="00173FAF">
        <w:t xml:space="preserve">säkra </w:t>
      </w:r>
      <w:r w:rsidR="06CEE081" w:rsidRPr="00173FAF">
        <w:t xml:space="preserve">och förbättra </w:t>
      </w:r>
      <w:r w:rsidRPr="00173FAF">
        <w:t>produktens kvalitet. Aktiviteter</w:t>
      </w:r>
      <w:r w:rsidRPr="00173FAF">
        <w:rPr>
          <w:spacing w:val="87"/>
        </w:rPr>
        <w:t xml:space="preserve"> </w:t>
      </w:r>
      <w:r w:rsidRPr="00173FAF">
        <w:t>som</w:t>
      </w:r>
      <w:r w:rsidRPr="00173FAF">
        <w:rPr>
          <w:spacing w:val="-4"/>
        </w:rPr>
        <w:t xml:space="preserve"> </w:t>
      </w:r>
      <w:r w:rsidRPr="00173FAF">
        <w:t>bedrivs i</w:t>
      </w:r>
      <w:r w:rsidRPr="00173FAF">
        <w:rPr>
          <w:spacing w:val="1"/>
        </w:rPr>
        <w:t xml:space="preserve"> </w:t>
      </w:r>
      <w:r w:rsidRPr="00173FAF">
        <w:t>syfte att</w:t>
      </w:r>
      <w:r w:rsidRPr="00173FAF">
        <w:rPr>
          <w:spacing w:val="1"/>
        </w:rPr>
        <w:t xml:space="preserve"> </w:t>
      </w:r>
      <w:r w:rsidRPr="00173FAF">
        <w:t>fortlöpande</w:t>
      </w:r>
      <w:r w:rsidRPr="00173FAF">
        <w:rPr>
          <w:spacing w:val="3"/>
        </w:rPr>
        <w:t xml:space="preserve"> </w:t>
      </w:r>
      <w:r w:rsidRPr="00173FAF">
        <w:t>minska förekomsten av</w:t>
      </w:r>
      <w:r w:rsidRPr="00173FAF">
        <w:rPr>
          <w:spacing w:val="-3"/>
        </w:rPr>
        <w:t xml:space="preserve"> </w:t>
      </w:r>
      <w:r w:rsidRPr="00173FAF">
        <w:t xml:space="preserve">oönskade ämnen och föremål </w:t>
      </w:r>
      <w:r w:rsidRPr="00173FAF">
        <w:rPr>
          <w:b/>
          <w:bCs/>
        </w:rPr>
        <w:t>skall</w:t>
      </w:r>
      <w:r w:rsidRPr="00173FAF">
        <w:rPr>
          <w:spacing w:val="53"/>
        </w:rPr>
        <w:t xml:space="preserve"> </w:t>
      </w:r>
      <w:r w:rsidRPr="00173FAF">
        <w:t xml:space="preserve">beskrivas. </w:t>
      </w:r>
    </w:p>
    <w:p w14:paraId="14DD4CD6" w14:textId="2EAC4B93" w:rsidR="35EE8010" w:rsidRPr="00173FAF" w:rsidRDefault="35EE8010" w:rsidP="00FC0260">
      <w:pPr>
        <w:rPr>
          <w:szCs w:val="22"/>
        </w:rPr>
      </w:pPr>
      <w:r w:rsidRPr="00173FAF">
        <w:rPr>
          <w:szCs w:val="22"/>
        </w:rPr>
        <w:t xml:space="preserve">Handlingsplanen </w:t>
      </w:r>
      <w:r w:rsidRPr="00FC0260">
        <w:rPr>
          <w:b/>
          <w:bCs/>
          <w:szCs w:val="22"/>
        </w:rPr>
        <w:t>skall</w:t>
      </w:r>
      <w:r w:rsidRPr="00173FAF">
        <w:rPr>
          <w:szCs w:val="22"/>
        </w:rPr>
        <w:t xml:space="preserve"> minst omfatta:</w:t>
      </w:r>
    </w:p>
    <w:p w14:paraId="6736363A" w14:textId="700912DF" w:rsidR="00036DE0" w:rsidRPr="00173FAF" w:rsidRDefault="00036DE0" w:rsidP="008D2826">
      <w:pPr>
        <w:numPr>
          <w:ilvl w:val="0"/>
          <w:numId w:val="6"/>
        </w:numPr>
        <w:tabs>
          <w:tab w:val="num" w:pos="720"/>
        </w:tabs>
        <w:rPr>
          <w:szCs w:val="22"/>
        </w:rPr>
      </w:pPr>
      <w:r w:rsidRPr="00173FAF">
        <w:rPr>
          <w:szCs w:val="22"/>
        </w:rPr>
        <w:t>mål på kort och lång sikt för förbättrad kvalitet</w:t>
      </w:r>
    </w:p>
    <w:p w14:paraId="0B37D89C" w14:textId="762792C3" w:rsidR="35EE8010" w:rsidRPr="00173FAF" w:rsidRDefault="35EE8010" w:rsidP="008D2826">
      <w:pPr>
        <w:numPr>
          <w:ilvl w:val="0"/>
          <w:numId w:val="6"/>
        </w:numPr>
        <w:tabs>
          <w:tab w:val="num" w:pos="720"/>
        </w:tabs>
        <w:rPr>
          <w:szCs w:val="22"/>
        </w:rPr>
      </w:pPr>
      <w:r w:rsidRPr="00173FAF">
        <w:rPr>
          <w:szCs w:val="22"/>
        </w:rPr>
        <w:t>åtgärder i produktionen för att undvika eventuella kvalitetsbrister</w:t>
      </w:r>
    </w:p>
    <w:p w14:paraId="0953823E" w14:textId="1CBD4E2E" w:rsidR="35EE8010" w:rsidRPr="00173FAF" w:rsidRDefault="35EE8010" w:rsidP="008D2826">
      <w:pPr>
        <w:numPr>
          <w:ilvl w:val="0"/>
          <w:numId w:val="6"/>
        </w:numPr>
        <w:tabs>
          <w:tab w:val="num" w:pos="720"/>
        </w:tabs>
        <w:rPr>
          <w:szCs w:val="22"/>
        </w:rPr>
      </w:pPr>
      <w:r w:rsidRPr="00173FAF">
        <w:rPr>
          <w:szCs w:val="22"/>
        </w:rPr>
        <w:t xml:space="preserve">förebyggande åtgärder mot återinfektion av smittämnen </w:t>
      </w:r>
    </w:p>
    <w:p w14:paraId="3C85A132" w14:textId="1640E458" w:rsidR="35EE8010" w:rsidRPr="00173FAF" w:rsidRDefault="35EE8010" w:rsidP="008D2826">
      <w:pPr>
        <w:numPr>
          <w:ilvl w:val="0"/>
          <w:numId w:val="6"/>
        </w:numPr>
        <w:tabs>
          <w:tab w:val="num" w:pos="720"/>
        </w:tabs>
        <w:rPr>
          <w:szCs w:val="22"/>
        </w:rPr>
      </w:pPr>
      <w:r w:rsidRPr="00173FAF">
        <w:rPr>
          <w:szCs w:val="22"/>
        </w:rPr>
        <w:t>förebyggande åtgärder mot tillförsel av oönskade ämnen och föremål i inkommande substrat.</w:t>
      </w:r>
    </w:p>
    <w:p w14:paraId="146E1625" w14:textId="77777777" w:rsidR="00120239" w:rsidRPr="00173FAF" w:rsidRDefault="00120239" w:rsidP="002070CC">
      <w:pPr>
        <w:pStyle w:val="Rubrik2"/>
        <w:rPr>
          <w:bCs/>
        </w:rPr>
      </w:pPr>
      <w:bookmarkStart w:id="135" w:name="_Toc117713619"/>
      <w:bookmarkStart w:id="136" w:name="_Toc225412097"/>
      <w:r w:rsidRPr="00173FAF">
        <w:lastRenderedPageBreak/>
        <w:t>Klagomål</w:t>
      </w:r>
      <w:bookmarkEnd w:id="135"/>
      <w:bookmarkEnd w:id="136"/>
    </w:p>
    <w:p w14:paraId="5E5455B8" w14:textId="77777777" w:rsidR="00120239" w:rsidRPr="00173FAF" w:rsidRDefault="00120239" w:rsidP="002070CC">
      <w:pPr>
        <w:pStyle w:val="Brdtext"/>
      </w:pPr>
      <w:r w:rsidRPr="00173FAF">
        <w:t xml:space="preserve">Klagomål på certifierade produkter </w:t>
      </w:r>
      <w:r w:rsidRPr="00173FAF">
        <w:rPr>
          <w:b/>
        </w:rPr>
        <w:t>skall</w:t>
      </w:r>
      <w:r w:rsidRPr="00173FAF">
        <w:t xml:space="preserve"> tillsammans med vidtagna åtgärder dokumenteras och hållas tillgängliga för kontrollorganet.</w:t>
      </w:r>
    </w:p>
    <w:p w14:paraId="39C4427E" w14:textId="77777777" w:rsidR="00120239" w:rsidRPr="00173FAF" w:rsidRDefault="00120239" w:rsidP="002070CC">
      <w:pPr>
        <w:pStyle w:val="Rubrik2"/>
        <w:rPr>
          <w:bCs/>
        </w:rPr>
      </w:pPr>
      <w:bookmarkStart w:id="137" w:name="_Toc117713620"/>
      <w:bookmarkStart w:id="138" w:name="_Toc225412098"/>
      <w:r w:rsidRPr="00173FAF">
        <w:t>Inrapportering</w:t>
      </w:r>
      <w:r w:rsidRPr="00173FAF">
        <w:rPr>
          <w:spacing w:val="-14"/>
        </w:rPr>
        <w:t xml:space="preserve"> </w:t>
      </w:r>
      <w:r w:rsidRPr="00173FAF">
        <w:rPr>
          <w:spacing w:val="-1"/>
        </w:rPr>
        <w:t>till</w:t>
      </w:r>
      <w:r w:rsidRPr="00173FAF">
        <w:rPr>
          <w:spacing w:val="-14"/>
        </w:rPr>
        <w:t xml:space="preserve"> </w:t>
      </w:r>
      <w:r w:rsidRPr="00173FAF">
        <w:t>Avfall</w:t>
      </w:r>
      <w:r w:rsidRPr="00173FAF">
        <w:rPr>
          <w:spacing w:val="-14"/>
        </w:rPr>
        <w:t xml:space="preserve"> </w:t>
      </w:r>
      <w:r w:rsidRPr="00173FAF">
        <w:t>Web</w:t>
      </w:r>
      <w:bookmarkEnd w:id="137"/>
      <w:bookmarkEnd w:id="138"/>
    </w:p>
    <w:p w14:paraId="3937B3BD" w14:textId="5AC8EBDB" w:rsidR="00120239" w:rsidRPr="00173FAF" w:rsidRDefault="00120239" w:rsidP="002070CC">
      <w:pPr>
        <w:pStyle w:val="Brdtext"/>
      </w:pPr>
      <w:r w:rsidRPr="00173FAF">
        <w:t xml:space="preserve">Certifikatsinnehavaren </w:t>
      </w:r>
      <w:r w:rsidRPr="00173FAF">
        <w:rPr>
          <w:b/>
          <w:spacing w:val="-1"/>
        </w:rPr>
        <w:t>skall</w:t>
      </w:r>
      <w:r w:rsidRPr="00173FAF">
        <w:rPr>
          <w:spacing w:val="1"/>
        </w:rPr>
        <w:t xml:space="preserve"> </w:t>
      </w:r>
      <w:r w:rsidRPr="00173FAF">
        <w:t>senast</w:t>
      </w:r>
      <w:r w:rsidRPr="00173FAF">
        <w:rPr>
          <w:spacing w:val="1"/>
        </w:rPr>
        <w:t xml:space="preserve"> </w:t>
      </w:r>
      <w:r w:rsidR="00A75E59">
        <w:rPr>
          <w:spacing w:val="-1"/>
        </w:rPr>
        <w:t>15</w:t>
      </w:r>
      <w:r w:rsidRPr="00173FAF">
        <w:rPr>
          <w:spacing w:val="-3"/>
        </w:rPr>
        <w:t xml:space="preserve"> </w:t>
      </w:r>
      <w:r w:rsidRPr="00173FAF">
        <w:t>april</w:t>
      </w:r>
      <w:r w:rsidRPr="00173FAF">
        <w:rPr>
          <w:spacing w:val="1"/>
        </w:rPr>
        <w:t xml:space="preserve"> </w:t>
      </w:r>
      <w:r w:rsidRPr="00173FAF">
        <w:rPr>
          <w:spacing w:val="-1"/>
        </w:rPr>
        <w:t>årligen</w:t>
      </w:r>
      <w:r w:rsidRPr="00173FAF">
        <w:rPr>
          <w:spacing w:val="6"/>
        </w:rPr>
        <w:t xml:space="preserve"> </w:t>
      </w:r>
      <w:r w:rsidRPr="00173FAF">
        <w:t xml:space="preserve">rapportera in </w:t>
      </w:r>
      <w:r w:rsidRPr="00173FAF">
        <w:rPr>
          <w:spacing w:val="-1"/>
        </w:rPr>
        <w:t>uppgifter</w:t>
      </w:r>
      <w:r w:rsidRPr="00173FAF">
        <w:rPr>
          <w:spacing w:val="1"/>
        </w:rPr>
        <w:t xml:space="preserve"> </w:t>
      </w:r>
      <w:r w:rsidRPr="00173FAF">
        <w:rPr>
          <w:spacing w:val="-1"/>
        </w:rPr>
        <w:t>enligt</w:t>
      </w:r>
      <w:r w:rsidRPr="00173FAF">
        <w:rPr>
          <w:spacing w:val="87"/>
        </w:rPr>
        <w:t xml:space="preserve"> </w:t>
      </w:r>
      <w:r w:rsidRPr="00173FAF">
        <w:rPr>
          <w:spacing w:val="-1"/>
        </w:rPr>
        <w:t>bilaga</w:t>
      </w:r>
      <w:r w:rsidRPr="00173FAF">
        <w:t xml:space="preserve"> 5 till</w:t>
      </w:r>
      <w:r w:rsidRPr="00173FAF">
        <w:rPr>
          <w:spacing w:val="1"/>
        </w:rPr>
        <w:t xml:space="preserve"> </w:t>
      </w:r>
      <w:r w:rsidRPr="00173FAF">
        <w:rPr>
          <w:spacing w:val="-1"/>
        </w:rPr>
        <w:t>Avfall</w:t>
      </w:r>
      <w:r w:rsidRPr="00173FAF">
        <w:rPr>
          <w:spacing w:val="1"/>
        </w:rPr>
        <w:t xml:space="preserve"> </w:t>
      </w:r>
      <w:r w:rsidRPr="00173FAF">
        <w:rPr>
          <w:spacing w:val="-1"/>
        </w:rPr>
        <w:t>Sveriges</w:t>
      </w:r>
      <w:r w:rsidRPr="00173FAF">
        <w:rPr>
          <w:spacing w:val="3"/>
        </w:rPr>
        <w:t xml:space="preserve"> webbaserade </w:t>
      </w:r>
      <w:r w:rsidRPr="00173FAF">
        <w:t>statistiksystem</w:t>
      </w:r>
      <w:r w:rsidRPr="00173FAF">
        <w:rPr>
          <w:spacing w:val="-3"/>
        </w:rPr>
        <w:t xml:space="preserve"> </w:t>
      </w:r>
      <w:r w:rsidRPr="00173FAF">
        <w:t>för</w:t>
      </w:r>
      <w:r w:rsidRPr="00173FAF">
        <w:rPr>
          <w:spacing w:val="1"/>
        </w:rPr>
        <w:t xml:space="preserve"> </w:t>
      </w:r>
      <w:r w:rsidRPr="00173FAF">
        <w:t>hantering</w:t>
      </w:r>
      <w:r w:rsidRPr="00173FAF">
        <w:rPr>
          <w:spacing w:val="-3"/>
        </w:rPr>
        <w:t xml:space="preserve"> </w:t>
      </w:r>
      <w:r w:rsidRPr="00173FAF">
        <w:t>av</w:t>
      </w:r>
      <w:r w:rsidRPr="00173FAF">
        <w:rPr>
          <w:spacing w:val="-2"/>
        </w:rPr>
        <w:t xml:space="preserve"> </w:t>
      </w:r>
      <w:r w:rsidRPr="00173FAF">
        <w:t>avfallsstatistik -</w:t>
      </w:r>
      <w:r w:rsidRPr="00173FAF">
        <w:rPr>
          <w:spacing w:val="-4"/>
        </w:rPr>
        <w:t xml:space="preserve"> </w:t>
      </w:r>
      <w:r w:rsidRPr="00173FAF">
        <w:rPr>
          <w:spacing w:val="-1"/>
        </w:rPr>
        <w:t>Avfall</w:t>
      </w:r>
      <w:r w:rsidRPr="00173FAF">
        <w:rPr>
          <w:spacing w:val="2"/>
        </w:rPr>
        <w:t xml:space="preserve"> </w:t>
      </w:r>
      <w:r w:rsidRPr="00173FAF">
        <w:t>Web.</w:t>
      </w:r>
    </w:p>
    <w:p w14:paraId="7B07DAB0" w14:textId="6E872905" w:rsidR="00120239" w:rsidRPr="00173FAF" w:rsidRDefault="00C92E07" w:rsidP="002070CC">
      <w:pPr>
        <w:pStyle w:val="Rubrik1"/>
      </w:pPr>
      <w:bookmarkStart w:id="139" w:name="_Ref163809958"/>
      <w:bookmarkStart w:id="140" w:name="_Ref163810129"/>
      <w:bookmarkStart w:id="141" w:name="_Toc117713621"/>
      <w:bookmarkStart w:id="142" w:name="_Toc225412099"/>
      <w:r w:rsidRPr="00173FAF">
        <w:lastRenderedPageBreak/>
        <w:t xml:space="preserve">Revision utförd av </w:t>
      </w:r>
      <w:r w:rsidR="00120239" w:rsidRPr="00173FAF">
        <w:t>RISE</w:t>
      </w:r>
      <w:bookmarkEnd w:id="139"/>
      <w:bookmarkEnd w:id="140"/>
      <w:bookmarkEnd w:id="142"/>
      <w:r w:rsidR="00120239" w:rsidRPr="00173FAF">
        <w:t xml:space="preserve"> </w:t>
      </w:r>
      <w:bookmarkEnd w:id="141"/>
    </w:p>
    <w:p w14:paraId="775D90B7" w14:textId="1315E9AB" w:rsidR="00120239" w:rsidRPr="00173FAF" w:rsidRDefault="00120239" w:rsidP="002070CC">
      <w:pPr>
        <w:pStyle w:val="Brdtext"/>
      </w:pPr>
      <w:bookmarkStart w:id="143" w:name="_Hlk18483678"/>
      <w:r w:rsidRPr="00173FAF">
        <w:t>Certifiering</w:t>
      </w:r>
      <w:r w:rsidRPr="00173FAF">
        <w:rPr>
          <w:spacing w:val="-3"/>
        </w:rPr>
        <w:t xml:space="preserve"> </w:t>
      </w:r>
      <w:r w:rsidRPr="00173FAF">
        <w:t>vid RISE handläggs av, en från provning</w:t>
      </w:r>
      <w:r w:rsidRPr="00173FAF">
        <w:rPr>
          <w:spacing w:val="-3"/>
        </w:rPr>
        <w:t xml:space="preserve"> </w:t>
      </w:r>
      <w:r w:rsidRPr="00173FAF">
        <w:t xml:space="preserve">och </w:t>
      </w:r>
      <w:r w:rsidR="00C92E07" w:rsidRPr="00173FAF">
        <w:t>revision</w:t>
      </w:r>
      <w:r w:rsidRPr="00173FAF">
        <w:rPr>
          <w:spacing w:val="1"/>
        </w:rPr>
        <w:t xml:space="preserve"> </w:t>
      </w:r>
      <w:r w:rsidRPr="00173FAF">
        <w:t>skild enhet, RISE</w:t>
      </w:r>
      <w:r w:rsidRPr="00173FAF">
        <w:rPr>
          <w:spacing w:val="45"/>
        </w:rPr>
        <w:t xml:space="preserve"> </w:t>
      </w:r>
      <w:r w:rsidRPr="00173FAF">
        <w:t>Certifiering</w:t>
      </w:r>
      <w:bookmarkEnd w:id="143"/>
      <w:r w:rsidRPr="00173FAF">
        <w:t>. Enheten är underställd en</w:t>
      </w:r>
      <w:r w:rsidRPr="00173FAF">
        <w:rPr>
          <w:spacing w:val="1"/>
        </w:rPr>
        <w:t xml:space="preserve"> </w:t>
      </w:r>
      <w:r w:rsidRPr="00173FAF">
        <w:t xml:space="preserve">certifieringsstyrelse </w:t>
      </w:r>
      <w:r w:rsidRPr="00173FAF">
        <w:rPr>
          <w:spacing w:val="-2"/>
        </w:rPr>
        <w:t>med</w:t>
      </w:r>
      <w:r w:rsidRPr="00173FAF">
        <w:t xml:space="preserve"> representanter</w:t>
      </w:r>
      <w:r w:rsidRPr="00173FAF">
        <w:rPr>
          <w:spacing w:val="1"/>
        </w:rPr>
        <w:t xml:space="preserve"> </w:t>
      </w:r>
      <w:r w:rsidRPr="00173FAF">
        <w:t>från</w:t>
      </w:r>
      <w:r w:rsidRPr="00173FAF">
        <w:rPr>
          <w:spacing w:val="76"/>
        </w:rPr>
        <w:t xml:space="preserve"> </w:t>
      </w:r>
      <w:r w:rsidRPr="00173FAF">
        <w:t>berörda industriområden. Styrelsen kan</w:t>
      </w:r>
      <w:r w:rsidRPr="00173FAF">
        <w:rPr>
          <w:spacing w:val="3"/>
        </w:rPr>
        <w:t xml:space="preserve"> </w:t>
      </w:r>
      <w:r w:rsidRPr="00173FAF">
        <w:t>tillsätta expertgrupper</w:t>
      </w:r>
      <w:r w:rsidRPr="00173FAF">
        <w:rPr>
          <w:spacing w:val="1"/>
        </w:rPr>
        <w:t xml:space="preserve"> </w:t>
      </w:r>
      <w:r w:rsidRPr="00173FAF">
        <w:t xml:space="preserve">för olika produktområden, </w:t>
      </w:r>
      <w:proofErr w:type="gramStart"/>
      <w:r w:rsidRPr="00173FAF">
        <w:t>t ex</w:t>
      </w:r>
      <w:proofErr w:type="gramEnd"/>
      <w:r w:rsidRPr="00173FAF">
        <w:t xml:space="preserve"> tekniska utskott. Certifiering av produkter vid RISE bedrivs i enlighet med SS-EN 17065 [4].</w:t>
      </w:r>
    </w:p>
    <w:p w14:paraId="30D3034B" w14:textId="10368A8A" w:rsidR="00120239" w:rsidRPr="00173FAF" w:rsidRDefault="00120239" w:rsidP="002070CC">
      <w:pPr>
        <w:pStyle w:val="Brdtext"/>
      </w:pPr>
      <w:r w:rsidRPr="00173FAF">
        <w:t>Produkter</w:t>
      </w:r>
      <w:r w:rsidRPr="00173FAF">
        <w:rPr>
          <w:spacing w:val="1"/>
        </w:rPr>
        <w:t xml:space="preserve"> </w:t>
      </w:r>
      <w:r w:rsidRPr="00173FAF">
        <w:t>som</w:t>
      </w:r>
      <w:r w:rsidRPr="00173FAF">
        <w:rPr>
          <w:spacing w:val="-4"/>
        </w:rPr>
        <w:t xml:space="preserve"> </w:t>
      </w:r>
      <w:r w:rsidRPr="00173FAF">
        <w:t>efter</w:t>
      </w:r>
      <w:r w:rsidRPr="00173FAF">
        <w:rPr>
          <w:spacing w:val="1"/>
        </w:rPr>
        <w:t xml:space="preserve"> </w:t>
      </w:r>
      <w:r w:rsidRPr="00173FAF">
        <w:t>en inledande bedömning</w:t>
      </w:r>
      <w:r w:rsidRPr="00173FAF">
        <w:rPr>
          <w:spacing w:val="-3"/>
        </w:rPr>
        <w:t xml:space="preserve"> </w:t>
      </w:r>
      <w:r w:rsidRPr="00173FAF">
        <w:rPr>
          <w:spacing w:val="-2"/>
        </w:rPr>
        <w:t>med</w:t>
      </w:r>
      <w:r w:rsidRPr="00173FAF">
        <w:t xml:space="preserve"> </w:t>
      </w:r>
      <w:proofErr w:type="gramStart"/>
      <w:r w:rsidRPr="00173FAF">
        <w:t>bl.a.</w:t>
      </w:r>
      <w:proofErr w:type="gramEnd"/>
      <w:r w:rsidRPr="00173FAF">
        <w:t xml:space="preserve"> provning, visar att</w:t>
      </w:r>
      <w:r w:rsidRPr="00173FAF">
        <w:rPr>
          <w:spacing w:val="1"/>
        </w:rPr>
        <w:t xml:space="preserve"> </w:t>
      </w:r>
      <w:r w:rsidRPr="00173FAF">
        <w:t>de uppfyller</w:t>
      </w:r>
      <w:r w:rsidRPr="00173FAF">
        <w:rPr>
          <w:spacing w:val="67"/>
        </w:rPr>
        <w:t xml:space="preserve"> </w:t>
      </w:r>
      <w:r w:rsidRPr="00173FAF">
        <w:t>ställda krav</w:t>
      </w:r>
      <w:r w:rsidRPr="00173FAF">
        <w:rPr>
          <w:spacing w:val="-2"/>
        </w:rPr>
        <w:t xml:space="preserve"> </w:t>
      </w:r>
      <w:r w:rsidRPr="00173FAF">
        <w:t>kan certifieras av</w:t>
      </w:r>
      <w:r w:rsidRPr="00173FAF">
        <w:rPr>
          <w:spacing w:val="-2"/>
        </w:rPr>
        <w:t xml:space="preserve"> </w:t>
      </w:r>
      <w:r w:rsidRPr="00173FAF">
        <w:t>RISE. Detta bekräftas genom</w:t>
      </w:r>
      <w:r w:rsidRPr="00173FAF">
        <w:rPr>
          <w:spacing w:val="-4"/>
        </w:rPr>
        <w:t xml:space="preserve"> </w:t>
      </w:r>
      <w:r w:rsidRPr="00173FAF">
        <w:t>certifikat, vilket</w:t>
      </w:r>
      <w:r w:rsidRPr="00173FAF">
        <w:rPr>
          <w:spacing w:val="79"/>
        </w:rPr>
        <w:t xml:space="preserve"> </w:t>
      </w:r>
      <w:r w:rsidRPr="00173FAF">
        <w:t>vanligtvis bl. a. innebär tillstånd att</w:t>
      </w:r>
      <w:r w:rsidRPr="00173FAF">
        <w:rPr>
          <w:spacing w:val="1"/>
        </w:rPr>
        <w:t xml:space="preserve"> </w:t>
      </w:r>
      <w:r w:rsidRPr="00173FAF">
        <w:t>använda ett</w:t>
      </w:r>
      <w:r w:rsidRPr="00173FAF">
        <w:rPr>
          <w:spacing w:val="1"/>
        </w:rPr>
        <w:t xml:space="preserve"> </w:t>
      </w:r>
      <w:r w:rsidRPr="00173FAF">
        <w:t>certifieringsmärke. En</w:t>
      </w:r>
      <w:r w:rsidRPr="00173FAF">
        <w:rPr>
          <w:spacing w:val="49"/>
        </w:rPr>
        <w:t xml:space="preserve"> </w:t>
      </w:r>
      <w:r w:rsidRPr="00173FAF">
        <w:t>fortlöpande kontroll, bestående av</w:t>
      </w:r>
      <w:r w:rsidRPr="00173FAF">
        <w:rPr>
          <w:spacing w:val="-3"/>
        </w:rPr>
        <w:t xml:space="preserve"> </w:t>
      </w:r>
      <w:r w:rsidRPr="00173FAF">
        <w:t>tillverkarens egenkontroll</w:t>
      </w:r>
      <w:r w:rsidRPr="00173FAF">
        <w:rPr>
          <w:spacing w:val="1"/>
        </w:rPr>
        <w:t xml:space="preserve"> </w:t>
      </w:r>
      <w:r w:rsidRPr="00173FAF">
        <w:t xml:space="preserve">och </w:t>
      </w:r>
      <w:r w:rsidR="00C92E07" w:rsidRPr="00173FAF">
        <w:t xml:space="preserve">revision utförd av </w:t>
      </w:r>
      <w:r w:rsidRPr="00173FAF">
        <w:t>RISE, ska säkerställa att</w:t>
      </w:r>
      <w:r w:rsidRPr="00173FAF">
        <w:rPr>
          <w:spacing w:val="1"/>
        </w:rPr>
        <w:t xml:space="preserve"> </w:t>
      </w:r>
      <w:r w:rsidRPr="00173FAF">
        <w:t>kraven uppfylls under certifikatets giltighetstid.</w:t>
      </w:r>
    </w:p>
    <w:p w14:paraId="6396BE17" w14:textId="5BF8507D" w:rsidR="00EB4021" w:rsidRPr="00173FAF" w:rsidRDefault="00EB4021" w:rsidP="002070CC">
      <w:pPr>
        <w:pStyle w:val="Rubrik2"/>
      </w:pPr>
      <w:bookmarkStart w:id="144" w:name="_Toc225412100"/>
      <w:r w:rsidRPr="00173FAF">
        <w:t>Kompetenskrav för produktrevisorer</w:t>
      </w:r>
      <w:bookmarkEnd w:id="144"/>
    </w:p>
    <w:p w14:paraId="0E157940" w14:textId="77777777" w:rsidR="00EB4021" w:rsidRPr="00173FAF" w:rsidRDefault="00EB4021" w:rsidP="002070CC">
      <w:pPr>
        <w:pStyle w:val="Brdtext"/>
      </w:pPr>
      <w:r w:rsidRPr="00173FAF">
        <w:t xml:space="preserve">Produktrevisor som genomför revison </w:t>
      </w:r>
      <w:r w:rsidRPr="00472411">
        <w:rPr>
          <w:b/>
          <w:bCs/>
        </w:rPr>
        <w:t>skall</w:t>
      </w:r>
      <w:r w:rsidRPr="00173FAF">
        <w:t xml:space="preserve"> vara godkänd av RISE Certifiering.</w:t>
      </w:r>
    </w:p>
    <w:p w14:paraId="700FE404" w14:textId="77777777" w:rsidR="00EB4021" w:rsidRPr="00173FAF" w:rsidRDefault="00EB4021" w:rsidP="002070CC">
      <w:pPr>
        <w:pStyle w:val="Brdtext"/>
      </w:pPr>
      <w:r w:rsidRPr="00173FAF">
        <w:t>ISO 19011 eller motsvarande standard utgör en vägledning för certifieringsorganets krav på revisorernas kompetens och bedömning av produktrevisorer.</w:t>
      </w:r>
    </w:p>
    <w:p w14:paraId="542261CE" w14:textId="77777777" w:rsidR="00E179DC" w:rsidRDefault="00EB4021" w:rsidP="00F14E80">
      <w:pPr>
        <w:pStyle w:val="Brdtext"/>
        <w:spacing w:after="0"/>
      </w:pPr>
      <w:r w:rsidRPr="00173FAF">
        <w:t>Person vilken antas som produktrevisor ska</w:t>
      </w:r>
      <w:r w:rsidR="00E179DC">
        <w:t>:</w:t>
      </w:r>
    </w:p>
    <w:p w14:paraId="0E320BBF" w14:textId="77777777" w:rsidR="003201DB" w:rsidRDefault="00EB4021" w:rsidP="00F14E80">
      <w:pPr>
        <w:pStyle w:val="Brdtext"/>
        <w:numPr>
          <w:ilvl w:val="0"/>
          <w:numId w:val="39"/>
        </w:numPr>
        <w:spacing w:after="120"/>
      </w:pPr>
      <w:r w:rsidRPr="00173FAF">
        <w:t xml:space="preserve">ha genomgått åtminstone tre års gymnasieutbildning med </w:t>
      </w:r>
      <w:r w:rsidR="0025681F">
        <w:t>n</w:t>
      </w:r>
      <w:r w:rsidRPr="00173FAF">
        <w:t xml:space="preserve">aturvetenskaplig inriktning eller annan likvärdig utbildning </w:t>
      </w:r>
    </w:p>
    <w:p w14:paraId="723955AF" w14:textId="41267353" w:rsidR="003201DB" w:rsidRDefault="00EB4021" w:rsidP="00F14E80">
      <w:pPr>
        <w:pStyle w:val="Brdtext"/>
        <w:numPr>
          <w:ilvl w:val="0"/>
          <w:numId w:val="39"/>
        </w:numPr>
        <w:spacing w:after="120"/>
      </w:pPr>
      <w:r w:rsidRPr="00173FAF">
        <w:t xml:space="preserve">ha åtminstone tre års relevant arbetslivserfarenhet från arbete inom eller i nära kontakt med </w:t>
      </w:r>
      <w:r w:rsidR="00A24751" w:rsidRPr="00173FAF">
        <w:t>kompost</w:t>
      </w:r>
      <w:r w:rsidRPr="00173FAF">
        <w:t>branschen, eller från annan konsultverksamhet med inriktning mot branschen. Erfarenheten ska innefatta att göra bedömningar, lösa problem och kommunicera med personer i ledande ställning</w:t>
      </w:r>
    </w:p>
    <w:p w14:paraId="1BA30B15" w14:textId="700F044E" w:rsidR="00823612" w:rsidRDefault="00EB4021" w:rsidP="00823612">
      <w:pPr>
        <w:pStyle w:val="Brdtext"/>
        <w:numPr>
          <w:ilvl w:val="0"/>
          <w:numId w:val="39"/>
        </w:numPr>
        <w:spacing w:after="120"/>
      </w:pPr>
      <w:r w:rsidRPr="00173FAF">
        <w:t>ha genomgått utbildning i att utföra och leda systemrevisioner där SS-EN ISO 19011 eller motsvarande regelverk kan fungera som vägledning. Revisorsutbildningen ska omfatta åtminstone två dagar med teori och praktiskt genomförande av kontroll samt kursen Certifiering av biogödsel</w:t>
      </w:r>
      <w:r w:rsidR="00A24751" w:rsidRPr="00173FAF">
        <w:t xml:space="preserve"> och kompos</w:t>
      </w:r>
      <w:r w:rsidR="00C47F9F" w:rsidRPr="00173FAF">
        <w:t>t</w:t>
      </w:r>
    </w:p>
    <w:p w14:paraId="2FE513D9" w14:textId="77777777" w:rsidR="00FC2487" w:rsidRDefault="00EB4021" w:rsidP="002070CC">
      <w:pPr>
        <w:pStyle w:val="Brdtext"/>
        <w:numPr>
          <w:ilvl w:val="0"/>
          <w:numId w:val="39"/>
        </w:numPr>
      </w:pPr>
      <w:r w:rsidRPr="00173FAF">
        <w:t>ha deltagit som observatör tillsammans med erfaren produktrevisor vid åtminstone fyra tillfällen, under sammanlagt minst tio dagar.</w:t>
      </w:r>
      <w:r w:rsidR="00BA0C89" w:rsidRPr="00173FAF">
        <w:t xml:space="preserve"> Detta avser SPCR 120 och 152-revisioner. </w:t>
      </w:r>
      <w:r w:rsidRPr="00173FAF">
        <w:t xml:space="preserve">Vid det näst sista observatörstillfället ska kandidaten självständigt genomföra del av kontrollen. Inriktningen vid det sista observatörstillfället ska vara att kandidaten självständigt genomför en komplett kontroll med tillhörande inledande och avslutande möten, upprättande av kontrollplan och avrapportering. Alternativt ska certifieringsorganet på annat sätt visa att produktrevisorerna har erforderlig kompetens. </w:t>
      </w:r>
    </w:p>
    <w:p w14:paraId="5F2FEEE9" w14:textId="77777777" w:rsidR="00EF1FA5" w:rsidRDefault="00EB4021" w:rsidP="002070CC">
      <w:pPr>
        <w:pStyle w:val="Brdtext"/>
      </w:pPr>
      <w:r w:rsidRPr="00173FAF">
        <w:t>Bedömningen av kandidaten ska göras av en erfaren produktrevisor.</w:t>
      </w:r>
      <w:r w:rsidR="00FC2487">
        <w:t xml:space="preserve"> </w:t>
      </w:r>
    </w:p>
    <w:p w14:paraId="7B0675B0" w14:textId="3921C283" w:rsidR="00EB4021" w:rsidRPr="00173FAF" w:rsidRDefault="00EB4021" w:rsidP="002070CC">
      <w:pPr>
        <w:pStyle w:val="Brdtext"/>
      </w:pPr>
      <w:r w:rsidRPr="00173FAF">
        <w:t>För att upprätthålla behörigheten som produktrevisor krävs åtminstone 15 revisionsdagar under en treårsperiod, samt minst tre revisionsdagar per kalenderår. Detta avser SPCR 120 och 152-revisioner. Certifieringsorganet ska ha rutiner för att bevaka att produktrevisorernas kvalificering bibehålls. En produktrevisor får inte användas mer än fyra år i följd hos samma certifikatsinnehavare. Certifieringsorganet ska ha rutiner vid val av produktrevisor för att säkerställa opartiskhet och att jäv inte förekommer. Produktrevisor får inte ha varit anställd vid eller utfört uppdrag åt reviderad certifikats-innehavare under de senaste 24 månaderna. Den aktuella certifikatsinnehavaren kan begära att få byta produktrevisor och certifieringsorganet ska ha rutiner för när detta kan ske.</w:t>
      </w:r>
    </w:p>
    <w:p w14:paraId="2A322253" w14:textId="77777777" w:rsidR="00120239" w:rsidRPr="00173FAF" w:rsidRDefault="00120239" w:rsidP="002070CC">
      <w:pPr>
        <w:pStyle w:val="Rubrik2"/>
        <w:rPr>
          <w:bCs/>
        </w:rPr>
      </w:pPr>
      <w:bookmarkStart w:id="145" w:name="_Toc117713623"/>
      <w:bookmarkStart w:id="146" w:name="_Toc225412101"/>
      <w:r w:rsidRPr="00173FAF">
        <w:lastRenderedPageBreak/>
        <w:t>Genomförande</w:t>
      </w:r>
      <w:bookmarkEnd w:id="145"/>
      <w:bookmarkEnd w:id="146"/>
    </w:p>
    <w:p w14:paraId="605B87F7" w14:textId="77777777" w:rsidR="00120239" w:rsidRPr="00C91B92" w:rsidRDefault="00120239" w:rsidP="002070CC">
      <w:pPr>
        <w:pStyle w:val="Brdtext"/>
        <w:rPr>
          <w:strike/>
          <w:color w:val="FF0000"/>
        </w:rPr>
      </w:pPr>
      <w:r w:rsidRPr="00C91B92">
        <w:rPr>
          <w:strike/>
          <w:color w:val="FF0000"/>
        </w:rPr>
        <w:t>Certifierad återvinnings övervakande certifieringsorgan är RISE.</w:t>
      </w:r>
    </w:p>
    <w:p w14:paraId="5B7E2232" w14:textId="5F62DD45" w:rsidR="00120239" w:rsidRPr="00173FAF" w:rsidRDefault="00C92E07" w:rsidP="002070CC">
      <w:pPr>
        <w:pStyle w:val="Brdtext"/>
      </w:pPr>
      <w:r w:rsidRPr="00055984">
        <w:rPr>
          <w:strike/>
          <w:color w:val="FF0000"/>
        </w:rPr>
        <w:t xml:space="preserve">Revisionen </w:t>
      </w:r>
      <w:r w:rsidR="00120239" w:rsidRPr="00055984">
        <w:rPr>
          <w:strike/>
          <w:color w:val="FF0000"/>
        </w:rPr>
        <w:t>utförs beroende på verksamhetens omfattning, minst en gång</w:t>
      </w:r>
      <w:r w:rsidR="00120239" w:rsidRPr="00055984">
        <w:rPr>
          <w:strike/>
          <w:color w:val="FF0000"/>
          <w:spacing w:val="53"/>
        </w:rPr>
        <w:t xml:space="preserve"> </w:t>
      </w:r>
      <w:r w:rsidR="00120239" w:rsidRPr="00055984">
        <w:rPr>
          <w:strike/>
          <w:color w:val="FF0000"/>
        </w:rPr>
        <w:t>per</w:t>
      </w:r>
      <w:r w:rsidR="00120239" w:rsidRPr="00055984">
        <w:rPr>
          <w:strike/>
          <w:color w:val="FF0000"/>
          <w:spacing w:val="1"/>
        </w:rPr>
        <w:t xml:space="preserve"> </w:t>
      </w:r>
      <w:r w:rsidR="00120239" w:rsidRPr="00055984">
        <w:rPr>
          <w:strike/>
          <w:color w:val="FF0000"/>
        </w:rPr>
        <w:t>kalenderår</w:t>
      </w:r>
      <w:r w:rsidR="00120239" w:rsidRPr="00055984">
        <w:rPr>
          <w:strike/>
          <w:color w:val="FF0000"/>
          <w:spacing w:val="1"/>
        </w:rPr>
        <w:t xml:space="preserve"> </w:t>
      </w:r>
      <w:r w:rsidR="00120239" w:rsidRPr="00055984">
        <w:rPr>
          <w:strike/>
          <w:color w:val="FF0000"/>
        </w:rPr>
        <w:t>genom</w:t>
      </w:r>
      <w:r w:rsidR="00120239" w:rsidRPr="00055984">
        <w:rPr>
          <w:strike/>
          <w:color w:val="FF0000"/>
          <w:spacing w:val="-4"/>
        </w:rPr>
        <w:t xml:space="preserve"> </w:t>
      </w:r>
      <w:r w:rsidR="00120239" w:rsidRPr="00055984">
        <w:rPr>
          <w:strike/>
          <w:color w:val="FF0000"/>
        </w:rPr>
        <w:t>i</w:t>
      </w:r>
      <w:r w:rsidR="00120239" w:rsidRPr="00055984">
        <w:rPr>
          <w:strike/>
          <w:color w:val="FF0000"/>
          <w:spacing w:val="1"/>
        </w:rPr>
        <w:t xml:space="preserve"> </w:t>
      </w:r>
      <w:r w:rsidR="00120239" w:rsidRPr="00055984">
        <w:rPr>
          <w:strike/>
          <w:color w:val="FF0000"/>
        </w:rPr>
        <w:t>förväg</w:t>
      </w:r>
      <w:r w:rsidR="00120239" w:rsidRPr="00055984">
        <w:rPr>
          <w:strike/>
          <w:color w:val="FF0000"/>
          <w:spacing w:val="-2"/>
        </w:rPr>
        <w:t xml:space="preserve"> </w:t>
      </w:r>
      <w:r w:rsidR="00120239" w:rsidRPr="00055984">
        <w:rPr>
          <w:strike/>
          <w:color w:val="FF0000"/>
        </w:rPr>
        <w:t>anmälda besök</w:t>
      </w:r>
      <w:r w:rsidR="00120239" w:rsidRPr="00055984">
        <w:rPr>
          <w:strike/>
          <w:color w:val="FF0000"/>
          <w:spacing w:val="-2"/>
        </w:rPr>
        <w:t xml:space="preserve"> </w:t>
      </w:r>
      <w:r w:rsidR="00120239" w:rsidRPr="00055984">
        <w:rPr>
          <w:strike/>
          <w:color w:val="FF0000"/>
        </w:rPr>
        <w:t>hos komposttillverkare</w:t>
      </w:r>
      <w:r w:rsidR="00120239" w:rsidRPr="005D18E3">
        <w:rPr>
          <w:strike/>
          <w:color w:val="FF0000"/>
        </w:rPr>
        <w:t>.</w:t>
      </w:r>
      <w:r w:rsidR="005D18E3">
        <w:t xml:space="preserve"> </w:t>
      </w:r>
      <w:r w:rsidR="005D18E3" w:rsidRPr="005D18E3">
        <w:rPr>
          <w:highlight w:val="yellow"/>
        </w:rPr>
        <w:t xml:space="preserve">Revision </w:t>
      </w:r>
      <w:r w:rsidR="005D18E3" w:rsidRPr="005D18E3">
        <w:rPr>
          <w:b/>
          <w:bCs/>
          <w:highlight w:val="yellow"/>
        </w:rPr>
        <w:t>skall</w:t>
      </w:r>
      <w:r w:rsidR="005D18E3" w:rsidRPr="005D18E3">
        <w:rPr>
          <w:highlight w:val="yellow"/>
        </w:rPr>
        <w:t xml:space="preserve"> utföras minst en gång per kalenderår genom anmälda besök hos komposttillverkaren</w:t>
      </w:r>
      <w:r w:rsidR="005D18E3" w:rsidRPr="00FE5865">
        <w:t xml:space="preserve">. </w:t>
      </w:r>
      <w:r w:rsidR="00120239" w:rsidRPr="00173FAF">
        <w:t xml:space="preserve"> Tidpunkten för besök</w:t>
      </w:r>
      <w:r w:rsidR="00120239" w:rsidRPr="00173FAF">
        <w:rPr>
          <w:spacing w:val="1"/>
        </w:rPr>
        <w:t xml:space="preserve"> </w:t>
      </w:r>
      <w:r w:rsidR="00120239" w:rsidRPr="00173FAF">
        <w:t xml:space="preserve">bestäms av </w:t>
      </w:r>
      <w:r w:rsidR="00120239" w:rsidRPr="005D18E3">
        <w:rPr>
          <w:strike/>
          <w:color w:val="FF0000"/>
        </w:rPr>
        <w:t>certifierings</w:t>
      </w:r>
      <w:r w:rsidR="005D18E3">
        <w:rPr>
          <w:strike/>
          <w:color w:val="FF0000"/>
        </w:rPr>
        <w:t xml:space="preserve"> </w:t>
      </w:r>
      <w:r w:rsidR="005D18E3">
        <w:t>kontroll</w:t>
      </w:r>
      <w:r w:rsidR="00120239" w:rsidRPr="00173FAF">
        <w:t xml:space="preserve">organet. Även oanmälda besök kan förekomma. </w:t>
      </w:r>
    </w:p>
    <w:p w14:paraId="056AB36F" w14:textId="76D7196F" w:rsidR="007A18D1" w:rsidRDefault="00120239" w:rsidP="008F08DA">
      <w:pPr>
        <w:suppressAutoHyphens/>
      </w:pPr>
      <w:r w:rsidRPr="00173FAF">
        <w:rPr>
          <w:spacing w:val="-1"/>
        </w:rPr>
        <w:t>Kontrollorganet, i samråd med certifieringsorganet,</w:t>
      </w:r>
      <w:r w:rsidR="008F08DA">
        <w:rPr>
          <w:spacing w:val="-1"/>
        </w:rPr>
        <w:t xml:space="preserve"> </w:t>
      </w:r>
      <w:r w:rsidR="008F08DA" w:rsidRPr="008F08DA">
        <w:rPr>
          <w:b/>
          <w:bCs/>
          <w:highlight w:val="yellow"/>
        </w:rPr>
        <w:t>skall</w:t>
      </w:r>
      <w:r w:rsidR="008F08DA" w:rsidRPr="008F08DA">
        <w:rPr>
          <w:highlight w:val="yellow"/>
        </w:rPr>
        <w:t xml:space="preserve"> göra fortlöpande bedömning av vilken besöksomfattning som krävs.</w:t>
      </w:r>
      <w:r w:rsidR="008F08DA" w:rsidRPr="00FE5865">
        <w:t xml:space="preserve"> </w:t>
      </w:r>
      <w:r w:rsidRPr="00173FAF">
        <w:rPr>
          <w:spacing w:val="1"/>
        </w:rPr>
        <w:t xml:space="preserve"> </w:t>
      </w:r>
      <w:r w:rsidRPr="00B94D72">
        <w:rPr>
          <w:strike/>
          <w:color w:val="FF0000"/>
          <w:spacing w:val="-1"/>
        </w:rPr>
        <w:t>gör</w:t>
      </w:r>
      <w:r w:rsidRPr="00B94D72">
        <w:rPr>
          <w:strike/>
          <w:color w:val="FF0000"/>
        </w:rPr>
        <w:t xml:space="preserve"> fortlöpande en </w:t>
      </w:r>
      <w:r w:rsidRPr="00B94D72">
        <w:rPr>
          <w:strike/>
          <w:color w:val="FF0000"/>
          <w:spacing w:val="-1"/>
        </w:rPr>
        <w:t>bedömning</w:t>
      </w:r>
      <w:r w:rsidRPr="00B94D72">
        <w:rPr>
          <w:strike/>
          <w:color w:val="FF0000"/>
          <w:spacing w:val="-3"/>
        </w:rPr>
        <w:t xml:space="preserve"> </w:t>
      </w:r>
      <w:r w:rsidRPr="00B94D72">
        <w:rPr>
          <w:strike/>
          <w:color w:val="FF0000"/>
        </w:rPr>
        <w:t>om</w:t>
      </w:r>
      <w:r w:rsidRPr="00B94D72">
        <w:rPr>
          <w:strike/>
          <w:color w:val="FF0000"/>
          <w:spacing w:val="-4"/>
        </w:rPr>
        <w:t xml:space="preserve"> </w:t>
      </w:r>
      <w:r w:rsidRPr="00B94D72">
        <w:rPr>
          <w:strike/>
          <w:color w:val="FF0000"/>
          <w:spacing w:val="-1"/>
        </w:rPr>
        <w:t>behovet</w:t>
      </w:r>
      <w:r w:rsidRPr="00B94D72">
        <w:rPr>
          <w:strike/>
          <w:color w:val="FF0000"/>
          <w:spacing w:val="1"/>
        </w:rPr>
        <w:t xml:space="preserve"> </w:t>
      </w:r>
      <w:r w:rsidRPr="00B94D72">
        <w:rPr>
          <w:strike/>
          <w:color w:val="FF0000"/>
        </w:rPr>
        <w:t>av</w:t>
      </w:r>
      <w:r w:rsidRPr="00B94D72">
        <w:rPr>
          <w:strike/>
          <w:color w:val="FF0000"/>
          <w:spacing w:val="-2"/>
        </w:rPr>
        <w:t xml:space="preserve"> </w:t>
      </w:r>
      <w:r w:rsidRPr="00B94D72">
        <w:rPr>
          <w:strike/>
          <w:color w:val="FF0000"/>
          <w:spacing w:val="-1"/>
        </w:rPr>
        <w:t>besökens</w:t>
      </w:r>
      <w:r w:rsidRPr="00B94D72">
        <w:rPr>
          <w:strike/>
          <w:color w:val="FF0000"/>
        </w:rPr>
        <w:t xml:space="preserve"> omfattning</w:t>
      </w:r>
      <w:r w:rsidRPr="00B94D72">
        <w:rPr>
          <w:strike/>
          <w:color w:val="FF0000"/>
          <w:spacing w:val="53"/>
        </w:rPr>
        <w:t xml:space="preserve"> </w:t>
      </w:r>
      <w:r w:rsidRPr="00B94D72">
        <w:rPr>
          <w:strike/>
          <w:color w:val="FF0000"/>
        </w:rPr>
        <w:t>för att</w:t>
      </w:r>
      <w:r w:rsidRPr="00B94D72">
        <w:rPr>
          <w:strike/>
          <w:color w:val="FF0000"/>
          <w:spacing w:val="1"/>
        </w:rPr>
        <w:t xml:space="preserve"> </w:t>
      </w:r>
      <w:r w:rsidRPr="00B94D72">
        <w:rPr>
          <w:strike/>
          <w:color w:val="FF0000"/>
          <w:spacing w:val="-1"/>
        </w:rPr>
        <w:t>kraven</w:t>
      </w:r>
      <w:r w:rsidRPr="00B94D72">
        <w:rPr>
          <w:strike/>
          <w:color w:val="FF0000"/>
        </w:rPr>
        <w:t xml:space="preserve"> i</w:t>
      </w:r>
      <w:r w:rsidRPr="00B94D72">
        <w:rPr>
          <w:strike/>
          <w:color w:val="FF0000"/>
          <w:spacing w:val="1"/>
        </w:rPr>
        <w:t xml:space="preserve"> </w:t>
      </w:r>
      <w:r w:rsidRPr="00B94D72">
        <w:rPr>
          <w:strike/>
          <w:color w:val="FF0000"/>
          <w:spacing w:val="-1"/>
        </w:rPr>
        <w:t xml:space="preserve">SPCR 152 </w:t>
      </w:r>
      <w:r w:rsidRPr="00B94D72">
        <w:rPr>
          <w:b/>
          <w:strike/>
          <w:color w:val="FF0000"/>
          <w:spacing w:val="-1"/>
        </w:rPr>
        <w:t>skall</w:t>
      </w:r>
      <w:r w:rsidRPr="00B94D72">
        <w:rPr>
          <w:strike/>
          <w:color w:val="FF0000"/>
          <w:spacing w:val="-1"/>
        </w:rPr>
        <w:t xml:space="preserve"> uppfyllas.</w:t>
      </w:r>
      <w:r w:rsidRPr="00B94D72">
        <w:rPr>
          <w:color w:val="FF0000"/>
        </w:rPr>
        <w:t xml:space="preserve"> </w:t>
      </w:r>
    </w:p>
    <w:p w14:paraId="49E5BF0F" w14:textId="52042E22" w:rsidR="00120239" w:rsidRPr="00173FAF" w:rsidRDefault="00120239" w:rsidP="002070CC">
      <w:pPr>
        <w:pStyle w:val="Brdtext"/>
      </w:pPr>
      <w:r w:rsidRPr="00173FAF">
        <w:t xml:space="preserve">De viktigaste faktorerna vid denna bedömning är huruvida tillverkaren har en fungerande egenkontroll och produkter som klarar de uppsatta kraven. </w:t>
      </w:r>
      <w:r w:rsidRPr="00173FAF">
        <w:rPr>
          <w:spacing w:val="-1"/>
        </w:rPr>
        <w:t>Observera</w:t>
      </w:r>
      <w:r w:rsidRPr="00173FAF">
        <w:t xml:space="preserve"> att</w:t>
      </w:r>
      <w:r w:rsidRPr="00173FAF">
        <w:rPr>
          <w:spacing w:val="1"/>
        </w:rPr>
        <w:t xml:space="preserve"> </w:t>
      </w:r>
      <w:r w:rsidRPr="00173FAF">
        <w:rPr>
          <w:spacing w:val="-1"/>
        </w:rPr>
        <w:t>omfattande</w:t>
      </w:r>
      <w:r w:rsidRPr="00173FAF">
        <w:t xml:space="preserve"> </w:t>
      </w:r>
      <w:r w:rsidRPr="00173FAF">
        <w:rPr>
          <w:spacing w:val="-1"/>
        </w:rPr>
        <w:t>förändringar</w:t>
      </w:r>
      <w:r w:rsidRPr="00173FAF">
        <w:rPr>
          <w:spacing w:val="1"/>
        </w:rPr>
        <w:t xml:space="preserve"> </w:t>
      </w:r>
      <w:r w:rsidRPr="00173FAF">
        <w:t>av</w:t>
      </w:r>
      <w:r w:rsidRPr="00173FAF">
        <w:rPr>
          <w:spacing w:val="-2"/>
        </w:rPr>
        <w:t xml:space="preserve"> </w:t>
      </w:r>
      <w:r w:rsidRPr="00173FAF">
        <w:t>substraten</w:t>
      </w:r>
      <w:r w:rsidRPr="00173FAF">
        <w:rPr>
          <w:spacing w:val="81"/>
        </w:rPr>
        <w:t xml:space="preserve"> </w:t>
      </w:r>
      <w:r w:rsidRPr="00173FAF">
        <w:t>eller</w:t>
      </w:r>
      <w:r w:rsidRPr="00173FAF">
        <w:rPr>
          <w:spacing w:val="1"/>
        </w:rPr>
        <w:t xml:space="preserve"> </w:t>
      </w:r>
      <w:r w:rsidRPr="00173FAF">
        <w:rPr>
          <w:spacing w:val="-1"/>
        </w:rPr>
        <w:t>förändringar</w:t>
      </w:r>
      <w:r w:rsidRPr="00173FAF">
        <w:rPr>
          <w:spacing w:val="1"/>
        </w:rPr>
        <w:t xml:space="preserve"> </w:t>
      </w:r>
      <w:r w:rsidRPr="00173FAF">
        <w:t>i</w:t>
      </w:r>
      <w:r w:rsidRPr="00173FAF">
        <w:rPr>
          <w:spacing w:val="1"/>
        </w:rPr>
        <w:t xml:space="preserve"> </w:t>
      </w:r>
      <w:r w:rsidRPr="00173FAF">
        <w:rPr>
          <w:spacing w:val="-1"/>
        </w:rPr>
        <w:t>behandlingsprocessen</w:t>
      </w:r>
      <w:r w:rsidRPr="00173FAF">
        <w:t xml:space="preserve"> </w:t>
      </w:r>
      <w:r w:rsidRPr="00173FAF">
        <w:rPr>
          <w:spacing w:val="-1"/>
        </w:rPr>
        <w:t>kan</w:t>
      </w:r>
      <w:r w:rsidRPr="00173FAF">
        <w:t xml:space="preserve"> </w:t>
      </w:r>
      <w:r w:rsidRPr="00173FAF">
        <w:rPr>
          <w:spacing w:val="-1"/>
        </w:rPr>
        <w:t>ligga</w:t>
      </w:r>
      <w:r w:rsidRPr="00173FAF">
        <w:t xml:space="preserve"> till</w:t>
      </w:r>
      <w:r w:rsidRPr="00173FAF">
        <w:rPr>
          <w:spacing w:val="1"/>
        </w:rPr>
        <w:t xml:space="preserve"> </w:t>
      </w:r>
      <w:r w:rsidRPr="00173FAF">
        <w:rPr>
          <w:spacing w:val="-1"/>
        </w:rPr>
        <w:t>grund</w:t>
      </w:r>
      <w:r w:rsidRPr="00173FAF">
        <w:t xml:space="preserve"> för att</w:t>
      </w:r>
      <w:r w:rsidRPr="00173FAF">
        <w:rPr>
          <w:spacing w:val="1"/>
        </w:rPr>
        <w:t xml:space="preserve"> </w:t>
      </w:r>
      <w:r w:rsidRPr="00173FAF">
        <w:rPr>
          <w:spacing w:val="-1"/>
        </w:rPr>
        <w:t>öka</w:t>
      </w:r>
      <w:r w:rsidRPr="00173FAF">
        <w:t xml:space="preserve"> </w:t>
      </w:r>
      <w:r w:rsidRPr="00173FAF">
        <w:rPr>
          <w:spacing w:val="-1"/>
        </w:rPr>
        <w:t>frekvens</w:t>
      </w:r>
      <w:r w:rsidRPr="00173FAF">
        <w:rPr>
          <w:spacing w:val="79"/>
        </w:rPr>
        <w:t xml:space="preserve"> </w:t>
      </w:r>
      <w:r w:rsidRPr="00173FAF">
        <w:t xml:space="preserve">och </w:t>
      </w:r>
      <w:r w:rsidRPr="00173FAF">
        <w:rPr>
          <w:spacing w:val="-1"/>
        </w:rPr>
        <w:t>omfattning</w:t>
      </w:r>
      <w:r w:rsidRPr="00173FAF">
        <w:rPr>
          <w:spacing w:val="-3"/>
        </w:rPr>
        <w:t xml:space="preserve"> </w:t>
      </w:r>
      <w:r w:rsidRPr="00173FAF">
        <w:t>av</w:t>
      </w:r>
      <w:r w:rsidRPr="00173FAF">
        <w:rPr>
          <w:spacing w:val="-2"/>
        </w:rPr>
        <w:t xml:space="preserve"> </w:t>
      </w:r>
      <w:r w:rsidR="00C647AD" w:rsidRPr="00173FAF">
        <w:rPr>
          <w:spacing w:val="-1"/>
        </w:rPr>
        <w:t>revisionerna</w:t>
      </w:r>
      <w:r w:rsidRPr="00173FAF">
        <w:t>.</w:t>
      </w:r>
    </w:p>
    <w:p w14:paraId="54A9B248" w14:textId="77777777" w:rsidR="00120239" w:rsidRPr="00173FAF" w:rsidRDefault="00120239" w:rsidP="002070CC">
      <w:pPr>
        <w:pStyle w:val="Brdtext"/>
      </w:pPr>
      <w:r w:rsidRPr="00173FAF">
        <w:t>I</w:t>
      </w:r>
      <w:r w:rsidRPr="00173FAF">
        <w:rPr>
          <w:spacing w:val="-4"/>
        </w:rPr>
        <w:t xml:space="preserve"> </w:t>
      </w:r>
      <w:r w:rsidRPr="00173FAF">
        <w:t>vissa fall</w:t>
      </w:r>
      <w:r w:rsidRPr="00173FAF">
        <w:rPr>
          <w:spacing w:val="1"/>
        </w:rPr>
        <w:t xml:space="preserve"> </w:t>
      </w:r>
      <w:r w:rsidRPr="00173FAF">
        <w:t>kan en särskild hygieniseringskontroll</w:t>
      </w:r>
      <w:r w:rsidRPr="00173FAF">
        <w:rPr>
          <w:spacing w:val="1"/>
        </w:rPr>
        <w:t xml:space="preserve"> </w:t>
      </w:r>
      <w:r w:rsidRPr="00173FAF">
        <w:t>behöva göras under</w:t>
      </w:r>
      <w:r w:rsidRPr="00173FAF">
        <w:rPr>
          <w:spacing w:val="1"/>
        </w:rPr>
        <w:t xml:space="preserve"> </w:t>
      </w:r>
      <w:r w:rsidRPr="00173FAF">
        <w:t xml:space="preserve">kvalifikationsåret. I dessa fall </w:t>
      </w:r>
      <w:r w:rsidRPr="00173FAF">
        <w:rPr>
          <w:b/>
        </w:rPr>
        <w:t>skall</w:t>
      </w:r>
      <w:r w:rsidRPr="00173FAF">
        <w:t xml:space="preserve"> därefter en uppföljande hygieniseringskontroll utföras vart femte år, för att följa upp anläggningsförändringar. I vilka fall denna hygieniseringskontroll krävs är angivet i </w:t>
      </w:r>
      <w:commentRangeStart w:id="147"/>
      <w:r w:rsidRPr="00173FAF">
        <w:t>bilaga 3.</w:t>
      </w:r>
      <w:commentRangeEnd w:id="147"/>
      <w:r w:rsidR="00187B10">
        <w:rPr>
          <w:rStyle w:val="Kommentarsreferens"/>
          <w:lang w:eastAsia="sv-SE"/>
        </w:rPr>
        <w:commentReference w:id="147"/>
      </w:r>
    </w:p>
    <w:p w14:paraId="07A17EC8" w14:textId="77777777" w:rsidR="00120239" w:rsidRPr="00173FAF" w:rsidRDefault="00120239" w:rsidP="002070CC">
      <w:pPr>
        <w:pStyle w:val="Brdtext"/>
      </w:pPr>
      <w:r w:rsidRPr="00173FAF">
        <w:t>Om</w:t>
      </w:r>
      <w:r w:rsidRPr="00173FAF">
        <w:rPr>
          <w:spacing w:val="-4"/>
        </w:rPr>
        <w:t xml:space="preserve"> </w:t>
      </w:r>
      <w:r w:rsidRPr="00173FAF">
        <w:t>tillverkaren har ett</w:t>
      </w:r>
      <w:r w:rsidRPr="00173FAF">
        <w:rPr>
          <w:spacing w:val="1"/>
        </w:rPr>
        <w:t xml:space="preserve"> </w:t>
      </w:r>
      <w:r w:rsidRPr="00173FAF">
        <w:t>kvalitetssystem</w:t>
      </w:r>
      <w:r w:rsidRPr="00173FAF">
        <w:rPr>
          <w:spacing w:val="-4"/>
        </w:rPr>
        <w:t xml:space="preserve"> </w:t>
      </w:r>
      <w:r w:rsidRPr="00173FAF">
        <w:t>som</w:t>
      </w:r>
      <w:r w:rsidRPr="00173FAF">
        <w:rPr>
          <w:spacing w:val="-4"/>
        </w:rPr>
        <w:t xml:space="preserve"> </w:t>
      </w:r>
      <w:r w:rsidRPr="00173FAF">
        <w:t>är</w:t>
      </w:r>
      <w:r w:rsidRPr="00173FAF">
        <w:rPr>
          <w:spacing w:val="1"/>
        </w:rPr>
        <w:t xml:space="preserve"> </w:t>
      </w:r>
      <w:r w:rsidRPr="00173FAF">
        <w:t>certifierat</w:t>
      </w:r>
      <w:r w:rsidRPr="00173FAF">
        <w:rPr>
          <w:spacing w:val="1"/>
        </w:rPr>
        <w:t xml:space="preserve"> </w:t>
      </w:r>
      <w:r w:rsidRPr="00173FAF">
        <w:t>av</w:t>
      </w:r>
      <w:r w:rsidRPr="00173FAF">
        <w:rPr>
          <w:spacing w:val="-2"/>
        </w:rPr>
        <w:t xml:space="preserve"> </w:t>
      </w:r>
      <w:r w:rsidRPr="00173FAF">
        <w:t>ett</w:t>
      </w:r>
      <w:r w:rsidRPr="00173FAF">
        <w:rPr>
          <w:spacing w:val="1"/>
        </w:rPr>
        <w:t xml:space="preserve"> </w:t>
      </w:r>
      <w:r w:rsidRPr="00173FAF">
        <w:t>ackrediterat</w:t>
      </w:r>
      <w:r w:rsidRPr="00173FAF">
        <w:rPr>
          <w:spacing w:val="63"/>
        </w:rPr>
        <w:t xml:space="preserve"> </w:t>
      </w:r>
      <w:r w:rsidRPr="00173FAF">
        <w:t>certifieringsorgan kan kontrollorganets granskning</w:t>
      </w:r>
      <w:r w:rsidRPr="00173FAF">
        <w:rPr>
          <w:spacing w:val="-3"/>
        </w:rPr>
        <w:t xml:space="preserve"> </w:t>
      </w:r>
      <w:r w:rsidRPr="00173FAF">
        <w:t>av</w:t>
      </w:r>
      <w:r w:rsidRPr="00173FAF">
        <w:rPr>
          <w:spacing w:val="-2"/>
        </w:rPr>
        <w:t xml:space="preserve"> </w:t>
      </w:r>
      <w:r w:rsidRPr="00173FAF">
        <w:t>denna del i egenkontrollen normalt begränsas till kontroll av provningsresultat och kontrollrapporter.</w:t>
      </w:r>
    </w:p>
    <w:p w14:paraId="0AAF9FB9" w14:textId="43D2A960" w:rsidR="00120239" w:rsidRPr="00173FAF" w:rsidRDefault="00E409B1" w:rsidP="002070CC">
      <w:pPr>
        <w:pStyle w:val="Rubrik2"/>
        <w:rPr>
          <w:bCs/>
        </w:rPr>
      </w:pPr>
      <w:bookmarkStart w:id="148" w:name="_Toc225412102"/>
      <w:r w:rsidRPr="00173FAF">
        <w:t>Övervakad provtagning</w:t>
      </w:r>
      <w:bookmarkEnd w:id="148"/>
    </w:p>
    <w:p w14:paraId="0E8F3468" w14:textId="105B0275" w:rsidR="00120239" w:rsidRPr="00173FAF" w:rsidRDefault="00120239" w:rsidP="002070CC">
      <w:pPr>
        <w:pStyle w:val="Brdtext"/>
      </w:pPr>
      <w:r w:rsidRPr="00173FAF">
        <w:t>I</w:t>
      </w:r>
      <w:r w:rsidRPr="00173FAF">
        <w:rPr>
          <w:spacing w:val="-4"/>
        </w:rPr>
        <w:t xml:space="preserve"> </w:t>
      </w:r>
      <w:r w:rsidRPr="00173FAF">
        <w:t xml:space="preserve">samband med </w:t>
      </w:r>
      <w:r w:rsidR="00C647AD" w:rsidRPr="00173FAF">
        <w:t>revision</w:t>
      </w:r>
      <w:r w:rsidRPr="00173FAF">
        <w:t xml:space="preserve"> görs vid behov en övervakad provtagning för att kontrollera att provtagningen sker på ett korrekt sätt. Det uttagna provet kan därefter kasseras eller analyseras enligt tillverkarens ordinarie rutiner. Hantering och analys av prov </w:t>
      </w:r>
      <w:r w:rsidRPr="00173FAF">
        <w:rPr>
          <w:b/>
        </w:rPr>
        <w:t>skall</w:t>
      </w:r>
      <w:r w:rsidRPr="00173FAF">
        <w:t xml:space="preserve"> ske enligt de metoder som anges i bilaga 2.</w:t>
      </w:r>
    </w:p>
    <w:p w14:paraId="4D3E9ECB" w14:textId="77777777" w:rsidR="00120239" w:rsidRPr="00173FAF" w:rsidRDefault="00120239" w:rsidP="002070CC">
      <w:pPr>
        <w:pStyle w:val="Rubrik2"/>
        <w:rPr>
          <w:bCs/>
        </w:rPr>
      </w:pPr>
      <w:bookmarkStart w:id="149" w:name="_Toc117713625"/>
      <w:bookmarkStart w:id="150" w:name="_Toc225412103"/>
      <w:r w:rsidRPr="00173FAF">
        <w:t>Åtgärder</w:t>
      </w:r>
      <w:r w:rsidRPr="00173FAF">
        <w:rPr>
          <w:spacing w:val="-14"/>
        </w:rPr>
        <w:t xml:space="preserve"> </w:t>
      </w:r>
      <w:r w:rsidRPr="00173FAF">
        <w:t>vid</w:t>
      </w:r>
      <w:r w:rsidRPr="00173FAF">
        <w:rPr>
          <w:spacing w:val="-14"/>
        </w:rPr>
        <w:t xml:space="preserve"> </w:t>
      </w:r>
      <w:r w:rsidRPr="00173FAF">
        <w:t>underkänd egenkontroll</w:t>
      </w:r>
      <w:bookmarkEnd w:id="149"/>
      <w:bookmarkEnd w:id="150"/>
    </w:p>
    <w:p w14:paraId="765EA5D0" w14:textId="77777777" w:rsidR="00120239" w:rsidRPr="00173FAF" w:rsidRDefault="00120239" w:rsidP="00120239">
      <w:pPr>
        <w:pStyle w:val="Brdtext"/>
        <w:spacing w:before="121" w:line="245" w:lineRule="auto"/>
        <w:ind w:right="415"/>
        <w:rPr>
          <w:spacing w:val="-1"/>
        </w:rPr>
      </w:pPr>
      <w:r w:rsidRPr="00173FAF">
        <w:rPr>
          <w:spacing w:val="-1"/>
        </w:rPr>
        <w:t xml:space="preserve">Om granskningen av tillverkarens egenkontroll ger underkännande </w:t>
      </w:r>
      <w:r w:rsidRPr="00173FAF">
        <w:rPr>
          <w:b/>
          <w:spacing w:val="-1"/>
        </w:rPr>
        <w:t>skall</w:t>
      </w:r>
      <w:r w:rsidRPr="00173FAF">
        <w:rPr>
          <w:spacing w:val="-1"/>
        </w:rPr>
        <w:t xml:space="preserve"> orsakerna utredas av kontrollorganet. Utredningen kan resultera i förnyat kontrollbesök, omprövning eller underkännande av den fortlöpande kontrollen.</w:t>
      </w:r>
    </w:p>
    <w:p w14:paraId="72932A23" w14:textId="77777777" w:rsidR="00120239" w:rsidRPr="00173FAF" w:rsidRDefault="00120239" w:rsidP="002070CC">
      <w:pPr>
        <w:pStyle w:val="Rubrik2"/>
        <w:rPr>
          <w:bCs/>
        </w:rPr>
      </w:pPr>
      <w:bookmarkStart w:id="151" w:name="_Toc117713626"/>
      <w:bookmarkStart w:id="152" w:name="_Toc225412104"/>
      <w:r w:rsidRPr="00173FAF">
        <w:t>Rapportering</w:t>
      </w:r>
      <w:bookmarkEnd w:id="151"/>
      <w:bookmarkEnd w:id="152"/>
    </w:p>
    <w:p w14:paraId="12C485CA" w14:textId="67849402" w:rsidR="00120239" w:rsidRPr="00173FAF" w:rsidRDefault="00120239" w:rsidP="002070CC">
      <w:pPr>
        <w:pStyle w:val="Brdtext"/>
      </w:pPr>
      <w:bookmarkStart w:id="153" w:name="_Hlk32831212"/>
      <w:r w:rsidRPr="00173FAF">
        <w:t xml:space="preserve">Resultatet av </w:t>
      </w:r>
      <w:r w:rsidR="00C92E07" w:rsidRPr="00173FAF">
        <w:t>revisionen</w:t>
      </w:r>
      <w:r w:rsidRPr="00173FAF">
        <w:t xml:space="preserve"> </w:t>
      </w:r>
      <w:r w:rsidRPr="00173FAF">
        <w:rPr>
          <w:b/>
        </w:rPr>
        <w:t>skall</w:t>
      </w:r>
      <w:r w:rsidRPr="00173FAF">
        <w:rPr>
          <w:spacing w:val="1"/>
        </w:rPr>
        <w:t xml:space="preserve"> </w:t>
      </w:r>
      <w:r w:rsidRPr="00173FAF">
        <w:t>rapporteras skriftligt</w:t>
      </w:r>
      <w:r w:rsidRPr="00173FAF">
        <w:rPr>
          <w:spacing w:val="1"/>
        </w:rPr>
        <w:t xml:space="preserve"> </w:t>
      </w:r>
      <w:r w:rsidRPr="00173FAF">
        <w:t>till</w:t>
      </w:r>
      <w:r w:rsidRPr="00173FAF">
        <w:rPr>
          <w:spacing w:val="1"/>
        </w:rPr>
        <w:t xml:space="preserve"> </w:t>
      </w:r>
      <w:r w:rsidRPr="00173FAF">
        <w:t xml:space="preserve">certifikatsinnehavaren, se </w:t>
      </w:r>
      <w:r w:rsidR="00211201" w:rsidRPr="00173FAF">
        <w:fldChar w:fldCharType="begin"/>
      </w:r>
      <w:r w:rsidR="00211201" w:rsidRPr="00173FAF">
        <w:instrText xml:space="preserve"> REF _Ref163809692 \h </w:instrText>
      </w:r>
      <w:r w:rsidR="003661ED" w:rsidRPr="00173FAF">
        <w:instrText xml:space="preserve"> \* MERGEFORMAT </w:instrText>
      </w:r>
      <w:r w:rsidR="00211201" w:rsidRPr="00173FAF">
        <w:fldChar w:fldCharType="separate"/>
      </w:r>
      <w:r w:rsidR="00211201" w:rsidRPr="00173FAF">
        <w:t xml:space="preserve">Tabell </w:t>
      </w:r>
      <w:r w:rsidR="00211201" w:rsidRPr="00173FAF">
        <w:fldChar w:fldCharType="end"/>
      </w:r>
      <w:r w:rsidR="000719A8" w:rsidRPr="00173FAF">
        <w:t>8</w:t>
      </w:r>
      <w:r w:rsidRPr="00173FAF">
        <w:t>.</w:t>
      </w:r>
    </w:p>
    <w:p w14:paraId="7242B2DF" w14:textId="37730B86" w:rsidR="002070CC" w:rsidRPr="00173FAF" w:rsidRDefault="002070CC" w:rsidP="002070CC">
      <w:pPr>
        <w:pStyle w:val="Beskrivning"/>
        <w:keepNext/>
      </w:pPr>
      <w:bookmarkStart w:id="154" w:name="_Ref163809692"/>
      <w:r w:rsidRPr="00173FAF">
        <w:lastRenderedPageBreak/>
        <w:t xml:space="preserve">Tabell </w:t>
      </w:r>
      <w:bookmarkEnd w:id="154"/>
      <w:r w:rsidR="000719A8" w:rsidRPr="00173FAF">
        <w:t>8</w:t>
      </w:r>
      <w:r w:rsidR="00987C4D">
        <w:t>.</w:t>
      </w:r>
      <w:r w:rsidRPr="00173FAF">
        <w:t xml:space="preserve"> Bedömning av avvikelser och tidsangivelse för när åtgärder skall vara redovisade</w:t>
      </w:r>
    </w:p>
    <w:tbl>
      <w:tblPr>
        <w:tblStyle w:val="Tabellrutnt"/>
        <w:tblW w:w="8075" w:type="dxa"/>
        <w:tblLook w:val="04A0" w:firstRow="1" w:lastRow="0" w:firstColumn="1" w:lastColumn="0" w:noHBand="0" w:noVBand="1"/>
      </w:tblPr>
      <w:tblGrid>
        <w:gridCol w:w="1980"/>
        <w:gridCol w:w="3402"/>
        <w:gridCol w:w="2693"/>
      </w:tblGrid>
      <w:tr w:rsidR="00120239" w:rsidRPr="00173FAF" w14:paraId="38A7BF5A" w14:textId="77777777" w:rsidTr="006E7EC1">
        <w:tc>
          <w:tcPr>
            <w:tcW w:w="1980" w:type="dxa"/>
            <w:shd w:val="clear" w:color="auto" w:fill="A6A6A6" w:themeFill="background1" w:themeFillShade="A6"/>
          </w:tcPr>
          <w:p w14:paraId="6B812747" w14:textId="77777777" w:rsidR="00120239" w:rsidRPr="00173FAF" w:rsidRDefault="00120239" w:rsidP="002070CC">
            <w:pPr>
              <w:keepNext/>
              <w:rPr>
                <w:b/>
              </w:rPr>
            </w:pPr>
            <w:r w:rsidRPr="00173FAF">
              <w:rPr>
                <w:b/>
              </w:rPr>
              <w:t>Beteckning</w:t>
            </w:r>
          </w:p>
        </w:tc>
        <w:tc>
          <w:tcPr>
            <w:tcW w:w="3402" w:type="dxa"/>
            <w:shd w:val="clear" w:color="auto" w:fill="A6A6A6" w:themeFill="background1" w:themeFillShade="A6"/>
          </w:tcPr>
          <w:p w14:paraId="54CCB55E" w14:textId="77777777" w:rsidR="00120239" w:rsidRPr="00173FAF" w:rsidRDefault="00120239" w:rsidP="002070CC">
            <w:pPr>
              <w:keepNext/>
              <w:rPr>
                <w:b/>
              </w:rPr>
            </w:pPr>
            <w:r w:rsidRPr="00173FAF">
              <w:rPr>
                <w:b/>
              </w:rPr>
              <w:t>Bedömningsgrund</w:t>
            </w:r>
          </w:p>
        </w:tc>
        <w:tc>
          <w:tcPr>
            <w:tcW w:w="2693" w:type="dxa"/>
            <w:shd w:val="clear" w:color="auto" w:fill="A6A6A6" w:themeFill="background1" w:themeFillShade="A6"/>
          </w:tcPr>
          <w:p w14:paraId="4C56CA9D" w14:textId="77777777" w:rsidR="00120239" w:rsidRPr="00173FAF" w:rsidRDefault="00120239" w:rsidP="002070CC">
            <w:pPr>
              <w:keepNext/>
              <w:rPr>
                <w:b/>
              </w:rPr>
            </w:pPr>
            <w:r w:rsidRPr="00173FAF">
              <w:rPr>
                <w:b/>
              </w:rPr>
              <w:t>Konsekvens</w:t>
            </w:r>
          </w:p>
        </w:tc>
      </w:tr>
      <w:tr w:rsidR="00120239" w:rsidRPr="00173FAF" w14:paraId="281BC8F0" w14:textId="77777777" w:rsidTr="006E7EC1">
        <w:tc>
          <w:tcPr>
            <w:tcW w:w="1980" w:type="dxa"/>
          </w:tcPr>
          <w:p w14:paraId="1664C321" w14:textId="77777777" w:rsidR="00120239" w:rsidRPr="00173FAF" w:rsidRDefault="00120239" w:rsidP="002070CC">
            <w:pPr>
              <w:keepNext/>
            </w:pPr>
            <w:r w:rsidRPr="00173FAF">
              <w:t>Stor avvikelse</w:t>
            </w:r>
          </w:p>
        </w:tc>
        <w:tc>
          <w:tcPr>
            <w:tcW w:w="3402" w:type="dxa"/>
          </w:tcPr>
          <w:p w14:paraId="329E7DE4" w14:textId="77777777" w:rsidR="00120239" w:rsidRPr="00173FAF" w:rsidRDefault="00120239">
            <w:pPr>
              <w:pStyle w:val="Liststycke"/>
              <w:keepNext/>
              <w:numPr>
                <w:ilvl w:val="0"/>
                <w:numId w:val="1"/>
              </w:numPr>
            </w:pPr>
            <w:r w:rsidRPr="00173FAF">
              <w:t>Frånvaro av en föreskriven rutin eller systematiskt återkommande avvikelse mot fastställd rutin eller avtal mellan parterna.</w:t>
            </w:r>
          </w:p>
          <w:p w14:paraId="05505073" w14:textId="77777777" w:rsidR="00120239" w:rsidRPr="00173FAF" w:rsidRDefault="00120239">
            <w:pPr>
              <w:pStyle w:val="Liststycke"/>
              <w:keepNext/>
              <w:numPr>
                <w:ilvl w:val="0"/>
                <w:numId w:val="1"/>
              </w:numPr>
            </w:pPr>
            <w:r w:rsidRPr="00173FAF">
              <w:t xml:space="preserve">Mindre avvikelse som inte åtgärdats. </w:t>
            </w:r>
          </w:p>
          <w:p w14:paraId="752AFD3A" w14:textId="77777777" w:rsidR="00120239" w:rsidRPr="00173FAF" w:rsidRDefault="00120239">
            <w:pPr>
              <w:pStyle w:val="Liststycke"/>
              <w:keepNext/>
              <w:numPr>
                <w:ilvl w:val="0"/>
                <w:numId w:val="1"/>
              </w:numPr>
            </w:pPr>
            <w:r w:rsidRPr="00173FAF">
              <w:t>Avvikelse som kan påverka trovärdighet hos certifieringssystemet.</w:t>
            </w:r>
          </w:p>
        </w:tc>
        <w:tc>
          <w:tcPr>
            <w:tcW w:w="2693" w:type="dxa"/>
          </w:tcPr>
          <w:p w14:paraId="0D4195C8" w14:textId="77777777" w:rsidR="00120239" w:rsidRPr="00173FAF" w:rsidRDefault="00120239" w:rsidP="002070CC">
            <w:pPr>
              <w:keepNext/>
            </w:pPr>
            <w:r w:rsidRPr="00173FAF">
              <w:t>Bör åtgärdas inom två veckor. Om det tar längre tid att korrigera avvikelsen bör en åtgärdsplan lämnas in till kontrollorganet inom två veckor.</w:t>
            </w:r>
          </w:p>
        </w:tc>
      </w:tr>
      <w:tr w:rsidR="00120239" w:rsidRPr="00173FAF" w14:paraId="5017B700" w14:textId="77777777" w:rsidTr="006E7EC1">
        <w:tc>
          <w:tcPr>
            <w:tcW w:w="1980" w:type="dxa"/>
          </w:tcPr>
          <w:p w14:paraId="4CF86A44" w14:textId="77777777" w:rsidR="00120239" w:rsidRPr="00173FAF" w:rsidRDefault="00120239" w:rsidP="002070CC">
            <w:pPr>
              <w:keepNext/>
            </w:pPr>
            <w:r w:rsidRPr="00173FAF">
              <w:t>Mindre avvikelse</w:t>
            </w:r>
          </w:p>
        </w:tc>
        <w:tc>
          <w:tcPr>
            <w:tcW w:w="3402" w:type="dxa"/>
          </w:tcPr>
          <w:p w14:paraId="71118CB0" w14:textId="77777777" w:rsidR="00120239" w:rsidRPr="00173FAF" w:rsidRDefault="00120239">
            <w:pPr>
              <w:keepNext/>
              <w:numPr>
                <w:ilvl w:val="0"/>
                <w:numId w:val="3"/>
              </w:numPr>
              <w:rPr>
                <w:szCs w:val="22"/>
              </w:rPr>
            </w:pPr>
            <w:r w:rsidRPr="00173FAF">
              <w:rPr>
                <w:szCs w:val="22"/>
              </w:rPr>
              <w:t xml:space="preserve">Enstaka brist i en rutin eller ett enstaka avsteg ifrån en rutin eller litet avsteg av avtal mellan parterna. </w:t>
            </w:r>
          </w:p>
          <w:p w14:paraId="494F41E9" w14:textId="77777777" w:rsidR="00120239" w:rsidRPr="00173FAF" w:rsidRDefault="00120239">
            <w:pPr>
              <w:keepNext/>
              <w:numPr>
                <w:ilvl w:val="0"/>
                <w:numId w:val="3"/>
              </w:numPr>
            </w:pPr>
            <w:r w:rsidRPr="00173FAF">
              <w:rPr>
                <w:szCs w:val="22"/>
              </w:rPr>
              <w:t xml:space="preserve">Avvikelsen påverkar sannolikt inte trovärdigheten hos certifieringssystemet. </w:t>
            </w:r>
          </w:p>
        </w:tc>
        <w:tc>
          <w:tcPr>
            <w:tcW w:w="2693" w:type="dxa"/>
          </w:tcPr>
          <w:p w14:paraId="00A058CC" w14:textId="77777777" w:rsidR="00120239" w:rsidRPr="00173FAF" w:rsidRDefault="00120239" w:rsidP="002070CC">
            <w:pPr>
              <w:keepNext/>
              <w:rPr>
                <w:szCs w:val="22"/>
              </w:rPr>
            </w:pPr>
            <w:r w:rsidRPr="00173FAF">
              <w:rPr>
                <w:szCs w:val="22"/>
              </w:rPr>
              <w:t xml:space="preserve">Krav på åtgärder som normalt följs upp inom sex veckor från det att slutgiltigt protokoll erhållits. </w:t>
            </w:r>
          </w:p>
          <w:p w14:paraId="227B32B9" w14:textId="77777777" w:rsidR="00120239" w:rsidRPr="00173FAF" w:rsidRDefault="00120239" w:rsidP="002070CC">
            <w:pPr>
              <w:keepNext/>
              <w:rPr>
                <w:szCs w:val="22"/>
              </w:rPr>
            </w:pPr>
          </w:p>
          <w:p w14:paraId="6B55A7EA" w14:textId="77777777" w:rsidR="00120239" w:rsidRPr="00173FAF" w:rsidRDefault="00120239" w:rsidP="002070CC">
            <w:pPr>
              <w:keepNext/>
            </w:pPr>
          </w:p>
        </w:tc>
      </w:tr>
      <w:tr w:rsidR="00120239" w:rsidRPr="00173FAF" w14:paraId="372A60BE" w14:textId="77777777" w:rsidTr="006E7EC1">
        <w:tc>
          <w:tcPr>
            <w:tcW w:w="1980" w:type="dxa"/>
          </w:tcPr>
          <w:p w14:paraId="38D46E51" w14:textId="77777777" w:rsidR="00120239" w:rsidRPr="00173FAF" w:rsidRDefault="00120239" w:rsidP="002070CC">
            <w:pPr>
              <w:keepNext/>
            </w:pPr>
            <w:r w:rsidRPr="00173FAF">
              <w:t>Notering</w:t>
            </w:r>
          </w:p>
        </w:tc>
        <w:tc>
          <w:tcPr>
            <w:tcW w:w="3402" w:type="dxa"/>
          </w:tcPr>
          <w:p w14:paraId="4898E1CE" w14:textId="77777777" w:rsidR="00120239" w:rsidRPr="00173FAF" w:rsidRDefault="00120239">
            <w:pPr>
              <w:keepNext/>
              <w:numPr>
                <w:ilvl w:val="0"/>
                <w:numId w:val="4"/>
              </w:numPr>
            </w:pPr>
            <w:r w:rsidRPr="00173FAF">
              <w:rPr>
                <w:szCs w:val="22"/>
              </w:rPr>
              <w:t xml:space="preserve">Synpunkt eller förbättringsförslag till tillverkaren, vilken inte kan klassas som en avvikelse. </w:t>
            </w:r>
          </w:p>
        </w:tc>
        <w:tc>
          <w:tcPr>
            <w:tcW w:w="2693" w:type="dxa"/>
          </w:tcPr>
          <w:p w14:paraId="2C1B8782" w14:textId="77777777" w:rsidR="00120239" w:rsidRPr="00173FAF" w:rsidRDefault="00120239" w:rsidP="002070CC">
            <w:pPr>
              <w:keepNext/>
            </w:pPr>
            <w:r w:rsidRPr="00173FAF">
              <w:rPr>
                <w:szCs w:val="22"/>
              </w:rPr>
              <w:t xml:space="preserve">Ej krav på direkt åtgärd. Dock lämpligt att tillverkaren beaktar noteringen. </w:t>
            </w:r>
          </w:p>
        </w:tc>
      </w:tr>
    </w:tbl>
    <w:p w14:paraId="512F403D" w14:textId="77777777" w:rsidR="00120239" w:rsidRPr="00173FAF" w:rsidRDefault="00120239" w:rsidP="002070CC">
      <w:pPr>
        <w:pStyle w:val="Brdtext"/>
      </w:pPr>
    </w:p>
    <w:p w14:paraId="4C2C9BB3" w14:textId="77777777" w:rsidR="00120239" w:rsidRPr="00173FAF" w:rsidRDefault="00120239" w:rsidP="002070CC">
      <w:pPr>
        <w:pStyle w:val="Rubrik1"/>
        <w:rPr>
          <w:bCs/>
        </w:rPr>
      </w:pPr>
      <w:bookmarkStart w:id="155" w:name="_Toc117713627"/>
      <w:bookmarkStart w:id="156" w:name="_Ref163809992"/>
      <w:bookmarkStart w:id="157" w:name="_Toc225412105"/>
      <w:bookmarkEnd w:id="153"/>
      <w:r w:rsidRPr="00173FAF">
        <w:lastRenderedPageBreak/>
        <w:t>Övriga</w:t>
      </w:r>
      <w:r w:rsidRPr="00173FAF">
        <w:rPr>
          <w:spacing w:val="1"/>
        </w:rPr>
        <w:t xml:space="preserve"> </w:t>
      </w:r>
      <w:r w:rsidRPr="00173FAF">
        <w:t>villkor</w:t>
      </w:r>
      <w:r w:rsidRPr="00173FAF">
        <w:rPr>
          <w:spacing w:val="1"/>
        </w:rPr>
        <w:t xml:space="preserve"> </w:t>
      </w:r>
      <w:r w:rsidRPr="00173FAF">
        <w:t>för</w:t>
      </w:r>
      <w:r w:rsidRPr="00173FAF">
        <w:rPr>
          <w:spacing w:val="1"/>
        </w:rPr>
        <w:t xml:space="preserve"> </w:t>
      </w:r>
      <w:r w:rsidRPr="00173FAF">
        <w:t>certifiering</w:t>
      </w:r>
      <w:bookmarkEnd w:id="155"/>
      <w:bookmarkEnd w:id="156"/>
      <w:bookmarkEnd w:id="157"/>
    </w:p>
    <w:p w14:paraId="41B9211C" w14:textId="77777777" w:rsidR="00120239" w:rsidRPr="00173FAF" w:rsidRDefault="00120239" w:rsidP="002070CC">
      <w:pPr>
        <w:pStyle w:val="Brdtext"/>
      </w:pPr>
      <w:r w:rsidRPr="00173FAF">
        <w:t>Villkoren i</w:t>
      </w:r>
      <w:r w:rsidRPr="00173FAF">
        <w:rPr>
          <w:spacing w:val="1"/>
        </w:rPr>
        <w:t xml:space="preserve"> </w:t>
      </w:r>
      <w:r w:rsidRPr="00173FAF">
        <w:t>dessa certifieringsregler är baserade på principer</w:t>
      </w:r>
      <w:r w:rsidRPr="00173FAF">
        <w:rPr>
          <w:spacing w:val="1"/>
        </w:rPr>
        <w:t xml:space="preserve"> </w:t>
      </w:r>
      <w:r w:rsidRPr="00173FAF">
        <w:t>som</w:t>
      </w:r>
      <w:r w:rsidRPr="00173FAF">
        <w:rPr>
          <w:spacing w:val="-4"/>
        </w:rPr>
        <w:t xml:space="preserve"> </w:t>
      </w:r>
      <w:r w:rsidRPr="00173FAF">
        <w:t>är</w:t>
      </w:r>
      <w:r w:rsidRPr="00173FAF">
        <w:rPr>
          <w:spacing w:val="67"/>
        </w:rPr>
        <w:t xml:space="preserve"> </w:t>
      </w:r>
      <w:r w:rsidRPr="00173FAF">
        <w:t>fastställda i</w:t>
      </w:r>
      <w:r w:rsidRPr="00173FAF">
        <w:rPr>
          <w:spacing w:val="1"/>
        </w:rPr>
        <w:t xml:space="preserve"> </w:t>
      </w:r>
      <w:r w:rsidRPr="00173FAF">
        <w:t>RISE egenkontrollprogram</w:t>
      </w:r>
      <w:r w:rsidRPr="00173FAF">
        <w:rPr>
          <w:spacing w:val="1"/>
        </w:rPr>
        <w:t xml:space="preserve"> </w:t>
      </w:r>
      <w:r w:rsidRPr="00173FAF">
        <w:t xml:space="preserve">för certifiering. </w:t>
      </w:r>
    </w:p>
    <w:p w14:paraId="5E3A4FB6" w14:textId="77777777" w:rsidR="00120239" w:rsidRPr="00173FAF" w:rsidRDefault="00120239" w:rsidP="002070CC">
      <w:pPr>
        <w:pStyle w:val="Rubrik2"/>
        <w:rPr>
          <w:bCs/>
        </w:rPr>
      </w:pPr>
      <w:bookmarkStart w:id="158" w:name="_Toc117713629"/>
      <w:bookmarkStart w:id="159" w:name="_Toc225412106"/>
      <w:r w:rsidRPr="00173FAF">
        <w:t>Revidering</w:t>
      </w:r>
      <w:r w:rsidRPr="00173FAF">
        <w:rPr>
          <w:spacing w:val="-22"/>
        </w:rPr>
        <w:t xml:space="preserve"> </w:t>
      </w:r>
      <w:r w:rsidRPr="00173FAF">
        <w:t>av</w:t>
      </w:r>
      <w:r w:rsidRPr="00173FAF">
        <w:rPr>
          <w:spacing w:val="-20"/>
        </w:rPr>
        <w:t xml:space="preserve"> </w:t>
      </w:r>
      <w:r w:rsidRPr="00173FAF">
        <w:t>certifieringsregler</w:t>
      </w:r>
      <w:bookmarkEnd w:id="158"/>
      <w:bookmarkEnd w:id="159"/>
    </w:p>
    <w:p w14:paraId="7E10D041" w14:textId="40B4AD90" w:rsidR="00120239" w:rsidRPr="00173FAF" w:rsidRDefault="00120239" w:rsidP="002070CC">
      <w:pPr>
        <w:pStyle w:val="Brdtext"/>
      </w:pPr>
      <w:r w:rsidRPr="00173FAF">
        <w:t>Avfall Sverige förbehåller sig rätten att ändra certifieringsregler efter beslut i styrgruppen för Certifierad återvinning.</w:t>
      </w:r>
    </w:p>
    <w:p w14:paraId="66125754" w14:textId="77777777" w:rsidR="00120239" w:rsidRPr="00173FAF" w:rsidRDefault="00120239" w:rsidP="002070CC">
      <w:pPr>
        <w:pStyle w:val="Brdtext"/>
      </w:pPr>
      <w:r w:rsidRPr="00173FAF">
        <w:t xml:space="preserve">När ändringar i regler görs </w:t>
      </w:r>
      <w:r w:rsidRPr="00173FAF">
        <w:rPr>
          <w:b/>
        </w:rPr>
        <w:t>skall</w:t>
      </w:r>
      <w:r w:rsidRPr="00173FAF">
        <w:t xml:space="preserve"> syftet anges i samband med att ändringen kommuniceras.</w:t>
      </w:r>
    </w:p>
    <w:p w14:paraId="2EC1B03D" w14:textId="127C8DA5" w:rsidR="00B8381C" w:rsidRDefault="00120239" w:rsidP="002070CC">
      <w:pPr>
        <w:pStyle w:val="Brdtext"/>
      </w:pPr>
      <w:r w:rsidRPr="00173FAF">
        <w:t>Reglerna revideras</w:t>
      </w:r>
      <w:r w:rsidR="001639E0">
        <w:t xml:space="preserve"> </w:t>
      </w:r>
      <w:r w:rsidR="001639E0" w:rsidRPr="001639E0">
        <w:rPr>
          <w:highlight w:val="yellow"/>
        </w:rPr>
        <w:t>vart tredje år</w:t>
      </w:r>
      <w:r w:rsidRPr="00173FAF">
        <w:t xml:space="preserve"> </w:t>
      </w:r>
      <w:r w:rsidRPr="001639E0">
        <w:rPr>
          <w:strike/>
          <w:color w:val="FF0000"/>
        </w:rPr>
        <w:t>en gång årligen</w:t>
      </w:r>
      <w:r w:rsidRPr="00173FAF">
        <w:t xml:space="preserve">, förutom i de fall det föreligger skäl för akuta regeländringar. Förfarandet avseende akuta regeländringar beskrivs nedan. </w:t>
      </w:r>
      <w:r w:rsidRPr="00D05659">
        <w:rPr>
          <w:strike/>
          <w:color w:val="FF0000"/>
        </w:rPr>
        <w:t>Vid den årliga regelrevideringen skickas förslag</w:t>
      </w:r>
      <w:r w:rsidRPr="00D05659">
        <w:rPr>
          <w:color w:val="FF0000"/>
        </w:rPr>
        <w:t xml:space="preserve"> </w:t>
      </w:r>
      <w:proofErr w:type="spellStart"/>
      <w:r w:rsidR="006B378F" w:rsidRPr="006B378F">
        <w:rPr>
          <w:highlight w:val="yellow"/>
        </w:rPr>
        <w:t>Förslag</w:t>
      </w:r>
      <w:proofErr w:type="spellEnd"/>
      <w:r w:rsidR="006B378F">
        <w:t xml:space="preserve"> </w:t>
      </w:r>
      <w:r w:rsidRPr="00173FAF">
        <w:t xml:space="preserve">på ändringar av reglerna </w:t>
      </w:r>
      <w:r w:rsidR="006B378F" w:rsidRPr="00AA22D9">
        <w:rPr>
          <w:b/>
          <w:bCs/>
          <w:highlight w:val="yellow"/>
        </w:rPr>
        <w:t>skall</w:t>
      </w:r>
      <w:r w:rsidR="006B378F">
        <w:t xml:space="preserve"> skickas </w:t>
      </w:r>
      <w:r w:rsidRPr="00173FAF">
        <w:t>på remiss i mars</w:t>
      </w:r>
      <w:r w:rsidR="006B378F">
        <w:t xml:space="preserve"> </w:t>
      </w:r>
      <w:r w:rsidR="006B378F" w:rsidRPr="00AA22D9">
        <w:rPr>
          <w:highlight w:val="yellow"/>
        </w:rPr>
        <w:t>månad</w:t>
      </w:r>
      <w:r w:rsidRPr="00173FAF">
        <w:t>. Remisstiden är fyra veckor från utskick. De nya reglerna kommuniceras av styrgruppen senast den 31 december och träder i kraft 1 januari ett år senare. Information om nya regler sker genom direktkommunikation med tillverkare som producerar certifierade produkter samt via nyhetsbrev och via Avfall Sveriges webbplats.</w:t>
      </w:r>
    </w:p>
    <w:p w14:paraId="323CD7BB" w14:textId="632CFBAC" w:rsidR="00AA22D9" w:rsidRPr="00173FAF" w:rsidRDefault="00AA22D9" w:rsidP="002070CC">
      <w:pPr>
        <w:pStyle w:val="Brdtext"/>
      </w:pPr>
      <w:r w:rsidRPr="00173FAF">
        <w:t>Remissen skickas till alla tillverkare med certifikat, tillverkare under kvalifikationsår, till styrgruppen för Certifierad återvinning, Jordbruksverket och Naturvårdsverket. Remissen är även öppen för synpunkter från andra intressenter genom att förslaget publiceras på Avfall Sveriges webbplats, omnämns i Certifierad återvinnings nyhetsbrev och informeras om på Avfall Sveriges utbildningar.</w:t>
      </w:r>
    </w:p>
    <w:p w14:paraId="16FB3E7C" w14:textId="0369D990" w:rsidR="00120239" w:rsidRPr="00173FAF" w:rsidRDefault="0C0F4EE4" w:rsidP="002070CC">
      <w:pPr>
        <w:pStyle w:val="Rubrik3"/>
      </w:pPr>
      <w:r w:rsidRPr="00173FAF">
        <w:t>Akuta regeländringar</w:t>
      </w:r>
    </w:p>
    <w:p w14:paraId="1C834B16" w14:textId="357CBA3D" w:rsidR="00120239" w:rsidRPr="00173FAF" w:rsidRDefault="0C0F4EE4" w:rsidP="002070CC">
      <w:pPr>
        <w:pStyle w:val="Brdtext"/>
        <w:rPr>
          <w:strike/>
          <w:sz w:val="16"/>
          <w:szCs w:val="16"/>
        </w:rPr>
      </w:pPr>
      <w:r w:rsidRPr="00173FAF">
        <w:t xml:space="preserve">Styrgruppen kan fatta beslut om akuta regeländringar utan någon remiss. Hänsyn </w:t>
      </w:r>
      <w:r w:rsidRPr="00173FAF">
        <w:rPr>
          <w:b/>
          <w:bCs/>
        </w:rPr>
        <w:t>skall</w:t>
      </w:r>
      <w:r w:rsidRPr="00173FAF">
        <w:t xml:space="preserve"> tas till behov av omställningstid hos certifikatsinnehavarna och andra berörda. Syftet och orsaken till den akuta regeländringen </w:t>
      </w:r>
      <w:r w:rsidRPr="00173FAF">
        <w:rPr>
          <w:b/>
          <w:bCs/>
        </w:rPr>
        <w:t>skall</w:t>
      </w:r>
      <w:r w:rsidRPr="00173FAF">
        <w:t xml:space="preserve"> anges.</w:t>
      </w:r>
      <w:r w:rsidR="00120239" w:rsidRPr="00173FAF">
        <w:rPr>
          <w:spacing w:val="-1"/>
        </w:rPr>
        <w:t xml:space="preserve"> </w:t>
      </w:r>
    </w:p>
    <w:p w14:paraId="1A14670A" w14:textId="77777777" w:rsidR="00120239" w:rsidRPr="00173FAF" w:rsidRDefault="00120239" w:rsidP="002070CC">
      <w:pPr>
        <w:pStyle w:val="Rubrik2"/>
        <w:rPr>
          <w:bCs/>
        </w:rPr>
      </w:pPr>
      <w:bookmarkStart w:id="160" w:name="_Toc117713630"/>
      <w:bookmarkStart w:id="161" w:name="_Toc225412107"/>
      <w:r w:rsidRPr="00173FAF">
        <w:t>Certifikatsinnehavarens</w:t>
      </w:r>
      <w:r w:rsidRPr="00173FAF">
        <w:rPr>
          <w:spacing w:val="-44"/>
        </w:rPr>
        <w:t xml:space="preserve"> </w:t>
      </w:r>
      <w:r w:rsidRPr="00173FAF">
        <w:t>ansvar</w:t>
      </w:r>
      <w:bookmarkEnd w:id="160"/>
      <w:bookmarkEnd w:id="161"/>
    </w:p>
    <w:p w14:paraId="1BC1A7B4" w14:textId="77777777" w:rsidR="00120239" w:rsidRPr="00173FAF" w:rsidRDefault="00120239" w:rsidP="002070CC">
      <w:pPr>
        <w:pStyle w:val="Brdtext"/>
      </w:pPr>
      <w:r w:rsidRPr="00173FAF">
        <w:t>Certifikatsinnehavaren är ansvarig för att tillverkade produkter</w:t>
      </w:r>
      <w:r w:rsidRPr="00DC11D8">
        <w:rPr>
          <w:strike/>
          <w:color w:val="FF0000"/>
        </w:rPr>
        <w:t>, i alla avseenden,</w:t>
      </w:r>
      <w:r w:rsidRPr="00DC11D8">
        <w:rPr>
          <w:color w:val="FF0000"/>
        </w:rPr>
        <w:t xml:space="preserve"> </w:t>
      </w:r>
      <w:r w:rsidRPr="00173FAF">
        <w:t xml:space="preserve">överensstämmer med kraven enligt certifikatet. Produkterna </w:t>
      </w:r>
      <w:r w:rsidRPr="00173FAF">
        <w:rPr>
          <w:b/>
          <w:bCs/>
        </w:rPr>
        <w:t>skall</w:t>
      </w:r>
      <w:r w:rsidRPr="00173FAF">
        <w:t xml:space="preserve"> </w:t>
      </w:r>
      <w:r w:rsidRPr="00112714">
        <w:rPr>
          <w:strike/>
          <w:color w:val="FF0000"/>
        </w:rPr>
        <w:t xml:space="preserve">dessutom </w:t>
      </w:r>
      <w:r w:rsidRPr="00173FAF">
        <w:t>vara läm</w:t>
      </w:r>
      <w:r w:rsidRPr="00173FAF">
        <w:softHyphen/>
        <w:t xml:space="preserve">pade för sitt ändamål och inte </w:t>
      </w:r>
      <w:r w:rsidRPr="00112714">
        <w:rPr>
          <w:strike/>
          <w:color w:val="FF0000"/>
        </w:rPr>
        <w:t>i övrigt</w:t>
      </w:r>
      <w:r w:rsidRPr="00112714">
        <w:rPr>
          <w:color w:val="FF0000"/>
        </w:rPr>
        <w:t xml:space="preserve"> </w:t>
      </w:r>
      <w:r w:rsidRPr="00173FAF">
        <w:t>vålla skada eller olägenhet.</w:t>
      </w:r>
    </w:p>
    <w:p w14:paraId="6BB74C2C" w14:textId="4EB31D10" w:rsidR="00120239" w:rsidRPr="00173FAF" w:rsidRDefault="00120239" w:rsidP="002070CC">
      <w:pPr>
        <w:pStyle w:val="Rubrik2"/>
      </w:pPr>
      <w:bookmarkStart w:id="162" w:name="_Toc117713631"/>
      <w:bookmarkStart w:id="163" w:name="_Toc225412108"/>
      <w:r w:rsidRPr="00173FAF">
        <w:rPr>
          <w:spacing w:val="-1"/>
        </w:rPr>
        <w:t>Rätten</w:t>
      </w:r>
      <w:r w:rsidRPr="00173FAF">
        <w:rPr>
          <w:spacing w:val="-13"/>
        </w:rPr>
        <w:t xml:space="preserve"> </w:t>
      </w:r>
      <w:r w:rsidRPr="00173FAF">
        <w:t>att</w:t>
      </w:r>
      <w:r w:rsidRPr="00173FAF">
        <w:rPr>
          <w:spacing w:val="-13"/>
        </w:rPr>
        <w:t xml:space="preserve"> </w:t>
      </w:r>
      <w:r w:rsidRPr="00173FAF">
        <w:t xml:space="preserve">använda </w:t>
      </w:r>
      <w:r w:rsidR="41216F0C" w:rsidRPr="00173FAF">
        <w:t>certifierings</w:t>
      </w:r>
      <w:r w:rsidRPr="00173FAF">
        <w:rPr>
          <w:spacing w:val="-2"/>
        </w:rPr>
        <w:t>märket</w:t>
      </w:r>
      <w:bookmarkEnd w:id="162"/>
      <w:bookmarkEnd w:id="163"/>
    </w:p>
    <w:p w14:paraId="71F236A8" w14:textId="77777777" w:rsidR="00120239" w:rsidRPr="00173FAF" w:rsidRDefault="00120239" w:rsidP="002070CC">
      <w:pPr>
        <w:pStyle w:val="Brdtext"/>
      </w:pPr>
      <w:r w:rsidRPr="00173FAF">
        <w:t>Certifikatsinnehavaren har rätt</w:t>
      </w:r>
      <w:r w:rsidRPr="00173FAF">
        <w:rPr>
          <w:spacing w:val="1"/>
        </w:rPr>
        <w:t xml:space="preserve"> </w:t>
      </w:r>
      <w:r w:rsidRPr="00173FAF">
        <w:t>att</w:t>
      </w:r>
      <w:r w:rsidRPr="00173FAF">
        <w:rPr>
          <w:spacing w:val="1"/>
        </w:rPr>
        <w:t xml:space="preserve"> </w:t>
      </w:r>
      <w:r w:rsidRPr="00173FAF">
        <w:rPr>
          <w:spacing w:val="-2"/>
        </w:rPr>
        <w:t>märka</w:t>
      </w:r>
      <w:r w:rsidRPr="00173FAF">
        <w:t xml:space="preserve"> de produkter</w:t>
      </w:r>
      <w:r w:rsidRPr="00173FAF">
        <w:rPr>
          <w:spacing w:val="1"/>
        </w:rPr>
        <w:t xml:space="preserve"> </w:t>
      </w:r>
      <w:r w:rsidRPr="00173FAF">
        <w:t>som</w:t>
      </w:r>
      <w:r w:rsidRPr="00173FAF">
        <w:rPr>
          <w:spacing w:val="-4"/>
        </w:rPr>
        <w:t xml:space="preserve"> </w:t>
      </w:r>
      <w:r w:rsidRPr="00173FAF">
        <w:t>omfattas av</w:t>
      </w:r>
      <w:r w:rsidRPr="00173FAF">
        <w:rPr>
          <w:spacing w:val="-2"/>
        </w:rPr>
        <w:t xml:space="preserve"> </w:t>
      </w:r>
      <w:r w:rsidRPr="00173FAF">
        <w:t>certifikatet</w:t>
      </w:r>
      <w:r w:rsidRPr="00173FAF">
        <w:rPr>
          <w:spacing w:val="1"/>
        </w:rPr>
        <w:t xml:space="preserve"> </w:t>
      </w:r>
      <w:r w:rsidRPr="00173FAF">
        <w:rPr>
          <w:spacing w:val="-2"/>
        </w:rPr>
        <w:t>med</w:t>
      </w:r>
      <w:r w:rsidRPr="00173FAF">
        <w:rPr>
          <w:spacing w:val="91"/>
        </w:rPr>
        <w:t xml:space="preserve"> </w:t>
      </w:r>
      <w:r w:rsidRPr="00173FAF">
        <w:t>certifieringssystemets</w:t>
      </w:r>
      <w:r w:rsidRPr="00173FAF">
        <w:rPr>
          <w:spacing w:val="2"/>
        </w:rPr>
        <w:t xml:space="preserve"> </w:t>
      </w:r>
      <w:r w:rsidRPr="00173FAF">
        <w:t>certifieringsmärke</w:t>
      </w:r>
      <w:r w:rsidRPr="00173FAF">
        <w:rPr>
          <w:spacing w:val="2"/>
        </w:rPr>
        <w:t xml:space="preserve"> </w:t>
      </w:r>
      <w:r w:rsidRPr="00173FAF">
        <w:t>och dessutom</w:t>
      </w:r>
      <w:r w:rsidRPr="00173FAF">
        <w:rPr>
          <w:spacing w:val="-4"/>
        </w:rPr>
        <w:t xml:space="preserve"> </w:t>
      </w:r>
      <w:r w:rsidRPr="00173FAF">
        <w:t>rätt</w:t>
      </w:r>
      <w:r w:rsidRPr="00173FAF">
        <w:rPr>
          <w:spacing w:val="1"/>
        </w:rPr>
        <w:t xml:space="preserve"> </w:t>
      </w:r>
      <w:r w:rsidRPr="00173FAF">
        <w:t>att</w:t>
      </w:r>
      <w:r w:rsidRPr="00173FAF">
        <w:rPr>
          <w:spacing w:val="1"/>
        </w:rPr>
        <w:t xml:space="preserve"> </w:t>
      </w:r>
      <w:r w:rsidRPr="00173FAF">
        <w:t>använda märket</w:t>
      </w:r>
      <w:r w:rsidRPr="00173FAF">
        <w:rPr>
          <w:spacing w:val="1"/>
        </w:rPr>
        <w:t xml:space="preserve"> </w:t>
      </w:r>
      <w:r w:rsidRPr="00173FAF">
        <w:t>vid</w:t>
      </w:r>
      <w:r w:rsidRPr="00173FAF">
        <w:rPr>
          <w:spacing w:val="65"/>
        </w:rPr>
        <w:t xml:space="preserve"> </w:t>
      </w:r>
      <w:r w:rsidRPr="00173FAF">
        <w:t>annonsering</w:t>
      </w:r>
      <w:r w:rsidRPr="00173FAF">
        <w:rPr>
          <w:spacing w:val="-3"/>
        </w:rPr>
        <w:t xml:space="preserve"> </w:t>
      </w:r>
      <w:r w:rsidRPr="00173FAF">
        <w:t>eller</w:t>
      </w:r>
      <w:r w:rsidRPr="00173FAF">
        <w:rPr>
          <w:spacing w:val="1"/>
        </w:rPr>
        <w:t xml:space="preserve"> </w:t>
      </w:r>
      <w:r w:rsidRPr="00173FAF">
        <w:t>annan reklam</w:t>
      </w:r>
      <w:r w:rsidRPr="00173FAF">
        <w:rPr>
          <w:spacing w:val="-2"/>
        </w:rPr>
        <w:t xml:space="preserve"> </w:t>
      </w:r>
      <w:r w:rsidRPr="00173FAF">
        <w:t>för produkterna. Annonsering</w:t>
      </w:r>
      <w:r w:rsidRPr="00173FAF">
        <w:rPr>
          <w:spacing w:val="-3"/>
        </w:rPr>
        <w:t xml:space="preserve"> </w:t>
      </w:r>
      <w:r w:rsidRPr="00173FAF">
        <w:t>får</w:t>
      </w:r>
      <w:r w:rsidRPr="00173FAF">
        <w:rPr>
          <w:spacing w:val="1"/>
        </w:rPr>
        <w:t xml:space="preserve"> </w:t>
      </w:r>
      <w:r w:rsidRPr="00173FAF">
        <w:t>inte ske så att</w:t>
      </w:r>
      <w:r w:rsidRPr="00173FAF">
        <w:rPr>
          <w:spacing w:val="33"/>
        </w:rPr>
        <w:t xml:space="preserve"> </w:t>
      </w:r>
      <w:r w:rsidRPr="00173FAF">
        <w:t>förväxling</w:t>
      </w:r>
      <w:r w:rsidRPr="00173FAF">
        <w:rPr>
          <w:spacing w:val="-3"/>
        </w:rPr>
        <w:t xml:space="preserve"> </w:t>
      </w:r>
      <w:r w:rsidRPr="00173FAF">
        <w:t>mellan certifierade och icke certifierade produkter</w:t>
      </w:r>
      <w:r w:rsidRPr="00173FAF">
        <w:rPr>
          <w:spacing w:val="1"/>
        </w:rPr>
        <w:t xml:space="preserve"> </w:t>
      </w:r>
      <w:r w:rsidRPr="00173FAF">
        <w:t>kan uppstå.</w:t>
      </w:r>
    </w:p>
    <w:p w14:paraId="346A9D07" w14:textId="4CA6B8A4" w:rsidR="00120239" w:rsidRPr="00173FAF" w:rsidRDefault="007C27B3" w:rsidP="002070CC">
      <w:pPr>
        <w:pStyle w:val="Rubrik2"/>
        <w:rPr>
          <w:bCs/>
        </w:rPr>
      </w:pPr>
      <w:bookmarkStart w:id="164" w:name="_Toc117713632"/>
      <w:bookmarkStart w:id="165" w:name="_Toc225412109"/>
      <w:r w:rsidRPr="00173FAF">
        <w:t>C</w:t>
      </w:r>
      <w:r w:rsidR="00120239" w:rsidRPr="00173FAF">
        <w:t>ertifikat</w:t>
      </w:r>
      <w:bookmarkEnd w:id="164"/>
      <w:bookmarkEnd w:id="165"/>
    </w:p>
    <w:p w14:paraId="7916F72C" w14:textId="77777777" w:rsidR="00120239" w:rsidRPr="00173FAF" w:rsidRDefault="00120239" w:rsidP="002070CC">
      <w:pPr>
        <w:pStyle w:val="Brdtext"/>
      </w:pPr>
      <w:r w:rsidRPr="00173FAF">
        <w:t>Certifikat</w:t>
      </w:r>
      <w:r w:rsidRPr="00173FAF">
        <w:rPr>
          <w:spacing w:val="1"/>
        </w:rPr>
        <w:t xml:space="preserve"> </w:t>
      </w:r>
      <w:r w:rsidRPr="00173FAF">
        <w:t>får</w:t>
      </w:r>
      <w:r w:rsidRPr="00173FAF">
        <w:rPr>
          <w:spacing w:val="1"/>
        </w:rPr>
        <w:t xml:space="preserve"> </w:t>
      </w:r>
      <w:r w:rsidRPr="00173FAF">
        <w:t>inte överlåtas.</w:t>
      </w:r>
    </w:p>
    <w:p w14:paraId="284ADF9A" w14:textId="77777777" w:rsidR="00120239" w:rsidRPr="00173FAF" w:rsidRDefault="00120239" w:rsidP="002070CC">
      <w:pPr>
        <w:pStyle w:val="Rubrik2"/>
        <w:rPr>
          <w:bCs/>
        </w:rPr>
      </w:pPr>
      <w:bookmarkStart w:id="166" w:name="_Toc117713633"/>
      <w:bookmarkStart w:id="167" w:name="_Toc225412110"/>
      <w:r w:rsidRPr="00173FAF">
        <w:t>Återkallande</w:t>
      </w:r>
      <w:r w:rsidRPr="00173FAF">
        <w:rPr>
          <w:spacing w:val="-18"/>
        </w:rPr>
        <w:t xml:space="preserve"> </w:t>
      </w:r>
      <w:r w:rsidRPr="00173FAF">
        <w:t>av</w:t>
      </w:r>
      <w:r w:rsidRPr="00173FAF">
        <w:rPr>
          <w:spacing w:val="-16"/>
        </w:rPr>
        <w:t xml:space="preserve"> </w:t>
      </w:r>
      <w:r w:rsidRPr="00173FAF">
        <w:t>certifikat</w:t>
      </w:r>
      <w:bookmarkEnd w:id="166"/>
      <w:bookmarkEnd w:id="167"/>
    </w:p>
    <w:p w14:paraId="5B70CD58" w14:textId="77777777" w:rsidR="00120239" w:rsidRPr="00173FAF" w:rsidRDefault="00120239" w:rsidP="002070CC">
      <w:pPr>
        <w:pStyle w:val="Brdtext"/>
      </w:pPr>
      <w:r w:rsidRPr="00173FAF">
        <w:t>Certifieringsorganet</w:t>
      </w:r>
      <w:r w:rsidRPr="00173FAF">
        <w:rPr>
          <w:spacing w:val="1"/>
        </w:rPr>
        <w:t xml:space="preserve"> </w:t>
      </w:r>
      <w:r w:rsidRPr="00173FAF">
        <w:rPr>
          <w:spacing w:val="-1"/>
        </w:rPr>
        <w:t>kan</w:t>
      </w:r>
      <w:r w:rsidRPr="00173FAF">
        <w:t xml:space="preserve"> med </w:t>
      </w:r>
      <w:r w:rsidRPr="00173FAF">
        <w:rPr>
          <w:spacing w:val="-1"/>
        </w:rPr>
        <w:t>omedelbar</w:t>
      </w:r>
      <w:r w:rsidRPr="00173FAF">
        <w:rPr>
          <w:spacing w:val="1"/>
        </w:rPr>
        <w:t xml:space="preserve"> </w:t>
      </w:r>
      <w:r w:rsidRPr="00173FAF">
        <w:rPr>
          <w:spacing w:val="-1"/>
        </w:rPr>
        <w:t>verkan,</w:t>
      </w:r>
      <w:r w:rsidRPr="00173FAF">
        <w:t xml:space="preserve"> </w:t>
      </w:r>
      <w:r w:rsidRPr="00173FAF">
        <w:rPr>
          <w:spacing w:val="-1"/>
        </w:rPr>
        <w:t>definitivt</w:t>
      </w:r>
      <w:r w:rsidRPr="00173FAF">
        <w:rPr>
          <w:spacing w:val="1"/>
        </w:rPr>
        <w:t xml:space="preserve"> </w:t>
      </w:r>
      <w:r w:rsidRPr="00173FAF">
        <w:t>eller</w:t>
      </w:r>
      <w:r w:rsidRPr="00173FAF">
        <w:rPr>
          <w:spacing w:val="1"/>
        </w:rPr>
        <w:t xml:space="preserve"> </w:t>
      </w:r>
      <w:r w:rsidRPr="00173FAF">
        <w:t>temporärt, återkalla</w:t>
      </w:r>
      <w:r w:rsidRPr="00173FAF">
        <w:rPr>
          <w:spacing w:val="73"/>
        </w:rPr>
        <w:t xml:space="preserve"> </w:t>
      </w:r>
      <w:r w:rsidRPr="00173FAF">
        <w:rPr>
          <w:spacing w:val="-1"/>
        </w:rPr>
        <w:t>certifikat</w:t>
      </w:r>
      <w:r w:rsidRPr="00173FAF">
        <w:rPr>
          <w:spacing w:val="1"/>
        </w:rPr>
        <w:t xml:space="preserve"> </w:t>
      </w:r>
      <w:r w:rsidRPr="00173FAF">
        <w:t>om certifikatsinnehavaren brutit mot villkoren för certifikatet.</w:t>
      </w:r>
    </w:p>
    <w:p w14:paraId="57DC9597" w14:textId="77777777" w:rsidR="00120239" w:rsidRPr="00173FAF" w:rsidRDefault="00120239" w:rsidP="002070CC">
      <w:pPr>
        <w:pStyle w:val="Rubrik2"/>
        <w:rPr>
          <w:bCs/>
        </w:rPr>
      </w:pPr>
      <w:bookmarkStart w:id="168" w:name="_Toc117713634"/>
      <w:bookmarkStart w:id="169" w:name="_Toc225412111"/>
      <w:r w:rsidRPr="00173FAF">
        <w:lastRenderedPageBreak/>
        <w:t>Åtaganden</w:t>
      </w:r>
      <w:r w:rsidRPr="00173FAF">
        <w:rPr>
          <w:spacing w:val="-14"/>
        </w:rPr>
        <w:t xml:space="preserve"> </w:t>
      </w:r>
      <w:r w:rsidRPr="00173FAF">
        <w:t>vid</w:t>
      </w:r>
      <w:r w:rsidRPr="00173FAF">
        <w:rPr>
          <w:spacing w:val="-14"/>
        </w:rPr>
        <w:t xml:space="preserve"> </w:t>
      </w:r>
      <w:r w:rsidRPr="00173FAF">
        <w:t>återkallande</w:t>
      </w:r>
      <w:r w:rsidRPr="00173FAF">
        <w:rPr>
          <w:spacing w:val="-13"/>
        </w:rPr>
        <w:t xml:space="preserve"> </w:t>
      </w:r>
      <w:r w:rsidRPr="00173FAF">
        <w:t>av</w:t>
      </w:r>
      <w:r w:rsidRPr="00173FAF">
        <w:rPr>
          <w:spacing w:val="-13"/>
        </w:rPr>
        <w:t xml:space="preserve"> </w:t>
      </w:r>
      <w:r w:rsidRPr="00173FAF">
        <w:t>certifikat</w:t>
      </w:r>
      <w:bookmarkEnd w:id="168"/>
      <w:bookmarkEnd w:id="169"/>
    </w:p>
    <w:p w14:paraId="4848A5FE" w14:textId="77777777" w:rsidR="00120239" w:rsidRPr="00173FAF" w:rsidRDefault="00120239" w:rsidP="002070CC">
      <w:pPr>
        <w:pStyle w:val="Brdtext"/>
      </w:pPr>
      <w:r w:rsidRPr="00173FAF">
        <w:t>Certifikatsinnehavare, som</w:t>
      </w:r>
      <w:r w:rsidRPr="00173FAF">
        <w:rPr>
          <w:spacing w:val="-4"/>
        </w:rPr>
        <w:t xml:space="preserve"> </w:t>
      </w:r>
      <w:r w:rsidRPr="00173FAF">
        <w:t>får</w:t>
      </w:r>
      <w:r w:rsidRPr="00173FAF">
        <w:rPr>
          <w:spacing w:val="1"/>
        </w:rPr>
        <w:t xml:space="preserve"> </w:t>
      </w:r>
      <w:r w:rsidRPr="00173FAF">
        <w:t>meddelande om</w:t>
      </w:r>
      <w:r w:rsidRPr="00173FAF">
        <w:rPr>
          <w:spacing w:val="-4"/>
        </w:rPr>
        <w:t xml:space="preserve"> </w:t>
      </w:r>
      <w:r w:rsidRPr="00173FAF">
        <w:t>att</w:t>
      </w:r>
      <w:r w:rsidRPr="00173FAF">
        <w:rPr>
          <w:spacing w:val="4"/>
        </w:rPr>
        <w:t xml:space="preserve"> </w:t>
      </w:r>
      <w:r w:rsidRPr="00173FAF">
        <w:t>dennes</w:t>
      </w:r>
      <w:r w:rsidRPr="00173FAF">
        <w:rPr>
          <w:spacing w:val="1"/>
        </w:rPr>
        <w:t xml:space="preserve"> </w:t>
      </w:r>
      <w:r w:rsidRPr="00173FAF">
        <w:t>certifikat</w:t>
      </w:r>
      <w:r w:rsidRPr="00173FAF">
        <w:rPr>
          <w:spacing w:val="1"/>
        </w:rPr>
        <w:t xml:space="preserve"> </w:t>
      </w:r>
      <w:r w:rsidRPr="00173FAF">
        <w:t>återkallats, definitivt</w:t>
      </w:r>
      <w:r w:rsidRPr="00173FAF">
        <w:rPr>
          <w:spacing w:val="85"/>
        </w:rPr>
        <w:t xml:space="preserve"> </w:t>
      </w:r>
      <w:r w:rsidRPr="00173FAF">
        <w:t>eller</w:t>
      </w:r>
      <w:r w:rsidRPr="00173FAF">
        <w:rPr>
          <w:spacing w:val="1"/>
        </w:rPr>
        <w:t xml:space="preserve"> </w:t>
      </w:r>
      <w:r w:rsidRPr="00173FAF">
        <w:t xml:space="preserve">temporärt, </w:t>
      </w:r>
      <w:r w:rsidRPr="00173FAF">
        <w:rPr>
          <w:b/>
        </w:rPr>
        <w:t>skall</w:t>
      </w:r>
      <w:r w:rsidRPr="00173FAF">
        <w:t>:</w:t>
      </w:r>
    </w:p>
    <w:p w14:paraId="12B52640" w14:textId="77777777" w:rsidR="00120239" w:rsidRPr="00173FAF" w:rsidRDefault="00120239" w:rsidP="008D2826">
      <w:pPr>
        <w:numPr>
          <w:ilvl w:val="0"/>
          <w:numId w:val="6"/>
        </w:numPr>
        <w:tabs>
          <w:tab w:val="num" w:pos="720"/>
        </w:tabs>
        <w:rPr>
          <w:szCs w:val="22"/>
        </w:rPr>
      </w:pPr>
      <w:r w:rsidRPr="00173FAF">
        <w:rPr>
          <w:szCs w:val="22"/>
        </w:rPr>
        <w:t>omgående upphöra med all hänvisning till certifikatet i annonsering eller annan reklam för ifrågavarande produkt</w:t>
      </w:r>
    </w:p>
    <w:p w14:paraId="17518681" w14:textId="77777777" w:rsidR="00120239" w:rsidRPr="00173FAF" w:rsidRDefault="00120239" w:rsidP="008D2826">
      <w:pPr>
        <w:numPr>
          <w:ilvl w:val="0"/>
          <w:numId w:val="6"/>
        </w:numPr>
        <w:tabs>
          <w:tab w:val="num" w:pos="720"/>
        </w:tabs>
        <w:rPr>
          <w:szCs w:val="22"/>
        </w:rPr>
      </w:pPr>
      <w:r w:rsidRPr="00173FAF">
        <w:rPr>
          <w:szCs w:val="22"/>
        </w:rPr>
        <w:t>ombesörja att certifieringsmärket avlägsnas på alla produkter som finns i lager</w:t>
      </w:r>
    </w:p>
    <w:p w14:paraId="061E45F5" w14:textId="77777777" w:rsidR="00120239" w:rsidRPr="00173FAF" w:rsidRDefault="00120239" w:rsidP="008D2826">
      <w:pPr>
        <w:numPr>
          <w:ilvl w:val="0"/>
          <w:numId w:val="6"/>
        </w:numPr>
        <w:tabs>
          <w:tab w:val="num" w:pos="720"/>
        </w:tabs>
        <w:rPr>
          <w:szCs w:val="22"/>
        </w:rPr>
      </w:pPr>
      <w:r w:rsidRPr="00173FAF">
        <w:rPr>
          <w:szCs w:val="22"/>
        </w:rPr>
        <w:t>betala alla kostnader som är förenade med att få de undermåliga redan levererade produkterna ersatta med sådana som uppfyller kraven i aktuella certifieringsregler</w:t>
      </w:r>
    </w:p>
    <w:p w14:paraId="0AA2BEAD" w14:textId="77777777" w:rsidR="00120239" w:rsidRPr="00173FAF" w:rsidRDefault="00120239" w:rsidP="008D2826">
      <w:pPr>
        <w:numPr>
          <w:ilvl w:val="0"/>
          <w:numId w:val="6"/>
        </w:numPr>
        <w:tabs>
          <w:tab w:val="num" w:pos="720"/>
        </w:tabs>
        <w:rPr>
          <w:szCs w:val="22"/>
        </w:rPr>
      </w:pPr>
      <w:r w:rsidRPr="00173FAF">
        <w:rPr>
          <w:szCs w:val="22"/>
        </w:rPr>
        <w:t>informera mottagare av slutprodukt och organisationer som direkt berörs av spridning av kompost på åkermark, KRAV tillhör denna kategori</w:t>
      </w:r>
    </w:p>
    <w:p w14:paraId="53BD1261" w14:textId="51036767" w:rsidR="00120239" w:rsidRPr="00173FAF" w:rsidRDefault="00120239" w:rsidP="008D2826">
      <w:pPr>
        <w:numPr>
          <w:ilvl w:val="0"/>
          <w:numId w:val="6"/>
        </w:numPr>
        <w:tabs>
          <w:tab w:val="num" w:pos="720"/>
        </w:tabs>
        <w:rPr>
          <w:szCs w:val="22"/>
        </w:rPr>
      </w:pPr>
      <w:r w:rsidRPr="00173FAF">
        <w:rPr>
          <w:szCs w:val="22"/>
        </w:rPr>
        <w:t xml:space="preserve">informera sekretariatet för Certifierad återvinning att ovanstående åtgärder genomförts.   </w:t>
      </w:r>
    </w:p>
    <w:p w14:paraId="49384104" w14:textId="77777777" w:rsidR="00120239" w:rsidRPr="00173FAF" w:rsidRDefault="00120239" w:rsidP="002070CC">
      <w:pPr>
        <w:pStyle w:val="Rubrik2"/>
        <w:rPr>
          <w:bCs/>
        </w:rPr>
      </w:pPr>
      <w:bookmarkStart w:id="170" w:name="_Toc117713635"/>
      <w:bookmarkStart w:id="171" w:name="_Toc225412112"/>
      <w:r w:rsidRPr="00173FAF">
        <w:t>Återlämnande</w:t>
      </w:r>
      <w:r w:rsidRPr="00173FAF">
        <w:rPr>
          <w:spacing w:val="-19"/>
        </w:rPr>
        <w:t xml:space="preserve"> </w:t>
      </w:r>
      <w:r w:rsidRPr="00173FAF">
        <w:t>av</w:t>
      </w:r>
      <w:r w:rsidRPr="00173FAF">
        <w:rPr>
          <w:spacing w:val="-17"/>
        </w:rPr>
        <w:t xml:space="preserve"> </w:t>
      </w:r>
      <w:r w:rsidRPr="00173FAF">
        <w:t>certifikat</w:t>
      </w:r>
      <w:bookmarkEnd w:id="170"/>
      <w:bookmarkEnd w:id="171"/>
    </w:p>
    <w:p w14:paraId="0E230009" w14:textId="5E0A94A4" w:rsidR="00120239" w:rsidRPr="00173FAF" w:rsidRDefault="00B7210A" w:rsidP="002070CC">
      <w:pPr>
        <w:pStyle w:val="Brdtext"/>
      </w:pPr>
      <w:r>
        <w:t>Vid</w:t>
      </w:r>
      <w:r w:rsidR="00120239" w:rsidRPr="00173FAF">
        <w:t xml:space="preserve"> återlämnande av</w:t>
      </w:r>
      <w:r w:rsidR="00120239" w:rsidRPr="00173FAF">
        <w:rPr>
          <w:spacing w:val="-2"/>
        </w:rPr>
        <w:t xml:space="preserve"> </w:t>
      </w:r>
      <w:r w:rsidR="00120239" w:rsidRPr="00173FAF">
        <w:t>certifikat, efter</w:t>
      </w:r>
      <w:r w:rsidR="00120239" w:rsidRPr="00173FAF">
        <w:rPr>
          <w:spacing w:val="1"/>
        </w:rPr>
        <w:t xml:space="preserve"> </w:t>
      </w:r>
      <w:r w:rsidR="00120239" w:rsidRPr="00173FAF">
        <w:t>temporärt</w:t>
      </w:r>
      <w:r w:rsidR="00120239" w:rsidRPr="00173FAF">
        <w:rPr>
          <w:spacing w:val="1"/>
        </w:rPr>
        <w:t xml:space="preserve"> </w:t>
      </w:r>
      <w:r w:rsidR="00120239" w:rsidRPr="00173FAF">
        <w:t>återkallande, gäller</w:t>
      </w:r>
      <w:r w:rsidR="00120239" w:rsidRPr="00173FAF">
        <w:rPr>
          <w:spacing w:val="1"/>
        </w:rPr>
        <w:t xml:space="preserve"> </w:t>
      </w:r>
      <w:r w:rsidR="00120239" w:rsidRPr="00173FAF">
        <w:rPr>
          <w:spacing w:val="-2"/>
        </w:rPr>
        <w:t>samma</w:t>
      </w:r>
      <w:r w:rsidR="00120239" w:rsidRPr="00173FAF">
        <w:t xml:space="preserve"> regler</w:t>
      </w:r>
      <w:r w:rsidR="00120239" w:rsidRPr="00173FAF">
        <w:rPr>
          <w:spacing w:val="1"/>
        </w:rPr>
        <w:t xml:space="preserve"> </w:t>
      </w:r>
      <w:r w:rsidR="00120239" w:rsidRPr="00173FAF">
        <w:t>som</w:t>
      </w:r>
      <w:r w:rsidR="00120239" w:rsidRPr="00173FAF">
        <w:rPr>
          <w:spacing w:val="-4"/>
        </w:rPr>
        <w:t xml:space="preserve"> </w:t>
      </w:r>
      <w:r w:rsidR="00120239" w:rsidRPr="00173FAF">
        <w:t>då</w:t>
      </w:r>
      <w:r w:rsidR="00120239" w:rsidRPr="00173FAF">
        <w:rPr>
          <w:spacing w:val="73"/>
        </w:rPr>
        <w:t xml:space="preserve"> </w:t>
      </w:r>
      <w:r w:rsidR="00120239" w:rsidRPr="00173FAF">
        <w:t>certifikatet</w:t>
      </w:r>
      <w:r w:rsidR="00120239" w:rsidRPr="00173FAF">
        <w:rPr>
          <w:spacing w:val="1"/>
        </w:rPr>
        <w:t xml:space="preserve"> </w:t>
      </w:r>
      <w:r w:rsidR="00120239" w:rsidRPr="00173FAF">
        <w:t>utfärdades första gången. Något</w:t>
      </w:r>
      <w:r w:rsidR="00120239" w:rsidRPr="00173FAF">
        <w:rPr>
          <w:spacing w:val="1"/>
        </w:rPr>
        <w:t xml:space="preserve"> </w:t>
      </w:r>
      <w:r w:rsidR="00120239" w:rsidRPr="00173FAF">
        <w:t>nytt</w:t>
      </w:r>
      <w:r w:rsidR="00120239" w:rsidRPr="00173FAF">
        <w:rPr>
          <w:spacing w:val="1"/>
        </w:rPr>
        <w:t xml:space="preserve"> </w:t>
      </w:r>
      <w:r w:rsidR="00120239" w:rsidRPr="00173FAF">
        <w:t>kvalifikationsår krävs inte</w:t>
      </w:r>
      <w:r w:rsidR="00120239" w:rsidRPr="00173FAF">
        <w:rPr>
          <w:spacing w:val="71"/>
        </w:rPr>
        <w:t xml:space="preserve"> </w:t>
      </w:r>
      <w:r w:rsidR="00120239" w:rsidRPr="00173FAF">
        <w:t>om</w:t>
      </w:r>
      <w:r w:rsidR="00120239" w:rsidRPr="00173FAF">
        <w:rPr>
          <w:spacing w:val="-4"/>
        </w:rPr>
        <w:t xml:space="preserve"> </w:t>
      </w:r>
      <w:r w:rsidR="00120239" w:rsidRPr="00173FAF">
        <w:t>mindre än ett</w:t>
      </w:r>
      <w:r w:rsidR="00120239" w:rsidRPr="00173FAF">
        <w:rPr>
          <w:spacing w:val="1"/>
        </w:rPr>
        <w:t xml:space="preserve"> </w:t>
      </w:r>
      <w:r w:rsidR="00120239" w:rsidRPr="00173FAF">
        <w:t>år</w:t>
      </w:r>
      <w:r w:rsidR="00120239" w:rsidRPr="00173FAF">
        <w:rPr>
          <w:spacing w:val="1"/>
        </w:rPr>
        <w:t xml:space="preserve"> </w:t>
      </w:r>
      <w:r w:rsidR="00120239" w:rsidRPr="00173FAF">
        <w:t>förflutit</w:t>
      </w:r>
      <w:r w:rsidR="00120239" w:rsidRPr="00173FAF">
        <w:rPr>
          <w:spacing w:val="1"/>
        </w:rPr>
        <w:t xml:space="preserve"> </w:t>
      </w:r>
      <w:r w:rsidR="00120239" w:rsidRPr="00173FAF">
        <w:t>sedan certifikatet</w:t>
      </w:r>
      <w:r w:rsidR="00120239" w:rsidRPr="00173FAF">
        <w:rPr>
          <w:spacing w:val="3"/>
        </w:rPr>
        <w:t xml:space="preserve"> </w:t>
      </w:r>
      <w:r w:rsidR="00120239" w:rsidRPr="00173FAF">
        <w:t>återkallades, såvida inte certifieringsregler</w:t>
      </w:r>
      <w:r w:rsidR="00120239" w:rsidRPr="00173FAF">
        <w:rPr>
          <w:spacing w:val="81"/>
        </w:rPr>
        <w:t xml:space="preserve"> </w:t>
      </w:r>
      <w:r w:rsidR="00120239" w:rsidRPr="00173FAF">
        <w:t>eller</w:t>
      </w:r>
      <w:r w:rsidR="00120239" w:rsidRPr="00173FAF">
        <w:rPr>
          <w:spacing w:val="1"/>
        </w:rPr>
        <w:t xml:space="preserve"> </w:t>
      </w:r>
      <w:r w:rsidR="00120239" w:rsidRPr="00173FAF">
        <w:t>produktionsförhållandena ändrats.</w:t>
      </w:r>
    </w:p>
    <w:p w14:paraId="77A8F47C" w14:textId="77777777" w:rsidR="00120239" w:rsidRPr="00173FAF" w:rsidRDefault="00120239" w:rsidP="002070CC">
      <w:pPr>
        <w:pStyle w:val="Rubrik2"/>
        <w:rPr>
          <w:bCs/>
        </w:rPr>
      </w:pPr>
      <w:bookmarkStart w:id="172" w:name="_Toc117713636"/>
      <w:bookmarkStart w:id="173" w:name="_Toc225412113"/>
      <w:r w:rsidRPr="00173FAF">
        <w:t>Certifieringsorganets</w:t>
      </w:r>
      <w:r w:rsidRPr="00173FAF">
        <w:rPr>
          <w:spacing w:val="-34"/>
        </w:rPr>
        <w:t xml:space="preserve"> </w:t>
      </w:r>
      <w:r w:rsidRPr="00173FAF">
        <w:t>ansvar</w:t>
      </w:r>
      <w:bookmarkEnd w:id="172"/>
      <w:bookmarkEnd w:id="173"/>
    </w:p>
    <w:p w14:paraId="27B82911" w14:textId="77777777" w:rsidR="00120239" w:rsidRPr="00173FAF" w:rsidRDefault="00120239" w:rsidP="002070CC">
      <w:pPr>
        <w:pStyle w:val="Brdtext"/>
      </w:pPr>
      <w:r w:rsidRPr="00173FAF">
        <w:t xml:space="preserve">Certifieringssystemets </w:t>
      </w:r>
      <w:r w:rsidRPr="00173FAF">
        <w:rPr>
          <w:spacing w:val="-1"/>
        </w:rPr>
        <w:t>styrgrupp</w:t>
      </w:r>
      <w:r w:rsidRPr="00173FAF">
        <w:t>, där</w:t>
      </w:r>
      <w:r w:rsidRPr="00173FAF">
        <w:rPr>
          <w:spacing w:val="1"/>
        </w:rPr>
        <w:t xml:space="preserve"> </w:t>
      </w:r>
      <w:r w:rsidRPr="00173FAF">
        <w:rPr>
          <w:spacing w:val="-1"/>
        </w:rPr>
        <w:t>kontrollorganet</w:t>
      </w:r>
      <w:r w:rsidRPr="00173FAF">
        <w:rPr>
          <w:spacing w:val="1"/>
        </w:rPr>
        <w:t xml:space="preserve"> </w:t>
      </w:r>
      <w:r w:rsidRPr="00173FAF">
        <w:t>är</w:t>
      </w:r>
      <w:r w:rsidRPr="00173FAF">
        <w:rPr>
          <w:spacing w:val="6"/>
        </w:rPr>
        <w:t xml:space="preserve"> </w:t>
      </w:r>
      <w:r w:rsidRPr="00173FAF">
        <w:t xml:space="preserve">adjungerat, </w:t>
      </w:r>
      <w:r w:rsidRPr="00173FAF">
        <w:rPr>
          <w:spacing w:val="-1"/>
        </w:rPr>
        <w:t>ansvarar</w:t>
      </w:r>
      <w:r w:rsidRPr="00173FAF">
        <w:rPr>
          <w:spacing w:val="1"/>
        </w:rPr>
        <w:t xml:space="preserve"> </w:t>
      </w:r>
      <w:r w:rsidRPr="00173FAF">
        <w:t>för</w:t>
      </w:r>
      <w:r w:rsidRPr="00173FAF">
        <w:rPr>
          <w:spacing w:val="71"/>
        </w:rPr>
        <w:t xml:space="preserve"> </w:t>
      </w:r>
      <w:r w:rsidRPr="00173FAF">
        <w:t>att de tekniska kraven i dessa certifieringsregler bygger på tillgänglig kunskap och erfarenhet.</w:t>
      </w:r>
    </w:p>
    <w:p w14:paraId="7317479C" w14:textId="77777777" w:rsidR="00120239" w:rsidRPr="00173FAF" w:rsidRDefault="00120239" w:rsidP="002070CC">
      <w:pPr>
        <w:pStyle w:val="Brdtext"/>
      </w:pPr>
      <w:r w:rsidRPr="00173FAF">
        <w:rPr>
          <w:spacing w:val="-1"/>
        </w:rPr>
        <w:t>Cer</w:t>
      </w:r>
      <w:r w:rsidRPr="00173FAF">
        <w:t>tifieringsorganet ansvarar för att granskningen av certifierade produkter mot kraven i dessa regler</w:t>
      </w:r>
      <w:r w:rsidRPr="00173FAF">
        <w:rPr>
          <w:spacing w:val="1"/>
        </w:rPr>
        <w:t xml:space="preserve"> </w:t>
      </w:r>
      <w:r w:rsidRPr="00173FAF">
        <w:t>utförs</w:t>
      </w:r>
      <w:r w:rsidRPr="00173FAF">
        <w:rPr>
          <w:spacing w:val="-1"/>
        </w:rPr>
        <w:t>.</w:t>
      </w:r>
    </w:p>
    <w:p w14:paraId="605A6485" w14:textId="77777777" w:rsidR="00120239" w:rsidRPr="00173FAF" w:rsidRDefault="00120239" w:rsidP="002070CC">
      <w:pPr>
        <w:pStyle w:val="Rubrik2"/>
        <w:rPr>
          <w:bCs/>
        </w:rPr>
      </w:pPr>
      <w:bookmarkStart w:id="174" w:name="_Toc117713637"/>
      <w:bookmarkStart w:id="175" w:name="_Toc225412114"/>
      <w:r w:rsidRPr="00173FAF">
        <w:t>Sekretess</w:t>
      </w:r>
      <w:bookmarkEnd w:id="174"/>
      <w:bookmarkEnd w:id="175"/>
    </w:p>
    <w:p w14:paraId="06CF38B5" w14:textId="77777777" w:rsidR="00120239" w:rsidRPr="00173FAF" w:rsidRDefault="00120239" w:rsidP="002070CC">
      <w:pPr>
        <w:pStyle w:val="Brdtext"/>
      </w:pPr>
      <w:r w:rsidRPr="00173FAF">
        <w:t xml:space="preserve">Samtliga uppgifter som certifierings- och kontrollorganet samt systemägaren tar del av </w:t>
      </w:r>
      <w:r w:rsidRPr="00173FAF">
        <w:rPr>
          <w:b/>
        </w:rPr>
        <w:t>skall</w:t>
      </w:r>
      <w:r w:rsidRPr="00173FAF">
        <w:t xml:space="preserve"> vara sekretesskyddade med nedanstående undantag. </w:t>
      </w:r>
    </w:p>
    <w:p w14:paraId="7CCB7465" w14:textId="77777777" w:rsidR="00120239" w:rsidRPr="00173FAF" w:rsidRDefault="00120239" w:rsidP="007F7F2A">
      <w:pPr>
        <w:pStyle w:val="Brdtext"/>
        <w:spacing w:after="0"/>
      </w:pPr>
      <w:r w:rsidRPr="00173FAF">
        <w:t>Certifieringsorganet har rätt att:</w:t>
      </w:r>
    </w:p>
    <w:p w14:paraId="5A0841BA" w14:textId="77777777" w:rsidR="00120239" w:rsidRPr="00173FAF" w:rsidRDefault="00120239" w:rsidP="008D2826">
      <w:pPr>
        <w:numPr>
          <w:ilvl w:val="0"/>
          <w:numId w:val="6"/>
        </w:numPr>
        <w:tabs>
          <w:tab w:val="num" w:pos="720"/>
        </w:tabs>
        <w:rPr>
          <w:szCs w:val="22"/>
        </w:rPr>
      </w:pPr>
      <w:r w:rsidRPr="00173FAF">
        <w:rPr>
          <w:szCs w:val="22"/>
        </w:rPr>
        <w:t>publicera uppgifter om certifikatsinnehavare, certifikatnummer, certifierade produkter, eventuell klassificering samt giltig</w:t>
      </w:r>
      <w:r w:rsidRPr="00173FAF">
        <w:rPr>
          <w:szCs w:val="22"/>
        </w:rPr>
        <w:softHyphen/>
        <w:t>hetstid på sin webbplats</w:t>
      </w:r>
    </w:p>
    <w:p w14:paraId="3A1EEB04" w14:textId="1077ABD8" w:rsidR="00120239" w:rsidRPr="00173FAF" w:rsidRDefault="00120239" w:rsidP="007F7F2A">
      <w:pPr>
        <w:numPr>
          <w:ilvl w:val="0"/>
          <w:numId w:val="6"/>
        </w:numPr>
        <w:tabs>
          <w:tab w:val="num" w:pos="720"/>
        </w:tabs>
        <w:spacing w:after="120"/>
        <w:rPr>
          <w:szCs w:val="22"/>
        </w:rPr>
      </w:pPr>
      <w:r w:rsidRPr="00173FAF">
        <w:rPr>
          <w:szCs w:val="22"/>
        </w:rPr>
        <w:t>offentliggöra beslut om återkallande av certifikat samt missbruk av certifikat eller märkning.</w:t>
      </w:r>
    </w:p>
    <w:p w14:paraId="3A7E0523" w14:textId="77777777" w:rsidR="00120239" w:rsidRPr="00173FAF" w:rsidRDefault="00120239" w:rsidP="007F7F2A">
      <w:pPr>
        <w:pStyle w:val="Brdtext"/>
        <w:spacing w:after="0"/>
      </w:pPr>
      <w:r w:rsidRPr="00173FAF">
        <w:t xml:space="preserve">Systemägaren har rätt att: </w:t>
      </w:r>
    </w:p>
    <w:p w14:paraId="64AD40A8" w14:textId="77777777" w:rsidR="00120239" w:rsidRPr="00173FAF" w:rsidRDefault="00120239" w:rsidP="008D2826">
      <w:pPr>
        <w:numPr>
          <w:ilvl w:val="0"/>
          <w:numId w:val="6"/>
        </w:numPr>
        <w:tabs>
          <w:tab w:val="num" w:pos="720"/>
        </w:tabs>
        <w:rPr>
          <w:szCs w:val="22"/>
        </w:rPr>
      </w:pPr>
      <w:r w:rsidRPr="00173FAF">
        <w:rPr>
          <w:szCs w:val="22"/>
        </w:rPr>
        <w:t>offentliggöra uppgifter om de totala mängder substrat och produkter som omfattas av certifieringssystemet, dock ej från enskilda tillverkare</w:t>
      </w:r>
    </w:p>
    <w:p w14:paraId="64A68781" w14:textId="77777777" w:rsidR="00120239" w:rsidRPr="00173FAF" w:rsidRDefault="00120239" w:rsidP="008D2826">
      <w:pPr>
        <w:numPr>
          <w:ilvl w:val="0"/>
          <w:numId w:val="6"/>
        </w:numPr>
        <w:tabs>
          <w:tab w:val="num" w:pos="720"/>
        </w:tabs>
        <w:rPr>
          <w:szCs w:val="22"/>
        </w:rPr>
      </w:pPr>
      <w:r w:rsidRPr="00173FAF">
        <w:rPr>
          <w:szCs w:val="22"/>
        </w:rPr>
        <w:t>offentliggöra uppgifter om genomsnittliga produkt</w:t>
      </w:r>
      <w:r w:rsidRPr="00173FAF">
        <w:rPr>
          <w:szCs w:val="22"/>
        </w:rPr>
        <w:softHyphen/>
        <w:t>kvaliteter, dock ej om kvaliteter från enskilda tillverkare</w:t>
      </w:r>
    </w:p>
    <w:p w14:paraId="5C34683E" w14:textId="3ED74CB5" w:rsidR="00120239" w:rsidRPr="00173FAF" w:rsidRDefault="00120239" w:rsidP="008D2826">
      <w:pPr>
        <w:numPr>
          <w:ilvl w:val="0"/>
          <w:numId w:val="6"/>
        </w:numPr>
        <w:tabs>
          <w:tab w:val="num" w:pos="720"/>
        </w:tabs>
        <w:rPr>
          <w:szCs w:val="22"/>
        </w:rPr>
      </w:pPr>
      <w:r w:rsidRPr="00173FAF">
        <w:rPr>
          <w:szCs w:val="22"/>
        </w:rPr>
        <w:t>via certifieringsorganet, ta del av information och handlingar kring varje enskild certifikatsinnehavare.</w:t>
      </w:r>
    </w:p>
    <w:p w14:paraId="6D5F4FEF" w14:textId="77777777" w:rsidR="00120239" w:rsidRPr="00173FAF" w:rsidRDefault="00120239" w:rsidP="002070CC">
      <w:pPr>
        <w:pStyle w:val="Rubrik2"/>
        <w:rPr>
          <w:bCs/>
        </w:rPr>
      </w:pPr>
      <w:bookmarkStart w:id="176" w:name="_Toc117713638"/>
      <w:bookmarkStart w:id="177" w:name="_Toc225412115"/>
      <w:r w:rsidRPr="00173FAF">
        <w:t>Överklagande</w:t>
      </w:r>
      <w:bookmarkEnd w:id="176"/>
      <w:bookmarkEnd w:id="177"/>
    </w:p>
    <w:p w14:paraId="7C8A6467" w14:textId="4E9003AF" w:rsidR="00120239" w:rsidRPr="00173FAF" w:rsidRDefault="00120239" w:rsidP="002070CC">
      <w:pPr>
        <w:pStyle w:val="Brdtext"/>
      </w:pPr>
      <w:r w:rsidRPr="00173FAF">
        <w:t>Överklagande av</w:t>
      </w:r>
      <w:r w:rsidRPr="00173FAF">
        <w:rPr>
          <w:spacing w:val="-2"/>
        </w:rPr>
        <w:t xml:space="preserve"> </w:t>
      </w:r>
      <w:r w:rsidRPr="00173FAF">
        <w:t>beslut</w:t>
      </w:r>
      <w:r w:rsidRPr="00173FAF">
        <w:rPr>
          <w:spacing w:val="1"/>
        </w:rPr>
        <w:t xml:space="preserve"> </w:t>
      </w:r>
      <w:r w:rsidRPr="00173FAF">
        <w:t>av</w:t>
      </w:r>
      <w:r w:rsidRPr="00173FAF">
        <w:rPr>
          <w:spacing w:val="-2"/>
        </w:rPr>
        <w:t xml:space="preserve"> </w:t>
      </w:r>
      <w:r w:rsidRPr="00173FAF">
        <w:t xml:space="preserve">RISE </w:t>
      </w:r>
      <w:r w:rsidRPr="00173FAF">
        <w:rPr>
          <w:b/>
        </w:rPr>
        <w:t>skall</w:t>
      </w:r>
      <w:r w:rsidRPr="00173FAF">
        <w:rPr>
          <w:spacing w:val="1"/>
        </w:rPr>
        <w:t xml:space="preserve"> </w:t>
      </w:r>
      <w:r w:rsidRPr="00173FAF">
        <w:t>ske skriftligen till</w:t>
      </w:r>
      <w:r w:rsidRPr="00173FAF">
        <w:rPr>
          <w:spacing w:val="1"/>
        </w:rPr>
        <w:t xml:space="preserve"> </w:t>
      </w:r>
      <w:r w:rsidRPr="00173FAF">
        <w:t>RISE</w:t>
      </w:r>
      <w:r w:rsidR="00627B02">
        <w:t xml:space="preserve"> </w:t>
      </w:r>
      <w:r w:rsidR="00627B02" w:rsidRPr="00627B02">
        <w:rPr>
          <w:highlight w:val="yellow"/>
        </w:rPr>
        <w:t>Certifiering</w:t>
      </w:r>
      <w:r w:rsidRPr="00173FAF">
        <w:t>. Åtgärder</w:t>
      </w:r>
      <w:r w:rsidRPr="00173FAF">
        <w:rPr>
          <w:spacing w:val="1"/>
        </w:rPr>
        <w:t xml:space="preserve"> </w:t>
      </w:r>
      <w:r w:rsidRPr="00173FAF">
        <w:t>till</w:t>
      </w:r>
      <w:r w:rsidRPr="00173FAF">
        <w:rPr>
          <w:spacing w:val="1"/>
        </w:rPr>
        <w:t xml:space="preserve"> </w:t>
      </w:r>
      <w:r w:rsidRPr="00173FAF">
        <w:t>följd av</w:t>
      </w:r>
      <w:r w:rsidRPr="00173FAF">
        <w:rPr>
          <w:spacing w:val="47"/>
        </w:rPr>
        <w:t xml:space="preserve"> </w:t>
      </w:r>
      <w:r w:rsidRPr="00173FAF">
        <w:t>överklagandet</w:t>
      </w:r>
      <w:r w:rsidRPr="00173FAF">
        <w:rPr>
          <w:spacing w:val="1"/>
        </w:rPr>
        <w:t xml:space="preserve"> </w:t>
      </w:r>
      <w:r w:rsidRPr="00173FAF">
        <w:t>beslutas av</w:t>
      </w:r>
      <w:r w:rsidRPr="00173FAF">
        <w:rPr>
          <w:spacing w:val="-2"/>
        </w:rPr>
        <w:t xml:space="preserve"> </w:t>
      </w:r>
      <w:r w:rsidRPr="00173FAF">
        <w:t>RISE certifieringsstyrelse.</w:t>
      </w:r>
    </w:p>
    <w:p w14:paraId="3E38B375" w14:textId="77777777" w:rsidR="00120239" w:rsidRPr="00173FAF" w:rsidRDefault="00120239" w:rsidP="002070CC">
      <w:pPr>
        <w:pStyle w:val="Rubrik2"/>
        <w:rPr>
          <w:bCs/>
        </w:rPr>
      </w:pPr>
      <w:bookmarkStart w:id="178" w:name="_Toc117713639"/>
      <w:bookmarkStart w:id="179" w:name="_Toc225412116"/>
      <w:r w:rsidRPr="00173FAF">
        <w:lastRenderedPageBreak/>
        <w:t>Avgifter</w:t>
      </w:r>
      <w:bookmarkEnd w:id="178"/>
      <w:bookmarkEnd w:id="179"/>
    </w:p>
    <w:p w14:paraId="20495BEF" w14:textId="74BB2A56" w:rsidR="00120239" w:rsidRPr="00173FAF" w:rsidRDefault="00120239" w:rsidP="002070CC">
      <w:pPr>
        <w:pStyle w:val="Brdtext"/>
      </w:pPr>
      <w:r w:rsidRPr="00173FAF">
        <w:t>Avgifter</w:t>
      </w:r>
      <w:r w:rsidRPr="00173FAF">
        <w:rPr>
          <w:spacing w:val="1"/>
        </w:rPr>
        <w:t xml:space="preserve"> </w:t>
      </w:r>
      <w:r w:rsidRPr="00173FAF">
        <w:t>för inledande bedömning, revidering</w:t>
      </w:r>
      <w:r w:rsidR="00AF47C4">
        <w:t xml:space="preserve"> </w:t>
      </w:r>
      <w:r w:rsidR="00AF47C4" w:rsidRPr="00AF47C4">
        <w:rPr>
          <w:highlight w:val="yellow"/>
        </w:rPr>
        <w:t>och</w:t>
      </w:r>
      <w:r w:rsidRPr="00173FAF">
        <w:t xml:space="preserve"> </w:t>
      </w:r>
      <w:r w:rsidR="00C92E07" w:rsidRPr="00173FAF">
        <w:t>revision</w:t>
      </w:r>
      <w:r w:rsidRPr="00173FAF">
        <w:rPr>
          <w:spacing w:val="1"/>
        </w:rPr>
        <w:t xml:space="preserve"> </w:t>
      </w:r>
      <w:r w:rsidRPr="00AF47C4">
        <w:rPr>
          <w:strike/>
          <w:color w:val="FF0000"/>
        </w:rPr>
        <w:t>samt</w:t>
      </w:r>
      <w:r w:rsidR="00C92E07" w:rsidRPr="00AF47C4">
        <w:rPr>
          <w:strike/>
          <w:color w:val="FF0000"/>
          <w:spacing w:val="65"/>
        </w:rPr>
        <w:t xml:space="preserve"> </w:t>
      </w:r>
      <w:r w:rsidRPr="00AF47C4">
        <w:rPr>
          <w:strike/>
          <w:color w:val="FF0000"/>
        </w:rPr>
        <w:t>förlängning</w:t>
      </w:r>
      <w:r w:rsidRPr="00AF47C4">
        <w:rPr>
          <w:strike/>
          <w:color w:val="FF0000"/>
          <w:spacing w:val="-3"/>
        </w:rPr>
        <w:t xml:space="preserve"> </w:t>
      </w:r>
      <w:r w:rsidRPr="00AF47C4">
        <w:rPr>
          <w:strike/>
          <w:color w:val="FF0000"/>
        </w:rPr>
        <w:t>av</w:t>
      </w:r>
      <w:r w:rsidRPr="00AF47C4">
        <w:rPr>
          <w:strike/>
          <w:color w:val="FF0000"/>
          <w:spacing w:val="-2"/>
        </w:rPr>
        <w:t xml:space="preserve"> </w:t>
      </w:r>
      <w:r w:rsidRPr="00AF47C4">
        <w:rPr>
          <w:strike/>
          <w:color w:val="FF0000"/>
        </w:rPr>
        <w:t>giltighetstid för certifikat</w:t>
      </w:r>
      <w:r w:rsidRPr="00AF47C4">
        <w:rPr>
          <w:color w:val="FF0000"/>
          <w:spacing w:val="1"/>
        </w:rPr>
        <w:t xml:space="preserve"> </w:t>
      </w:r>
      <w:r w:rsidRPr="00173FAF">
        <w:rPr>
          <w:b/>
        </w:rPr>
        <w:t>skall</w:t>
      </w:r>
      <w:r w:rsidRPr="00173FAF">
        <w:rPr>
          <w:spacing w:val="5"/>
        </w:rPr>
        <w:t xml:space="preserve"> </w:t>
      </w:r>
      <w:r w:rsidRPr="00173FAF">
        <w:t>bekostas</w:t>
      </w:r>
      <w:r w:rsidRPr="00173FAF">
        <w:rPr>
          <w:spacing w:val="1"/>
        </w:rPr>
        <w:t xml:space="preserve"> </w:t>
      </w:r>
      <w:r w:rsidRPr="00173FAF">
        <w:t>av</w:t>
      </w:r>
      <w:r w:rsidRPr="00173FAF">
        <w:rPr>
          <w:spacing w:val="-2"/>
        </w:rPr>
        <w:t xml:space="preserve"> </w:t>
      </w:r>
      <w:r w:rsidRPr="00173FAF">
        <w:t>sökanden eller certifikatsinnehavaren.</w:t>
      </w:r>
    </w:p>
    <w:p w14:paraId="329D2246" w14:textId="04DD70CF" w:rsidR="002070CC" w:rsidRPr="00173FAF" w:rsidRDefault="00120239" w:rsidP="002070CC">
      <w:pPr>
        <w:pStyle w:val="Brdtext"/>
      </w:pPr>
      <w:r w:rsidRPr="00173FAF">
        <w:t xml:space="preserve">Tillverkare som producerar certifierade produkter </w:t>
      </w:r>
      <w:r w:rsidRPr="00173FAF">
        <w:rPr>
          <w:b/>
          <w:bCs/>
        </w:rPr>
        <w:t>skall</w:t>
      </w:r>
      <w:r w:rsidRPr="00173FAF">
        <w:t xml:space="preserve"> även erlägga en årlig avgift till Avfall Sverige för medverkan i Certifierad återvinning. Avgiften </w:t>
      </w:r>
      <w:r w:rsidRPr="00173FAF">
        <w:rPr>
          <w:b/>
          <w:bCs/>
        </w:rPr>
        <w:t>skall</w:t>
      </w:r>
      <w:r w:rsidRPr="00173FAF">
        <w:t xml:space="preserve"> täcka den administration som krävs för systemet och som Avfall Sverige ansvarar för. Kostnaden för administration fördelas mellan de anslutna tillverkarna och den fastslagna avgiften kommuniceras innan debitering sker.</w:t>
      </w:r>
    </w:p>
    <w:p w14:paraId="7CFE5338" w14:textId="77777777" w:rsidR="00120239" w:rsidRPr="00173FAF" w:rsidRDefault="00120239" w:rsidP="002070CC">
      <w:pPr>
        <w:pStyle w:val="Rubrik1"/>
        <w:rPr>
          <w:bCs/>
        </w:rPr>
      </w:pPr>
      <w:bookmarkStart w:id="180" w:name="_Toc117713640"/>
      <w:bookmarkStart w:id="181" w:name="_Toc225412117"/>
      <w:r w:rsidRPr="00173FAF">
        <w:lastRenderedPageBreak/>
        <w:t>Referenser</w:t>
      </w:r>
      <w:bookmarkEnd w:id="180"/>
      <w:bookmarkEnd w:id="181"/>
    </w:p>
    <w:p w14:paraId="43CB7644" w14:textId="77777777" w:rsidR="00120239" w:rsidRPr="00173FAF" w:rsidRDefault="00120239" w:rsidP="002070CC">
      <w:pPr>
        <w:pStyle w:val="Brdtext"/>
      </w:pPr>
      <w:r w:rsidRPr="00173FAF">
        <w:rPr>
          <w:spacing w:val="-1"/>
        </w:rPr>
        <w:t>Nedan</w:t>
      </w:r>
      <w:r w:rsidRPr="00173FAF">
        <w:t xml:space="preserve"> </w:t>
      </w:r>
      <w:r w:rsidRPr="00173FAF">
        <w:rPr>
          <w:spacing w:val="-1"/>
        </w:rPr>
        <w:t>redovisas</w:t>
      </w:r>
      <w:r w:rsidRPr="00173FAF">
        <w:t xml:space="preserve"> referenser</w:t>
      </w:r>
      <w:r w:rsidRPr="00173FAF">
        <w:rPr>
          <w:spacing w:val="1"/>
        </w:rPr>
        <w:t xml:space="preserve"> </w:t>
      </w:r>
      <w:r w:rsidRPr="00173FAF">
        <w:t xml:space="preserve">tillhörande certifieringsreglerna </w:t>
      </w:r>
      <w:r w:rsidRPr="00173FAF">
        <w:rPr>
          <w:spacing w:val="-1"/>
        </w:rPr>
        <w:t>samt</w:t>
      </w:r>
      <w:r w:rsidRPr="00173FAF">
        <w:rPr>
          <w:spacing w:val="1"/>
        </w:rPr>
        <w:t xml:space="preserve"> </w:t>
      </w:r>
      <w:r w:rsidRPr="00173FAF">
        <w:t xml:space="preserve">dess </w:t>
      </w:r>
      <w:r w:rsidRPr="00173FAF">
        <w:rPr>
          <w:spacing w:val="-1"/>
        </w:rPr>
        <w:t>bilagor.</w:t>
      </w:r>
    </w:p>
    <w:p w14:paraId="6F84F055" w14:textId="77777777" w:rsidR="00120239" w:rsidRPr="00173FAF" w:rsidRDefault="00120239" w:rsidP="00120239">
      <w:pPr>
        <w:spacing w:before="4"/>
      </w:pPr>
    </w:p>
    <w:tbl>
      <w:tblPr>
        <w:tblStyle w:val="NormalTable0"/>
        <w:tblW w:w="8154" w:type="dxa"/>
        <w:tblLayout w:type="fixed"/>
        <w:tblLook w:val="01E0" w:firstRow="1" w:lastRow="1" w:firstColumn="1" w:lastColumn="1" w:noHBand="0" w:noVBand="0"/>
      </w:tblPr>
      <w:tblGrid>
        <w:gridCol w:w="535"/>
        <w:gridCol w:w="4251"/>
        <w:gridCol w:w="3368"/>
      </w:tblGrid>
      <w:tr w:rsidR="00120239" w:rsidRPr="00173FAF" w14:paraId="122A6757" w14:textId="77777777" w:rsidTr="002070CC">
        <w:trPr>
          <w:trHeight w:hRule="exact" w:val="269"/>
        </w:trPr>
        <w:tc>
          <w:tcPr>
            <w:tcW w:w="535" w:type="dxa"/>
            <w:tcBorders>
              <w:top w:val="single" w:sz="5" w:space="0" w:color="000000"/>
              <w:left w:val="single" w:sz="5" w:space="0" w:color="000000"/>
              <w:bottom w:val="single" w:sz="5" w:space="0" w:color="000000"/>
              <w:right w:val="single" w:sz="5" w:space="0" w:color="000000"/>
            </w:tcBorders>
            <w:shd w:val="clear" w:color="auto" w:fill="C0C0C0"/>
          </w:tcPr>
          <w:p w14:paraId="5A04E0B7" w14:textId="77777777" w:rsidR="00120239" w:rsidRPr="00173FAF" w:rsidRDefault="00120239" w:rsidP="006E7EC1">
            <w:pPr>
              <w:pStyle w:val="TableParagraph"/>
              <w:spacing w:before="5" w:line="252" w:lineRule="exact"/>
              <w:ind w:left="102"/>
              <w:rPr>
                <w:rFonts w:eastAsia="Times New Roman" w:cs="Times New Roman"/>
                <w:lang w:val="sv-SE"/>
              </w:rPr>
            </w:pPr>
            <w:r w:rsidRPr="00173FAF">
              <w:rPr>
                <w:b/>
                <w:spacing w:val="-1"/>
                <w:lang w:val="sv-SE"/>
              </w:rPr>
              <w:t>Nr</w:t>
            </w:r>
          </w:p>
        </w:tc>
        <w:tc>
          <w:tcPr>
            <w:tcW w:w="4251" w:type="dxa"/>
            <w:tcBorders>
              <w:top w:val="single" w:sz="5" w:space="0" w:color="000000"/>
              <w:left w:val="single" w:sz="5" w:space="0" w:color="000000"/>
              <w:bottom w:val="single" w:sz="5" w:space="0" w:color="000000"/>
              <w:right w:val="single" w:sz="5" w:space="0" w:color="000000"/>
            </w:tcBorders>
            <w:shd w:val="clear" w:color="auto" w:fill="C0C0C0"/>
          </w:tcPr>
          <w:p w14:paraId="082DC5CB" w14:textId="77777777" w:rsidR="00120239" w:rsidRPr="00173FAF" w:rsidRDefault="00120239" w:rsidP="006E7EC1">
            <w:pPr>
              <w:pStyle w:val="TableParagraph"/>
              <w:spacing w:before="5" w:line="252" w:lineRule="exact"/>
              <w:ind w:left="102"/>
              <w:rPr>
                <w:rFonts w:eastAsia="Times New Roman" w:cs="Times New Roman"/>
                <w:lang w:val="sv-SE"/>
              </w:rPr>
            </w:pPr>
            <w:r w:rsidRPr="00173FAF">
              <w:rPr>
                <w:b/>
                <w:lang w:val="sv-SE"/>
              </w:rPr>
              <w:t>Referens</w:t>
            </w:r>
          </w:p>
        </w:tc>
        <w:tc>
          <w:tcPr>
            <w:tcW w:w="3368" w:type="dxa"/>
            <w:tcBorders>
              <w:top w:val="single" w:sz="5" w:space="0" w:color="000000"/>
              <w:left w:val="single" w:sz="5" w:space="0" w:color="000000"/>
              <w:bottom w:val="single" w:sz="5" w:space="0" w:color="000000"/>
              <w:right w:val="single" w:sz="5" w:space="0" w:color="000000"/>
            </w:tcBorders>
            <w:shd w:val="clear" w:color="auto" w:fill="C0C0C0"/>
          </w:tcPr>
          <w:p w14:paraId="5F09B324" w14:textId="77777777" w:rsidR="00120239" w:rsidRPr="00173FAF" w:rsidRDefault="00120239" w:rsidP="006E7EC1">
            <w:pPr>
              <w:pStyle w:val="TableParagraph"/>
              <w:spacing w:before="5" w:line="252" w:lineRule="exact"/>
              <w:ind w:left="102"/>
              <w:rPr>
                <w:rFonts w:eastAsia="Times New Roman" w:cs="Times New Roman"/>
                <w:lang w:val="sv-SE"/>
              </w:rPr>
            </w:pPr>
            <w:r w:rsidRPr="00173FAF">
              <w:rPr>
                <w:b/>
                <w:lang w:val="sv-SE"/>
              </w:rPr>
              <w:t>Kommentar</w:t>
            </w:r>
          </w:p>
        </w:tc>
      </w:tr>
      <w:tr w:rsidR="00120239" w:rsidRPr="00173FAF" w14:paraId="3E1306FF" w14:textId="77777777" w:rsidTr="002070CC">
        <w:trPr>
          <w:trHeight w:hRule="exact" w:val="1166"/>
        </w:trPr>
        <w:tc>
          <w:tcPr>
            <w:tcW w:w="535" w:type="dxa"/>
            <w:tcBorders>
              <w:top w:val="single" w:sz="5" w:space="0" w:color="000000"/>
              <w:left w:val="single" w:sz="5" w:space="0" w:color="000000"/>
              <w:bottom w:val="single" w:sz="5" w:space="0" w:color="000000"/>
              <w:right w:val="single" w:sz="5" w:space="0" w:color="000000"/>
            </w:tcBorders>
            <w:shd w:val="clear" w:color="auto" w:fill="C0C0C0"/>
          </w:tcPr>
          <w:p w14:paraId="7FCB205C" w14:textId="77777777" w:rsidR="00120239" w:rsidRPr="00173FAF" w:rsidRDefault="00120239" w:rsidP="006E7EC1">
            <w:pPr>
              <w:pStyle w:val="TableParagraph"/>
              <w:spacing w:before="5"/>
              <w:ind w:left="102"/>
              <w:rPr>
                <w:rFonts w:eastAsia="Times New Roman" w:cs="Times New Roman"/>
                <w:lang w:val="sv-SE"/>
              </w:rPr>
            </w:pPr>
            <w:r w:rsidRPr="00173FAF">
              <w:rPr>
                <w:b/>
                <w:lang w:val="sv-SE"/>
              </w:rPr>
              <w:t>1</w:t>
            </w:r>
          </w:p>
        </w:tc>
        <w:tc>
          <w:tcPr>
            <w:tcW w:w="4251" w:type="dxa"/>
            <w:tcBorders>
              <w:top w:val="single" w:sz="5" w:space="0" w:color="000000"/>
              <w:left w:val="single" w:sz="5" w:space="0" w:color="000000"/>
              <w:bottom w:val="single" w:sz="5" w:space="0" w:color="000000"/>
              <w:right w:val="single" w:sz="5" w:space="0" w:color="000000"/>
            </w:tcBorders>
          </w:tcPr>
          <w:p w14:paraId="2EA56C9F" w14:textId="77777777" w:rsidR="00120239" w:rsidRPr="00173FAF" w:rsidRDefault="00120239" w:rsidP="006E7EC1">
            <w:pPr>
              <w:pStyle w:val="TableParagraph"/>
              <w:spacing w:line="245" w:lineRule="auto"/>
              <w:ind w:left="102" w:right="206"/>
              <w:rPr>
                <w:rFonts w:eastAsia="Times New Roman" w:cs="Times New Roman"/>
                <w:lang w:val="sv-SE"/>
              </w:rPr>
            </w:pPr>
            <w:r w:rsidRPr="00173FAF">
              <w:rPr>
                <w:lang w:val="sv-SE"/>
              </w:rPr>
              <w:t>Sjösättning</w:t>
            </w:r>
            <w:r w:rsidRPr="00173FAF">
              <w:rPr>
                <w:spacing w:val="-3"/>
                <w:lang w:val="sv-SE"/>
              </w:rPr>
              <w:t xml:space="preserve"> </w:t>
            </w:r>
            <w:r w:rsidRPr="00173FAF">
              <w:rPr>
                <w:lang w:val="sv-SE"/>
              </w:rPr>
              <w:t>av</w:t>
            </w:r>
            <w:r w:rsidRPr="00173FAF">
              <w:rPr>
                <w:spacing w:val="-2"/>
                <w:lang w:val="sv-SE"/>
              </w:rPr>
              <w:t xml:space="preserve"> </w:t>
            </w:r>
            <w:r w:rsidRPr="00173FAF">
              <w:rPr>
                <w:spacing w:val="-1"/>
                <w:lang w:val="sv-SE"/>
              </w:rPr>
              <w:t>certifieringssystem</w:t>
            </w:r>
            <w:r w:rsidRPr="00173FAF">
              <w:rPr>
                <w:spacing w:val="-4"/>
                <w:lang w:val="sv-SE"/>
              </w:rPr>
              <w:t xml:space="preserve"> </w:t>
            </w:r>
            <w:r w:rsidRPr="00173FAF">
              <w:rPr>
                <w:lang w:val="sv-SE"/>
              </w:rPr>
              <w:t>för</w:t>
            </w:r>
            <w:r w:rsidRPr="00173FAF">
              <w:rPr>
                <w:spacing w:val="34"/>
                <w:lang w:val="sv-SE"/>
              </w:rPr>
              <w:t xml:space="preserve"> </w:t>
            </w:r>
            <w:r w:rsidRPr="00173FAF">
              <w:rPr>
                <w:spacing w:val="-1"/>
                <w:lang w:val="sv-SE"/>
              </w:rPr>
              <w:t>kompost</w:t>
            </w:r>
            <w:r w:rsidRPr="00173FAF">
              <w:rPr>
                <w:spacing w:val="1"/>
                <w:lang w:val="sv-SE"/>
              </w:rPr>
              <w:t xml:space="preserve"> </w:t>
            </w:r>
            <w:r w:rsidRPr="00173FAF">
              <w:rPr>
                <w:lang w:val="sv-SE"/>
              </w:rPr>
              <w:t xml:space="preserve">och </w:t>
            </w:r>
            <w:proofErr w:type="spellStart"/>
            <w:r w:rsidRPr="00173FAF">
              <w:rPr>
                <w:lang w:val="sv-SE"/>
              </w:rPr>
              <w:t>rötrest</w:t>
            </w:r>
            <w:proofErr w:type="spellEnd"/>
            <w:r w:rsidRPr="00173FAF">
              <w:rPr>
                <w:lang w:val="sv-SE"/>
              </w:rPr>
              <w:t xml:space="preserve">, </w:t>
            </w:r>
            <w:r w:rsidRPr="00173FAF">
              <w:rPr>
                <w:spacing w:val="-1"/>
                <w:lang w:val="sv-SE"/>
              </w:rPr>
              <w:t>AFR-rapport</w:t>
            </w:r>
            <w:r w:rsidRPr="00173FAF">
              <w:rPr>
                <w:spacing w:val="1"/>
                <w:lang w:val="sv-SE"/>
              </w:rPr>
              <w:t xml:space="preserve"> </w:t>
            </w:r>
            <w:r w:rsidRPr="00173FAF">
              <w:rPr>
                <w:lang w:val="sv-SE"/>
              </w:rPr>
              <w:t>257, RVF</w:t>
            </w:r>
            <w:r w:rsidRPr="00173FAF">
              <w:rPr>
                <w:spacing w:val="28"/>
                <w:lang w:val="sv-SE"/>
              </w:rPr>
              <w:t xml:space="preserve"> </w:t>
            </w:r>
            <w:r w:rsidRPr="00173FAF">
              <w:rPr>
                <w:spacing w:val="-1"/>
                <w:lang w:val="sv-SE"/>
              </w:rPr>
              <w:t>Utveckling,</w:t>
            </w:r>
            <w:r w:rsidRPr="00173FAF">
              <w:rPr>
                <w:lang w:val="sv-SE"/>
              </w:rPr>
              <w:t xml:space="preserve"> Rapport</w:t>
            </w:r>
            <w:r w:rsidRPr="00173FAF">
              <w:rPr>
                <w:spacing w:val="1"/>
                <w:lang w:val="sv-SE"/>
              </w:rPr>
              <w:t xml:space="preserve"> </w:t>
            </w:r>
            <w:r w:rsidRPr="00173FAF">
              <w:rPr>
                <w:lang w:val="sv-SE"/>
              </w:rPr>
              <w:t xml:space="preserve">99:2, </w:t>
            </w:r>
            <w:r w:rsidRPr="00173FAF">
              <w:rPr>
                <w:spacing w:val="-1"/>
                <w:lang w:val="sv-SE"/>
              </w:rPr>
              <w:t>Naturvårdsverket</w:t>
            </w:r>
            <w:r w:rsidRPr="00173FAF">
              <w:rPr>
                <w:spacing w:val="27"/>
                <w:lang w:val="sv-SE"/>
              </w:rPr>
              <w:t xml:space="preserve"> </w:t>
            </w:r>
            <w:r w:rsidRPr="00173FAF">
              <w:rPr>
                <w:lang w:val="sv-SE"/>
              </w:rPr>
              <w:t>1999.</w:t>
            </w:r>
          </w:p>
        </w:tc>
        <w:tc>
          <w:tcPr>
            <w:tcW w:w="3368" w:type="dxa"/>
            <w:tcBorders>
              <w:top w:val="single" w:sz="5" w:space="0" w:color="000000"/>
              <w:left w:val="single" w:sz="5" w:space="0" w:color="000000"/>
              <w:bottom w:val="single" w:sz="5" w:space="0" w:color="000000"/>
              <w:right w:val="single" w:sz="5" w:space="0" w:color="000000"/>
            </w:tcBorders>
          </w:tcPr>
          <w:p w14:paraId="1B44EBB4" w14:textId="77777777" w:rsidR="00120239" w:rsidRPr="00173FAF" w:rsidRDefault="00120239" w:rsidP="006E7EC1">
            <w:pPr>
              <w:pStyle w:val="TableParagraph"/>
              <w:spacing w:line="245" w:lineRule="auto"/>
              <w:ind w:left="102" w:right="1307"/>
              <w:rPr>
                <w:rFonts w:eastAsia="Times New Roman" w:cs="Times New Roman"/>
                <w:lang w:val="sv-SE"/>
              </w:rPr>
            </w:pPr>
            <w:r w:rsidRPr="00173FAF">
              <w:rPr>
                <w:spacing w:val="-1"/>
                <w:lang w:val="sv-SE"/>
              </w:rPr>
              <w:t>Bakgrundsrapport</w:t>
            </w:r>
            <w:r w:rsidRPr="00173FAF">
              <w:rPr>
                <w:spacing w:val="1"/>
                <w:lang w:val="sv-SE"/>
              </w:rPr>
              <w:t xml:space="preserve"> </w:t>
            </w:r>
            <w:r w:rsidRPr="00173FAF">
              <w:rPr>
                <w:lang w:val="sv-SE"/>
              </w:rPr>
              <w:t>till</w:t>
            </w:r>
            <w:r w:rsidRPr="00173FAF">
              <w:rPr>
                <w:spacing w:val="25"/>
                <w:lang w:val="sv-SE"/>
              </w:rPr>
              <w:t xml:space="preserve"> </w:t>
            </w:r>
            <w:r w:rsidRPr="00173FAF">
              <w:rPr>
                <w:spacing w:val="-1"/>
                <w:lang w:val="sv-SE"/>
              </w:rPr>
              <w:t>certifieringssystemen.</w:t>
            </w:r>
          </w:p>
        </w:tc>
      </w:tr>
      <w:tr w:rsidR="00120239" w:rsidRPr="00173FAF" w14:paraId="5EA1FC9C" w14:textId="77777777" w:rsidTr="002070CC">
        <w:trPr>
          <w:trHeight w:hRule="exact" w:val="1426"/>
        </w:trPr>
        <w:tc>
          <w:tcPr>
            <w:tcW w:w="535" w:type="dxa"/>
            <w:tcBorders>
              <w:top w:val="single" w:sz="5" w:space="0" w:color="000000"/>
              <w:left w:val="single" w:sz="5" w:space="0" w:color="000000"/>
              <w:bottom w:val="single" w:sz="5" w:space="0" w:color="000000"/>
              <w:right w:val="single" w:sz="5" w:space="0" w:color="000000"/>
            </w:tcBorders>
            <w:shd w:val="clear" w:color="auto" w:fill="C0C0C0"/>
          </w:tcPr>
          <w:p w14:paraId="7B003DB9" w14:textId="77777777" w:rsidR="00120239" w:rsidRPr="00173FAF" w:rsidRDefault="00120239" w:rsidP="006E7EC1">
            <w:pPr>
              <w:pStyle w:val="TableParagraph"/>
              <w:spacing w:before="5"/>
              <w:ind w:left="102"/>
              <w:rPr>
                <w:rFonts w:eastAsia="Times New Roman" w:cs="Times New Roman"/>
                <w:lang w:val="sv-SE"/>
              </w:rPr>
            </w:pPr>
            <w:r w:rsidRPr="00173FAF">
              <w:rPr>
                <w:b/>
                <w:lang w:val="sv-SE"/>
              </w:rPr>
              <w:t>2</w:t>
            </w:r>
          </w:p>
        </w:tc>
        <w:tc>
          <w:tcPr>
            <w:tcW w:w="4251" w:type="dxa"/>
            <w:tcBorders>
              <w:top w:val="single" w:sz="5" w:space="0" w:color="000000"/>
              <w:left w:val="single" w:sz="5" w:space="0" w:color="000000"/>
              <w:bottom w:val="single" w:sz="5" w:space="0" w:color="000000"/>
              <w:right w:val="single" w:sz="5" w:space="0" w:color="000000"/>
            </w:tcBorders>
          </w:tcPr>
          <w:p w14:paraId="534CE149" w14:textId="77777777" w:rsidR="00120239" w:rsidRPr="00173FAF" w:rsidRDefault="00120239" w:rsidP="006E7EC1">
            <w:pPr>
              <w:pStyle w:val="TableParagraph"/>
              <w:spacing w:line="245" w:lineRule="auto"/>
              <w:ind w:left="102" w:right="149"/>
              <w:rPr>
                <w:rFonts w:eastAsia="Times New Roman" w:cs="Times New Roman"/>
                <w:lang w:val="sv-SE"/>
              </w:rPr>
            </w:pPr>
            <w:r w:rsidRPr="00173FAF">
              <w:rPr>
                <w:spacing w:val="-1"/>
                <w:lang w:val="sv-SE"/>
              </w:rPr>
              <w:t>Europaparlamentets</w:t>
            </w:r>
            <w:r w:rsidRPr="00173FAF">
              <w:rPr>
                <w:lang w:val="sv-SE"/>
              </w:rPr>
              <w:t xml:space="preserve"> och rådets förordning</w:t>
            </w:r>
            <w:r w:rsidRPr="00173FAF">
              <w:rPr>
                <w:spacing w:val="36"/>
                <w:lang w:val="sv-SE"/>
              </w:rPr>
              <w:t xml:space="preserve"> </w:t>
            </w:r>
            <w:r w:rsidRPr="00173FAF">
              <w:rPr>
                <w:spacing w:val="-1"/>
                <w:lang w:val="sv-SE"/>
              </w:rPr>
              <w:t>(EG)</w:t>
            </w:r>
            <w:r w:rsidRPr="00173FAF">
              <w:rPr>
                <w:lang w:val="sv-SE"/>
              </w:rPr>
              <w:t xml:space="preserve"> nr 1069/2009 av</w:t>
            </w:r>
            <w:r w:rsidRPr="00173FAF">
              <w:rPr>
                <w:spacing w:val="-2"/>
                <w:lang w:val="sv-SE"/>
              </w:rPr>
              <w:t xml:space="preserve"> </w:t>
            </w:r>
            <w:r w:rsidRPr="00173FAF">
              <w:rPr>
                <w:lang w:val="sv-SE"/>
              </w:rPr>
              <w:t xml:space="preserve">den 21 </w:t>
            </w:r>
            <w:r w:rsidRPr="00173FAF">
              <w:rPr>
                <w:spacing w:val="-1"/>
                <w:lang w:val="sv-SE"/>
              </w:rPr>
              <w:t>oktober</w:t>
            </w:r>
            <w:r w:rsidRPr="00173FAF">
              <w:rPr>
                <w:spacing w:val="1"/>
                <w:lang w:val="sv-SE"/>
              </w:rPr>
              <w:t xml:space="preserve"> </w:t>
            </w:r>
            <w:r w:rsidRPr="00173FAF">
              <w:rPr>
                <w:lang w:val="sv-SE"/>
              </w:rPr>
              <w:t>2009</w:t>
            </w:r>
            <w:r w:rsidRPr="00173FAF">
              <w:rPr>
                <w:spacing w:val="27"/>
                <w:lang w:val="sv-SE"/>
              </w:rPr>
              <w:t xml:space="preserve"> </w:t>
            </w:r>
            <w:r w:rsidRPr="00173FAF">
              <w:rPr>
                <w:lang w:val="sv-SE"/>
              </w:rPr>
              <w:t>om</w:t>
            </w:r>
            <w:r w:rsidRPr="00173FAF">
              <w:rPr>
                <w:spacing w:val="-4"/>
                <w:lang w:val="sv-SE"/>
              </w:rPr>
              <w:t xml:space="preserve"> </w:t>
            </w:r>
            <w:r w:rsidRPr="00173FAF">
              <w:rPr>
                <w:spacing w:val="-1"/>
                <w:lang w:val="sv-SE"/>
              </w:rPr>
              <w:t>hälsobestämmelser</w:t>
            </w:r>
            <w:r w:rsidRPr="00173FAF">
              <w:rPr>
                <w:lang w:val="sv-SE"/>
              </w:rPr>
              <w:t xml:space="preserve"> för </w:t>
            </w:r>
            <w:r w:rsidRPr="00173FAF">
              <w:rPr>
                <w:spacing w:val="-1"/>
                <w:lang w:val="sv-SE"/>
              </w:rPr>
              <w:t>animaliska</w:t>
            </w:r>
            <w:r w:rsidRPr="00173FAF">
              <w:rPr>
                <w:spacing w:val="37"/>
                <w:lang w:val="sv-SE"/>
              </w:rPr>
              <w:t xml:space="preserve"> </w:t>
            </w:r>
            <w:r w:rsidRPr="00173FAF">
              <w:rPr>
                <w:spacing w:val="-1"/>
                <w:lang w:val="sv-SE"/>
              </w:rPr>
              <w:t>biprodukter</w:t>
            </w:r>
            <w:r w:rsidRPr="00173FAF">
              <w:rPr>
                <w:spacing w:val="1"/>
                <w:lang w:val="sv-SE"/>
              </w:rPr>
              <w:t xml:space="preserve"> </w:t>
            </w:r>
            <w:r w:rsidRPr="00173FAF">
              <w:rPr>
                <w:lang w:val="sv-SE"/>
              </w:rPr>
              <w:t>som</w:t>
            </w:r>
            <w:r w:rsidRPr="00173FAF">
              <w:rPr>
                <w:spacing w:val="-4"/>
                <w:lang w:val="sv-SE"/>
              </w:rPr>
              <w:t xml:space="preserve"> </w:t>
            </w:r>
            <w:r w:rsidRPr="00173FAF">
              <w:rPr>
                <w:lang w:val="sv-SE"/>
              </w:rPr>
              <w:t xml:space="preserve">inte är </w:t>
            </w:r>
            <w:r w:rsidRPr="00173FAF">
              <w:rPr>
                <w:spacing w:val="-1"/>
                <w:lang w:val="sv-SE"/>
              </w:rPr>
              <w:t>avsedda</w:t>
            </w:r>
            <w:r w:rsidRPr="00173FAF">
              <w:rPr>
                <w:lang w:val="sv-SE"/>
              </w:rPr>
              <w:t xml:space="preserve"> att</w:t>
            </w:r>
            <w:r w:rsidRPr="00173FAF">
              <w:rPr>
                <w:spacing w:val="1"/>
                <w:lang w:val="sv-SE"/>
              </w:rPr>
              <w:t xml:space="preserve"> </w:t>
            </w:r>
            <w:r w:rsidRPr="00173FAF">
              <w:rPr>
                <w:spacing w:val="-1"/>
                <w:lang w:val="sv-SE"/>
              </w:rPr>
              <w:t>användas</w:t>
            </w:r>
            <w:r w:rsidRPr="00173FAF">
              <w:rPr>
                <w:spacing w:val="39"/>
                <w:lang w:val="sv-SE"/>
              </w:rPr>
              <w:t xml:space="preserve"> </w:t>
            </w:r>
            <w:r w:rsidRPr="00173FAF">
              <w:rPr>
                <w:lang w:val="sv-SE"/>
              </w:rPr>
              <w:t>som</w:t>
            </w:r>
            <w:r w:rsidRPr="00173FAF">
              <w:rPr>
                <w:spacing w:val="-4"/>
                <w:lang w:val="sv-SE"/>
              </w:rPr>
              <w:t xml:space="preserve"> </w:t>
            </w:r>
            <w:r w:rsidRPr="00173FAF">
              <w:rPr>
                <w:spacing w:val="-1"/>
                <w:lang w:val="sv-SE"/>
              </w:rPr>
              <w:t>livsmedel.</w:t>
            </w:r>
          </w:p>
        </w:tc>
        <w:tc>
          <w:tcPr>
            <w:tcW w:w="3368" w:type="dxa"/>
            <w:vMerge w:val="restart"/>
            <w:tcBorders>
              <w:top w:val="single" w:sz="5" w:space="0" w:color="000000"/>
              <w:left w:val="single" w:sz="5" w:space="0" w:color="000000"/>
              <w:right w:val="single" w:sz="5" w:space="0" w:color="000000"/>
            </w:tcBorders>
          </w:tcPr>
          <w:p w14:paraId="476B89C2" w14:textId="77777777" w:rsidR="00120239" w:rsidRPr="00173FAF" w:rsidRDefault="00120239" w:rsidP="006E7EC1">
            <w:pPr>
              <w:pStyle w:val="TableParagraph"/>
              <w:spacing w:line="245" w:lineRule="auto"/>
              <w:ind w:left="102" w:right="279"/>
              <w:rPr>
                <w:rFonts w:eastAsia="Times New Roman" w:cs="Times New Roman"/>
                <w:lang w:val="sv-SE"/>
              </w:rPr>
            </w:pPr>
            <w:r w:rsidRPr="00173FAF">
              <w:rPr>
                <w:spacing w:val="-1"/>
                <w:lang w:val="sv-SE"/>
              </w:rPr>
              <w:t>Animaliska</w:t>
            </w:r>
            <w:r w:rsidRPr="00173FAF">
              <w:rPr>
                <w:lang w:val="sv-SE"/>
              </w:rPr>
              <w:t xml:space="preserve"> </w:t>
            </w:r>
            <w:r w:rsidRPr="00173FAF">
              <w:rPr>
                <w:spacing w:val="-1"/>
                <w:lang w:val="sv-SE"/>
              </w:rPr>
              <w:t>biprodukter</w:t>
            </w:r>
            <w:r w:rsidRPr="00173FAF">
              <w:rPr>
                <w:spacing w:val="1"/>
                <w:lang w:val="sv-SE"/>
              </w:rPr>
              <w:t xml:space="preserve"> </w:t>
            </w:r>
            <w:r w:rsidRPr="00173FAF">
              <w:rPr>
                <w:spacing w:val="-1"/>
                <w:lang w:val="sv-SE"/>
              </w:rPr>
              <w:t>regleras</w:t>
            </w:r>
            <w:r w:rsidRPr="00173FAF">
              <w:rPr>
                <w:lang w:val="sv-SE"/>
              </w:rPr>
              <w:t xml:space="preserve"> i</w:t>
            </w:r>
            <w:r w:rsidRPr="00173FAF">
              <w:rPr>
                <w:spacing w:val="39"/>
                <w:lang w:val="sv-SE"/>
              </w:rPr>
              <w:t xml:space="preserve"> </w:t>
            </w:r>
            <w:r w:rsidRPr="00173FAF">
              <w:rPr>
                <w:lang w:val="sv-SE"/>
              </w:rPr>
              <w:t xml:space="preserve">dessa </w:t>
            </w:r>
            <w:r w:rsidRPr="00173FAF">
              <w:rPr>
                <w:spacing w:val="-1"/>
                <w:lang w:val="sv-SE"/>
              </w:rPr>
              <w:t>två</w:t>
            </w:r>
            <w:r w:rsidRPr="00173FAF">
              <w:rPr>
                <w:lang w:val="sv-SE"/>
              </w:rPr>
              <w:t xml:space="preserve"> </w:t>
            </w:r>
            <w:r w:rsidRPr="00173FAF">
              <w:rPr>
                <w:spacing w:val="-1"/>
                <w:lang w:val="sv-SE"/>
              </w:rPr>
              <w:t>förordningarna</w:t>
            </w:r>
            <w:r w:rsidRPr="00173FAF">
              <w:rPr>
                <w:spacing w:val="2"/>
                <w:lang w:val="sv-SE"/>
              </w:rPr>
              <w:t xml:space="preserve"> </w:t>
            </w:r>
            <w:r w:rsidRPr="00173FAF">
              <w:rPr>
                <w:lang w:val="sv-SE"/>
              </w:rPr>
              <w:t>som</w:t>
            </w:r>
            <w:r w:rsidRPr="00173FAF">
              <w:rPr>
                <w:spacing w:val="27"/>
                <w:lang w:val="sv-SE"/>
              </w:rPr>
              <w:t xml:space="preserve"> </w:t>
            </w:r>
            <w:r w:rsidRPr="00173FAF">
              <w:rPr>
                <w:spacing w:val="-1"/>
                <w:lang w:val="sv-SE"/>
              </w:rPr>
              <w:t>benämns</w:t>
            </w:r>
            <w:r w:rsidRPr="00173FAF">
              <w:rPr>
                <w:lang w:val="sv-SE"/>
              </w:rPr>
              <w:t xml:space="preserve"> </w:t>
            </w:r>
            <w:r w:rsidRPr="00173FAF">
              <w:rPr>
                <w:spacing w:val="-1"/>
                <w:lang w:val="sv-SE"/>
              </w:rPr>
              <w:t>ABP-förordningarna.</w:t>
            </w:r>
          </w:p>
          <w:p w14:paraId="0390A1F6" w14:textId="77777777" w:rsidR="00120239" w:rsidRPr="00173FAF" w:rsidRDefault="00120239" w:rsidP="006E7EC1">
            <w:pPr>
              <w:pStyle w:val="TableParagraph"/>
              <w:spacing w:line="245" w:lineRule="auto"/>
              <w:ind w:left="102" w:right="153"/>
              <w:rPr>
                <w:rFonts w:eastAsia="Times New Roman" w:cs="Times New Roman"/>
                <w:lang w:val="sv-SE"/>
              </w:rPr>
            </w:pPr>
            <w:r w:rsidRPr="00173FAF">
              <w:rPr>
                <w:lang w:val="sv-SE"/>
              </w:rPr>
              <w:t>Detaljer</w:t>
            </w:r>
            <w:r w:rsidRPr="00173FAF">
              <w:rPr>
                <w:spacing w:val="1"/>
                <w:lang w:val="sv-SE"/>
              </w:rPr>
              <w:t xml:space="preserve"> </w:t>
            </w:r>
            <w:r w:rsidRPr="00173FAF">
              <w:rPr>
                <w:lang w:val="sv-SE"/>
              </w:rPr>
              <w:t>intressanta för</w:t>
            </w:r>
            <w:r w:rsidRPr="00173FAF">
              <w:rPr>
                <w:spacing w:val="24"/>
                <w:lang w:val="sv-SE"/>
              </w:rPr>
              <w:t xml:space="preserve"> </w:t>
            </w:r>
            <w:r w:rsidRPr="00173FAF">
              <w:rPr>
                <w:spacing w:val="-1"/>
                <w:lang w:val="sv-SE"/>
              </w:rPr>
              <w:t>kompostanläggningar</w:t>
            </w:r>
            <w:r w:rsidRPr="00173FAF">
              <w:rPr>
                <w:spacing w:val="1"/>
                <w:lang w:val="sv-SE"/>
              </w:rPr>
              <w:t xml:space="preserve"> </w:t>
            </w:r>
            <w:r w:rsidRPr="00173FAF">
              <w:rPr>
                <w:lang w:val="sv-SE"/>
              </w:rPr>
              <w:t xml:space="preserve">finns </w:t>
            </w:r>
            <w:r w:rsidRPr="00173FAF">
              <w:rPr>
                <w:spacing w:val="-1"/>
                <w:lang w:val="sv-SE"/>
              </w:rPr>
              <w:t>särskilt</w:t>
            </w:r>
            <w:r w:rsidRPr="00173FAF">
              <w:rPr>
                <w:spacing w:val="27"/>
                <w:lang w:val="sv-SE"/>
              </w:rPr>
              <w:t xml:space="preserve"> </w:t>
            </w:r>
            <w:r w:rsidRPr="00173FAF">
              <w:rPr>
                <w:spacing w:val="-1"/>
                <w:lang w:val="sv-SE"/>
              </w:rPr>
              <w:t>beskrivna</w:t>
            </w:r>
            <w:r w:rsidRPr="00173FAF">
              <w:rPr>
                <w:lang w:val="sv-SE"/>
              </w:rPr>
              <w:t xml:space="preserve"> i</w:t>
            </w:r>
            <w:r w:rsidRPr="00173FAF">
              <w:rPr>
                <w:spacing w:val="2"/>
                <w:lang w:val="sv-SE"/>
              </w:rPr>
              <w:t xml:space="preserve"> </w:t>
            </w:r>
            <w:r w:rsidRPr="00173FAF">
              <w:rPr>
                <w:spacing w:val="-1"/>
                <w:lang w:val="sv-SE"/>
              </w:rPr>
              <w:t>Kommissionens</w:t>
            </w:r>
            <w:r w:rsidRPr="00173FAF">
              <w:rPr>
                <w:spacing w:val="30"/>
                <w:lang w:val="sv-SE"/>
              </w:rPr>
              <w:t xml:space="preserve"> </w:t>
            </w:r>
            <w:r w:rsidRPr="00173FAF">
              <w:rPr>
                <w:lang w:val="sv-SE"/>
              </w:rPr>
              <w:t>förordning</w:t>
            </w:r>
            <w:r w:rsidRPr="00173FAF">
              <w:rPr>
                <w:spacing w:val="-3"/>
                <w:lang w:val="sv-SE"/>
              </w:rPr>
              <w:t xml:space="preserve"> </w:t>
            </w:r>
            <w:r w:rsidRPr="00173FAF">
              <w:rPr>
                <w:spacing w:val="-1"/>
                <w:lang w:val="sv-SE"/>
              </w:rPr>
              <w:t>(EU)</w:t>
            </w:r>
            <w:r w:rsidRPr="00173FAF">
              <w:rPr>
                <w:spacing w:val="2"/>
                <w:lang w:val="sv-SE"/>
              </w:rPr>
              <w:t xml:space="preserve"> </w:t>
            </w:r>
            <w:r w:rsidRPr="00173FAF">
              <w:rPr>
                <w:lang w:val="sv-SE"/>
              </w:rPr>
              <w:t>142/2011.</w:t>
            </w:r>
          </w:p>
        </w:tc>
      </w:tr>
      <w:tr w:rsidR="00120239" w:rsidRPr="00173FAF" w14:paraId="08B2052D" w14:textId="77777777" w:rsidTr="002070CC">
        <w:trPr>
          <w:trHeight w:hRule="exact" w:val="1166"/>
        </w:trPr>
        <w:tc>
          <w:tcPr>
            <w:tcW w:w="535" w:type="dxa"/>
            <w:tcBorders>
              <w:top w:val="single" w:sz="5" w:space="0" w:color="000000"/>
              <w:left w:val="single" w:sz="5" w:space="0" w:color="000000"/>
              <w:bottom w:val="single" w:sz="5" w:space="0" w:color="000000"/>
              <w:right w:val="single" w:sz="5" w:space="0" w:color="000000"/>
            </w:tcBorders>
            <w:shd w:val="clear" w:color="auto" w:fill="C0C0C0"/>
          </w:tcPr>
          <w:p w14:paraId="0764C6E4" w14:textId="77777777" w:rsidR="00120239" w:rsidRPr="00173FAF" w:rsidRDefault="00120239" w:rsidP="006E7EC1">
            <w:pPr>
              <w:pStyle w:val="TableParagraph"/>
              <w:spacing w:before="5"/>
              <w:ind w:left="102"/>
              <w:rPr>
                <w:rFonts w:eastAsia="Times New Roman" w:cs="Times New Roman"/>
                <w:lang w:val="sv-SE"/>
              </w:rPr>
            </w:pPr>
            <w:r w:rsidRPr="00173FAF">
              <w:rPr>
                <w:b/>
                <w:lang w:val="sv-SE"/>
              </w:rPr>
              <w:t>3</w:t>
            </w:r>
          </w:p>
        </w:tc>
        <w:tc>
          <w:tcPr>
            <w:tcW w:w="4251" w:type="dxa"/>
            <w:tcBorders>
              <w:top w:val="single" w:sz="5" w:space="0" w:color="000000"/>
              <w:left w:val="single" w:sz="5" w:space="0" w:color="000000"/>
              <w:bottom w:val="single" w:sz="5" w:space="0" w:color="000000"/>
              <w:right w:val="single" w:sz="5" w:space="0" w:color="000000"/>
            </w:tcBorders>
          </w:tcPr>
          <w:p w14:paraId="402EC09E" w14:textId="77777777" w:rsidR="00120239" w:rsidRPr="00173FAF" w:rsidRDefault="00120239" w:rsidP="006E7EC1">
            <w:pPr>
              <w:pStyle w:val="TableParagraph"/>
              <w:spacing w:line="245" w:lineRule="auto"/>
              <w:ind w:left="102" w:right="314"/>
              <w:rPr>
                <w:rFonts w:eastAsia="Times New Roman" w:cs="Times New Roman"/>
                <w:lang w:val="sv-SE"/>
              </w:rPr>
            </w:pPr>
            <w:r w:rsidRPr="00173FAF">
              <w:rPr>
                <w:spacing w:val="-1"/>
                <w:lang w:val="sv-SE"/>
              </w:rPr>
              <w:t>Kommissionens</w:t>
            </w:r>
            <w:r w:rsidRPr="00173FAF">
              <w:rPr>
                <w:lang w:val="sv-SE"/>
              </w:rPr>
              <w:t xml:space="preserve"> förordning</w:t>
            </w:r>
            <w:r w:rsidRPr="00173FAF">
              <w:rPr>
                <w:spacing w:val="-3"/>
                <w:lang w:val="sv-SE"/>
              </w:rPr>
              <w:t xml:space="preserve"> </w:t>
            </w:r>
            <w:r w:rsidRPr="00173FAF">
              <w:rPr>
                <w:spacing w:val="-1"/>
                <w:lang w:val="sv-SE"/>
              </w:rPr>
              <w:t>(EU)</w:t>
            </w:r>
            <w:r w:rsidRPr="00173FAF">
              <w:rPr>
                <w:lang w:val="sv-SE"/>
              </w:rPr>
              <w:t xml:space="preserve"> 142/2011</w:t>
            </w:r>
            <w:r w:rsidRPr="00173FAF">
              <w:rPr>
                <w:spacing w:val="29"/>
                <w:lang w:val="sv-SE"/>
              </w:rPr>
              <w:t xml:space="preserve"> </w:t>
            </w:r>
            <w:r w:rsidRPr="00173FAF">
              <w:rPr>
                <w:lang w:val="sv-SE"/>
              </w:rPr>
              <w:t>om</w:t>
            </w:r>
            <w:r w:rsidRPr="00173FAF">
              <w:rPr>
                <w:spacing w:val="-4"/>
                <w:lang w:val="sv-SE"/>
              </w:rPr>
              <w:t xml:space="preserve"> </w:t>
            </w:r>
            <w:r w:rsidRPr="00173FAF">
              <w:rPr>
                <w:spacing w:val="-1"/>
                <w:lang w:val="sv-SE"/>
              </w:rPr>
              <w:t>genomförande</w:t>
            </w:r>
            <w:r w:rsidRPr="00173FAF">
              <w:rPr>
                <w:lang w:val="sv-SE"/>
              </w:rPr>
              <w:t xml:space="preserve"> av</w:t>
            </w:r>
            <w:r w:rsidRPr="00173FAF">
              <w:rPr>
                <w:spacing w:val="-2"/>
                <w:lang w:val="sv-SE"/>
              </w:rPr>
              <w:t xml:space="preserve"> </w:t>
            </w:r>
            <w:r w:rsidRPr="00173FAF">
              <w:rPr>
                <w:spacing w:val="-1"/>
                <w:lang w:val="sv-SE"/>
              </w:rPr>
              <w:t>Europaparlamentets</w:t>
            </w:r>
            <w:r w:rsidRPr="00173FAF">
              <w:rPr>
                <w:spacing w:val="45"/>
                <w:lang w:val="sv-SE"/>
              </w:rPr>
              <w:t xml:space="preserve"> </w:t>
            </w:r>
            <w:r w:rsidRPr="00173FAF">
              <w:rPr>
                <w:lang w:val="sv-SE"/>
              </w:rPr>
              <w:t>och rådet</w:t>
            </w:r>
            <w:r w:rsidRPr="00173FAF">
              <w:rPr>
                <w:spacing w:val="1"/>
                <w:lang w:val="sv-SE"/>
              </w:rPr>
              <w:t xml:space="preserve"> </w:t>
            </w:r>
            <w:r w:rsidRPr="00173FAF">
              <w:rPr>
                <w:lang w:val="sv-SE"/>
              </w:rPr>
              <w:t>förordning</w:t>
            </w:r>
            <w:r w:rsidRPr="00173FAF">
              <w:rPr>
                <w:spacing w:val="-3"/>
                <w:lang w:val="sv-SE"/>
              </w:rPr>
              <w:t xml:space="preserve"> </w:t>
            </w:r>
            <w:r w:rsidRPr="00173FAF">
              <w:rPr>
                <w:spacing w:val="-1"/>
                <w:lang w:val="sv-SE"/>
              </w:rPr>
              <w:t>(EG)</w:t>
            </w:r>
            <w:r w:rsidRPr="00173FAF">
              <w:rPr>
                <w:lang w:val="sv-SE"/>
              </w:rPr>
              <w:t xml:space="preserve"> nr 1069/2009 av</w:t>
            </w:r>
            <w:r w:rsidRPr="00173FAF">
              <w:rPr>
                <w:spacing w:val="25"/>
                <w:lang w:val="sv-SE"/>
              </w:rPr>
              <w:t xml:space="preserve"> </w:t>
            </w:r>
            <w:r w:rsidRPr="00173FAF">
              <w:rPr>
                <w:lang w:val="sv-SE"/>
              </w:rPr>
              <w:t>den 25 februari</w:t>
            </w:r>
            <w:r w:rsidRPr="00173FAF">
              <w:rPr>
                <w:spacing w:val="1"/>
                <w:lang w:val="sv-SE"/>
              </w:rPr>
              <w:t xml:space="preserve"> </w:t>
            </w:r>
            <w:r w:rsidRPr="00173FAF">
              <w:rPr>
                <w:lang w:val="sv-SE"/>
              </w:rPr>
              <w:t>2011.</w:t>
            </w:r>
          </w:p>
        </w:tc>
        <w:tc>
          <w:tcPr>
            <w:tcW w:w="3368" w:type="dxa"/>
            <w:vMerge/>
            <w:tcBorders>
              <w:left w:val="single" w:sz="5" w:space="0" w:color="000000"/>
              <w:bottom w:val="single" w:sz="5" w:space="0" w:color="000000"/>
              <w:right w:val="single" w:sz="5" w:space="0" w:color="000000"/>
            </w:tcBorders>
          </w:tcPr>
          <w:p w14:paraId="5CA0322E" w14:textId="77777777" w:rsidR="00120239" w:rsidRPr="00173FAF" w:rsidRDefault="00120239" w:rsidP="006E7EC1">
            <w:pPr>
              <w:rPr>
                <w:lang w:val="sv-SE"/>
              </w:rPr>
            </w:pPr>
          </w:p>
        </w:tc>
      </w:tr>
      <w:tr w:rsidR="00120239" w:rsidRPr="00173FAF" w14:paraId="424543C5" w14:textId="77777777" w:rsidTr="002070CC">
        <w:trPr>
          <w:trHeight w:hRule="exact" w:val="907"/>
        </w:trPr>
        <w:tc>
          <w:tcPr>
            <w:tcW w:w="535" w:type="dxa"/>
            <w:tcBorders>
              <w:top w:val="single" w:sz="5" w:space="0" w:color="000000"/>
              <w:left w:val="single" w:sz="5" w:space="0" w:color="000000"/>
              <w:bottom w:val="single" w:sz="5" w:space="0" w:color="000000"/>
              <w:right w:val="single" w:sz="5" w:space="0" w:color="000000"/>
            </w:tcBorders>
            <w:shd w:val="clear" w:color="auto" w:fill="C0C0C0"/>
          </w:tcPr>
          <w:p w14:paraId="307D497E" w14:textId="77777777" w:rsidR="00120239" w:rsidRPr="00173FAF" w:rsidRDefault="00120239" w:rsidP="006E7EC1">
            <w:pPr>
              <w:pStyle w:val="TableParagraph"/>
              <w:spacing w:before="5"/>
              <w:ind w:left="102"/>
              <w:rPr>
                <w:rFonts w:eastAsia="Times New Roman" w:cs="Times New Roman"/>
                <w:lang w:val="sv-SE"/>
              </w:rPr>
            </w:pPr>
            <w:r w:rsidRPr="00173FAF">
              <w:rPr>
                <w:b/>
                <w:lang w:val="sv-SE"/>
              </w:rPr>
              <w:t>4</w:t>
            </w:r>
          </w:p>
        </w:tc>
        <w:tc>
          <w:tcPr>
            <w:tcW w:w="4251" w:type="dxa"/>
            <w:tcBorders>
              <w:top w:val="single" w:sz="5" w:space="0" w:color="000000"/>
              <w:left w:val="single" w:sz="5" w:space="0" w:color="000000"/>
              <w:bottom w:val="single" w:sz="5" w:space="0" w:color="000000"/>
              <w:right w:val="single" w:sz="5" w:space="0" w:color="000000"/>
            </w:tcBorders>
          </w:tcPr>
          <w:p w14:paraId="51793ED0" w14:textId="77777777" w:rsidR="00120239" w:rsidRPr="00173FAF" w:rsidRDefault="00120239" w:rsidP="006E7EC1">
            <w:pPr>
              <w:pStyle w:val="TableParagraph"/>
              <w:spacing w:line="245" w:lineRule="auto"/>
              <w:ind w:left="102" w:right="139"/>
              <w:rPr>
                <w:rFonts w:eastAsia="Times New Roman" w:cs="Times New Roman"/>
                <w:lang w:val="sv-SE"/>
              </w:rPr>
            </w:pPr>
            <w:r w:rsidRPr="00173FAF">
              <w:rPr>
                <w:spacing w:val="-2"/>
                <w:lang w:val="sv-SE"/>
              </w:rPr>
              <w:t xml:space="preserve">SS-EN </w:t>
            </w:r>
            <w:r w:rsidRPr="00173FAF">
              <w:rPr>
                <w:lang w:val="sv-SE"/>
              </w:rPr>
              <w:t xml:space="preserve">17065, </w:t>
            </w:r>
            <w:r w:rsidRPr="00173FAF">
              <w:rPr>
                <w:spacing w:val="-1"/>
                <w:lang w:val="sv-SE"/>
              </w:rPr>
              <w:t>Certifieringsorgan</w:t>
            </w:r>
            <w:r w:rsidRPr="00173FAF">
              <w:rPr>
                <w:spacing w:val="2"/>
                <w:lang w:val="sv-SE"/>
              </w:rPr>
              <w:t xml:space="preserve"> </w:t>
            </w:r>
            <w:r w:rsidRPr="00173FAF">
              <w:rPr>
                <w:lang w:val="sv-SE"/>
              </w:rPr>
              <w:t>-</w:t>
            </w:r>
            <w:r w:rsidRPr="00173FAF">
              <w:rPr>
                <w:spacing w:val="-4"/>
                <w:lang w:val="sv-SE"/>
              </w:rPr>
              <w:t xml:space="preserve"> </w:t>
            </w:r>
            <w:r w:rsidRPr="00173FAF">
              <w:rPr>
                <w:spacing w:val="-1"/>
                <w:lang w:val="sv-SE"/>
              </w:rPr>
              <w:t>Allmänna</w:t>
            </w:r>
            <w:r w:rsidRPr="00173FAF">
              <w:rPr>
                <w:spacing w:val="41"/>
                <w:lang w:val="sv-SE"/>
              </w:rPr>
              <w:t xml:space="preserve"> </w:t>
            </w:r>
            <w:r w:rsidRPr="00173FAF">
              <w:rPr>
                <w:spacing w:val="-1"/>
                <w:lang w:val="sv-SE"/>
              </w:rPr>
              <w:t>krav</w:t>
            </w:r>
            <w:r w:rsidRPr="00173FAF">
              <w:rPr>
                <w:spacing w:val="-2"/>
                <w:lang w:val="sv-SE"/>
              </w:rPr>
              <w:t xml:space="preserve"> </w:t>
            </w:r>
            <w:r w:rsidRPr="00173FAF">
              <w:rPr>
                <w:spacing w:val="-1"/>
                <w:lang w:val="sv-SE"/>
              </w:rPr>
              <w:t>vid</w:t>
            </w:r>
            <w:r w:rsidRPr="00173FAF">
              <w:rPr>
                <w:lang w:val="sv-SE"/>
              </w:rPr>
              <w:t xml:space="preserve"> certifiering</w:t>
            </w:r>
            <w:r w:rsidRPr="00173FAF">
              <w:rPr>
                <w:spacing w:val="-3"/>
                <w:lang w:val="sv-SE"/>
              </w:rPr>
              <w:t xml:space="preserve"> </w:t>
            </w:r>
            <w:r w:rsidRPr="00173FAF">
              <w:rPr>
                <w:lang w:val="sv-SE"/>
              </w:rPr>
              <w:t>av</w:t>
            </w:r>
            <w:r w:rsidRPr="00173FAF">
              <w:rPr>
                <w:spacing w:val="-2"/>
                <w:lang w:val="sv-SE"/>
              </w:rPr>
              <w:t xml:space="preserve"> </w:t>
            </w:r>
            <w:r w:rsidRPr="00173FAF">
              <w:rPr>
                <w:spacing w:val="-1"/>
                <w:lang w:val="sv-SE"/>
              </w:rPr>
              <w:t>produkter.</w:t>
            </w:r>
          </w:p>
        </w:tc>
        <w:tc>
          <w:tcPr>
            <w:tcW w:w="3368" w:type="dxa"/>
            <w:tcBorders>
              <w:top w:val="single" w:sz="5" w:space="0" w:color="000000"/>
              <w:left w:val="single" w:sz="5" w:space="0" w:color="000000"/>
              <w:bottom w:val="single" w:sz="5" w:space="0" w:color="000000"/>
              <w:right w:val="single" w:sz="5" w:space="0" w:color="000000"/>
            </w:tcBorders>
          </w:tcPr>
          <w:p w14:paraId="336B9BD0" w14:textId="77777777" w:rsidR="00120239" w:rsidRPr="00173FAF" w:rsidRDefault="00120239" w:rsidP="006E7EC1">
            <w:pPr>
              <w:pStyle w:val="TableParagraph"/>
              <w:spacing w:line="245" w:lineRule="auto"/>
              <w:ind w:left="102" w:right="766"/>
              <w:rPr>
                <w:rFonts w:eastAsia="Times New Roman" w:cs="Times New Roman"/>
                <w:lang w:val="sv-SE"/>
              </w:rPr>
            </w:pPr>
            <w:r w:rsidRPr="00173FAF">
              <w:rPr>
                <w:spacing w:val="-1"/>
                <w:lang w:val="sv-SE"/>
              </w:rPr>
              <w:t>Svensk-</w:t>
            </w:r>
            <w:r w:rsidRPr="00173FAF">
              <w:rPr>
                <w:spacing w:val="-4"/>
                <w:lang w:val="sv-SE"/>
              </w:rPr>
              <w:t xml:space="preserve"> </w:t>
            </w:r>
            <w:r w:rsidRPr="00173FAF">
              <w:rPr>
                <w:lang w:val="sv-SE"/>
              </w:rPr>
              <w:t>och europastandard</w:t>
            </w:r>
            <w:r w:rsidRPr="00173FAF">
              <w:rPr>
                <w:spacing w:val="22"/>
                <w:lang w:val="sv-SE"/>
              </w:rPr>
              <w:t xml:space="preserve"> </w:t>
            </w:r>
            <w:r w:rsidRPr="00173FAF">
              <w:rPr>
                <w:spacing w:val="-1"/>
                <w:lang w:val="sv-SE"/>
              </w:rPr>
              <w:t>angående</w:t>
            </w:r>
            <w:r w:rsidRPr="00173FAF">
              <w:rPr>
                <w:lang w:val="sv-SE"/>
              </w:rPr>
              <w:t xml:space="preserve"> </w:t>
            </w:r>
            <w:r w:rsidRPr="00173FAF">
              <w:rPr>
                <w:spacing w:val="-1"/>
                <w:lang w:val="sv-SE"/>
              </w:rPr>
              <w:t>krav</w:t>
            </w:r>
            <w:r w:rsidRPr="00173FAF">
              <w:rPr>
                <w:spacing w:val="-2"/>
                <w:lang w:val="sv-SE"/>
              </w:rPr>
              <w:t xml:space="preserve"> </w:t>
            </w:r>
            <w:r w:rsidRPr="00173FAF">
              <w:rPr>
                <w:lang w:val="sv-SE"/>
              </w:rPr>
              <w:t>på</w:t>
            </w:r>
            <w:r w:rsidRPr="00173FAF">
              <w:rPr>
                <w:spacing w:val="28"/>
                <w:lang w:val="sv-SE"/>
              </w:rPr>
              <w:t xml:space="preserve"> </w:t>
            </w:r>
            <w:r w:rsidRPr="00173FAF">
              <w:rPr>
                <w:spacing w:val="-1"/>
                <w:lang w:val="sv-SE"/>
              </w:rPr>
              <w:t>certifieringsorgan.</w:t>
            </w:r>
          </w:p>
        </w:tc>
      </w:tr>
      <w:tr w:rsidR="00120239" w:rsidRPr="00173FAF" w14:paraId="1381BCFE" w14:textId="77777777" w:rsidTr="002070CC">
        <w:trPr>
          <w:trHeight w:hRule="exact" w:val="3363"/>
        </w:trPr>
        <w:tc>
          <w:tcPr>
            <w:tcW w:w="535" w:type="dxa"/>
            <w:tcBorders>
              <w:top w:val="single" w:sz="5" w:space="0" w:color="000000"/>
              <w:left w:val="single" w:sz="5" w:space="0" w:color="000000"/>
              <w:bottom w:val="single" w:sz="5" w:space="0" w:color="000000"/>
              <w:right w:val="single" w:sz="5" w:space="0" w:color="000000"/>
            </w:tcBorders>
            <w:shd w:val="clear" w:color="auto" w:fill="C0C0C0"/>
          </w:tcPr>
          <w:p w14:paraId="7645A1CC" w14:textId="77777777" w:rsidR="00120239" w:rsidRPr="00173FAF" w:rsidRDefault="00120239" w:rsidP="006E7EC1">
            <w:pPr>
              <w:pStyle w:val="TableParagraph"/>
              <w:spacing w:line="245" w:lineRule="auto"/>
              <w:ind w:left="102" w:right="139"/>
              <w:rPr>
                <w:lang w:val="sv-SE"/>
              </w:rPr>
            </w:pPr>
            <w:r w:rsidRPr="00173FAF">
              <w:rPr>
                <w:lang w:val="sv-SE"/>
              </w:rPr>
              <w:t>5</w:t>
            </w:r>
          </w:p>
        </w:tc>
        <w:tc>
          <w:tcPr>
            <w:tcW w:w="4251" w:type="dxa"/>
            <w:tcBorders>
              <w:top w:val="single" w:sz="5" w:space="0" w:color="000000"/>
              <w:left w:val="single" w:sz="5" w:space="0" w:color="000000"/>
              <w:bottom w:val="single" w:sz="5" w:space="0" w:color="000000"/>
              <w:right w:val="single" w:sz="5" w:space="0" w:color="000000"/>
            </w:tcBorders>
          </w:tcPr>
          <w:p w14:paraId="685D0904" w14:textId="77777777" w:rsidR="00120239" w:rsidRPr="00173FAF" w:rsidRDefault="00120239" w:rsidP="006E7EC1">
            <w:pPr>
              <w:tabs>
                <w:tab w:val="center" w:pos="4819"/>
                <w:tab w:val="right" w:pos="9071"/>
              </w:tabs>
              <w:suppressAutoHyphens/>
              <w:spacing w:line="245" w:lineRule="auto"/>
              <w:ind w:left="113" w:right="139"/>
              <w:rPr>
                <w:lang w:val="sv-SE"/>
              </w:rPr>
            </w:pPr>
            <w:r w:rsidRPr="00173FAF">
              <w:rPr>
                <w:lang w:val="sv-SE"/>
              </w:rPr>
              <w:t>Eco-</w:t>
            </w:r>
            <w:proofErr w:type="spellStart"/>
            <w:r w:rsidRPr="00173FAF">
              <w:rPr>
                <w:lang w:val="sv-SE"/>
              </w:rPr>
              <w:t>label</w:t>
            </w:r>
            <w:proofErr w:type="spellEnd"/>
            <w:r w:rsidRPr="00173FAF">
              <w:rPr>
                <w:lang w:val="sv-SE"/>
              </w:rPr>
              <w:t xml:space="preserve">: </w:t>
            </w:r>
          </w:p>
          <w:p w14:paraId="542FCCAC" w14:textId="77777777" w:rsidR="00120239" w:rsidRPr="00173FAF" w:rsidRDefault="00120239" w:rsidP="006E7EC1">
            <w:pPr>
              <w:tabs>
                <w:tab w:val="center" w:pos="4819"/>
                <w:tab w:val="right" w:pos="9071"/>
              </w:tabs>
              <w:suppressAutoHyphens/>
              <w:spacing w:after="120" w:line="245" w:lineRule="auto"/>
              <w:ind w:left="113" w:right="139"/>
              <w:rPr>
                <w:lang w:val="sv-SE"/>
              </w:rPr>
            </w:pPr>
            <w:r w:rsidRPr="00173FAF">
              <w:rPr>
                <w:lang w:val="sv-SE"/>
              </w:rPr>
              <w:t>Kommissionens beslut av den 18 november 2015 om fastställande av reviderade ekologiska kriterier och de bedömnings- och kontrollkrav som är knutna till dessa kriterier för tilldelning av gemenskapens miljömärke till växtmedier.</w:t>
            </w:r>
          </w:p>
          <w:p w14:paraId="48CBC3BE" w14:textId="49BF17C7" w:rsidR="00120239" w:rsidRPr="00173FAF" w:rsidRDefault="00120239" w:rsidP="006E7EC1">
            <w:pPr>
              <w:tabs>
                <w:tab w:val="center" w:pos="4819"/>
                <w:tab w:val="right" w:pos="9071"/>
              </w:tabs>
              <w:suppressAutoHyphens/>
              <w:spacing w:after="120" w:line="245" w:lineRule="auto"/>
              <w:ind w:left="113" w:right="139"/>
              <w:rPr>
                <w:lang w:val="sv-SE"/>
              </w:rPr>
            </w:pPr>
            <w:hyperlink r:id="rId27" w:history="1">
              <w:r w:rsidRPr="00173FAF">
                <w:rPr>
                  <w:lang w:val="sv-SE"/>
                </w:rPr>
                <w:t>https://eur-lex.europa.eu/legal-content/SV/TXT/PDF/?uri=CELEX:32015D2099&amp;from=EN</w:t>
              </w:r>
            </w:hyperlink>
            <w:r w:rsidR="005C1316" w:rsidRPr="00173FAF">
              <w:rPr>
                <w:lang w:val="sv-SE"/>
              </w:rPr>
              <w:t xml:space="preserve">  </w:t>
            </w:r>
            <w:r w:rsidRPr="00173FAF">
              <w:rPr>
                <w:lang w:val="sv-SE"/>
              </w:rPr>
              <w:t xml:space="preserve">  </w:t>
            </w:r>
          </w:p>
          <w:p w14:paraId="4C212105" w14:textId="430019B7" w:rsidR="00120239" w:rsidRPr="00173FAF" w:rsidRDefault="00120239" w:rsidP="006E7EC1">
            <w:pPr>
              <w:pStyle w:val="TableParagraph"/>
              <w:spacing w:line="245" w:lineRule="auto"/>
              <w:ind w:left="113" w:right="139"/>
              <w:rPr>
                <w:lang w:val="sv-SE"/>
              </w:rPr>
            </w:pPr>
            <w:hyperlink r:id="rId28" w:history="1">
              <w:r w:rsidRPr="00173FAF">
                <w:rPr>
                  <w:lang w:val="sv-SE"/>
                </w:rPr>
                <w:t>www.svanen.se</w:t>
              </w:r>
            </w:hyperlink>
            <w:r w:rsidR="005C1316" w:rsidRPr="00173FAF">
              <w:t xml:space="preserve"> </w:t>
            </w:r>
          </w:p>
          <w:p w14:paraId="2DFCA438" w14:textId="77777777" w:rsidR="00120239" w:rsidRPr="00173FAF" w:rsidRDefault="00120239" w:rsidP="006E7EC1">
            <w:pPr>
              <w:pStyle w:val="TableParagraph"/>
              <w:spacing w:line="245" w:lineRule="auto"/>
              <w:ind w:left="102" w:right="139"/>
              <w:rPr>
                <w:lang w:val="sv-SE"/>
              </w:rPr>
            </w:pPr>
          </w:p>
        </w:tc>
        <w:tc>
          <w:tcPr>
            <w:tcW w:w="3368" w:type="dxa"/>
            <w:tcBorders>
              <w:top w:val="single" w:sz="5" w:space="0" w:color="000000"/>
              <w:left w:val="single" w:sz="5" w:space="0" w:color="000000"/>
              <w:bottom w:val="single" w:sz="5" w:space="0" w:color="000000"/>
              <w:right w:val="single" w:sz="5" w:space="0" w:color="000000"/>
            </w:tcBorders>
          </w:tcPr>
          <w:p w14:paraId="5034C54B" w14:textId="77777777" w:rsidR="00120239" w:rsidRPr="00173FAF" w:rsidRDefault="00120239" w:rsidP="006E7EC1">
            <w:pPr>
              <w:pStyle w:val="TableParagraph"/>
              <w:spacing w:line="245" w:lineRule="auto"/>
              <w:ind w:left="102" w:right="342"/>
              <w:rPr>
                <w:rFonts w:eastAsia="Times New Roman" w:cs="Times New Roman"/>
                <w:lang w:val="sv-SE"/>
              </w:rPr>
            </w:pPr>
            <w:r w:rsidRPr="00173FAF">
              <w:rPr>
                <w:rFonts w:eastAsia="Times New Roman" w:cs="Times New Roman"/>
                <w:lang w:val="sv-SE"/>
              </w:rPr>
              <w:t xml:space="preserve">Se på hemsidan under ”EU </w:t>
            </w:r>
            <w:proofErr w:type="spellStart"/>
            <w:r w:rsidRPr="00173FAF">
              <w:rPr>
                <w:rFonts w:eastAsia="Times New Roman" w:cs="Times New Roman"/>
                <w:lang w:val="sv-SE"/>
              </w:rPr>
              <w:t>Ecolabel</w:t>
            </w:r>
            <w:proofErr w:type="spellEnd"/>
            <w:r w:rsidRPr="00173FAF">
              <w:rPr>
                <w:rFonts w:eastAsia="Times New Roman" w:cs="Times New Roman"/>
                <w:lang w:val="sv-SE"/>
              </w:rPr>
              <w:t xml:space="preserve"> for </w:t>
            </w:r>
            <w:proofErr w:type="spellStart"/>
            <w:r w:rsidRPr="00173FAF">
              <w:rPr>
                <w:rFonts w:eastAsia="Times New Roman" w:cs="Times New Roman"/>
                <w:lang w:val="sv-SE"/>
              </w:rPr>
              <w:t>Businesses</w:t>
            </w:r>
            <w:proofErr w:type="spellEnd"/>
            <w:r w:rsidRPr="00173FAF">
              <w:rPr>
                <w:rFonts w:eastAsia="Times New Roman" w:cs="Times New Roman"/>
                <w:lang w:val="sv-SE"/>
              </w:rPr>
              <w:t>”. I kriterie</w:t>
            </w:r>
            <w:r w:rsidRPr="00173FAF">
              <w:rPr>
                <w:rFonts w:eastAsia="Times New Roman" w:cs="Times New Roman"/>
                <w:lang w:val="sv-SE"/>
              </w:rPr>
              <w:softHyphen/>
              <w:t>dokumen</w:t>
            </w:r>
            <w:r w:rsidRPr="00173FAF">
              <w:rPr>
                <w:rFonts w:eastAsia="Times New Roman" w:cs="Times New Roman"/>
                <w:lang w:val="sv-SE"/>
              </w:rPr>
              <w:softHyphen/>
              <w:t>tets bilaga, kriterium 5.1, finns tabell 3 som beskriver metallhalter i jordförbättringsmedel.</w:t>
            </w:r>
          </w:p>
        </w:tc>
      </w:tr>
      <w:tr w:rsidR="00120239" w:rsidRPr="00173FAF" w14:paraId="0EDA1A9D" w14:textId="77777777" w:rsidTr="002070CC">
        <w:trPr>
          <w:trHeight w:hRule="exact" w:val="1699"/>
        </w:trPr>
        <w:tc>
          <w:tcPr>
            <w:tcW w:w="535" w:type="dxa"/>
            <w:tcBorders>
              <w:top w:val="single" w:sz="5" w:space="0" w:color="000000"/>
              <w:left w:val="single" w:sz="5" w:space="0" w:color="000000"/>
              <w:bottom w:val="single" w:sz="5" w:space="0" w:color="000000"/>
              <w:right w:val="single" w:sz="5" w:space="0" w:color="000000"/>
            </w:tcBorders>
            <w:shd w:val="clear" w:color="auto" w:fill="C0C0C0"/>
          </w:tcPr>
          <w:p w14:paraId="733C2194" w14:textId="77777777" w:rsidR="00120239" w:rsidRPr="00173FAF" w:rsidRDefault="00120239" w:rsidP="006E7EC1">
            <w:pPr>
              <w:pStyle w:val="TableParagraph"/>
              <w:spacing w:before="5"/>
              <w:ind w:left="102"/>
              <w:rPr>
                <w:rFonts w:eastAsia="Times New Roman" w:cs="Times New Roman"/>
                <w:lang w:val="sv-SE"/>
              </w:rPr>
            </w:pPr>
            <w:r w:rsidRPr="00173FAF">
              <w:rPr>
                <w:b/>
                <w:lang w:val="sv-SE"/>
              </w:rPr>
              <w:t>6</w:t>
            </w:r>
          </w:p>
        </w:tc>
        <w:tc>
          <w:tcPr>
            <w:tcW w:w="4251" w:type="dxa"/>
            <w:tcBorders>
              <w:top w:val="single" w:sz="5" w:space="0" w:color="000000"/>
              <w:left w:val="single" w:sz="5" w:space="0" w:color="000000"/>
              <w:bottom w:val="single" w:sz="5" w:space="0" w:color="000000"/>
              <w:right w:val="single" w:sz="5" w:space="0" w:color="000000"/>
            </w:tcBorders>
          </w:tcPr>
          <w:p w14:paraId="64E12BA4" w14:textId="77777777" w:rsidR="00120239" w:rsidRPr="00173FAF" w:rsidRDefault="00120239" w:rsidP="006E7EC1">
            <w:pPr>
              <w:pStyle w:val="TableParagraph"/>
              <w:spacing w:line="245" w:lineRule="auto"/>
              <w:ind w:left="102" w:right="327"/>
              <w:rPr>
                <w:rFonts w:eastAsia="Times New Roman" w:cs="Times New Roman"/>
                <w:lang w:val="sv-SE"/>
              </w:rPr>
            </w:pPr>
            <w:r w:rsidRPr="00173FAF">
              <w:rPr>
                <w:lang w:val="sv-SE"/>
              </w:rPr>
              <w:t xml:space="preserve">SFS 1998:944, Förordning om förbud </w:t>
            </w:r>
            <w:proofErr w:type="gramStart"/>
            <w:r w:rsidRPr="00173FAF">
              <w:rPr>
                <w:lang w:val="sv-SE"/>
              </w:rPr>
              <w:t>m.m.</w:t>
            </w:r>
            <w:proofErr w:type="gramEnd"/>
            <w:r w:rsidRPr="00173FAF">
              <w:rPr>
                <w:lang w:val="sv-SE"/>
              </w:rPr>
              <w:t xml:space="preserve"> i vissa fall i samband med hantering, införsel och utförsel av kemiska produkter.</w:t>
            </w:r>
          </w:p>
        </w:tc>
        <w:tc>
          <w:tcPr>
            <w:tcW w:w="3368" w:type="dxa"/>
            <w:tcBorders>
              <w:top w:val="single" w:sz="5" w:space="0" w:color="000000"/>
              <w:left w:val="single" w:sz="5" w:space="0" w:color="000000"/>
              <w:bottom w:val="single" w:sz="5" w:space="0" w:color="000000"/>
              <w:right w:val="single" w:sz="5" w:space="0" w:color="000000"/>
            </w:tcBorders>
          </w:tcPr>
          <w:p w14:paraId="2D541C9A" w14:textId="77777777" w:rsidR="00120239" w:rsidRPr="00173FAF" w:rsidRDefault="00120239" w:rsidP="006E7EC1">
            <w:pPr>
              <w:pStyle w:val="TableParagraph"/>
              <w:spacing w:line="245" w:lineRule="auto"/>
              <w:ind w:left="102" w:right="342"/>
              <w:rPr>
                <w:rFonts w:eastAsia="Times New Roman" w:cs="Times New Roman"/>
                <w:lang w:val="sv-SE"/>
              </w:rPr>
            </w:pPr>
          </w:p>
        </w:tc>
      </w:tr>
      <w:tr w:rsidR="00120239" w:rsidRPr="00173FAF" w14:paraId="743B2FED" w14:textId="77777777" w:rsidTr="002070CC">
        <w:trPr>
          <w:trHeight w:hRule="exact" w:val="1565"/>
        </w:trPr>
        <w:tc>
          <w:tcPr>
            <w:tcW w:w="535" w:type="dxa"/>
            <w:tcBorders>
              <w:top w:val="single" w:sz="5" w:space="0" w:color="000000"/>
              <w:left w:val="single" w:sz="5" w:space="0" w:color="000000"/>
              <w:bottom w:val="single" w:sz="5" w:space="0" w:color="000000"/>
              <w:right w:val="single" w:sz="5" w:space="0" w:color="000000"/>
            </w:tcBorders>
            <w:shd w:val="clear" w:color="auto" w:fill="C0C0C0"/>
          </w:tcPr>
          <w:p w14:paraId="603BA444" w14:textId="77777777" w:rsidR="00120239" w:rsidRPr="00F26A04" w:rsidRDefault="00120239" w:rsidP="006E7EC1">
            <w:pPr>
              <w:pStyle w:val="TableParagraph"/>
              <w:spacing w:before="5"/>
              <w:ind w:left="102"/>
              <w:rPr>
                <w:rFonts w:eastAsia="Times New Roman" w:cs="Times New Roman"/>
                <w:strike/>
                <w:color w:val="FF0000"/>
                <w:lang w:val="sv-SE"/>
              </w:rPr>
            </w:pPr>
            <w:r w:rsidRPr="00F26A04">
              <w:rPr>
                <w:b/>
                <w:strike/>
                <w:color w:val="FF0000"/>
                <w:lang w:val="sv-SE"/>
              </w:rPr>
              <w:t>7</w:t>
            </w:r>
          </w:p>
        </w:tc>
        <w:tc>
          <w:tcPr>
            <w:tcW w:w="4251" w:type="dxa"/>
            <w:tcBorders>
              <w:top w:val="single" w:sz="5" w:space="0" w:color="000000"/>
              <w:left w:val="single" w:sz="5" w:space="0" w:color="000000"/>
              <w:bottom w:val="single" w:sz="5" w:space="0" w:color="000000"/>
              <w:right w:val="single" w:sz="5" w:space="0" w:color="000000"/>
            </w:tcBorders>
          </w:tcPr>
          <w:p w14:paraId="6B19BD7C" w14:textId="77777777" w:rsidR="00120239" w:rsidRPr="00F26A04" w:rsidRDefault="00120239" w:rsidP="006E7EC1">
            <w:pPr>
              <w:pStyle w:val="TableParagraph"/>
              <w:spacing w:line="245" w:lineRule="auto"/>
              <w:ind w:left="102" w:right="370"/>
              <w:rPr>
                <w:rFonts w:eastAsia="Times New Roman" w:cs="Times New Roman"/>
                <w:strike/>
                <w:color w:val="FF0000"/>
                <w:lang w:val="sv-SE"/>
              </w:rPr>
            </w:pPr>
            <w:r w:rsidRPr="00F26A04">
              <w:rPr>
                <w:strike/>
                <w:color w:val="FF0000"/>
                <w:lang w:val="sv-SE"/>
              </w:rPr>
              <w:t>SJVFS</w:t>
            </w:r>
            <w:r w:rsidRPr="00F26A04">
              <w:rPr>
                <w:strike/>
                <w:color w:val="FF0000"/>
                <w:spacing w:val="-1"/>
                <w:lang w:val="sv-SE"/>
              </w:rPr>
              <w:t xml:space="preserve"> </w:t>
            </w:r>
            <w:r w:rsidRPr="00F26A04">
              <w:rPr>
                <w:strike/>
                <w:color w:val="FF0000"/>
                <w:lang w:val="sv-SE"/>
              </w:rPr>
              <w:t xml:space="preserve">2004:62, </w:t>
            </w:r>
            <w:r w:rsidRPr="00F26A04">
              <w:rPr>
                <w:strike/>
                <w:color w:val="FF0000"/>
                <w:spacing w:val="-1"/>
                <w:lang w:val="sv-SE"/>
              </w:rPr>
              <w:t>Föreskrifter</w:t>
            </w:r>
            <w:r w:rsidRPr="00F26A04">
              <w:rPr>
                <w:strike/>
                <w:color w:val="FF0000"/>
                <w:spacing w:val="1"/>
                <w:lang w:val="sv-SE"/>
              </w:rPr>
              <w:t xml:space="preserve"> </w:t>
            </w:r>
            <w:r w:rsidRPr="00F26A04">
              <w:rPr>
                <w:strike/>
                <w:color w:val="FF0000"/>
                <w:lang w:val="sv-SE"/>
              </w:rPr>
              <w:t>om</w:t>
            </w:r>
            <w:r w:rsidRPr="00F26A04">
              <w:rPr>
                <w:strike/>
                <w:color w:val="FF0000"/>
                <w:spacing w:val="-4"/>
                <w:lang w:val="sv-SE"/>
              </w:rPr>
              <w:t xml:space="preserve"> </w:t>
            </w:r>
            <w:r w:rsidRPr="00F26A04">
              <w:rPr>
                <w:strike/>
                <w:color w:val="FF0000"/>
                <w:lang w:val="sv-SE"/>
              </w:rPr>
              <w:t>ändring</w:t>
            </w:r>
            <w:r w:rsidRPr="00F26A04">
              <w:rPr>
                <w:strike/>
                <w:color w:val="FF0000"/>
                <w:spacing w:val="-3"/>
                <w:lang w:val="sv-SE"/>
              </w:rPr>
              <w:t xml:space="preserve"> </w:t>
            </w:r>
            <w:r w:rsidRPr="00F26A04">
              <w:rPr>
                <w:strike/>
                <w:color w:val="FF0000"/>
                <w:lang w:val="sv-SE"/>
              </w:rPr>
              <w:t>i</w:t>
            </w:r>
            <w:r w:rsidRPr="00F26A04">
              <w:rPr>
                <w:strike/>
                <w:color w:val="FF0000"/>
                <w:spacing w:val="28"/>
                <w:lang w:val="sv-SE"/>
              </w:rPr>
              <w:t xml:space="preserve"> </w:t>
            </w:r>
            <w:r w:rsidRPr="00F26A04">
              <w:rPr>
                <w:strike/>
                <w:color w:val="FF0000"/>
                <w:lang w:val="sv-SE"/>
              </w:rPr>
              <w:t xml:space="preserve">Statens </w:t>
            </w:r>
            <w:r w:rsidRPr="00F26A04">
              <w:rPr>
                <w:strike/>
                <w:color w:val="FF0000"/>
                <w:spacing w:val="-1"/>
                <w:lang w:val="sv-SE"/>
              </w:rPr>
              <w:t>jordbruksverks</w:t>
            </w:r>
            <w:r w:rsidRPr="00F26A04">
              <w:rPr>
                <w:strike/>
                <w:color w:val="FF0000"/>
                <w:lang w:val="sv-SE"/>
              </w:rPr>
              <w:t xml:space="preserve"> </w:t>
            </w:r>
            <w:r w:rsidRPr="00F26A04">
              <w:rPr>
                <w:strike/>
                <w:color w:val="FF0000"/>
                <w:spacing w:val="-1"/>
                <w:lang w:val="sv-SE"/>
              </w:rPr>
              <w:t>föreskrifter</w:t>
            </w:r>
            <w:r w:rsidRPr="00F26A04">
              <w:rPr>
                <w:strike/>
                <w:color w:val="FF0000"/>
                <w:spacing w:val="1"/>
                <w:lang w:val="sv-SE"/>
              </w:rPr>
              <w:t xml:space="preserve"> </w:t>
            </w:r>
            <w:r w:rsidRPr="00F26A04">
              <w:rPr>
                <w:strike/>
                <w:color w:val="FF0000"/>
                <w:lang w:val="sv-SE"/>
              </w:rPr>
              <w:t>och</w:t>
            </w:r>
            <w:r w:rsidRPr="00F26A04">
              <w:rPr>
                <w:strike/>
                <w:color w:val="FF0000"/>
                <w:spacing w:val="41"/>
                <w:lang w:val="sv-SE"/>
              </w:rPr>
              <w:t xml:space="preserve"> </w:t>
            </w:r>
            <w:r w:rsidRPr="00F26A04">
              <w:rPr>
                <w:strike/>
                <w:color w:val="FF0000"/>
                <w:spacing w:val="-1"/>
                <w:lang w:val="sv-SE"/>
              </w:rPr>
              <w:t>allmänna</w:t>
            </w:r>
            <w:r w:rsidRPr="00F26A04">
              <w:rPr>
                <w:strike/>
                <w:color w:val="FF0000"/>
                <w:lang w:val="sv-SE"/>
              </w:rPr>
              <w:t xml:space="preserve"> råd om</w:t>
            </w:r>
            <w:r w:rsidRPr="00F26A04">
              <w:rPr>
                <w:strike/>
                <w:color w:val="FF0000"/>
                <w:spacing w:val="-4"/>
                <w:lang w:val="sv-SE"/>
              </w:rPr>
              <w:t xml:space="preserve"> </w:t>
            </w:r>
            <w:r w:rsidRPr="00F26A04">
              <w:rPr>
                <w:strike/>
                <w:color w:val="FF0000"/>
                <w:spacing w:val="-1"/>
                <w:lang w:val="sv-SE"/>
              </w:rPr>
              <w:t>miljöhänsyn</w:t>
            </w:r>
            <w:r w:rsidRPr="00F26A04">
              <w:rPr>
                <w:strike/>
                <w:color w:val="FF0000"/>
                <w:lang w:val="sv-SE"/>
              </w:rPr>
              <w:t xml:space="preserve"> i</w:t>
            </w:r>
            <w:r w:rsidRPr="00F26A04">
              <w:rPr>
                <w:strike/>
                <w:color w:val="FF0000"/>
                <w:spacing w:val="1"/>
                <w:lang w:val="sv-SE"/>
              </w:rPr>
              <w:t xml:space="preserve"> </w:t>
            </w:r>
            <w:r w:rsidRPr="00F26A04">
              <w:rPr>
                <w:strike/>
                <w:color w:val="FF0000"/>
                <w:lang w:val="sv-SE"/>
              </w:rPr>
              <w:t>jordbruket</w:t>
            </w:r>
            <w:r w:rsidRPr="00F26A04">
              <w:rPr>
                <w:strike/>
                <w:color w:val="FF0000"/>
                <w:spacing w:val="25"/>
                <w:lang w:val="sv-SE"/>
              </w:rPr>
              <w:t xml:space="preserve"> </w:t>
            </w:r>
            <w:r w:rsidRPr="00F26A04">
              <w:rPr>
                <w:strike/>
                <w:color w:val="FF0000"/>
                <w:spacing w:val="-1"/>
                <w:lang w:val="sv-SE"/>
              </w:rPr>
              <w:t>vad</w:t>
            </w:r>
            <w:r w:rsidRPr="00F26A04">
              <w:rPr>
                <w:strike/>
                <w:color w:val="FF0000"/>
                <w:lang w:val="sv-SE"/>
              </w:rPr>
              <w:t xml:space="preserve"> </w:t>
            </w:r>
            <w:r w:rsidRPr="00F26A04">
              <w:rPr>
                <w:strike/>
                <w:color w:val="FF0000"/>
                <w:spacing w:val="-1"/>
                <w:lang w:val="sv-SE"/>
              </w:rPr>
              <w:t>avser</w:t>
            </w:r>
            <w:r w:rsidRPr="00F26A04">
              <w:rPr>
                <w:strike/>
                <w:color w:val="FF0000"/>
                <w:lang w:val="sv-SE"/>
              </w:rPr>
              <w:t xml:space="preserve"> </w:t>
            </w:r>
            <w:r w:rsidRPr="00F26A04">
              <w:rPr>
                <w:strike/>
                <w:color w:val="FF0000"/>
                <w:spacing w:val="-1"/>
                <w:lang w:val="sv-SE"/>
              </w:rPr>
              <w:t>växtnäring.</w:t>
            </w:r>
          </w:p>
          <w:p w14:paraId="558736C1" w14:textId="77777777" w:rsidR="00120239" w:rsidRPr="00F26A04" w:rsidRDefault="00120239" w:rsidP="006E7EC1">
            <w:pPr>
              <w:pStyle w:val="TableParagraph"/>
              <w:ind w:left="102"/>
              <w:rPr>
                <w:rFonts w:eastAsia="Times New Roman" w:cs="Times New Roman"/>
                <w:strike/>
                <w:color w:val="FF0000"/>
                <w:lang w:val="sv-SE"/>
              </w:rPr>
            </w:pPr>
          </w:p>
        </w:tc>
        <w:tc>
          <w:tcPr>
            <w:tcW w:w="3368" w:type="dxa"/>
            <w:tcBorders>
              <w:top w:val="single" w:sz="5" w:space="0" w:color="000000"/>
              <w:left w:val="single" w:sz="5" w:space="0" w:color="000000"/>
              <w:bottom w:val="single" w:sz="5" w:space="0" w:color="000000"/>
              <w:right w:val="single" w:sz="5" w:space="0" w:color="000000"/>
            </w:tcBorders>
          </w:tcPr>
          <w:p w14:paraId="3F4C7BEE" w14:textId="77777777" w:rsidR="00120239" w:rsidRPr="00F26A04" w:rsidRDefault="00120239" w:rsidP="006E7EC1">
            <w:pPr>
              <w:pStyle w:val="TableParagraph"/>
              <w:spacing w:line="245" w:lineRule="auto"/>
              <w:ind w:left="102" w:right="141"/>
              <w:rPr>
                <w:rFonts w:eastAsia="Times New Roman" w:cs="Times New Roman"/>
                <w:strike/>
                <w:color w:val="FF0000"/>
                <w:lang w:val="sv-SE"/>
              </w:rPr>
            </w:pPr>
            <w:r w:rsidRPr="00F26A04">
              <w:rPr>
                <w:strike/>
                <w:color w:val="FF0000"/>
                <w:spacing w:val="-1"/>
                <w:lang w:val="sv-SE"/>
              </w:rPr>
              <w:t>Huvuddokument</w:t>
            </w:r>
            <w:r w:rsidRPr="00F26A04">
              <w:rPr>
                <w:strike/>
                <w:color w:val="FF0000"/>
                <w:spacing w:val="1"/>
                <w:lang w:val="sv-SE"/>
              </w:rPr>
              <w:t xml:space="preserve"> </w:t>
            </w:r>
            <w:r w:rsidRPr="00F26A04">
              <w:rPr>
                <w:strike/>
                <w:color w:val="FF0000"/>
                <w:lang w:val="sv-SE"/>
              </w:rPr>
              <w:t>som</w:t>
            </w:r>
            <w:r w:rsidRPr="00F26A04">
              <w:rPr>
                <w:strike/>
                <w:color w:val="FF0000"/>
                <w:spacing w:val="-4"/>
                <w:lang w:val="sv-SE"/>
              </w:rPr>
              <w:t xml:space="preserve"> </w:t>
            </w:r>
            <w:r w:rsidRPr="00F26A04">
              <w:rPr>
                <w:strike/>
                <w:color w:val="FF0000"/>
                <w:spacing w:val="-1"/>
                <w:lang w:val="sv-SE"/>
              </w:rPr>
              <w:t>reglerar</w:t>
            </w:r>
            <w:r w:rsidRPr="00F26A04">
              <w:rPr>
                <w:strike/>
                <w:color w:val="FF0000"/>
                <w:spacing w:val="30"/>
                <w:lang w:val="sv-SE"/>
              </w:rPr>
              <w:t xml:space="preserve"> </w:t>
            </w:r>
            <w:r w:rsidRPr="00F26A04">
              <w:rPr>
                <w:strike/>
                <w:color w:val="FF0000"/>
                <w:spacing w:val="-1"/>
                <w:lang w:val="sv-SE"/>
              </w:rPr>
              <w:t>spridningsmängder.</w:t>
            </w:r>
            <w:r w:rsidRPr="00F26A04">
              <w:rPr>
                <w:strike/>
                <w:color w:val="FF0000"/>
                <w:lang w:val="sv-SE"/>
              </w:rPr>
              <w:t xml:space="preserve"> </w:t>
            </w:r>
            <w:r w:rsidRPr="00F26A04">
              <w:rPr>
                <w:strike/>
                <w:color w:val="FF0000"/>
                <w:spacing w:val="-1"/>
                <w:lang w:val="sv-SE"/>
              </w:rPr>
              <w:t>Innehåller</w:t>
            </w:r>
            <w:r w:rsidRPr="00F26A04">
              <w:rPr>
                <w:strike/>
                <w:color w:val="FF0000"/>
                <w:spacing w:val="35"/>
                <w:lang w:val="sv-SE"/>
              </w:rPr>
              <w:t xml:space="preserve"> </w:t>
            </w:r>
            <w:r w:rsidRPr="00F26A04">
              <w:rPr>
                <w:strike/>
                <w:color w:val="FF0000"/>
                <w:spacing w:val="-1"/>
                <w:lang w:val="sv-SE"/>
              </w:rPr>
              <w:t>gränsvärden</w:t>
            </w:r>
            <w:r w:rsidRPr="00F26A04">
              <w:rPr>
                <w:strike/>
                <w:color w:val="FF0000"/>
                <w:lang w:val="sv-SE"/>
              </w:rPr>
              <w:t xml:space="preserve"> för fosfor och</w:t>
            </w:r>
            <w:r w:rsidRPr="00F26A04">
              <w:rPr>
                <w:strike/>
                <w:color w:val="FF0000"/>
                <w:spacing w:val="28"/>
                <w:lang w:val="sv-SE"/>
              </w:rPr>
              <w:t xml:space="preserve"> </w:t>
            </w:r>
            <w:r w:rsidRPr="00F26A04">
              <w:rPr>
                <w:strike/>
                <w:color w:val="FF0000"/>
                <w:spacing w:val="-1"/>
                <w:lang w:val="sv-SE"/>
              </w:rPr>
              <w:t>rekommendationer</w:t>
            </w:r>
            <w:r w:rsidRPr="00F26A04">
              <w:rPr>
                <w:strike/>
                <w:color w:val="FF0000"/>
                <w:spacing w:val="1"/>
                <w:lang w:val="sv-SE"/>
              </w:rPr>
              <w:t xml:space="preserve"> </w:t>
            </w:r>
            <w:r w:rsidRPr="00F26A04">
              <w:rPr>
                <w:strike/>
                <w:color w:val="FF0000"/>
                <w:lang w:val="sv-SE"/>
              </w:rPr>
              <w:t xml:space="preserve">för </w:t>
            </w:r>
            <w:r w:rsidRPr="00F26A04">
              <w:rPr>
                <w:strike/>
                <w:color w:val="FF0000"/>
                <w:spacing w:val="-2"/>
                <w:lang w:val="sv-SE"/>
              </w:rPr>
              <w:t>kväve.</w:t>
            </w:r>
            <w:r w:rsidRPr="00F26A04">
              <w:rPr>
                <w:strike/>
                <w:color w:val="FF0000"/>
                <w:lang w:val="sv-SE"/>
              </w:rPr>
              <w:t xml:space="preserve"> </w:t>
            </w:r>
            <w:r w:rsidRPr="00F26A04">
              <w:rPr>
                <w:strike/>
                <w:color w:val="FF0000"/>
                <w:spacing w:val="-2"/>
                <w:lang w:val="sv-SE"/>
              </w:rPr>
              <w:t>Inget</w:t>
            </w:r>
            <w:r w:rsidRPr="00F26A04">
              <w:rPr>
                <w:strike/>
                <w:color w:val="FF0000"/>
                <w:spacing w:val="27"/>
                <w:lang w:val="sv-SE"/>
              </w:rPr>
              <w:t xml:space="preserve"> </w:t>
            </w:r>
            <w:r w:rsidRPr="00F26A04">
              <w:rPr>
                <w:strike/>
                <w:color w:val="FF0000"/>
                <w:lang w:val="sv-SE"/>
              </w:rPr>
              <w:t>om</w:t>
            </w:r>
            <w:r w:rsidRPr="00F26A04">
              <w:rPr>
                <w:strike/>
                <w:color w:val="FF0000"/>
                <w:spacing w:val="-4"/>
                <w:lang w:val="sv-SE"/>
              </w:rPr>
              <w:t xml:space="preserve"> </w:t>
            </w:r>
            <w:r w:rsidRPr="00F26A04">
              <w:rPr>
                <w:strike/>
                <w:color w:val="FF0000"/>
                <w:spacing w:val="-1"/>
                <w:lang w:val="sv-SE"/>
              </w:rPr>
              <w:t>metaller.</w:t>
            </w:r>
          </w:p>
        </w:tc>
      </w:tr>
      <w:tr w:rsidR="00120239" w:rsidRPr="00173FAF" w14:paraId="267F8CB4" w14:textId="77777777" w:rsidTr="002070CC">
        <w:trPr>
          <w:trHeight w:hRule="exact" w:val="1410"/>
        </w:trPr>
        <w:tc>
          <w:tcPr>
            <w:tcW w:w="535" w:type="dxa"/>
            <w:tcBorders>
              <w:top w:val="single" w:sz="5" w:space="0" w:color="000000"/>
              <w:left w:val="single" w:sz="5" w:space="0" w:color="000000"/>
              <w:bottom w:val="single" w:sz="5" w:space="0" w:color="000000"/>
              <w:right w:val="single" w:sz="5" w:space="0" w:color="000000"/>
            </w:tcBorders>
            <w:shd w:val="clear" w:color="auto" w:fill="C0C0C0"/>
          </w:tcPr>
          <w:p w14:paraId="1DAA8877" w14:textId="77777777" w:rsidR="00120239" w:rsidRPr="003D7257" w:rsidRDefault="00120239" w:rsidP="006E7EC1">
            <w:pPr>
              <w:pStyle w:val="TableParagraph"/>
              <w:spacing w:before="5"/>
              <w:ind w:left="102"/>
              <w:rPr>
                <w:rFonts w:eastAsia="Times New Roman" w:cs="Times New Roman"/>
                <w:strike/>
                <w:lang w:val="sv-SE"/>
              </w:rPr>
            </w:pPr>
            <w:r w:rsidRPr="003D7257">
              <w:rPr>
                <w:b/>
                <w:strike/>
                <w:color w:val="FF0000"/>
                <w:lang w:val="sv-SE"/>
              </w:rPr>
              <w:lastRenderedPageBreak/>
              <w:t>8</w:t>
            </w:r>
          </w:p>
        </w:tc>
        <w:tc>
          <w:tcPr>
            <w:tcW w:w="4251" w:type="dxa"/>
            <w:tcBorders>
              <w:top w:val="single" w:sz="5" w:space="0" w:color="000000"/>
              <w:left w:val="single" w:sz="5" w:space="0" w:color="000000"/>
              <w:bottom w:val="single" w:sz="5" w:space="0" w:color="000000"/>
              <w:right w:val="single" w:sz="5" w:space="0" w:color="000000"/>
            </w:tcBorders>
          </w:tcPr>
          <w:p w14:paraId="32421054" w14:textId="77777777" w:rsidR="00120239" w:rsidRPr="00487515" w:rsidRDefault="00120239" w:rsidP="006E7EC1">
            <w:pPr>
              <w:pStyle w:val="TableParagraph"/>
              <w:spacing w:line="245" w:lineRule="auto"/>
              <w:ind w:left="102" w:right="795"/>
              <w:rPr>
                <w:rFonts w:eastAsia="Times New Roman" w:cs="Times New Roman"/>
                <w:strike/>
                <w:color w:val="FF0000"/>
                <w:lang w:val="sv-SE"/>
              </w:rPr>
            </w:pPr>
            <w:r w:rsidRPr="00487515">
              <w:rPr>
                <w:rFonts w:eastAsia="Times New Roman" w:cs="Times New Roman"/>
                <w:strike/>
                <w:color w:val="FF0000"/>
                <w:spacing w:val="-1"/>
                <w:lang w:val="sv-SE"/>
              </w:rPr>
              <w:t>Broschyr</w:t>
            </w:r>
            <w:r w:rsidRPr="00487515">
              <w:rPr>
                <w:rFonts w:eastAsia="Times New Roman" w:cs="Times New Roman"/>
                <w:strike/>
                <w:color w:val="FF0000"/>
                <w:lang w:val="sv-SE"/>
              </w:rPr>
              <w:t xml:space="preserve"> ”Rekommendationer</w:t>
            </w:r>
            <w:r w:rsidRPr="00487515">
              <w:rPr>
                <w:rFonts w:eastAsia="Times New Roman" w:cs="Times New Roman"/>
                <w:strike/>
                <w:color w:val="FF0000"/>
                <w:spacing w:val="1"/>
                <w:lang w:val="sv-SE"/>
              </w:rPr>
              <w:t xml:space="preserve"> </w:t>
            </w:r>
            <w:r w:rsidRPr="00487515">
              <w:rPr>
                <w:rFonts w:eastAsia="Times New Roman" w:cs="Times New Roman"/>
                <w:strike/>
                <w:color w:val="FF0000"/>
                <w:lang w:val="sv-SE"/>
              </w:rPr>
              <w:t xml:space="preserve">för </w:t>
            </w:r>
            <w:r w:rsidRPr="00487515">
              <w:rPr>
                <w:rFonts w:eastAsia="Times New Roman" w:cs="Times New Roman"/>
                <w:strike/>
                <w:color w:val="FF0000"/>
                <w:spacing w:val="-1"/>
                <w:lang w:val="sv-SE"/>
              </w:rPr>
              <w:t>gödsling</w:t>
            </w:r>
            <w:r w:rsidRPr="00487515">
              <w:rPr>
                <w:rFonts w:eastAsia="Times New Roman" w:cs="Times New Roman"/>
                <w:strike/>
                <w:color w:val="FF0000"/>
                <w:spacing w:val="-3"/>
                <w:lang w:val="sv-SE"/>
              </w:rPr>
              <w:t xml:space="preserve"> </w:t>
            </w:r>
            <w:r w:rsidRPr="00487515">
              <w:rPr>
                <w:rFonts w:eastAsia="Times New Roman" w:cs="Times New Roman"/>
                <w:strike/>
                <w:color w:val="FF0000"/>
                <w:lang w:val="sv-SE"/>
              </w:rPr>
              <w:t>och</w:t>
            </w:r>
            <w:r w:rsidRPr="00487515">
              <w:rPr>
                <w:rFonts w:eastAsia="Times New Roman" w:cs="Times New Roman"/>
                <w:strike/>
                <w:color w:val="FF0000"/>
                <w:spacing w:val="23"/>
                <w:lang w:val="sv-SE"/>
              </w:rPr>
              <w:t xml:space="preserve"> </w:t>
            </w:r>
            <w:r w:rsidRPr="00487515">
              <w:rPr>
                <w:rFonts w:eastAsia="Times New Roman" w:cs="Times New Roman"/>
                <w:strike/>
                <w:color w:val="FF0000"/>
                <w:spacing w:val="-1"/>
                <w:lang w:val="sv-SE"/>
              </w:rPr>
              <w:t>kalkning</w:t>
            </w:r>
            <w:r w:rsidRPr="00487515">
              <w:rPr>
                <w:rFonts w:eastAsia="Times New Roman" w:cs="Times New Roman"/>
                <w:strike/>
                <w:color w:val="FF0000"/>
                <w:lang w:val="sv-SE"/>
              </w:rPr>
              <w:t>” som uppdateras årligen.</w:t>
            </w:r>
          </w:p>
          <w:p w14:paraId="2B792ADA" w14:textId="77777777" w:rsidR="00120239" w:rsidRPr="00173FAF" w:rsidRDefault="00120239" w:rsidP="006E7EC1">
            <w:pPr>
              <w:pStyle w:val="TableParagraph"/>
              <w:spacing w:before="120"/>
              <w:ind w:left="102"/>
              <w:rPr>
                <w:rFonts w:eastAsia="Times New Roman" w:cs="Times New Roman"/>
                <w:lang w:val="sv-SE"/>
              </w:rPr>
            </w:pPr>
            <w:hyperlink r:id="rId29">
              <w:r w:rsidRPr="00487515">
                <w:rPr>
                  <w:strike/>
                  <w:color w:val="FF0000"/>
                  <w:spacing w:val="-1"/>
                  <w:lang w:val="sv-SE"/>
                </w:rPr>
                <w:t>www.jordbruksverket.se</w:t>
              </w:r>
            </w:hyperlink>
          </w:p>
        </w:tc>
        <w:tc>
          <w:tcPr>
            <w:tcW w:w="3368" w:type="dxa"/>
            <w:tcBorders>
              <w:top w:val="single" w:sz="5" w:space="0" w:color="000000"/>
              <w:left w:val="single" w:sz="5" w:space="0" w:color="000000"/>
              <w:bottom w:val="single" w:sz="5" w:space="0" w:color="000000"/>
              <w:right w:val="single" w:sz="5" w:space="0" w:color="000000"/>
            </w:tcBorders>
          </w:tcPr>
          <w:p w14:paraId="626DB9D8" w14:textId="77777777" w:rsidR="00120239" w:rsidRPr="00487515" w:rsidRDefault="00120239" w:rsidP="006E7EC1">
            <w:pPr>
              <w:pStyle w:val="TableParagraph"/>
              <w:spacing w:line="245" w:lineRule="auto"/>
              <w:ind w:left="102" w:right="102"/>
              <w:rPr>
                <w:rFonts w:eastAsia="Times New Roman" w:cs="Times New Roman"/>
                <w:strike/>
                <w:lang w:val="sv-SE"/>
              </w:rPr>
            </w:pPr>
            <w:r w:rsidRPr="00487515">
              <w:rPr>
                <w:strike/>
                <w:color w:val="FF0000"/>
                <w:spacing w:val="-1"/>
                <w:lang w:val="sv-SE"/>
              </w:rPr>
              <w:t>Informationsskrift</w:t>
            </w:r>
            <w:r w:rsidRPr="00487515">
              <w:rPr>
                <w:strike/>
                <w:color w:val="FF0000"/>
                <w:spacing w:val="1"/>
                <w:lang w:val="sv-SE"/>
              </w:rPr>
              <w:t xml:space="preserve"> </w:t>
            </w:r>
            <w:r w:rsidRPr="00487515">
              <w:rPr>
                <w:strike/>
                <w:color w:val="FF0000"/>
                <w:lang w:val="sv-SE"/>
              </w:rPr>
              <w:t>från</w:t>
            </w:r>
            <w:r w:rsidRPr="00487515">
              <w:rPr>
                <w:strike/>
                <w:color w:val="FF0000"/>
                <w:spacing w:val="31"/>
                <w:lang w:val="sv-SE"/>
              </w:rPr>
              <w:t xml:space="preserve"> </w:t>
            </w:r>
            <w:r w:rsidRPr="00487515">
              <w:rPr>
                <w:strike/>
                <w:color w:val="FF0000"/>
                <w:spacing w:val="-1"/>
                <w:lang w:val="sv-SE"/>
              </w:rPr>
              <w:t>Jordbruksverket.</w:t>
            </w:r>
            <w:r w:rsidRPr="00487515">
              <w:rPr>
                <w:strike/>
                <w:color w:val="FF0000"/>
                <w:spacing w:val="1"/>
                <w:lang w:val="sv-SE"/>
              </w:rPr>
              <w:t xml:space="preserve"> </w:t>
            </w:r>
          </w:p>
        </w:tc>
      </w:tr>
      <w:tr w:rsidR="00120239" w:rsidRPr="00173FAF" w14:paraId="6FABACF0" w14:textId="77777777" w:rsidTr="002070CC">
        <w:trPr>
          <w:trHeight w:hRule="exact" w:val="1571"/>
        </w:trPr>
        <w:tc>
          <w:tcPr>
            <w:tcW w:w="535" w:type="dxa"/>
            <w:tcBorders>
              <w:top w:val="single" w:sz="5" w:space="0" w:color="000000"/>
              <w:left w:val="single" w:sz="5" w:space="0" w:color="000000"/>
              <w:bottom w:val="single" w:sz="5" w:space="0" w:color="000000"/>
              <w:right w:val="single" w:sz="5" w:space="0" w:color="000000"/>
            </w:tcBorders>
            <w:shd w:val="clear" w:color="auto" w:fill="C0C0C0"/>
          </w:tcPr>
          <w:p w14:paraId="0645AB30" w14:textId="77777777" w:rsidR="00120239" w:rsidRPr="00173FAF" w:rsidRDefault="00120239" w:rsidP="006E7EC1">
            <w:pPr>
              <w:pStyle w:val="TableParagraph"/>
              <w:spacing w:before="5"/>
              <w:ind w:left="102"/>
              <w:rPr>
                <w:b/>
                <w:lang w:val="sv-SE"/>
              </w:rPr>
            </w:pPr>
            <w:r w:rsidRPr="00173FAF">
              <w:rPr>
                <w:b/>
                <w:lang w:val="sv-SE"/>
              </w:rPr>
              <w:t>9</w:t>
            </w:r>
          </w:p>
        </w:tc>
        <w:tc>
          <w:tcPr>
            <w:tcW w:w="4251" w:type="dxa"/>
            <w:tcBorders>
              <w:top w:val="single" w:sz="5" w:space="0" w:color="000000"/>
              <w:left w:val="single" w:sz="5" w:space="0" w:color="000000"/>
              <w:bottom w:val="single" w:sz="5" w:space="0" w:color="000000"/>
              <w:right w:val="single" w:sz="5" w:space="0" w:color="000000"/>
            </w:tcBorders>
          </w:tcPr>
          <w:p w14:paraId="39C50317" w14:textId="77777777" w:rsidR="00120239" w:rsidRPr="00173FAF" w:rsidRDefault="00120239" w:rsidP="006E7EC1">
            <w:pPr>
              <w:pStyle w:val="TableParagraph"/>
              <w:spacing w:line="245" w:lineRule="auto"/>
              <w:ind w:left="102" w:right="327"/>
              <w:rPr>
                <w:lang w:val="sv-SE"/>
              </w:rPr>
            </w:pPr>
            <w:r w:rsidRPr="00173FAF">
              <w:rPr>
                <w:lang w:val="sv-SE"/>
              </w:rPr>
              <w:t>SNFS 1994:2, Kungörelse med föreskrifter om skydd för miljön, särskilt marken, när avloppsslam används i jordbruket.</w:t>
            </w:r>
          </w:p>
          <w:p w14:paraId="56145B1A" w14:textId="77777777" w:rsidR="00120239" w:rsidRPr="00173FAF" w:rsidRDefault="00120239" w:rsidP="006E7EC1">
            <w:pPr>
              <w:pStyle w:val="TableParagraph"/>
              <w:spacing w:line="245" w:lineRule="auto"/>
              <w:ind w:left="102" w:right="795"/>
              <w:rPr>
                <w:rFonts w:eastAsia="Times New Roman" w:cs="Times New Roman"/>
                <w:spacing w:val="-1"/>
                <w:lang w:val="sv-SE"/>
              </w:rPr>
            </w:pPr>
          </w:p>
        </w:tc>
        <w:tc>
          <w:tcPr>
            <w:tcW w:w="3368" w:type="dxa"/>
            <w:tcBorders>
              <w:top w:val="single" w:sz="5" w:space="0" w:color="000000"/>
              <w:left w:val="single" w:sz="5" w:space="0" w:color="000000"/>
              <w:bottom w:val="single" w:sz="5" w:space="0" w:color="000000"/>
              <w:right w:val="single" w:sz="5" w:space="0" w:color="000000"/>
            </w:tcBorders>
          </w:tcPr>
          <w:p w14:paraId="65F7D4CD" w14:textId="77777777" w:rsidR="00120239" w:rsidRPr="00173FAF" w:rsidRDefault="00120239" w:rsidP="006E7EC1">
            <w:pPr>
              <w:pStyle w:val="TableParagraph"/>
              <w:spacing w:line="245" w:lineRule="auto"/>
              <w:ind w:left="102" w:right="102"/>
              <w:rPr>
                <w:spacing w:val="-1"/>
                <w:lang w:val="sv-SE"/>
              </w:rPr>
            </w:pPr>
            <w:r w:rsidRPr="00173FAF">
              <w:rPr>
                <w:rFonts w:eastAsia="Times New Roman" w:cs="Times New Roman"/>
                <w:lang w:val="sv-SE"/>
              </w:rPr>
              <w:t>Grunddokument om användning av avloppsslam g/ ha och år. Kraven angående metalltillförsel till jordbruksmark vid användning av kompost kommer från detta dokument.</w:t>
            </w:r>
          </w:p>
        </w:tc>
      </w:tr>
      <w:tr w:rsidR="00120239" w:rsidRPr="00173FAF" w14:paraId="24A18A8E" w14:textId="77777777" w:rsidTr="002070CC">
        <w:trPr>
          <w:trHeight w:hRule="exact" w:val="1944"/>
        </w:trPr>
        <w:tc>
          <w:tcPr>
            <w:tcW w:w="535" w:type="dxa"/>
            <w:tcBorders>
              <w:top w:val="single" w:sz="5" w:space="0" w:color="000000"/>
              <w:left w:val="single" w:sz="5" w:space="0" w:color="000000"/>
              <w:bottom w:val="single" w:sz="5" w:space="0" w:color="000000"/>
              <w:right w:val="single" w:sz="5" w:space="0" w:color="000000"/>
            </w:tcBorders>
            <w:shd w:val="clear" w:color="auto" w:fill="C0C0C0"/>
          </w:tcPr>
          <w:p w14:paraId="281665AE" w14:textId="77777777" w:rsidR="00120239" w:rsidRPr="003D7257" w:rsidRDefault="00120239" w:rsidP="006E7EC1">
            <w:pPr>
              <w:pStyle w:val="TableParagraph"/>
              <w:spacing w:before="5"/>
              <w:ind w:left="102"/>
              <w:rPr>
                <w:rFonts w:eastAsia="Times New Roman" w:cs="Times New Roman"/>
                <w:strike/>
                <w:lang w:val="sv-SE"/>
              </w:rPr>
            </w:pPr>
            <w:r w:rsidRPr="003D7257">
              <w:rPr>
                <w:b/>
                <w:strike/>
                <w:color w:val="FF0000"/>
                <w:lang w:val="sv-SE"/>
              </w:rPr>
              <w:t>10</w:t>
            </w:r>
          </w:p>
        </w:tc>
        <w:tc>
          <w:tcPr>
            <w:tcW w:w="4251" w:type="dxa"/>
            <w:tcBorders>
              <w:top w:val="single" w:sz="5" w:space="0" w:color="000000"/>
              <w:left w:val="single" w:sz="5" w:space="0" w:color="000000"/>
              <w:bottom w:val="single" w:sz="5" w:space="0" w:color="000000"/>
              <w:right w:val="single" w:sz="5" w:space="0" w:color="000000"/>
            </w:tcBorders>
          </w:tcPr>
          <w:p w14:paraId="7E478CAA" w14:textId="77777777" w:rsidR="00120239" w:rsidRPr="00BB3979" w:rsidRDefault="00120239" w:rsidP="006E7EC1">
            <w:pPr>
              <w:pStyle w:val="TableParagraph"/>
              <w:spacing w:line="245" w:lineRule="auto"/>
              <w:ind w:left="102" w:right="107"/>
              <w:rPr>
                <w:rFonts w:eastAsia="Times New Roman" w:cs="Times New Roman"/>
                <w:strike/>
                <w:color w:val="FF0000"/>
                <w:lang w:val="sv-SE"/>
              </w:rPr>
            </w:pPr>
            <w:r w:rsidRPr="00BB3979">
              <w:rPr>
                <w:strike/>
                <w:color w:val="FF0000"/>
                <w:lang w:val="sv-SE"/>
              </w:rPr>
              <w:t>SJVFS</w:t>
            </w:r>
            <w:r w:rsidRPr="00BB3979">
              <w:rPr>
                <w:strike/>
                <w:color w:val="FF0000"/>
                <w:spacing w:val="-1"/>
                <w:lang w:val="sv-SE"/>
              </w:rPr>
              <w:t xml:space="preserve"> </w:t>
            </w:r>
            <w:r w:rsidRPr="00BB3979">
              <w:rPr>
                <w:strike/>
                <w:color w:val="FF0000"/>
                <w:lang w:val="sv-SE"/>
              </w:rPr>
              <w:t>2014:43 (SJVFS</w:t>
            </w:r>
            <w:r w:rsidRPr="00BB3979">
              <w:rPr>
                <w:strike/>
                <w:color w:val="FF0000"/>
                <w:spacing w:val="-1"/>
                <w:lang w:val="sv-SE"/>
              </w:rPr>
              <w:t xml:space="preserve"> </w:t>
            </w:r>
            <w:r w:rsidRPr="00BB3979">
              <w:rPr>
                <w:strike/>
                <w:color w:val="FF0000"/>
                <w:lang w:val="sv-SE"/>
              </w:rPr>
              <w:t xml:space="preserve">2006:84) Statens </w:t>
            </w:r>
            <w:r w:rsidRPr="00BB3979">
              <w:rPr>
                <w:strike/>
                <w:color w:val="FF0000"/>
                <w:spacing w:val="-1"/>
                <w:lang w:val="sv-SE"/>
              </w:rPr>
              <w:t>jordbruksverks</w:t>
            </w:r>
            <w:r w:rsidRPr="00BB3979">
              <w:rPr>
                <w:strike/>
                <w:color w:val="FF0000"/>
                <w:spacing w:val="26"/>
                <w:lang w:val="sv-SE"/>
              </w:rPr>
              <w:t xml:space="preserve"> </w:t>
            </w:r>
            <w:r w:rsidRPr="00BB3979">
              <w:rPr>
                <w:strike/>
                <w:color w:val="FF0000"/>
                <w:spacing w:val="-1"/>
                <w:lang w:val="sv-SE"/>
              </w:rPr>
              <w:t>föreskrifter</w:t>
            </w:r>
            <w:r w:rsidRPr="00BB3979">
              <w:rPr>
                <w:strike/>
                <w:color w:val="FF0000"/>
                <w:spacing w:val="1"/>
                <w:lang w:val="sv-SE"/>
              </w:rPr>
              <w:t xml:space="preserve"> </w:t>
            </w:r>
            <w:r w:rsidRPr="00BB3979">
              <w:rPr>
                <w:strike/>
                <w:color w:val="FF0000"/>
                <w:lang w:val="sv-SE"/>
              </w:rPr>
              <w:t>om</w:t>
            </w:r>
            <w:r w:rsidRPr="00BB3979">
              <w:rPr>
                <w:strike/>
                <w:color w:val="FF0000"/>
                <w:spacing w:val="-4"/>
                <w:lang w:val="sv-SE"/>
              </w:rPr>
              <w:t xml:space="preserve"> </w:t>
            </w:r>
            <w:r w:rsidRPr="00BB3979">
              <w:rPr>
                <w:strike/>
                <w:color w:val="FF0000"/>
                <w:lang w:val="sv-SE"/>
              </w:rPr>
              <w:t>befattning</w:t>
            </w:r>
            <w:r w:rsidRPr="00BB3979">
              <w:rPr>
                <w:strike/>
                <w:color w:val="FF0000"/>
                <w:spacing w:val="-3"/>
                <w:lang w:val="sv-SE"/>
              </w:rPr>
              <w:t xml:space="preserve"> </w:t>
            </w:r>
            <w:r w:rsidRPr="00BB3979">
              <w:rPr>
                <w:strike/>
                <w:color w:val="FF0000"/>
                <w:spacing w:val="-2"/>
                <w:lang w:val="sv-SE"/>
              </w:rPr>
              <w:t>med</w:t>
            </w:r>
            <w:r w:rsidRPr="00BB3979">
              <w:rPr>
                <w:strike/>
                <w:color w:val="FF0000"/>
                <w:lang w:val="sv-SE"/>
              </w:rPr>
              <w:t xml:space="preserve"> </w:t>
            </w:r>
            <w:r w:rsidRPr="00BB3979">
              <w:rPr>
                <w:strike/>
                <w:color w:val="FF0000"/>
                <w:spacing w:val="-1"/>
                <w:lang w:val="sv-SE"/>
              </w:rPr>
              <w:t>animaliska</w:t>
            </w:r>
            <w:r w:rsidRPr="00BB3979">
              <w:rPr>
                <w:strike/>
                <w:color w:val="FF0000"/>
                <w:spacing w:val="43"/>
                <w:lang w:val="sv-SE"/>
              </w:rPr>
              <w:t xml:space="preserve"> </w:t>
            </w:r>
            <w:r w:rsidRPr="00BB3979">
              <w:rPr>
                <w:strike/>
                <w:color w:val="FF0000"/>
                <w:spacing w:val="-1"/>
                <w:lang w:val="sv-SE"/>
              </w:rPr>
              <w:t>bioprodukter</w:t>
            </w:r>
            <w:r w:rsidRPr="00BB3979">
              <w:rPr>
                <w:strike/>
                <w:color w:val="FF0000"/>
                <w:spacing w:val="1"/>
                <w:lang w:val="sv-SE"/>
              </w:rPr>
              <w:t xml:space="preserve"> </w:t>
            </w:r>
            <w:r w:rsidRPr="00BB3979">
              <w:rPr>
                <w:strike/>
                <w:color w:val="FF0000"/>
                <w:lang w:val="sv-SE"/>
              </w:rPr>
              <w:t>och införsel</w:t>
            </w:r>
            <w:r w:rsidRPr="00BB3979">
              <w:rPr>
                <w:strike/>
                <w:color w:val="FF0000"/>
                <w:spacing w:val="1"/>
                <w:lang w:val="sv-SE"/>
              </w:rPr>
              <w:t xml:space="preserve"> </w:t>
            </w:r>
            <w:r w:rsidRPr="00BB3979">
              <w:rPr>
                <w:strike/>
                <w:color w:val="FF0000"/>
                <w:lang w:val="sv-SE"/>
              </w:rPr>
              <w:t>av</w:t>
            </w:r>
            <w:r w:rsidRPr="00BB3979">
              <w:rPr>
                <w:strike/>
                <w:color w:val="FF0000"/>
                <w:spacing w:val="-2"/>
                <w:lang w:val="sv-SE"/>
              </w:rPr>
              <w:t xml:space="preserve"> </w:t>
            </w:r>
            <w:r w:rsidRPr="00BB3979">
              <w:rPr>
                <w:strike/>
                <w:color w:val="FF0000"/>
                <w:lang w:val="sv-SE"/>
              </w:rPr>
              <w:t xml:space="preserve">andra </w:t>
            </w:r>
            <w:r w:rsidRPr="00BB3979">
              <w:rPr>
                <w:strike/>
                <w:color w:val="FF0000"/>
                <w:spacing w:val="-1"/>
                <w:lang w:val="sv-SE"/>
              </w:rPr>
              <w:t>produkter,</w:t>
            </w:r>
            <w:r w:rsidRPr="00BB3979">
              <w:rPr>
                <w:strike/>
                <w:color w:val="FF0000"/>
                <w:spacing w:val="40"/>
                <w:lang w:val="sv-SE"/>
              </w:rPr>
              <w:t xml:space="preserve"> </w:t>
            </w:r>
            <w:r w:rsidRPr="00BB3979">
              <w:rPr>
                <w:strike/>
                <w:color w:val="FF0000"/>
                <w:lang w:val="sv-SE"/>
              </w:rPr>
              <w:t>utom</w:t>
            </w:r>
            <w:r w:rsidRPr="00BB3979">
              <w:rPr>
                <w:strike/>
                <w:color w:val="FF0000"/>
                <w:spacing w:val="-4"/>
                <w:lang w:val="sv-SE"/>
              </w:rPr>
              <w:t xml:space="preserve"> </w:t>
            </w:r>
            <w:r w:rsidRPr="00BB3979">
              <w:rPr>
                <w:strike/>
                <w:color w:val="FF0000"/>
                <w:spacing w:val="-1"/>
                <w:lang w:val="sv-SE"/>
              </w:rPr>
              <w:t>livsmedel,</w:t>
            </w:r>
            <w:r w:rsidRPr="00BB3979">
              <w:rPr>
                <w:strike/>
                <w:color w:val="FF0000"/>
                <w:lang w:val="sv-SE"/>
              </w:rPr>
              <w:t xml:space="preserve"> som</w:t>
            </w:r>
            <w:r w:rsidRPr="00BB3979">
              <w:rPr>
                <w:strike/>
                <w:color w:val="FF0000"/>
                <w:spacing w:val="-4"/>
                <w:lang w:val="sv-SE"/>
              </w:rPr>
              <w:t xml:space="preserve"> </w:t>
            </w:r>
            <w:r w:rsidRPr="00BB3979">
              <w:rPr>
                <w:strike/>
                <w:color w:val="FF0000"/>
                <w:spacing w:val="-1"/>
                <w:lang w:val="sv-SE"/>
              </w:rPr>
              <w:t>kan</w:t>
            </w:r>
            <w:r w:rsidRPr="00BB3979">
              <w:rPr>
                <w:strike/>
                <w:color w:val="FF0000"/>
                <w:lang w:val="sv-SE"/>
              </w:rPr>
              <w:t xml:space="preserve"> sprida </w:t>
            </w:r>
            <w:r w:rsidRPr="00BB3979">
              <w:rPr>
                <w:strike/>
                <w:color w:val="FF0000"/>
                <w:spacing w:val="-2"/>
                <w:lang w:val="sv-SE"/>
              </w:rPr>
              <w:t>smittsamma</w:t>
            </w:r>
            <w:r w:rsidRPr="00BB3979">
              <w:rPr>
                <w:strike/>
                <w:color w:val="FF0000"/>
                <w:spacing w:val="23"/>
                <w:lang w:val="sv-SE"/>
              </w:rPr>
              <w:t xml:space="preserve"> </w:t>
            </w:r>
            <w:r w:rsidRPr="00BB3979">
              <w:rPr>
                <w:strike/>
                <w:color w:val="FF0000"/>
                <w:spacing w:val="-1"/>
                <w:lang w:val="sv-SE"/>
              </w:rPr>
              <w:t>sjukdomar</w:t>
            </w:r>
            <w:r w:rsidRPr="00BB3979">
              <w:rPr>
                <w:strike/>
                <w:color w:val="FF0000"/>
                <w:spacing w:val="1"/>
                <w:lang w:val="sv-SE"/>
              </w:rPr>
              <w:t xml:space="preserve"> </w:t>
            </w:r>
            <w:r w:rsidRPr="00BB3979">
              <w:rPr>
                <w:strike/>
                <w:color w:val="FF0000"/>
                <w:lang w:val="sv-SE"/>
              </w:rPr>
              <w:t>till</w:t>
            </w:r>
            <w:r w:rsidRPr="00BB3979">
              <w:rPr>
                <w:strike/>
                <w:color w:val="FF0000"/>
                <w:spacing w:val="1"/>
                <w:lang w:val="sv-SE"/>
              </w:rPr>
              <w:t xml:space="preserve"> </w:t>
            </w:r>
            <w:r w:rsidRPr="00BB3979">
              <w:rPr>
                <w:strike/>
                <w:color w:val="FF0000"/>
                <w:lang w:val="sv-SE"/>
              </w:rPr>
              <w:t xml:space="preserve">djur. </w:t>
            </w:r>
          </w:p>
          <w:p w14:paraId="19EC4867" w14:textId="77777777" w:rsidR="00120239" w:rsidRPr="00BB3979" w:rsidRDefault="00120239" w:rsidP="006E7EC1">
            <w:pPr>
              <w:pStyle w:val="TableParagraph"/>
              <w:ind w:left="102"/>
              <w:rPr>
                <w:rFonts w:eastAsia="Times New Roman" w:cs="Times New Roman"/>
                <w:strike/>
                <w:color w:val="FF0000"/>
                <w:lang w:val="sv-SE"/>
              </w:rPr>
            </w:pPr>
          </w:p>
        </w:tc>
        <w:tc>
          <w:tcPr>
            <w:tcW w:w="3368" w:type="dxa"/>
            <w:tcBorders>
              <w:top w:val="single" w:sz="5" w:space="0" w:color="000000"/>
              <w:left w:val="single" w:sz="5" w:space="0" w:color="000000"/>
              <w:bottom w:val="single" w:sz="5" w:space="0" w:color="000000"/>
              <w:right w:val="single" w:sz="5" w:space="0" w:color="000000"/>
            </w:tcBorders>
          </w:tcPr>
          <w:p w14:paraId="18A24799" w14:textId="77777777" w:rsidR="00120239" w:rsidRPr="00BB3979" w:rsidRDefault="00120239" w:rsidP="006E7EC1">
            <w:pPr>
              <w:pStyle w:val="TableParagraph"/>
              <w:spacing w:line="245" w:lineRule="auto"/>
              <w:ind w:left="102" w:right="262"/>
              <w:rPr>
                <w:rFonts w:eastAsia="Times New Roman" w:cs="Times New Roman"/>
                <w:strike/>
                <w:color w:val="FF0000"/>
                <w:lang w:val="sv-SE"/>
              </w:rPr>
            </w:pPr>
            <w:r w:rsidRPr="00BB3979">
              <w:rPr>
                <w:strike/>
                <w:color w:val="FF0000"/>
                <w:spacing w:val="-1"/>
                <w:lang w:val="sv-SE"/>
              </w:rPr>
              <w:t>Föreskriften</w:t>
            </w:r>
            <w:r w:rsidRPr="00BB3979">
              <w:rPr>
                <w:strike/>
                <w:color w:val="FF0000"/>
                <w:lang w:val="sv-SE"/>
              </w:rPr>
              <w:t xml:space="preserve"> </w:t>
            </w:r>
            <w:r w:rsidRPr="00BB3979">
              <w:rPr>
                <w:strike/>
                <w:color w:val="FF0000"/>
                <w:spacing w:val="-1"/>
                <w:lang w:val="sv-SE"/>
              </w:rPr>
              <w:t>kompletterar</w:t>
            </w:r>
            <w:r w:rsidRPr="00BB3979">
              <w:rPr>
                <w:strike/>
                <w:color w:val="FF0000"/>
                <w:spacing w:val="1"/>
                <w:lang w:val="sv-SE"/>
              </w:rPr>
              <w:t xml:space="preserve"> </w:t>
            </w:r>
            <w:r w:rsidRPr="00BB3979">
              <w:rPr>
                <w:strike/>
                <w:color w:val="FF0000"/>
                <w:lang w:val="sv-SE"/>
              </w:rPr>
              <w:t>EU-</w:t>
            </w:r>
            <w:r w:rsidRPr="00BB3979">
              <w:rPr>
                <w:strike/>
                <w:color w:val="FF0000"/>
                <w:spacing w:val="30"/>
                <w:lang w:val="sv-SE"/>
              </w:rPr>
              <w:t xml:space="preserve"> </w:t>
            </w:r>
            <w:r w:rsidRPr="00BB3979">
              <w:rPr>
                <w:strike/>
                <w:color w:val="FF0000"/>
                <w:spacing w:val="-1"/>
                <w:lang w:val="sv-SE"/>
              </w:rPr>
              <w:t>lagstiftningen</w:t>
            </w:r>
            <w:r w:rsidRPr="00BB3979">
              <w:rPr>
                <w:strike/>
                <w:color w:val="FF0000"/>
                <w:lang w:val="sv-SE"/>
              </w:rPr>
              <w:t xml:space="preserve"> </w:t>
            </w:r>
            <w:r w:rsidRPr="00BB3979">
              <w:rPr>
                <w:strike/>
                <w:color w:val="FF0000"/>
                <w:spacing w:val="-1"/>
                <w:lang w:val="sv-SE"/>
              </w:rPr>
              <w:t>kring</w:t>
            </w:r>
            <w:r w:rsidRPr="00BB3979">
              <w:rPr>
                <w:strike/>
                <w:color w:val="FF0000"/>
                <w:spacing w:val="-3"/>
                <w:lang w:val="sv-SE"/>
              </w:rPr>
              <w:t xml:space="preserve"> </w:t>
            </w:r>
            <w:r w:rsidRPr="00BB3979">
              <w:rPr>
                <w:strike/>
                <w:color w:val="FF0000"/>
                <w:spacing w:val="-1"/>
                <w:lang w:val="sv-SE"/>
              </w:rPr>
              <w:t>ABP.</w:t>
            </w:r>
            <w:r w:rsidRPr="00BB3979">
              <w:rPr>
                <w:strike/>
                <w:color w:val="FF0000"/>
                <w:lang w:val="sv-SE"/>
              </w:rPr>
              <w:t xml:space="preserve"> I</w:t>
            </w:r>
            <w:r w:rsidRPr="00BB3979">
              <w:rPr>
                <w:strike/>
                <w:color w:val="FF0000"/>
                <w:spacing w:val="-4"/>
                <w:lang w:val="sv-SE"/>
              </w:rPr>
              <w:t xml:space="preserve"> </w:t>
            </w:r>
            <w:r w:rsidRPr="00BB3979">
              <w:rPr>
                <w:strike/>
                <w:color w:val="FF0000"/>
                <w:spacing w:val="-1"/>
                <w:lang w:val="sv-SE"/>
              </w:rPr>
              <w:t>bilaga</w:t>
            </w:r>
            <w:r w:rsidRPr="00BB3979">
              <w:rPr>
                <w:strike/>
                <w:color w:val="FF0000"/>
                <w:spacing w:val="37"/>
                <w:lang w:val="sv-SE"/>
              </w:rPr>
              <w:t xml:space="preserve"> </w:t>
            </w:r>
            <w:r w:rsidRPr="00BB3979">
              <w:rPr>
                <w:strike/>
                <w:color w:val="FF0000"/>
                <w:lang w:val="sv-SE"/>
              </w:rPr>
              <w:t xml:space="preserve">4 </w:t>
            </w:r>
            <w:r w:rsidRPr="00BB3979">
              <w:rPr>
                <w:strike/>
                <w:color w:val="FF0000"/>
                <w:spacing w:val="-1"/>
                <w:lang w:val="sv-SE"/>
              </w:rPr>
              <w:t>regleras</w:t>
            </w:r>
            <w:r w:rsidRPr="00BB3979">
              <w:rPr>
                <w:strike/>
                <w:color w:val="FF0000"/>
                <w:lang w:val="sv-SE"/>
              </w:rPr>
              <w:t xml:space="preserve"> alternativa</w:t>
            </w:r>
            <w:r w:rsidRPr="00BB3979">
              <w:rPr>
                <w:strike/>
                <w:color w:val="FF0000"/>
                <w:spacing w:val="27"/>
                <w:lang w:val="sv-SE"/>
              </w:rPr>
              <w:t xml:space="preserve"> </w:t>
            </w:r>
            <w:proofErr w:type="spellStart"/>
            <w:r w:rsidRPr="00BB3979">
              <w:rPr>
                <w:strike/>
                <w:color w:val="FF0000"/>
                <w:spacing w:val="-1"/>
                <w:lang w:val="sv-SE"/>
              </w:rPr>
              <w:t>hygieniseringsmetoder</w:t>
            </w:r>
            <w:proofErr w:type="spellEnd"/>
            <w:r w:rsidRPr="00BB3979">
              <w:rPr>
                <w:strike/>
                <w:color w:val="FF0000"/>
                <w:spacing w:val="1"/>
                <w:lang w:val="sv-SE"/>
              </w:rPr>
              <w:t xml:space="preserve"> </w:t>
            </w:r>
            <w:r w:rsidRPr="00BB3979">
              <w:rPr>
                <w:strike/>
                <w:color w:val="FF0000"/>
                <w:lang w:val="sv-SE"/>
              </w:rPr>
              <w:t>för bland</w:t>
            </w:r>
            <w:r w:rsidRPr="00BB3979">
              <w:rPr>
                <w:strike/>
                <w:color w:val="FF0000"/>
                <w:spacing w:val="21"/>
                <w:lang w:val="sv-SE"/>
              </w:rPr>
              <w:t xml:space="preserve"> </w:t>
            </w:r>
            <w:r w:rsidRPr="00BB3979">
              <w:rPr>
                <w:strike/>
                <w:color w:val="FF0000"/>
                <w:lang w:val="sv-SE"/>
              </w:rPr>
              <w:t>annat</w:t>
            </w:r>
            <w:r w:rsidRPr="00BB3979">
              <w:rPr>
                <w:strike/>
                <w:color w:val="FF0000"/>
                <w:spacing w:val="1"/>
                <w:lang w:val="sv-SE"/>
              </w:rPr>
              <w:t xml:space="preserve"> </w:t>
            </w:r>
            <w:r w:rsidRPr="00BB3979">
              <w:rPr>
                <w:strike/>
                <w:color w:val="FF0000"/>
                <w:spacing w:val="-1"/>
                <w:lang w:val="sv-SE"/>
              </w:rPr>
              <w:t>matavfall</w:t>
            </w:r>
            <w:r w:rsidRPr="00BB3979">
              <w:rPr>
                <w:strike/>
                <w:color w:val="FF0000"/>
                <w:spacing w:val="2"/>
                <w:lang w:val="sv-SE"/>
              </w:rPr>
              <w:t xml:space="preserve"> </w:t>
            </w:r>
            <w:r w:rsidRPr="00BB3979">
              <w:rPr>
                <w:strike/>
                <w:color w:val="FF0000"/>
                <w:spacing w:val="-1"/>
                <w:lang w:val="sv-SE"/>
              </w:rPr>
              <w:t>samt löpande driftkontroll f</w:t>
            </w:r>
            <w:r w:rsidRPr="00BB3979">
              <w:rPr>
                <w:strike/>
                <w:color w:val="FF0000"/>
                <w:lang w:val="sv-SE"/>
              </w:rPr>
              <w:t>ör</w:t>
            </w:r>
            <w:r w:rsidRPr="00BB3979">
              <w:rPr>
                <w:strike/>
                <w:color w:val="FF0000"/>
                <w:spacing w:val="23"/>
                <w:lang w:val="sv-SE"/>
              </w:rPr>
              <w:t xml:space="preserve"> </w:t>
            </w:r>
            <w:r w:rsidRPr="00BB3979">
              <w:rPr>
                <w:strike/>
                <w:color w:val="FF0000"/>
                <w:spacing w:val="-1"/>
                <w:lang w:val="sv-SE"/>
              </w:rPr>
              <w:t>anläggningar</w:t>
            </w:r>
            <w:r w:rsidRPr="00BB3979">
              <w:rPr>
                <w:strike/>
                <w:color w:val="FF0000"/>
                <w:spacing w:val="1"/>
                <w:lang w:val="sv-SE"/>
              </w:rPr>
              <w:t xml:space="preserve"> </w:t>
            </w:r>
            <w:r w:rsidRPr="00BB3979">
              <w:rPr>
                <w:strike/>
                <w:color w:val="FF0000"/>
                <w:spacing w:val="-1"/>
                <w:lang w:val="sv-SE"/>
              </w:rPr>
              <w:t>kategori</w:t>
            </w:r>
            <w:r w:rsidRPr="00BB3979">
              <w:rPr>
                <w:strike/>
                <w:color w:val="FF0000"/>
                <w:spacing w:val="1"/>
                <w:lang w:val="sv-SE"/>
              </w:rPr>
              <w:t xml:space="preserve"> </w:t>
            </w:r>
            <w:r w:rsidRPr="00BB3979">
              <w:rPr>
                <w:strike/>
                <w:color w:val="FF0000"/>
                <w:lang w:val="sv-SE"/>
              </w:rPr>
              <w:t>B.</w:t>
            </w:r>
          </w:p>
        </w:tc>
      </w:tr>
      <w:tr w:rsidR="00120239" w:rsidRPr="00173FAF" w14:paraId="2DEE6D51" w14:textId="77777777" w:rsidTr="002070CC">
        <w:trPr>
          <w:trHeight w:hRule="exact" w:val="648"/>
        </w:trPr>
        <w:tc>
          <w:tcPr>
            <w:tcW w:w="535" w:type="dxa"/>
            <w:tcBorders>
              <w:top w:val="single" w:sz="5" w:space="0" w:color="000000"/>
              <w:left w:val="single" w:sz="5" w:space="0" w:color="000000"/>
              <w:bottom w:val="single" w:sz="5" w:space="0" w:color="000000"/>
              <w:right w:val="single" w:sz="5" w:space="0" w:color="000000"/>
            </w:tcBorders>
            <w:shd w:val="clear" w:color="auto" w:fill="C0C0C0"/>
          </w:tcPr>
          <w:p w14:paraId="644D387C" w14:textId="77777777" w:rsidR="00120239" w:rsidRPr="00173FAF" w:rsidRDefault="00120239" w:rsidP="006E7EC1">
            <w:pPr>
              <w:pStyle w:val="TableParagraph"/>
              <w:spacing w:before="5"/>
              <w:ind w:left="102"/>
              <w:rPr>
                <w:b/>
                <w:lang w:val="sv-SE"/>
              </w:rPr>
            </w:pPr>
            <w:r w:rsidRPr="00173FAF">
              <w:rPr>
                <w:b/>
                <w:lang w:val="sv-SE"/>
              </w:rPr>
              <w:t>11</w:t>
            </w:r>
          </w:p>
          <w:p w14:paraId="017CD128" w14:textId="77777777" w:rsidR="00120239" w:rsidRPr="00173FAF" w:rsidRDefault="00120239" w:rsidP="006E7EC1">
            <w:pPr>
              <w:pStyle w:val="TableParagraph"/>
              <w:spacing w:before="5"/>
              <w:rPr>
                <w:rFonts w:eastAsia="Times New Roman" w:cs="Times New Roman"/>
                <w:lang w:val="sv-SE"/>
              </w:rPr>
            </w:pPr>
          </w:p>
        </w:tc>
        <w:tc>
          <w:tcPr>
            <w:tcW w:w="4251" w:type="dxa"/>
            <w:tcBorders>
              <w:top w:val="single" w:sz="5" w:space="0" w:color="000000"/>
              <w:left w:val="single" w:sz="5" w:space="0" w:color="000000"/>
              <w:bottom w:val="single" w:sz="5" w:space="0" w:color="000000"/>
              <w:right w:val="single" w:sz="5" w:space="0" w:color="000000"/>
            </w:tcBorders>
          </w:tcPr>
          <w:p w14:paraId="2C70926C" w14:textId="77777777" w:rsidR="00120239" w:rsidRPr="00173FAF" w:rsidRDefault="00120239" w:rsidP="006E7EC1">
            <w:pPr>
              <w:pStyle w:val="TableParagraph"/>
              <w:spacing w:line="245" w:lineRule="auto"/>
              <w:ind w:left="102" w:right="208"/>
              <w:rPr>
                <w:rFonts w:eastAsia="Times New Roman" w:cs="Times New Roman"/>
                <w:lang w:val="sv-SE"/>
              </w:rPr>
            </w:pPr>
            <w:r w:rsidRPr="00173FAF">
              <w:rPr>
                <w:rFonts w:eastAsia="Times New Roman" w:cs="Times New Roman"/>
                <w:spacing w:val="-2"/>
                <w:lang w:val="sv-SE"/>
              </w:rPr>
              <w:t xml:space="preserve">SS-EN </w:t>
            </w:r>
            <w:proofErr w:type="gramStart"/>
            <w:r w:rsidRPr="00173FAF">
              <w:rPr>
                <w:rFonts w:eastAsia="Times New Roman" w:cs="Times New Roman"/>
                <w:spacing w:val="-1"/>
                <w:lang w:val="sv-SE"/>
              </w:rPr>
              <w:t>932-1</w:t>
            </w:r>
            <w:proofErr w:type="gramEnd"/>
            <w:r w:rsidRPr="00173FAF">
              <w:rPr>
                <w:rFonts w:eastAsia="Times New Roman" w:cs="Times New Roman"/>
                <w:spacing w:val="-1"/>
                <w:lang w:val="sv-SE"/>
              </w:rPr>
              <w:t>,</w:t>
            </w:r>
            <w:r w:rsidRPr="00173FAF">
              <w:rPr>
                <w:rFonts w:eastAsia="Times New Roman" w:cs="Times New Roman"/>
                <w:lang w:val="sv-SE"/>
              </w:rPr>
              <w:t xml:space="preserve"> Ballast</w:t>
            </w:r>
            <w:r w:rsidRPr="00173FAF">
              <w:rPr>
                <w:rFonts w:eastAsia="Times New Roman" w:cs="Times New Roman"/>
                <w:spacing w:val="2"/>
                <w:lang w:val="sv-SE"/>
              </w:rPr>
              <w:t xml:space="preserve"> </w:t>
            </w:r>
            <w:r w:rsidRPr="00173FAF">
              <w:rPr>
                <w:rFonts w:eastAsia="Times New Roman" w:cs="Times New Roman"/>
                <w:lang w:val="sv-SE"/>
              </w:rPr>
              <w:t xml:space="preserve">– </w:t>
            </w:r>
            <w:r w:rsidRPr="00173FAF">
              <w:rPr>
                <w:rFonts w:eastAsia="Times New Roman" w:cs="Times New Roman"/>
                <w:spacing w:val="-1"/>
                <w:lang w:val="sv-SE"/>
              </w:rPr>
              <w:t>Generella</w:t>
            </w:r>
            <w:r w:rsidRPr="00173FAF">
              <w:rPr>
                <w:rFonts w:eastAsia="Times New Roman" w:cs="Times New Roman"/>
                <w:lang w:val="sv-SE"/>
              </w:rPr>
              <w:t xml:space="preserve"> </w:t>
            </w:r>
            <w:r w:rsidRPr="00173FAF">
              <w:rPr>
                <w:rFonts w:eastAsia="Times New Roman" w:cs="Times New Roman"/>
                <w:spacing w:val="-1"/>
                <w:lang w:val="sv-SE"/>
              </w:rPr>
              <w:t>metoder</w:t>
            </w:r>
            <w:r w:rsidRPr="00173FAF">
              <w:rPr>
                <w:rFonts w:eastAsia="Times New Roman" w:cs="Times New Roman"/>
                <w:spacing w:val="2"/>
                <w:lang w:val="sv-SE"/>
              </w:rPr>
              <w:t xml:space="preserve"> </w:t>
            </w:r>
            <w:r w:rsidRPr="00173FAF">
              <w:rPr>
                <w:rFonts w:eastAsia="Times New Roman" w:cs="Times New Roman"/>
                <w:lang w:val="sv-SE"/>
              </w:rPr>
              <w:t>–</w:t>
            </w:r>
            <w:r w:rsidRPr="00173FAF">
              <w:rPr>
                <w:rFonts w:eastAsia="Times New Roman" w:cs="Times New Roman"/>
                <w:spacing w:val="37"/>
                <w:lang w:val="sv-SE"/>
              </w:rPr>
              <w:t xml:space="preserve"> </w:t>
            </w:r>
            <w:r w:rsidRPr="00173FAF">
              <w:rPr>
                <w:rFonts w:eastAsia="Times New Roman" w:cs="Times New Roman"/>
                <w:spacing w:val="-1"/>
                <w:lang w:val="sv-SE"/>
              </w:rPr>
              <w:t>Del</w:t>
            </w:r>
            <w:r w:rsidRPr="00173FAF">
              <w:rPr>
                <w:rFonts w:eastAsia="Times New Roman" w:cs="Times New Roman"/>
                <w:spacing w:val="1"/>
                <w:lang w:val="sv-SE"/>
              </w:rPr>
              <w:t xml:space="preserve"> </w:t>
            </w:r>
            <w:r w:rsidRPr="00173FAF">
              <w:rPr>
                <w:rFonts w:eastAsia="Times New Roman" w:cs="Times New Roman"/>
                <w:lang w:val="sv-SE"/>
              </w:rPr>
              <w:t>1:</w:t>
            </w:r>
            <w:r w:rsidRPr="00173FAF">
              <w:rPr>
                <w:rFonts w:eastAsia="Times New Roman" w:cs="Times New Roman"/>
                <w:spacing w:val="1"/>
                <w:lang w:val="sv-SE"/>
              </w:rPr>
              <w:t xml:space="preserve"> </w:t>
            </w:r>
            <w:r w:rsidRPr="00173FAF">
              <w:rPr>
                <w:rFonts w:eastAsia="Times New Roman" w:cs="Times New Roman"/>
                <w:lang w:val="sv-SE"/>
              </w:rPr>
              <w:t>Metoder</w:t>
            </w:r>
            <w:r w:rsidRPr="00173FAF">
              <w:rPr>
                <w:rFonts w:eastAsia="Times New Roman" w:cs="Times New Roman"/>
                <w:spacing w:val="1"/>
                <w:lang w:val="sv-SE"/>
              </w:rPr>
              <w:t xml:space="preserve"> </w:t>
            </w:r>
            <w:r w:rsidRPr="00173FAF">
              <w:rPr>
                <w:rFonts w:eastAsia="Times New Roman" w:cs="Times New Roman"/>
                <w:lang w:val="sv-SE"/>
              </w:rPr>
              <w:t xml:space="preserve">för </w:t>
            </w:r>
            <w:r w:rsidRPr="00173FAF">
              <w:rPr>
                <w:rFonts w:eastAsia="Times New Roman" w:cs="Times New Roman"/>
                <w:spacing w:val="-1"/>
                <w:lang w:val="sv-SE"/>
              </w:rPr>
              <w:t>provtagning.</w:t>
            </w:r>
          </w:p>
        </w:tc>
        <w:tc>
          <w:tcPr>
            <w:tcW w:w="3368" w:type="dxa"/>
            <w:tcBorders>
              <w:top w:val="single" w:sz="5" w:space="0" w:color="000000"/>
              <w:left w:val="single" w:sz="5" w:space="0" w:color="000000"/>
              <w:bottom w:val="single" w:sz="5" w:space="0" w:color="000000"/>
              <w:right w:val="single" w:sz="5" w:space="0" w:color="000000"/>
            </w:tcBorders>
          </w:tcPr>
          <w:p w14:paraId="75ADF720" w14:textId="77777777" w:rsidR="00120239" w:rsidRPr="00173FAF" w:rsidRDefault="00120239" w:rsidP="006E7EC1">
            <w:pPr>
              <w:rPr>
                <w:lang w:val="sv-SE"/>
              </w:rPr>
            </w:pPr>
          </w:p>
        </w:tc>
      </w:tr>
      <w:tr w:rsidR="00D22DE0" w:rsidRPr="00173FAF" w14:paraId="030AA77E" w14:textId="77777777" w:rsidTr="00D22DE0">
        <w:trPr>
          <w:trHeight w:hRule="exact" w:val="2123"/>
        </w:trPr>
        <w:tc>
          <w:tcPr>
            <w:tcW w:w="535" w:type="dxa"/>
            <w:tcBorders>
              <w:top w:val="single" w:sz="5" w:space="0" w:color="000000"/>
              <w:left w:val="single" w:sz="5" w:space="0" w:color="000000"/>
              <w:bottom w:val="single" w:sz="5" w:space="0" w:color="000000"/>
              <w:right w:val="single" w:sz="5" w:space="0" w:color="000000"/>
            </w:tcBorders>
            <w:shd w:val="clear" w:color="auto" w:fill="C0C0C0"/>
          </w:tcPr>
          <w:p w14:paraId="6B60CAE3" w14:textId="0063DCC6" w:rsidR="00D22DE0" w:rsidRPr="00D847A0" w:rsidRDefault="00D22DE0" w:rsidP="00D22DE0">
            <w:pPr>
              <w:pStyle w:val="TableParagraph"/>
              <w:spacing w:before="5"/>
              <w:ind w:left="102"/>
              <w:rPr>
                <w:b/>
                <w:highlight w:val="yellow"/>
              </w:rPr>
            </w:pPr>
            <w:r w:rsidRPr="00D847A0">
              <w:rPr>
                <w:b/>
                <w:highlight w:val="yellow"/>
              </w:rPr>
              <w:t>12</w:t>
            </w:r>
          </w:p>
        </w:tc>
        <w:tc>
          <w:tcPr>
            <w:tcW w:w="4251" w:type="dxa"/>
            <w:tcBorders>
              <w:top w:val="single" w:sz="5" w:space="0" w:color="000000"/>
              <w:left w:val="single" w:sz="5" w:space="0" w:color="000000"/>
              <w:bottom w:val="single" w:sz="5" w:space="0" w:color="000000"/>
              <w:right w:val="single" w:sz="5" w:space="0" w:color="000000"/>
            </w:tcBorders>
          </w:tcPr>
          <w:p w14:paraId="22A930B9" w14:textId="77777777" w:rsidR="00D22DE0" w:rsidRPr="00D847A0" w:rsidRDefault="00D22DE0" w:rsidP="00D22DE0">
            <w:pPr>
              <w:tabs>
                <w:tab w:val="center" w:pos="4819"/>
                <w:tab w:val="right" w:pos="9071"/>
              </w:tabs>
              <w:suppressAutoHyphens/>
              <w:spacing w:after="120"/>
              <w:rPr>
                <w:highlight w:val="yellow"/>
              </w:rPr>
            </w:pPr>
            <w:r w:rsidRPr="0084438A">
              <w:rPr>
                <w:highlight w:val="yellow"/>
                <w:lang w:val="sv-SE"/>
              </w:rPr>
              <w:t xml:space="preserve">Avfall Sverige Rapport U2014:13, Metod för bestämning av synliga föroreningar i biogödsel och förbehandlat matavfall. </w:t>
            </w:r>
            <w:proofErr w:type="spellStart"/>
            <w:r w:rsidRPr="00D847A0">
              <w:rPr>
                <w:highlight w:val="yellow"/>
              </w:rPr>
              <w:t>Aktuell</w:t>
            </w:r>
            <w:proofErr w:type="spellEnd"/>
            <w:r w:rsidRPr="00D847A0">
              <w:rPr>
                <w:highlight w:val="yellow"/>
              </w:rPr>
              <w:t xml:space="preserve"> version </w:t>
            </w:r>
            <w:proofErr w:type="spellStart"/>
            <w:r w:rsidRPr="00D847A0">
              <w:rPr>
                <w:highlight w:val="yellow"/>
              </w:rPr>
              <w:t>laddas</w:t>
            </w:r>
            <w:proofErr w:type="spellEnd"/>
            <w:r w:rsidRPr="00D847A0">
              <w:rPr>
                <w:highlight w:val="yellow"/>
              </w:rPr>
              <w:t xml:space="preserve"> </w:t>
            </w:r>
            <w:proofErr w:type="spellStart"/>
            <w:r w:rsidRPr="00D847A0">
              <w:rPr>
                <w:highlight w:val="yellow"/>
              </w:rPr>
              <w:t>ned</w:t>
            </w:r>
            <w:proofErr w:type="spellEnd"/>
            <w:r w:rsidRPr="00D847A0">
              <w:rPr>
                <w:highlight w:val="yellow"/>
              </w:rPr>
              <w:t xml:space="preserve"> från Avfall Sveriges hemsida.</w:t>
            </w:r>
          </w:p>
          <w:p w14:paraId="7B5469D0" w14:textId="77777777" w:rsidR="00D22DE0" w:rsidRPr="00D847A0" w:rsidRDefault="00D22DE0" w:rsidP="00D22DE0">
            <w:pPr>
              <w:pStyle w:val="TableParagraph"/>
              <w:spacing w:line="245" w:lineRule="auto"/>
              <w:ind w:left="102" w:right="208"/>
              <w:rPr>
                <w:rFonts w:eastAsia="Times New Roman" w:cs="Times New Roman"/>
                <w:spacing w:val="-2"/>
                <w:highlight w:val="yellow"/>
              </w:rPr>
            </w:pPr>
          </w:p>
        </w:tc>
        <w:tc>
          <w:tcPr>
            <w:tcW w:w="3368" w:type="dxa"/>
            <w:tcBorders>
              <w:top w:val="single" w:sz="5" w:space="0" w:color="000000"/>
              <w:left w:val="single" w:sz="5" w:space="0" w:color="000000"/>
              <w:bottom w:val="single" w:sz="5" w:space="0" w:color="000000"/>
              <w:right w:val="single" w:sz="5" w:space="0" w:color="000000"/>
            </w:tcBorders>
          </w:tcPr>
          <w:p w14:paraId="4FBEFF73" w14:textId="77777777" w:rsidR="00D22DE0" w:rsidRPr="00D847A0" w:rsidRDefault="00D22DE0" w:rsidP="00D22DE0">
            <w:pPr>
              <w:tabs>
                <w:tab w:val="center" w:pos="4819"/>
                <w:tab w:val="right" w:pos="9071"/>
              </w:tabs>
              <w:suppressAutoHyphens/>
              <w:rPr>
                <w:highlight w:val="yellow"/>
                <w:lang w:val="sv-SE"/>
              </w:rPr>
            </w:pPr>
            <w:r w:rsidRPr="00D847A0">
              <w:rPr>
                <w:highlight w:val="yellow"/>
                <w:lang w:val="sv-SE"/>
              </w:rPr>
              <w:t>Metoden som beskrivs i dokumentet bygger på en metod beskriven i</w:t>
            </w:r>
          </w:p>
          <w:p w14:paraId="706C3A6F" w14:textId="6D5ABB3D" w:rsidR="00D22DE0" w:rsidRPr="00D847A0" w:rsidRDefault="00D22DE0" w:rsidP="00D22DE0">
            <w:pPr>
              <w:rPr>
                <w:highlight w:val="yellow"/>
                <w:lang w:val="sv-SE"/>
              </w:rPr>
            </w:pPr>
            <w:r w:rsidRPr="00D847A0">
              <w:rPr>
                <w:highlight w:val="yellow"/>
                <w:lang w:val="sv-SE"/>
              </w:rPr>
              <w:t>”</w:t>
            </w:r>
            <w:proofErr w:type="spellStart"/>
            <w:r w:rsidRPr="00D847A0">
              <w:rPr>
                <w:highlight w:val="yellow"/>
                <w:lang w:val="sv-SE"/>
              </w:rPr>
              <w:t>Methodenbuch</w:t>
            </w:r>
            <w:proofErr w:type="spellEnd"/>
            <w:r w:rsidRPr="00D847A0">
              <w:rPr>
                <w:highlight w:val="yellow"/>
                <w:lang w:val="sv-SE"/>
              </w:rPr>
              <w:t xml:space="preserve"> </w:t>
            </w:r>
            <w:proofErr w:type="spellStart"/>
            <w:r w:rsidRPr="00D847A0">
              <w:rPr>
                <w:highlight w:val="yellow"/>
                <w:lang w:val="sv-SE"/>
              </w:rPr>
              <w:t>zur</w:t>
            </w:r>
            <w:proofErr w:type="spellEnd"/>
            <w:r w:rsidRPr="00D847A0">
              <w:rPr>
                <w:highlight w:val="yellow"/>
                <w:lang w:val="sv-SE"/>
              </w:rPr>
              <w:t xml:space="preserve"> </w:t>
            </w:r>
            <w:proofErr w:type="spellStart"/>
            <w:r w:rsidRPr="00D847A0">
              <w:rPr>
                <w:highlight w:val="yellow"/>
                <w:lang w:val="sv-SE"/>
              </w:rPr>
              <w:t>Analyse</w:t>
            </w:r>
            <w:proofErr w:type="spellEnd"/>
            <w:r w:rsidRPr="00D847A0">
              <w:rPr>
                <w:highlight w:val="yellow"/>
                <w:lang w:val="sv-SE"/>
              </w:rPr>
              <w:t xml:space="preserve"> </w:t>
            </w:r>
            <w:proofErr w:type="spellStart"/>
            <w:r w:rsidRPr="00D847A0">
              <w:rPr>
                <w:highlight w:val="yellow"/>
                <w:lang w:val="sv-SE"/>
              </w:rPr>
              <w:t>organischer</w:t>
            </w:r>
            <w:proofErr w:type="spellEnd"/>
            <w:r w:rsidRPr="00D847A0">
              <w:rPr>
                <w:highlight w:val="yellow"/>
                <w:lang w:val="sv-SE"/>
              </w:rPr>
              <w:t xml:space="preserve"> </w:t>
            </w:r>
            <w:proofErr w:type="spellStart"/>
            <w:r w:rsidRPr="00D847A0">
              <w:rPr>
                <w:highlight w:val="yellow"/>
                <w:lang w:val="sv-SE"/>
              </w:rPr>
              <w:t>Düngemittel</w:t>
            </w:r>
            <w:proofErr w:type="spellEnd"/>
            <w:r w:rsidRPr="00D847A0">
              <w:rPr>
                <w:highlight w:val="yellow"/>
                <w:lang w:val="sv-SE"/>
              </w:rPr>
              <w:t xml:space="preserve">, </w:t>
            </w:r>
            <w:proofErr w:type="spellStart"/>
            <w:r w:rsidRPr="00D847A0">
              <w:rPr>
                <w:highlight w:val="yellow"/>
                <w:lang w:val="sv-SE"/>
              </w:rPr>
              <w:t>Bodenverbesserungsmittel</w:t>
            </w:r>
            <w:proofErr w:type="spellEnd"/>
            <w:r w:rsidRPr="00D847A0">
              <w:rPr>
                <w:highlight w:val="yellow"/>
                <w:lang w:val="sv-SE"/>
              </w:rPr>
              <w:t xml:space="preserve"> </w:t>
            </w:r>
            <w:proofErr w:type="spellStart"/>
            <w:r w:rsidRPr="00D847A0">
              <w:rPr>
                <w:highlight w:val="yellow"/>
                <w:lang w:val="sv-SE"/>
              </w:rPr>
              <w:t>und</w:t>
            </w:r>
            <w:proofErr w:type="spellEnd"/>
            <w:r w:rsidRPr="00D847A0">
              <w:rPr>
                <w:highlight w:val="yellow"/>
                <w:lang w:val="sv-SE"/>
              </w:rPr>
              <w:t xml:space="preserve"> </w:t>
            </w:r>
            <w:proofErr w:type="spellStart"/>
            <w:r w:rsidRPr="00D847A0">
              <w:rPr>
                <w:highlight w:val="yellow"/>
                <w:lang w:val="sv-SE"/>
              </w:rPr>
              <w:t>Substrate</w:t>
            </w:r>
            <w:proofErr w:type="spellEnd"/>
            <w:r w:rsidRPr="00D847A0">
              <w:rPr>
                <w:highlight w:val="yellow"/>
                <w:lang w:val="sv-SE"/>
              </w:rPr>
              <w:t>” från 2006 och som anpassats för analys av flytande och fast biogödsel.</w:t>
            </w:r>
          </w:p>
        </w:tc>
      </w:tr>
      <w:tr w:rsidR="00D22DE0" w:rsidRPr="00173FAF" w14:paraId="79EABB52" w14:textId="77777777" w:rsidTr="00D22DE0">
        <w:trPr>
          <w:trHeight w:hRule="exact" w:val="1415"/>
        </w:trPr>
        <w:tc>
          <w:tcPr>
            <w:tcW w:w="535" w:type="dxa"/>
            <w:tcBorders>
              <w:top w:val="single" w:sz="5" w:space="0" w:color="000000"/>
              <w:left w:val="single" w:sz="5" w:space="0" w:color="000000"/>
              <w:bottom w:val="single" w:sz="5" w:space="0" w:color="000000"/>
              <w:right w:val="single" w:sz="5" w:space="0" w:color="000000"/>
            </w:tcBorders>
            <w:shd w:val="clear" w:color="auto" w:fill="C0C0C0"/>
          </w:tcPr>
          <w:p w14:paraId="70B0757E" w14:textId="08C0466E" w:rsidR="00D22DE0" w:rsidRPr="00D22DE0" w:rsidRDefault="00D847A0" w:rsidP="00D22DE0">
            <w:pPr>
              <w:pStyle w:val="TableParagraph"/>
              <w:spacing w:before="5"/>
              <w:ind w:left="102"/>
              <w:rPr>
                <w:b/>
                <w:lang w:val="sv-SE"/>
              </w:rPr>
            </w:pPr>
            <w:r>
              <w:rPr>
                <w:b/>
                <w:lang w:val="sv-SE"/>
              </w:rPr>
              <w:t>X</w:t>
            </w:r>
          </w:p>
        </w:tc>
        <w:tc>
          <w:tcPr>
            <w:tcW w:w="4251" w:type="dxa"/>
            <w:tcBorders>
              <w:top w:val="single" w:sz="5" w:space="0" w:color="000000"/>
              <w:left w:val="single" w:sz="5" w:space="0" w:color="000000"/>
              <w:bottom w:val="single" w:sz="5" w:space="0" w:color="000000"/>
              <w:right w:val="single" w:sz="5" w:space="0" w:color="000000"/>
            </w:tcBorders>
          </w:tcPr>
          <w:p w14:paraId="3C985D35" w14:textId="3D212EA7" w:rsidR="00D22DE0" w:rsidRPr="0084438A" w:rsidRDefault="00D22DE0" w:rsidP="00D22DE0">
            <w:pPr>
              <w:tabs>
                <w:tab w:val="center" w:pos="4819"/>
                <w:tab w:val="right" w:pos="9071"/>
              </w:tabs>
              <w:suppressAutoHyphens/>
              <w:spacing w:after="120"/>
              <w:rPr>
                <w:lang w:val="sv-SE"/>
              </w:rPr>
            </w:pPr>
            <w:r w:rsidRPr="0084438A">
              <w:rPr>
                <w:highlight w:val="yellow"/>
                <w:lang w:val="sv-SE"/>
              </w:rPr>
              <w:t xml:space="preserve">EU-kommissionens GMO-register. </w:t>
            </w:r>
            <w:hyperlink r:id="rId30" w:history="1">
              <w:r w:rsidRPr="0084438A">
                <w:rPr>
                  <w:rStyle w:val="Hyperlnk"/>
                  <w:highlight w:val="yellow"/>
                  <w:lang w:val="sv-SE"/>
                </w:rPr>
                <w:t>https://food.ec.europa.eu/plants/genetically-modified-organisms/gmo-register_en?prefLang=sv</w:t>
              </w:r>
            </w:hyperlink>
            <w:r w:rsidRPr="0084438A">
              <w:rPr>
                <w:lang w:val="sv-SE"/>
              </w:rPr>
              <w:t xml:space="preserve"> </w:t>
            </w:r>
          </w:p>
        </w:tc>
        <w:tc>
          <w:tcPr>
            <w:tcW w:w="3368" w:type="dxa"/>
            <w:tcBorders>
              <w:top w:val="single" w:sz="5" w:space="0" w:color="000000"/>
              <w:left w:val="single" w:sz="5" w:space="0" w:color="000000"/>
              <w:bottom w:val="single" w:sz="5" w:space="0" w:color="000000"/>
              <w:right w:val="single" w:sz="5" w:space="0" w:color="000000"/>
            </w:tcBorders>
          </w:tcPr>
          <w:p w14:paraId="3C3C8C9A" w14:textId="77777777" w:rsidR="00D22DE0" w:rsidRPr="0084438A" w:rsidRDefault="00D22DE0" w:rsidP="00D22DE0">
            <w:pPr>
              <w:tabs>
                <w:tab w:val="center" w:pos="4819"/>
                <w:tab w:val="right" w:pos="9071"/>
              </w:tabs>
              <w:suppressAutoHyphens/>
              <w:rPr>
                <w:lang w:val="sv-SE"/>
              </w:rPr>
            </w:pPr>
          </w:p>
        </w:tc>
      </w:tr>
    </w:tbl>
    <w:p w14:paraId="30D3B0F0" w14:textId="77777777" w:rsidR="00120239" w:rsidRPr="00173FAF" w:rsidRDefault="00120239" w:rsidP="002070CC">
      <w:pPr>
        <w:pStyle w:val="Rubrik1"/>
      </w:pPr>
      <w:bookmarkStart w:id="182" w:name="_bookmark57"/>
      <w:bookmarkStart w:id="183" w:name="_Toc117713641"/>
      <w:bookmarkStart w:id="184" w:name="_Toc225412118"/>
      <w:bookmarkEnd w:id="182"/>
      <w:r w:rsidRPr="00173FAF">
        <w:lastRenderedPageBreak/>
        <w:t>Bilagor</w:t>
      </w:r>
      <w:bookmarkEnd w:id="183"/>
      <w:bookmarkEnd w:id="184"/>
      <w:r w:rsidRPr="00173FAF">
        <w:t xml:space="preserve"> </w:t>
      </w:r>
    </w:p>
    <w:p w14:paraId="74F23571" w14:textId="028AD10B" w:rsidR="00FC3406" w:rsidRDefault="00FC3406" w:rsidP="002070CC">
      <w:pPr>
        <w:pStyle w:val="Rubrik2"/>
        <w:numPr>
          <w:ilvl w:val="0"/>
          <w:numId w:val="0"/>
        </w:numPr>
      </w:pPr>
      <w:bookmarkStart w:id="185" w:name="_Toc117713642"/>
      <w:bookmarkStart w:id="186" w:name="_Toc225412119"/>
      <w:r w:rsidRPr="00754498">
        <w:rPr>
          <w:highlight w:val="yellow"/>
        </w:rPr>
        <w:t>Bilaga 1</w:t>
      </w:r>
      <w:bookmarkEnd w:id="186"/>
    </w:p>
    <w:p w14:paraId="4671AD8D" w14:textId="7F49A116" w:rsidR="00754498" w:rsidRPr="00FA3668" w:rsidRDefault="00754498" w:rsidP="00754498">
      <w:r w:rsidRPr="00FA3668">
        <w:rPr>
          <w:highlight w:val="yellow"/>
        </w:rPr>
        <w:t xml:space="preserve">Lista över </w:t>
      </w:r>
      <w:r w:rsidR="0031484E">
        <w:rPr>
          <w:highlight w:val="yellow"/>
        </w:rPr>
        <w:t>ej</w:t>
      </w:r>
      <w:r w:rsidRPr="00FA3668">
        <w:rPr>
          <w:highlight w:val="yellow"/>
        </w:rPr>
        <w:t xml:space="preserve"> godkända substrat och tillsatsmedel finns på Avfall Sveriges hemsida.</w:t>
      </w:r>
    </w:p>
    <w:p w14:paraId="294E42B8" w14:textId="081DA93D" w:rsidR="00120239" w:rsidRPr="00173FAF" w:rsidRDefault="00120239" w:rsidP="002070CC">
      <w:pPr>
        <w:pStyle w:val="Rubrik2"/>
        <w:numPr>
          <w:ilvl w:val="0"/>
          <w:numId w:val="0"/>
        </w:numPr>
      </w:pPr>
      <w:bookmarkStart w:id="187" w:name="_Toc225412120"/>
      <w:r w:rsidRPr="00173FAF">
        <w:t>Bilaga 1a</w:t>
      </w:r>
      <w:r w:rsidRPr="00173FAF">
        <w:rPr>
          <w:spacing w:val="1"/>
        </w:rPr>
        <w:t xml:space="preserve"> </w:t>
      </w:r>
      <w:r w:rsidR="002070CC" w:rsidRPr="00173FAF">
        <w:rPr>
          <w:spacing w:val="1"/>
        </w:rPr>
        <w:t xml:space="preserve">  </w:t>
      </w:r>
      <w:r w:rsidRPr="00173FAF">
        <w:rPr>
          <w:spacing w:val="-1"/>
        </w:rPr>
        <w:t>Substrat</w:t>
      </w:r>
      <w:bookmarkEnd w:id="185"/>
      <w:bookmarkEnd w:id="187"/>
    </w:p>
    <w:p w14:paraId="678C4CF9" w14:textId="75E754F3" w:rsidR="00120239" w:rsidRPr="00173FAF" w:rsidRDefault="00120239" w:rsidP="00120239">
      <w:pPr>
        <w:pStyle w:val="Brdtext"/>
        <w:spacing w:line="245" w:lineRule="auto"/>
        <w:ind w:right="733"/>
      </w:pPr>
      <w:r w:rsidRPr="00173FAF">
        <w:rPr>
          <w:spacing w:val="-1"/>
        </w:rPr>
        <w:t>Bilaga</w:t>
      </w:r>
      <w:r w:rsidRPr="00173FAF">
        <w:t xml:space="preserve"> 1a återfinns</w:t>
      </w:r>
      <w:r w:rsidRPr="00173FAF">
        <w:rPr>
          <w:spacing w:val="2"/>
        </w:rPr>
        <w:t xml:space="preserve"> </w:t>
      </w:r>
      <w:r w:rsidRPr="00173FAF">
        <w:rPr>
          <w:spacing w:val="-1"/>
        </w:rPr>
        <w:t>elektroniskt</w:t>
      </w:r>
      <w:r w:rsidRPr="00173FAF">
        <w:rPr>
          <w:spacing w:val="1"/>
        </w:rPr>
        <w:t xml:space="preserve"> </w:t>
      </w:r>
      <w:r w:rsidRPr="00173FAF">
        <w:t>på</w:t>
      </w:r>
      <w:r w:rsidRPr="00173FAF">
        <w:rPr>
          <w:spacing w:val="1"/>
        </w:rPr>
        <w:t xml:space="preserve"> </w:t>
      </w:r>
      <w:r w:rsidRPr="00173FAF">
        <w:rPr>
          <w:spacing w:val="-1"/>
        </w:rPr>
        <w:t>Avfall</w:t>
      </w:r>
      <w:r w:rsidRPr="00173FAF">
        <w:rPr>
          <w:spacing w:val="1"/>
        </w:rPr>
        <w:t xml:space="preserve"> </w:t>
      </w:r>
      <w:r w:rsidRPr="00173FAF">
        <w:rPr>
          <w:spacing w:val="-1"/>
        </w:rPr>
        <w:t>Sveriges</w:t>
      </w:r>
      <w:r w:rsidRPr="00173FAF">
        <w:t xml:space="preserve"> </w:t>
      </w:r>
      <w:r w:rsidRPr="00173FAF">
        <w:rPr>
          <w:spacing w:val="-1"/>
        </w:rPr>
        <w:t>webbplats och uppdateras kontinuerligt.</w:t>
      </w:r>
      <w:r w:rsidRPr="00173FAF">
        <w:rPr>
          <w:spacing w:val="59"/>
        </w:rPr>
        <w:t xml:space="preserve"> </w:t>
      </w:r>
      <w:hyperlink r:id="rId31" w:history="1">
        <w:r w:rsidRPr="00173FAF">
          <w:t>https://www.avfallsverige.se/fakta-statistik/certifierad-atervinning/certifieringsregler-for-kompost/</w:t>
        </w:r>
      </w:hyperlink>
      <w:r w:rsidR="005C1316" w:rsidRPr="00173FAF">
        <w:t xml:space="preserve"> </w:t>
      </w:r>
      <w:r w:rsidRPr="00173FAF">
        <w:t xml:space="preserve"> </w:t>
      </w:r>
    </w:p>
    <w:p w14:paraId="0951A3EA" w14:textId="77777777" w:rsidR="00120239" w:rsidRPr="00173FAF" w:rsidRDefault="00120239" w:rsidP="002070CC">
      <w:pPr>
        <w:pStyle w:val="Brdtext"/>
      </w:pPr>
      <w:r w:rsidRPr="00173FAF">
        <w:t xml:space="preserve">Certifierade anläggningar </w:t>
      </w:r>
      <w:r w:rsidRPr="00173FAF">
        <w:rPr>
          <w:b/>
        </w:rPr>
        <w:t>skall</w:t>
      </w:r>
      <w:r w:rsidRPr="00173FAF">
        <w:t xml:space="preserve"> försäkra sig om att de tillämpar gällande version av bilaga 1a.</w:t>
      </w:r>
    </w:p>
    <w:p w14:paraId="4806FE71" w14:textId="77777777" w:rsidR="00120239" w:rsidRPr="00173FAF" w:rsidRDefault="00120239" w:rsidP="002070CC">
      <w:pPr>
        <w:pStyle w:val="Brdtext"/>
      </w:pPr>
      <w:r w:rsidRPr="00173FAF">
        <w:t>Arbets- och beslutsordning för att godkänna nya substrat finns på Avfall Sveriges webbplats.</w:t>
      </w:r>
    </w:p>
    <w:p w14:paraId="7977E1F5" w14:textId="563DD5E0" w:rsidR="00120239" w:rsidRPr="00173FAF" w:rsidRDefault="00120239" w:rsidP="002070CC">
      <w:pPr>
        <w:pStyle w:val="Rubrik2"/>
        <w:numPr>
          <w:ilvl w:val="0"/>
          <w:numId w:val="0"/>
        </w:numPr>
      </w:pPr>
      <w:bookmarkStart w:id="188" w:name="_Toc117713643"/>
      <w:bookmarkStart w:id="189" w:name="_Toc225412121"/>
      <w:r w:rsidRPr="00173FAF">
        <w:t>Bilaga 1b</w:t>
      </w:r>
      <w:r w:rsidR="002070CC" w:rsidRPr="00173FAF">
        <w:t xml:space="preserve">  </w:t>
      </w:r>
      <w:r w:rsidRPr="00173FAF">
        <w:t xml:space="preserve"> Tillsatsmedel och processhjälpmedel</w:t>
      </w:r>
      <w:bookmarkEnd w:id="188"/>
      <w:bookmarkEnd w:id="189"/>
    </w:p>
    <w:p w14:paraId="07247350" w14:textId="77777777" w:rsidR="00120239" w:rsidRPr="00173FAF" w:rsidRDefault="00120239" w:rsidP="00120239">
      <w:pPr>
        <w:pStyle w:val="Brdtext"/>
        <w:spacing w:line="245" w:lineRule="auto"/>
        <w:ind w:right="733"/>
        <w:rPr>
          <w:spacing w:val="55"/>
        </w:rPr>
      </w:pPr>
      <w:r w:rsidRPr="00173FAF">
        <w:rPr>
          <w:spacing w:val="-1"/>
        </w:rPr>
        <w:t>Bilaga</w:t>
      </w:r>
      <w:r w:rsidRPr="00173FAF">
        <w:t xml:space="preserve"> 1b återfinns</w:t>
      </w:r>
      <w:r w:rsidRPr="00173FAF">
        <w:rPr>
          <w:spacing w:val="2"/>
        </w:rPr>
        <w:t xml:space="preserve"> </w:t>
      </w:r>
      <w:r w:rsidRPr="00173FAF">
        <w:rPr>
          <w:spacing w:val="-1"/>
        </w:rPr>
        <w:t>elektroniskt</w:t>
      </w:r>
      <w:r w:rsidRPr="00173FAF">
        <w:rPr>
          <w:spacing w:val="2"/>
        </w:rPr>
        <w:t xml:space="preserve"> </w:t>
      </w:r>
      <w:r w:rsidRPr="00173FAF">
        <w:t xml:space="preserve">på </w:t>
      </w:r>
      <w:r w:rsidRPr="00173FAF">
        <w:rPr>
          <w:spacing w:val="-1"/>
        </w:rPr>
        <w:t>Avfall</w:t>
      </w:r>
      <w:r w:rsidRPr="00173FAF">
        <w:rPr>
          <w:spacing w:val="1"/>
        </w:rPr>
        <w:t xml:space="preserve"> </w:t>
      </w:r>
      <w:r w:rsidRPr="00173FAF">
        <w:rPr>
          <w:spacing w:val="-1"/>
        </w:rPr>
        <w:t>Sveriges</w:t>
      </w:r>
      <w:r w:rsidRPr="00173FAF">
        <w:t xml:space="preserve"> </w:t>
      </w:r>
      <w:r w:rsidRPr="00173FAF">
        <w:rPr>
          <w:spacing w:val="-1"/>
        </w:rPr>
        <w:t>webbplats och uppdateras kontinuerligt.</w:t>
      </w:r>
    </w:p>
    <w:p w14:paraId="1C68688E" w14:textId="77777777" w:rsidR="00120239" w:rsidRPr="00173FAF" w:rsidRDefault="00120239" w:rsidP="00120239">
      <w:pPr>
        <w:pStyle w:val="Brdtext"/>
        <w:spacing w:line="245" w:lineRule="auto"/>
        <w:ind w:right="733"/>
      </w:pPr>
      <w:hyperlink r:id="rId32" w:history="1">
        <w:r w:rsidRPr="00173FAF">
          <w:rPr>
            <w:spacing w:val="-1"/>
          </w:rPr>
          <w:t>https://www.avfallsverige.se/fakta-statistik/certifierad-atervinning/certifieringsregler-for-kompost/</w:t>
        </w:r>
      </w:hyperlink>
      <w:r w:rsidRPr="00173FAF">
        <w:rPr>
          <w:spacing w:val="-1"/>
        </w:rPr>
        <w:t xml:space="preserve">  </w:t>
      </w:r>
    </w:p>
    <w:p w14:paraId="6C7FD4AB" w14:textId="77777777" w:rsidR="00120239" w:rsidRPr="00173FAF" w:rsidRDefault="00120239" w:rsidP="00120239">
      <w:pPr>
        <w:spacing w:before="6"/>
      </w:pPr>
    </w:p>
    <w:p w14:paraId="7F0E9017" w14:textId="77777777" w:rsidR="00120239" w:rsidRPr="00173FAF" w:rsidRDefault="00120239" w:rsidP="00120239">
      <w:pPr>
        <w:pStyle w:val="Brdtext"/>
        <w:spacing w:line="245" w:lineRule="auto"/>
        <w:ind w:right="733"/>
      </w:pPr>
      <w:r w:rsidRPr="00173FAF">
        <w:t xml:space="preserve">Certifierade anläggningar </w:t>
      </w:r>
      <w:r w:rsidRPr="00173FAF">
        <w:rPr>
          <w:b/>
        </w:rPr>
        <w:t>skall</w:t>
      </w:r>
      <w:r w:rsidRPr="00173FAF">
        <w:t xml:space="preserve"> försäkra sig om att de tillämpar gällande version av bilaga 1b.</w:t>
      </w:r>
    </w:p>
    <w:p w14:paraId="6CBAB8D1" w14:textId="77777777" w:rsidR="00120239" w:rsidRPr="00173FAF" w:rsidRDefault="00120239" w:rsidP="00120239">
      <w:pPr>
        <w:spacing w:line="245" w:lineRule="auto"/>
      </w:pPr>
    </w:p>
    <w:p w14:paraId="52510A82" w14:textId="2DD681BF" w:rsidR="000751FC" w:rsidRPr="00173FAF" w:rsidRDefault="00120239" w:rsidP="00120239">
      <w:pPr>
        <w:pStyle w:val="Brdtext"/>
        <w:spacing w:line="245" w:lineRule="auto"/>
        <w:ind w:right="415"/>
        <w:rPr>
          <w:spacing w:val="-1"/>
        </w:rPr>
      </w:pPr>
      <w:r w:rsidRPr="00173FAF">
        <w:rPr>
          <w:spacing w:val="-1"/>
        </w:rPr>
        <w:t>Arbets- och beslutsordning för att godkänna nya tillsats- och processhjälpmedel finns på Avfall Sveriges webbplats.</w:t>
      </w:r>
    </w:p>
    <w:p w14:paraId="193C3EC7" w14:textId="77777777" w:rsidR="000751FC" w:rsidRPr="00173FAF" w:rsidRDefault="000751FC">
      <w:pPr>
        <w:rPr>
          <w:spacing w:val="-1"/>
          <w:lang w:eastAsia="en-US"/>
        </w:rPr>
      </w:pPr>
      <w:r w:rsidRPr="00173FAF">
        <w:rPr>
          <w:spacing w:val="-1"/>
        </w:rPr>
        <w:br w:type="page"/>
      </w:r>
    </w:p>
    <w:p w14:paraId="566CFA98" w14:textId="77777777" w:rsidR="00120239" w:rsidRPr="00173FAF" w:rsidRDefault="00120239" w:rsidP="00120239">
      <w:pPr>
        <w:pStyle w:val="Brdtext"/>
        <w:spacing w:line="245" w:lineRule="auto"/>
        <w:ind w:right="415"/>
        <w:rPr>
          <w:spacing w:val="-1"/>
        </w:rPr>
      </w:pPr>
    </w:p>
    <w:p w14:paraId="1E5A0A92" w14:textId="2C52ACAF" w:rsidR="00120239" w:rsidRPr="00173FAF" w:rsidRDefault="00120239" w:rsidP="000751FC">
      <w:pPr>
        <w:pStyle w:val="Rubrik2"/>
        <w:numPr>
          <w:ilvl w:val="0"/>
          <w:numId w:val="0"/>
        </w:numPr>
      </w:pPr>
      <w:bookmarkStart w:id="190" w:name="_bookmark58"/>
      <w:bookmarkStart w:id="191" w:name="_Toc117713644"/>
      <w:bookmarkStart w:id="192" w:name="_Toc225412122"/>
      <w:bookmarkEnd w:id="190"/>
      <w:r w:rsidRPr="00173FAF">
        <w:t>Bilaga 2</w:t>
      </w:r>
      <w:r w:rsidR="006D74FE" w:rsidRPr="00173FAF">
        <w:t xml:space="preserve">   </w:t>
      </w:r>
      <w:r w:rsidRPr="00173FAF">
        <w:t>Provtagning och analys av kompost</w:t>
      </w:r>
      <w:bookmarkEnd w:id="191"/>
      <w:bookmarkEnd w:id="192"/>
    </w:p>
    <w:p w14:paraId="7F54451F" w14:textId="0681813C" w:rsidR="00120239" w:rsidRPr="00173FAF" w:rsidRDefault="00120239" w:rsidP="00961C8B">
      <w:pPr>
        <w:pStyle w:val="Brdtext"/>
        <w:spacing w:after="0"/>
      </w:pPr>
      <w:r w:rsidRPr="00173FAF">
        <w:t>Denna bilaga behandlar:</w:t>
      </w:r>
    </w:p>
    <w:p w14:paraId="5EECBE68" w14:textId="77777777" w:rsidR="00120239" w:rsidRPr="00173FAF" w:rsidRDefault="00120239" w:rsidP="008D2826">
      <w:pPr>
        <w:numPr>
          <w:ilvl w:val="0"/>
          <w:numId w:val="6"/>
        </w:numPr>
        <w:tabs>
          <w:tab w:val="num" w:pos="720"/>
        </w:tabs>
        <w:rPr>
          <w:szCs w:val="22"/>
        </w:rPr>
      </w:pPr>
      <w:r w:rsidRPr="00173FAF">
        <w:rPr>
          <w:szCs w:val="22"/>
        </w:rPr>
        <w:t>provtagningsmetod</w:t>
      </w:r>
    </w:p>
    <w:p w14:paraId="3B517745" w14:textId="77777777" w:rsidR="00120239" w:rsidRPr="00173FAF" w:rsidRDefault="00120239" w:rsidP="008D2826">
      <w:pPr>
        <w:numPr>
          <w:ilvl w:val="0"/>
          <w:numId w:val="6"/>
        </w:numPr>
        <w:tabs>
          <w:tab w:val="num" w:pos="720"/>
        </w:tabs>
        <w:rPr>
          <w:szCs w:val="22"/>
        </w:rPr>
      </w:pPr>
      <w:r w:rsidRPr="00173FAF">
        <w:rPr>
          <w:szCs w:val="22"/>
        </w:rPr>
        <w:t>analysmetoder för kompost.</w:t>
      </w:r>
    </w:p>
    <w:p w14:paraId="634E634E" w14:textId="77777777" w:rsidR="00120239" w:rsidRPr="00173FAF" w:rsidRDefault="00120239" w:rsidP="000751FC">
      <w:pPr>
        <w:pStyle w:val="Rubrik3"/>
        <w:numPr>
          <w:ilvl w:val="0"/>
          <w:numId w:val="0"/>
        </w:numPr>
      </w:pPr>
      <w:r w:rsidRPr="00173FAF">
        <w:t>Provtagningsmetoder</w:t>
      </w:r>
    </w:p>
    <w:p w14:paraId="5144A42A" w14:textId="77777777" w:rsidR="00120239" w:rsidRPr="00173FAF" w:rsidRDefault="00120239" w:rsidP="000751FC">
      <w:pPr>
        <w:pStyle w:val="Brdtext"/>
      </w:pPr>
      <w:r w:rsidRPr="00173FAF">
        <w:rPr>
          <w:spacing w:val="-1"/>
        </w:rPr>
        <w:t>Provtagning</w:t>
      </w:r>
      <w:r w:rsidRPr="00173FAF">
        <w:rPr>
          <w:spacing w:val="-3"/>
        </w:rPr>
        <w:t xml:space="preserve"> </w:t>
      </w:r>
      <w:r w:rsidRPr="00173FAF">
        <w:rPr>
          <w:b/>
          <w:spacing w:val="-1"/>
        </w:rPr>
        <w:t>skall</w:t>
      </w:r>
      <w:r w:rsidRPr="00173FAF">
        <w:rPr>
          <w:spacing w:val="1"/>
        </w:rPr>
        <w:t xml:space="preserve"> </w:t>
      </w:r>
      <w:r w:rsidRPr="00173FAF">
        <w:t xml:space="preserve">utföras på färdig </w:t>
      </w:r>
      <w:r w:rsidRPr="00173FAF">
        <w:rPr>
          <w:spacing w:val="-1"/>
        </w:rPr>
        <w:t>produkt</w:t>
      </w:r>
      <w:r w:rsidRPr="00173FAF">
        <w:rPr>
          <w:spacing w:val="1"/>
        </w:rPr>
        <w:t xml:space="preserve"> </w:t>
      </w:r>
      <w:r w:rsidRPr="00173FAF">
        <w:t>före inblandning</w:t>
      </w:r>
      <w:r w:rsidRPr="00173FAF">
        <w:rPr>
          <w:spacing w:val="-3"/>
        </w:rPr>
        <w:t xml:space="preserve"> </w:t>
      </w:r>
      <w:r w:rsidRPr="00173FAF">
        <w:t>av</w:t>
      </w:r>
      <w:r w:rsidRPr="00173FAF">
        <w:rPr>
          <w:spacing w:val="-2"/>
        </w:rPr>
        <w:t xml:space="preserve"> </w:t>
      </w:r>
      <w:r w:rsidRPr="00173FAF">
        <w:t xml:space="preserve">tillsatser. Siktstorlek </w:t>
      </w:r>
      <w:r w:rsidRPr="00173FAF">
        <w:rPr>
          <w:b/>
        </w:rPr>
        <w:t>skall</w:t>
      </w:r>
      <w:r w:rsidRPr="00173FAF">
        <w:t xml:space="preserve"> anges om produkten är siktad eller kommer att siktas.</w:t>
      </w:r>
      <w:r w:rsidRPr="00173FAF">
        <w:rPr>
          <w:spacing w:val="42"/>
        </w:rPr>
        <w:t xml:space="preserve"> </w:t>
      </w:r>
    </w:p>
    <w:p w14:paraId="24025D26" w14:textId="77777777" w:rsidR="00120239" w:rsidRPr="00173FAF" w:rsidRDefault="00120239" w:rsidP="00961C8B">
      <w:pPr>
        <w:pStyle w:val="Brdtext"/>
        <w:spacing w:after="0"/>
      </w:pPr>
      <w:r w:rsidRPr="00173FAF">
        <w:t xml:space="preserve">Vid </w:t>
      </w:r>
      <w:r w:rsidRPr="00173FAF">
        <w:rPr>
          <w:spacing w:val="-1"/>
        </w:rPr>
        <w:t>provtagning</w:t>
      </w:r>
      <w:r w:rsidRPr="00173FAF">
        <w:rPr>
          <w:spacing w:val="-3"/>
        </w:rPr>
        <w:t xml:space="preserve"> </w:t>
      </w:r>
      <w:r w:rsidRPr="00173FAF">
        <w:t>av</w:t>
      </w:r>
      <w:r w:rsidRPr="00173FAF">
        <w:rPr>
          <w:spacing w:val="-2"/>
        </w:rPr>
        <w:t xml:space="preserve"> </w:t>
      </w:r>
      <w:r w:rsidRPr="00173FAF">
        <w:rPr>
          <w:spacing w:val="-1"/>
        </w:rPr>
        <w:t>kompost</w:t>
      </w:r>
      <w:r w:rsidRPr="00173FAF">
        <w:rPr>
          <w:spacing w:val="1"/>
        </w:rPr>
        <w:t xml:space="preserve"> </w:t>
      </w:r>
      <w:r w:rsidRPr="00173FAF">
        <w:rPr>
          <w:spacing w:val="-1"/>
        </w:rPr>
        <w:t>kan</w:t>
      </w:r>
      <w:r w:rsidRPr="00173FAF">
        <w:t xml:space="preserve"> en av följande </w:t>
      </w:r>
      <w:r w:rsidRPr="00173FAF">
        <w:rPr>
          <w:spacing w:val="-1"/>
        </w:rPr>
        <w:t>metoder</w:t>
      </w:r>
      <w:r w:rsidRPr="00173FAF">
        <w:rPr>
          <w:spacing w:val="1"/>
        </w:rPr>
        <w:t xml:space="preserve"> </w:t>
      </w:r>
      <w:r w:rsidRPr="00173FAF">
        <w:t>väljas, metoderna beskrivs nedan:</w:t>
      </w:r>
    </w:p>
    <w:p w14:paraId="09BC382D" w14:textId="77777777" w:rsidR="00120239" w:rsidRPr="00173FAF" w:rsidRDefault="00120239" w:rsidP="008D2826">
      <w:pPr>
        <w:numPr>
          <w:ilvl w:val="0"/>
          <w:numId w:val="6"/>
        </w:numPr>
        <w:tabs>
          <w:tab w:val="num" w:pos="720"/>
        </w:tabs>
        <w:rPr>
          <w:szCs w:val="22"/>
        </w:rPr>
      </w:pPr>
      <w:r w:rsidRPr="00173FAF">
        <w:rPr>
          <w:szCs w:val="22"/>
        </w:rPr>
        <w:t xml:space="preserve">provtagning av vilande material  </w:t>
      </w:r>
    </w:p>
    <w:p w14:paraId="14C3C0C3" w14:textId="77777777" w:rsidR="00120239" w:rsidRPr="00173FAF" w:rsidRDefault="00120239" w:rsidP="008D2826">
      <w:pPr>
        <w:numPr>
          <w:ilvl w:val="0"/>
          <w:numId w:val="6"/>
        </w:numPr>
        <w:tabs>
          <w:tab w:val="num" w:pos="720"/>
        </w:tabs>
        <w:rPr>
          <w:szCs w:val="22"/>
        </w:rPr>
      </w:pPr>
      <w:r w:rsidRPr="00173FAF">
        <w:rPr>
          <w:szCs w:val="22"/>
        </w:rPr>
        <w:t xml:space="preserve">provtagning vid siktning. </w:t>
      </w:r>
    </w:p>
    <w:p w14:paraId="43B3BDC6" w14:textId="77777777" w:rsidR="00120239" w:rsidRPr="00173FAF" w:rsidRDefault="00120239" w:rsidP="00961C8B">
      <w:pPr>
        <w:pStyle w:val="Rubrik4"/>
        <w:numPr>
          <w:ilvl w:val="0"/>
          <w:numId w:val="0"/>
        </w:numPr>
        <w:spacing w:after="0"/>
      </w:pPr>
      <w:r w:rsidRPr="00173FAF">
        <w:t xml:space="preserve">Provtagning ur vilande material </w:t>
      </w:r>
      <w:r w:rsidRPr="00173FAF">
        <w:rPr>
          <w:spacing w:val="-2"/>
        </w:rPr>
        <w:t>med</w:t>
      </w:r>
      <w:r w:rsidRPr="00173FAF">
        <w:t xml:space="preserve"> hjälp av lastmaskin</w:t>
      </w:r>
    </w:p>
    <w:p w14:paraId="61841C2F" w14:textId="1F225EDB" w:rsidR="00120239" w:rsidRPr="00173FAF" w:rsidRDefault="00120239" w:rsidP="000751FC">
      <w:pPr>
        <w:pStyle w:val="Brdtext"/>
      </w:pPr>
      <w:r w:rsidRPr="00173FAF">
        <w:t xml:space="preserve">Minst </w:t>
      </w:r>
      <w:r w:rsidRPr="00173FAF">
        <w:rPr>
          <w:spacing w:val="-1"/>
        </w:rPr>
        <w:t>två</w:t>
      </w:r>
      <w:r w:rsidRPr="00173FAF">
        <w:t xml:space="preserve"> profiler</w:t>
      </w:r>
      <w:r w:rsidRPr="00173FAF">
        <w:rPr>
          <w:spacing w:val="1"/>
        </w:rPr>
        <w:t xml:space="preserve"> </w:t>
      </w:r>
      <w:r w:rsidRPr="00173FAF">
        <w:t>per</w:t>
      </w:r>
      <w:r w:rsidRPr="00173FAF">
        <w:rPr>
          <w:spacing w:val="1"/>
        </w:rPr>
        <w:t xml:space="preserve"> </w:t>
      </w:r>
      <w:r w:rsidRPr="00173FAF">
        <w:t xml:space="preserve">500 </w:t>
      </w:r>
      <w:r w:rsidR="000751FC" w:rsidRPr="00173FAF">
        <w:rPr>
          <w:spacing w:val="-1"/>
        </w:rPr>
        <w:t xml:space="preserve">m³ </w:t>
      </w:r>
      <w:r w:rsidRPr="00173FAF">
        <w:rPr>
          <w:spacing w:val="-1"/>
        </w:rPr>
        <w:t>kompost</w:t>
      </w:r>
      <w:r w:rsidRPr="00173FAF">
        <w:rPr>
          <w:spacing w:val="1"/>
        </w:rPr>
        <w:t xml:space="preserve"> </w:t>
      </w:r>
      <w:r w:rsidRPr="00173FAF">
        <w:rPr>
          <w:spacing w:val="-1"/>
        </w:rPr>
        <w:t>friläggs</w:t>
      </w:r>
      <w:r w:rsidRPr="00173FAF">
        <w:t xml:space="preserve"> till</w:t>
      </w:r>
      <w:r w:rsidRPr="00173FAF">
        <w:rPr>
          <w:spacing w:val="1"/>
        </w:rPr>
        <w:t xml:space="preserve"> </w:t>
      </w:r>
      <w:r w:rsidRPr="00173FAF">
        <w:rPr>
          <w:spacing w:val="-1"/>
        </w:rPr>
        <w:t>halva</w:t>
      </w:r>
      <w:r w:rsidRPr="00173FAF">
        <w:t xml:space="preserve"> bredden av</w:t>
      </w:r>
      <w:r w:rsidRPr="00173FAF">
        <w:rPr>
          <w:spacing w:val="-2"/>
        </w:rPr>
        <w:t xml:space="preserve"> </w:t>
      </w:r>
      <w:r w:rsidRPr="00173FAF">
        <w:rPr>
          <w:spacing w:val="-1"/>
        </w:rPr>
        <w:t>sträng,</w:t>
      </w:r>
      <w:r w:rsidRPr="00173FAF">
        <w:t xml:space="preserve"> bädd eller</w:t>
      </w:r>
      <w:r w:rsidRPr="00173FAF">
        <w:rPr>
          <w:spacing w:val="33"/>
        </w:rPr>
        <w:t xml:space="preserve"> </w:t>
      </w:r>
      <w:r w:rsidRPr="00173FAF">
        <w:rPr>
          <w:spacing w:val="-1"/>
        </w:rPr>
        <w:t>lager.</w:t>
      </w:r>
      <w:r w:rsidRPr="00173FAF">
        <w:t xml:space="preserve"> Ett</w:t>
      </w:r>
      <w:r w:rsidRPr="00173FAF">
        <w:rPr>
          <w:spacing w:val="1"/>
        </w:rPr>
        <w:t xml:space="preserve"> </w:t>
      </w:r>
      <w:r w:rsidRPr="00173FAF">
        <w:t>jämntjockt</w:t>
      </w:r>
      <w:r w:rsidRPr="00173FAF">
        <w:rPr>
          <w:spacing w:val="1"/>
        </w:rPr>
        <w:t xml:space="preserve"> </w:t>
      </w:r>
      <w:r w:rsidRPr="00173FAF">
        <w:rPr>
          <w:spacing w:val="-1"/>
        </w:rPr>
        <w:t>skikt</w:t>
      </w:r>
      <w:r w:rsidRPr="00173FAF">
        <w:rPr>
          <w:spacing w:val="1"/>
        </w:rPr>
        <w:t xml:space="preserve"> </w:t>
      </w:r>
      <w:r w:rsidRPr="00173FAF">
        <w:t xml:space="preserve">tas från de båda </w:t>
      </w:r>
      <w:r w:rsidRPr="00173FAF">
        <w:rPr>
          <w:spacing w:val="-1"/>
        </w:rPr>
        <w:t>motstående</w:t>
      </w:r>
      <w:r w:rsidRPr="00173FAF">
        <w:t xml:space="preserve"> sidorna i</w:t>
      </w:r>
      <w:r w:rsidRPr="00173FAF">
        <w:rPr>
          <w:spacing w:val="45"/>
        </w:rPr>
        <w:t xml:space="preserve"> </w:t>
      </w:r>
      <w:r w:rsidRPr="00173FAF">
        <w:t>profilen så att</w:t>
      </w:r>
      <w:r w:rsidRPr="00173FAF">
        <w:rPr>
          <w:spacing w:val="1"/>
        </w:rPr>
        <w:t xml:space="preserve"> </w:t>
      </w:r>
      <w:r w:rsidRPr="00173FAF">
        <w:t>ett</w:t>
      </w:r>
      <w:r w:rsidRPr="00173FAF">
        <w:rPr>
          <w:spacing w:val="1"/>
        </w:rPr>
        <w:t xml:space="preserve"> </w:t>
      </w:r>
      <w:r w:rsidRPr="00173FAF">
        <w:t>delprov</w:t>
      </w:r>
      <w:r w:rsidRPr="00173FAF">
        <w:rPr>
          <w:spacing w:val="-3"/>
        </w:rPr>
        <w:t xml:space="preserve"> </w:t>
      </w:r>
      <w:r w:rsidRPr="00173FAF">
        <w:t>på totalt</w:t>
      </w:r>
      <w:r w:rsidRPr="00173FAF">
        <w:rPr>
          <w:spacing w:val="1"/>
        </w:rPr>
        <w:t xml:space="preserve"> </w:t>
      </w:r>
      <w:r w:rsidRPr="00173FAF">
        <w:t>30 liter</w:t>
      </w:r>
      <w:r w:rsidRPr="00173FAF">
        <w:rPr>
          <w:spacing w:val="1"/>
        </w:rPr>
        <w:t xml:space="preserve"> </w:t>
      </w:r>
      <w:r w:rsidRPr="00173FAF">
        <w:t xml:space="preserve">fås från varje profil. </w:t>
      </w:r>
      <w:r w:rsidRPr="00173FAF">
        <w:rPr>
          <w:spacing w:val="-1"/>
        </w:rPr>
        <w:t>Om</w:t>
      </w:r>
      <w:r w:rsidRPr="00173FAF">
        <w:rPr>
          <w:spacing w:val="-4"/>
        </w:rPr>
        <w:t xml:space="preserve"> </w:t>
      </w:r>
      <w:r w:rsidRPr="00173FAF">
        <w:rPr>
          <w:spacing w:val="-1"/>
        </w:rPr>
        <w:t>vetskap</w:t>
      </w:r>
      <w:r w:rsidRPr="00173FAF">
        <w:t xml:space="preserve"> finns att</w:t>
      </w:r>
      <w:r w:rsidRPr="00173FAF">
        <w:rPr>
          <w:spacing w:val="22"/>
        </w:rPr>
        <w:t xml:space="preserve"> </w:t>
      </w:r>
      <w:r w:rsidRPr="00173FAF">
        <w:rPr>
          <w:spacing w:val="-1"/>
        </w:rPr>
        <w:t>sammansättningen</w:t>
      </w:r>
      <w:r w:rsidRPr="00173FAF">
        <w:t xml:space="preserve"> hos </w:t>
      </w:r>
      <w:r w:rsidRPr="00173FAF">
        <w:rPr>
          <w:spacing w:val="-1"/>
        </w:rPr>
        <w:t>materialet</w:t>
      </w:r>
      <w:r w:rsidRPr="00173FAF">
        <w:rPr>
          <w:spacing w:val="1"/>
        </w:rPr>
        <w:t xml:space="preserve"> </w:t>
      </w:r>
      <w:r w:rsidRPr="00173FAF">
        <w:rPr>
          <w:spacing w:val="-1"/>
        </w:rPr>
        <w:t>varierar</w:t>
      </w:r>
      <w:r w:rsidRPr="00173FAF">
        <w:rPr>
          <w:spacing w:val="1"/>
        </w:rPr>
        <w:t xml:space="preserve"> </w:t>
      </w:r>
      <w:r w:rsidRPr="00173FAF">
        <w:rPr>
          <w:b/>
          <w:spacing w:val="-1"/>
        </w:rPr>
        <w:t>skall</w:t>
      </w:r>
      <w:r w:rsidRPr="00173FAF">
        <w:rPr>
          <w:spacing w:val="1"/>
        </w:rPr>
        <w:t xml:space="preserve"> </w:t>
      </w:r>
      <w:r w:rsidRPr="00173FAF">
        <w:t>fler</w:t>
      </w:r>
      <w:r w:rsidRPr="00173FAF">
        <w:rPr>
          <w:spacing w:val="1"/>
        </w:rPr>
        <w:t xml:space="preserve"> </w:t>
      </w:r>
      <w:r w:rsidRPr="00173FAF">
        <w:t>profiler</w:t>
      </w:r>
      <w:r w:rsidRPr="00173FAF">
        <w:rPr>
          <w:spacing w:val="1"/>
        </w:rPr>
        <w:t xml:space="preserve"> </w:t>
      </w:r>
      <w:r w:rsidRPr="00173FAF">
        <w:rPr>
          <w:spacing w:val="-1"/>
        </w:rPr>
        <w:t>grävas</w:t>
      </w:r>
      <w:r w:rsidRPr="00173FAF">
        <w:t xml:space="preserve"> ut</w:t>
      </w:r>
      <w:r w:rsidRPr="00173FAF">
        <w:rPr>
          <w:spacing w:val="1"/>
        </w:rPr>
        <w:t xml:space="preserve"> </w:t>
      </w:r>
      <w:r w:rsidRPr="00173FAF">
        <w:t>och delprov</w:t>
      </w:r>
      <w:r w:rsidRPr="00173FAF">
        <w:rPr>
          <w:spacing w:val="-3"/>
        </w:rPr>
        <w:t xml:space="preserve"> </w:t>
      </w:r>
      <w:r w:rsidRPr="00173FAF">
        <w:t>tas.</w:t>
      </w:r>
    </w:p>
    <w:p w14:paraId="66E921AA" w14:textId="77777777" w:rsidR="00120239" w:rsidRPr="00173FAF" w:rsidRDefault="00120239" w:rsidP="00961C8B">
      <w:pPr>
        <w:pStyle w:val="Rubrik4"/>
        <w:numPr>
          <w:ilvl w:val="0"/>
          <w:numId w:val="0"/>
        </w:numPr>
        <w:spacing w:after="0"/>
      </w:pPr>
      <w:r w:rsidRPr="00173FAF">
        <w:t xml:space="preserve">Framställning av </w:t>
      </w:r>
      <w:r w:rsidRPr="00173FAF">
        <w:rPr>
          <w:spacing w:val="-1"/>
        </w:rPr>
        <w:t>blandat</w:t>
      </w:r>
      <w:r w:rsidRPr="00173FAF">
        <w:rPr>
          <w:spacing w:val="2"/>
        </w:rPr>
        <w:t xml:space="preserve"> </w:t>
      </w:r>
      <w:r w:rsidRPr="00173FAF">
        <w:t>samlingsprov</w:t>
      </w:r>
    </w:p>
    <w:p w14:paraId="199D3E54" w14:textId="77777777" w:rsidR="000227D7" w:rsidRPr="00173FAF" w:rsidRDefault="000227D7" w:rsidP="000227D7">
      <w:pPr>
        <w:pStyle w:val="Brdtext"/>
      </w:pPr>
      <w:r w:rsidRPr="00173FAF">
        <w:t>Delproven hanteras på yta som inte förorenar proven och blandas noggrant tills ett homogent samlingsprov finns. Blandning kan exempelvis göras med hjälp av en spade.</w:t>
      </w:r>
    </w:p>
    <w:p w14:paraId="3E97B5AE" w14:textId="77777777" w:rsidR="004B763A" w:rsidRPr="00173FAF" w:rsidRDefault="004B763A" w:rsidP="00961C8B">
      <w:pPr>
        <w:pStyle w:val="Rubrik4"/>
        <w:numPr>
          <w:ilvl w:val="0"/>
          <w:numId w:val="0"/>
        </w:numPr>
        <w:spacing w:after="0"/>
      </w:pPr>
      <w:r w:rsidRPr="00173FAF">
        <w:rPr>
          <w:spacing w:val="-1"/>
        </w:rPr>
        <w:t>Provtagning</w:t>
      </w:r>
      <w:r w:rsidRPr="00173FAF">
        <w:t xml:space="preserve"> vid</w:t>
      </w:r>
      <w:r w:rsidRPr="00173FAF">
        <w:rPr>
          <w:spacing w:val="1"/>
        </w:rPr>
        <w:t xml:space="preserve"> </w:t>
      </w:r>
      <w:r w:rsidRPr="00173FAF">
        <w:t>siktning</w:t>
      </w:r>
    </w:p>
    <w:p w14:paraId="5D21BBE9" w14:textId="77777777" w:rsidR="004B763A" w:rsidRPr="00173FAF" w:rsidRDefault="004B763A" w:rsidP="004B763A">
      <w:pPr>
        <w:pStyle w:val="Brdtext"/>
      </w:pPr>
      <w:r w:rsidRPr="00173FAF">
        <w:t>Denna provtagning</w:t>
      </w:r>
      <w:r w:rsidRPr="00173FAF">
        <w:rPr>
          <w:spacing w:val="-2"/>
        </w:rPr>
        <w:t xml:space="preserve"> </w:t>
      </w:r>
      <w:r w:rsidRPr="00173FAF">
        <w:rPr>
          <w:b/>
        </w:rPr>
        <w:t>skall</w:t>
      </w:r>
      <w:r w:rsidRPr="00173FAF">
        <w:rPr>
          <w:spacing w:val="1"/>
        </w:rPr>
        <w:t xml:space="preserve"> </w:t>
      </w:r>
      <w:r w:rsidRPr="00173FAF">
        <w:t>följa SS-EN</w:t>
      </w:r>
      <w:r w:rsidRPr="00173FAF">
        <w:rPr>
          <w:spacing w:val="-2"/>
        </w:rPr>
        <w:t xml:space="preserve"> </w:t>
      </w:r>
      <w:r w:rsidRPr="00173FAF">
        <w:t>932 [11] med undantag för provuttag av kompost där principen för provtagningen är att föra in en skyffel eller likande. Principen för provtagningen är att</w:t>
      </w:r>
      <w:r w:rsidRPr="00173FAF">
        <w:rPr>
          <w:spacing w:val="1"/>
        </w:rPr>
        <w:t xml:space="preserve"> </w:t>
      </w:r>
      <w:r w:rsidRPr="00173FAF">
        <w:t>föra</w:t>
      </w:r>
      <w:r w:rsidRPr="00173FAF">
        <w:rPr>
          <w:spacing w:val="67"/>
        </w:rPr>
        <w:t xml:space="preserve"> </w:t>
      </w:r>
      <w:r w:rsidRPr="00173FAF">
        <w:t>in en skyffel</w:t>
      </w:r>
      <w:r w:rsidRPr="00173FAF">
        <w:rPr>
          <w:spacing w:val="1"/>
        </w:rPr>
        <w:t xml:space="preserve"> </w:t>
      </w:r>
      <w:r w:rsidRPr="00173FAF">
        <w:t>eller</w:t>
      </w:r>
      <w:r w:rsidRPr="00173FAF">
        <w:rPr>
          <w:spacing w:val="1"/>
        </w:rPr>
        <w:t xml:space="preserve"> </w:t>
      </w:r>
      <w:r w:rsidRPr="00173FAF">
        <w:t>liknande i</w:t>
      </w:r>
      <w:r w:rsidRPr="00173FAF">
        <w:rPr>
          <w:spacing w:val="1"/>
        </w:rPr>
        <w:t xml:space="preserve"> </w:t>
      </w:r>
      <w:r w:rsidRPr="00173FAF">
        <w:t>den fallande strömmen av</w:t>
      </w:r>
      <w:r w:rsidRPr="00173FAF">
        <w:rPr>
          <w:spacing w:val="-3"/>
        </w:rPr>
        <w:t xml:space="preserve"> </w:t>
      </w:r>
      <w:r w:rsidRPr="00173FAF">
        <w:t>material, så att</w:t>
      </w:r>
      <w:r w:rsidRPr="00173FAF">
        <w:rPr>
          <w:spacing w:val="1"/>
        </w:rPr>
        <w:t xml:space="preserve"> </w:t>
      </w:r>
      <w:r w:rsidRPr="00173FAF">
        <w:t>hela tvärsnittet</w:t>
      </w:r>
      <w:r w:rsidRPr="00173FAF">
        <w:rPr>
          <w:spacing w:val="1"/>
        </w:rPr>
        <w:t xml:space="preserve"> </w:t>
      </w:r>
      <w:r w:rsidRPr="00173FAF">
        <w:t>av</w:t>
      </w:r>
      <w:r w:rsidRPr="00173FAF">
        <w:rPr>
          <w:spacing w:val="41"/>
        </w:rPr>
        <w:t xml:space="preserve"> </w:t>
      </w:r>
      <w:r w:rsidRPr="00173FAF">
        <w:t xml:space="preserve">den fallande strömmen tas </w:t>
      </w:r>
      <w:r w:rsidRPr="00173FAF">
        <w:rPr>
          <w:spacing w:val="-2"/>
        </w:rPr>
        <w:t>med</w:t>
      </w:r>
      <w:r w:rsidRPr="00173FAF">
        <w:t xml:space="preserve"> vid provtagningen.</w:t>
      </w:r>
      <w:r w:rsidRPr="00173FAF">
        <w:rPr>
          <w:spacing w:val="2"/>
        </w:rPr>
        <w:t xml:space="preserve"> </w:t>
      </w:r>
      <w:r w:rsidRPr="00173FAF">
        <w:t xml:space="preserve">Skyffelns bredd </w:t>
      </w:r>
      <w:r w:rsidRPr="00173FAF">
        <w:rPr>
          <w:b/>
        </w:rPr>
        <w:t>skall</w:t>
      </w:r>
      <w:r w:rsidRPr="00173FAF">
        <w:rPr>
          <w:spacing w:val="1"/>
        </w:rPr>
        <w:t xml:space="preserve"> </w:t>
      </w:r>
      <w:r w:rsidRPr="00173FAF">
        <w:t>vara minst</w:t>
      </w:r>
      <w:r w:rsidRPr="00173FAF">
        <w:rPr>
          <w:spacing w:val="4"/>
        </w:rPr>
        <w:t xml:space="preserve"> </w:t>
      </w:r>
      <w:r w:rsidRPr="00173FAF">
        <w:t>50 %</w:t>
      </w:r>
      <w:r w:rsidRPr="00173FAF">
        <w:rPr>
          <w:spacing w:val="51"/>
        </w:rPr>
        <w:t xml:space="preserve"> </w:t>
      </w:r>
      <w:r w:rsidRPr="00173FAF">
        <w:t>bredare än den fallande strömmens bredd.</w:t>
      </w:r>
    </w:p>
    <w:p w14:paraId="7232C277" w14:textId="77777777" w:rsidR="004B763A" w:rsidRPr="00173FAF" w:rsidRDefault="004B763A" w:rsidP="004B763A">
      <w:pPr>
        <w:pStyle w:val="Brdtext"/>
        <w:rPr>
          <w:spacing w:val="-1"/>
        </w:rPr>
      </w:pPr>
      <w:bookmarkStart w:id="193" w:name="_Hlk2609103"/>
      <w:r w:rsidRPr="00173FAF">
        <w:t xml:space="preserve">Vid varje </w:t>
      </w:r>
      <w:r w:rsidRPr="00173FAF">
        <w:rPr>
          <w:spacing w:val="-1"/>
        </w:rPr>
        <w:t>provtagningstillfälle</w:t>
      </w:r>
      <w:r w:rsidRPr="00173FAF">
        <w:t xml:space="preserve"> </w:t>
      </w:r>
      <w:r w:rsidRPr="00173FAF">
        <w:rPr>
          <w:b/>
          <w:spacing w:val="-1"/>
        </w:rPr>
        <w:t>skall</w:t>
      </w:r>
      <w:r w:rsidRPr="00173FAF">
        <w:rPr>
          <w:spacing w:val="1"/>
        </w:rPr>
        <w:t xml:space="preserve"> </w:t>
      </w:r>
      <w:r w:rsidRPr="00173FAF">
        <w:t>ett</w:t>
      </w:r>
      <w:r w:rsidRPr="00173FAF">
        <w:rPr>
          <w:spacing w:val="1"/>
        </w:rPr>
        <w:t xml:space="preserve"> </w:t>
      </w:r>
      <w:r w:rsidRPr="00173FAF">
        <w:t>antal delprov</w:t>
      </w:r>
      <w:r w:rsidRPr="00173FAF">
        <w:rPr>
          <w:spacing w:val="3"/>
        </w:rPr>
        <w:t xml:space="preserve"> </w:t>
      </w:r>
      <w:r w:rsidRPr="00173FAF">
        <w:t>tas som</w:t>
      </w:r>
      <w:r w:rsidRPr="00173FAF">
        <w:rPr>
          <w:spacing w:val="-4"/>
        </w:rPr>
        <w:t xml:space="preserve"> </w:t>
      </w:r>
      <w:r w:rsidRPr="00173FAF">
        <w:t>blir ett</w:t>
      </w:r>
      <w:r w:rsidRPr="00173FAF">
        <w:rPr>
          <w:spacing w:val="1"/>
        </w:rPr>
        <w:t xml:space="preserve"> </w:t>
      </w:r>
      <w:r w:rsidRPr="00173FAF">
        <w:rPr>
          <w:spacing w:val="-1"/>
        </w:rPr>
        <w:t>samlingsprov.</w:t>
      </w:r>
      <w:bookmarkEnd w:id="193"/>
    </w:p>
    <w:p w14:paraId="62E91C96" w14:textId="77777777" w:rsidR="00120239" w:rsidRPr="00173FAF" w:rsidRDefault="00120239" w:rsidP="000751FC">
      <w:pPr>
        <w:pStyle w:val="Rubrik4"/>
        <w:numPr>
          <w:ilvl w:val="0"/>
          <w:numId w:val="0"/>
        </w:numPr>
      </w:pPr>
      <w:r w:rsidRPr="00173FAF">
        <w:t>Framställning av slutprov</w:t>
      </w:r>
    </w:p>
    <w:p w14:paraId="47584805" w14:textId="176C6C5D" w:rsidR="000526B1" w:rsidRPr="00173FAF" w:rsidRDefault="00514E82" w:rsidP="000751FC">
      <w:pPr>
        <w:pStyle w:val="Brdtext"/>
      </w:pPr>
      <w:r w:rsidRPr="00173FAF">
        <w:t xml:space="preserve">Ur det blandade samlingsprovet tas provmaterial på tio ställen och läggs i en ren hink eller balja tills den är fylld med 12 liter. Därefter blandas det ytterligare, </w:t>
      </w:r>
      <w:proofErr w:type="gramStart"/>
      <w:r w:rsidRPr="00173FAF">
        <w:t>t ex</w:t>
      </w:r>
      <w:proofErr w:type="gramEnd"/>
      <w:r w:rsidRPr="00173FAF">
        <w:t xml:space="preserve"> med hjälp av en liten trädgårdsspade.</w:t>
      </w:r>
    </w:p>
    <w:p w14:paraId="23FA832E" w14:textId="790255B4" w:rsidR="00120239" w:rsidRPr="00173FAF" w:rsidRDefault="00120239" w:rsidP="000751FC">
      <w:pPr>
        <w:pStyle w:val="Brdtext"/>
      </w:pPr>
      <w:r w:rsidRPr="00173FAF">
        <w:t>Det</w:t>
      </w:r>
      <w:r w:rsidRPr="00173FAF">
        <w:rPr>
          <w:spacing w:val="1"/>
        </w:rPr>
        <w:t xml:space="preserve"> </w:t>
      </w:r>
      <w:r w:rsidRPr="00173FAF">
        <w:t>blandade samlingsprovet</w:t>
      </w:r>
      <w:r w:rsidRPr="00173FAF">
        <w:rPr>
          <w:spacing w:val="1"/>
        </w:rPr>
        <w:t xml:space="preserve"> </w:t>
      </w:r>
      <w:r w:rsidRPr="00173FAF">
        <w:t>breds ut</w:t>
      </w:r>
      <w:r w:rsidRPr="00173FAF">
        <w:rPr>
          <w:spacing w:val="1"/>
        </w:rPr>
        <w:t xml:space="preserve"> </w:t>
      </w:r>
      <w:r w:rsidRPr="00173FAF">
        <w:t>i</w:t>
      </w:r>
      <w:r w:rsidRPr="00173FAF">
        <w:rPr>
          <w:spacing w:val="1"/>
        </w:rPr>
        <w:t xml:space="preserve"> </w:t>
      </w:r>
      <w:r w:rsidRPr="00173FAF">
        <w:t>jämnt</w:t>
      </w:r>
      <w:r w:rsidRPr="00173FAF">
        <w:rPr>
          <w:spacing w:val="1"/>
        </w:rPr>
        <w:t xml:space="preserve"> </w:t>
      </w:r>
      <w:r w:rsidRPr="00173FAF">
        <w:t>skikt</w:t>
      </w:r>
      <w:r w:rsidRPr="00173FAF">
        <w:rPr>
          <w:spacing w:val="1"/>
        </w:rPr>
        <w:t xml:space="preserve"> </w:t>
      </w:r>
      <w:r w:rsidRPr="00173FAF">
        <w:t>på folien. Åtta sektorer</w:t>
      </w:r>
      <w:r w:rsidRPr="00173FAF">
        <w:rPr>
          <w:spacing w:val="1"/>
        </w:rPr>
        <w:t xml:space="preserve"> </w:t>
      </w:r>
      <w:r w:rsidRPr="00173FAF">
        <w:t>markeras</w:t>
      </w:r>
      <w:r w:rsidRPr="00173FAF">
        <w:rPr>
          <w:spacing w:val="43"/>
        </w:rPr>
        <w:t xml:space="preserve"> </w:t>
      </w:r>
      <w:r w:rsidRPr="00173FAF">
        <w:t>genom</w:t>
      </w:r>
      <w:r w:rsidRPr="00173FAF">
        <w:rPr>
          <w:spacing w:val="-4"/>
        </w:rPr>
        <w:t xml:space="preserve"> </w:t>
      </w:r>
      <w:r w:rsidRPr="00173FAF">
        <w:t>att</w:t>
      </w:r>
      <w:r w:rsidRPr="00173FAF">
        <w:rPr>
          <w:spacing w:val="1"/>
        </w:rPr>
        <w:t xml:space="preserve"> </w:t>
      </w:r>
      <w:r w:rsidRPr="00173FAF">
        <w:t>diagonaler</w:t>
      </w:r>
      <w:r w:rsidRPr="00173FAF">
        <w:rPr>
          <w:spacing w:val="1"/>
        </w:rPr>
        <w:t xml:space="preserve"> </w:t>
      </w:r>
      <w:r w:rsidRPr="00173FAF">
        <w:t>dras, varpå två motsatta sektorer</w:t>
      </w:r>
      <w:r w:rsidRPr="00173FAF">
        <w:rPr>
          <w:spacing w:val="1"/>
        </w:rPr>
        <w:t xml:space="preserve"> </w:t>
      </w:r>
      <w:r w:rsidRPr="00173FAF">
        <w:t>kasseras (cirka 25 %). Återstoden</w:t>
      </w:r>
      <w:r w:rsidRPr="00173FAF">
        <w:rPr>
          <w:spacing w:val="75"/>
        </w:rPr>
        <w:t xml:space="preserve"> </w:t>
      </w:r>
      <w:r w:rsidRPr="00173FAF">
        <w:t>blandas på nytt</w:t>
      </w:r>
      <w:r w:rsidRPr="00173FAF">
        <w:rPr>
          <w:spacing w:val="1"/>
        </w:rPr>
        <w:t xml:space="preserve"> </w:t>
      </w:r>
      <w:r w:rsidRPr="00173FAF">
        <w:t>och ytterligare 25 %</w:t>
      </w:r>
      <w:r w:rsidRPr="00173FAF">
        <w:rPr>
          <w:spacing w:val="1"/>
        </w:rPr>
        <w:t xml:space="preserve"> </w:t>
      </w:r>
      <w:r w:rsidRPr="00173FAF">
        <w:t>kasseras. Proceduren fortsätter</w:t>
      </w:r>
      <w:r w:rsidRPr="00173FAF">
        <w:rPr>
          <w:spacing w:val="1"/>
        </w:rPr>
        <w:t xml:space="preserve"> </w:t>
      </w:r>
      <w:r w:rsidRPr="00173FAF">
        <w:t>tills ett</w:t>
      </w:r>
      <w:r w:rsidRPr="00173FAF">
        <w:rPr>
          <w:spacing w:val="1"/>
        </w:rPr>
        <w:t xml:space="preserve"> </w:t>
      </w:r>
      <w:r w:rsidRPr="00173FAF">
        <w:t>slutprov</w:t>
      </w:r>
      <w:r w:rsidRPr="00173FAF">
        <w:rPr>
          <w:spacing w:val="-3"/>
        </w:rPr>
        <w:t xml:space="preserve"> </w:t>
      </w:r>
      <w:r w:rsidRPr="00173FAF">
        <w:t>på</w:t>
      </w:r>
      <w:r w:rsidRPr="00173FAF">
        <w:rPr>
          <w:spacing w:val="35"/>
        </w:rPr>
        <w:t xml:space="preserve"> </w:t>
      </w:r>
      <w:r w:rsidRPr="00173FAF">
        <w:t>cirka 12 liter</w:t>
      </w:r>
      <w:r w:rsidRPr="00173FAF">
        <w:rPr>
          <w:spacing w:val="1"/>
        </w:rPr>
        <w:t xml:space="preserve"> </w:t>
      </w:r>
      <w:r w:rsidRPr="00173FAF">
        <w:t xml:space="preserve">återstår. </w:t>
      </w:r>
    </w:p>
    <w:p w14:paraId="64CF065C" w14:textId="77777777" w:rsidR="00120239" w:rsidRPr="00173FAF" w:rsidRDefault="00120239" w:rsidP="000751FC">
      <w:pPr>
        <w:pStyle w:val="Rubrik3"/>
        <w:numPr>
          <w:ilvl w:val="0"/>
          <w:numId w:val="0"/>
        </w:numPr>
      </w:pPr>
      <w:r w:rsidRPr="00173FAF">
        <w:t>Provsändning</w:t>
      </w:r>
    </w:p>
    <w:p w14:paraId="7533E437" w14:textId="6CFA92D7" w:rsidR="00120239" w:rsidRPr="00173FAF" w:rsidRDefault="00120239" w:rsidP="000751FC">
      <w:pPr>
        <w:pStyle w:val="Brdtext"/>
      </w:pPr>
      <w:r w:rsidRPr="00173FAF">
        <w:rPr>
          <w:spacing w:val="-1"/>
        </w:rPr>
        <w:t>Slutprov</w:t>
      </w:r>
      <w:r w:rsidRPr="00173FAF">
        <w:rPr>
          <w:spacing w:val="1"/>
        </w:rPr>
        <w:t xml:space="preserve"> </w:t>
      </w:r>
      <w:r w:rsidRPr="00173FAF">
        <w:rPr>
          <w:spacing w:val="-1"/>
        </w:rPr>
        <w:t>fylls</w:t>
      </w:r>
      <w:r w:rsidRPr="00173FAF">
        <w:t xml:space="preserve"> i</w:t>
      </w:r>
      <w:r w:rsidRPr="00173FAF">
        <w:rPr>
          <w:spacing w:val="1"/>
        </w:rPr>
        <w:t xml:space="preserve"> </w:t>
      </w:r>
      <w:r w:rsidRPr="00173FAF">
        <w:t xml:space="preserve">märkta behållare och </w:t>
      </w:r>
      <w:r w:rsidRPr="00173FAF">
        <w:rPr>
          <w:spacing w:val="-1"/>
        </w:rPr>
        <w:t>skickas</w:t>
      </w:r>
      <w:r w:rsidRPr="00173FAF">
        <w:t xml:space="preserve"> i</w:t>
      </w:r>
      <w:r w:rsidR="00063A96" w:rsidRPr="00173FAF">
        <w:t xml:space="preserve"> </w:t>
      </w:r>
      <w:r w:rsidR="00FA0E45" w:rsidRPr="00173FAF">
        <w:t>sluten behållare</w:t>
      </w:r>
      <w:r w:rsidRPr="00173FAF">
        <w:rPr>
          <w:spacing w:val="1"/>
        </w:rPr>
        <w:t xml:space="preserve"> </w:t>
      </w:r>
      <w:r w:rsidRPr="00173FAF">
        <w:rPr>
          <w:strike/>
          <w:spacing w:val="-2"/>
        </w:rPr>
        <w:t>kylväska</w:t>
      </w:r>
      <w:r w:rsidRPr="00173FAF">
        <w:rPr>
          <w:strike/>
          <w:spacing w:val="5"/>
        </w:rPr>
        <w:t xml:space="preserve"> </w:t>
      </w:r>
      <w:r w:rsidRPr="00173FAF">
        <w:rPr>
          <w:strike/>
        </w:rPr>
        <w:t>till</w:t>
      </w:r>
      <w:r w:rsidRPr="00173FAF">
        <w:rPr>
          <w:spacing w:val="1"/>
        </w:rPr>
        <w:t xml:space="preserve"> </w:t>
      </w:r>
      <w:r w:rsidRPr="00173FAF">
        <w:t>laboratoriet.</w:t>
      </w:r>
      <w:r w:rsidR="000751FC" w:rsidRPr="00173FAF">
        <w:t xml:space="preserve"> </w:t>
      </w:r>
      <w:r w:rsidRPr="00173FAF">
        <w:rPr>
          <w:spacing w:val="-1"/>
        </w:rPr>
        <w:t>Provet</w:t>
      </w:r>
      <w:r w:rsidRPr="00173FAF">
        <w:rPr>
          <w:spacing w:val="1"/>
        </w:rPr>
        <w:t xml:space="preserve"> </w:t>
      </w:r>
      <w:r w:rsidRPr="00173FAF">
        <w:rPr>
          <w:b/>
          <w:spacing w:val="-1"/>
        </w:rPr>
        <w:t>skall</w:t>
      </w:r>
      <w:r w:rsidRPr="00173FAF">
        <w:rPr>
          <w:spacing w:val="1"/>
        </w:rPr>
        <w:t xml:space="preserve"> </w:t>
      </w:r>
      <w:r w:rsidRPr="00173FAF">
        <w:rPr>
          <w:spacing w:val="-1"/>
        </w:rPr>
        <w:t>vara</w:t>
      </w:r>
      <w:r w:rsidRPr="00173FAF">
        <w:t xml:space="preserve"> laboratoriet</w:t>
      </w:r>
      <w:r w:rsidRPr="00173FAF">
        <w:rPr>
          <w:spacing w:val="1"/>
        </w:rPr>
        <w:t xml:space="preserve"> </w:t>
      </w:r>
      <w:r w:rsidRPr="00173FAF">
        <w:t xml:space="preserve">tillhanda </w:t>
      </w:r>
      <w:r w:rsidRPr="00173FAF">
        <w:rPr>
          <w:spacing w:val="-1"/>
        </w:rPr>
        <w:t>dagen</w:t>
      </w:r>
      <w:r w:rsidRPr="00173FAF">
        <w:t xml:space="preserve"> efter provtagning.</w:t>
      </w:r>
    </w:p>
    <w:p w14:paraId="62C7084A" w14:textId="006471DB" w:rsidR="00120239" w:rsidRPr="00173FAF" w:rsidRDefault="00120239" w:rsidP="000751FC">
      <w:pPr>
        <w:pStyle w:val="Brdtext"/>
      </w:pPr>
      <w:r w:rsidRPr="00173FAF">
        <w:t xml:space="preserve">Ett provtagningsprotokoll innehållande provets identitet, uppdragsgivare, provtagare, provtagningsdatum och produktionsplats bifogas. Provtagningsprotokollet undertecknas </w:t>
      </w:r>
      <w:r w:rsidRPr="00173FAF">
        <w:lastRenderedPageBreak/>
        <w:t xml:space="preserve">av provtagaren och uppdragsgivaren.  Avvikelser från provtagningsanvisningarna </w:t>
      </w:r>
      <w:r w:rsidRPr="00173FAF">
        <w:rPr>
          <w:b/>
        </w:rPr>
        <w:t>skall</w:t>
      </w:r>
      <w:r w:rsidRPr="00173FAF">
        <w:t xml:space="preserve"> noteras om det inte finns möjlighet att ta ett nytt korrekt prov.</w:t>
      </w:r>
    </w:p>
    <w:p w14:paraId="35EF5DA5" w14:textId="77777777" w:rsidR="00120239" w:rsidRPr="00173FAF" w:rsidRDefault="00120239" w:rsidP="000751FC">
      <w:pPr>
        <w:pStyle w:val="Rubrik3"/>
        <w:numPr>
          <w:ilvl w:val="0"/>
          <w:numId w:val="0"/>
        </w:numPr>
      </w:pPr>
      <w:r w:rsidRPr="00173FAF">
        <w:t>Analysmetoder</w:t>
      </w:r>
      <w:r w:rsidRPr="00173FAF">
        <w:rPr>
          <w:spacing w:val="1"/>
        </w:rPr>
        <w:t xml:space="preserve"> </w:t>
      </w:r>
      <w:r w:rsidRPr="00173FAF">
        <w:t>för</w:t>
      </w:r>
      <w:r w:rsidRPr="00173FAF">
        <w:rPr>
          <w:spacing w:val="1"/>
        </w:rPr>
        <w:t xml:space="preserve"> </w:t>
      </w:r>
      <w:r w:rsidRPr="00173FAF">
        <w:rPr>
          <w:spacing w:val="-1"/>
        </w:rPr>
        <w:t>kompost</w:t>
      </w:r>
    </w:p>
    <w:p w14:paraId="3AE853A4" w14:textId="4C8DA3DD" w:rsidR="00120239" w:rsidRPr="00173FAF" w:rsidRDefault="00120239" w:rsidP="000751FC">
      <w:pPr>
        <w:pStyle w:val="Brdtext"/>
      </w:pPr>
      <w:r w:rsidRPr="00173FAF">
        <w:rPr>
          <w:spacing w:val="-1"/>
        </w:rPr>
        <w:t>Analyser</w:t>
      </w:r>
      <w:r w:rsidRPr="00173FAF">
        <w:t xml:space="preserve"> och rapportering</w:t>
      </w:r>
      <w:r w:rsidRPr="00173FAF">
        <w:rPr>
          <w:spacing w:val="-3"/>
        </w:rPr>
        <w:t xml:space="preserve"> </w:t>
      </w:r>
      <w:r w:rsidRPr="00173FAF">
        <w:t>av</w:t>
      </w:r>
      <w:r w:rsidRPr="00173FAF">
        <w:rPr>
          <w:spacing w:val="-2"/>
        </w:rPr>
        <w:t xml:space="preserve"> </w:t>
      </w:r>
      <w:r w:rsidRPr="00173FAF">
        <w:t xml:space="preserve">data </w:t>
      </w:r>
      <w:r w:rsidRPr="00173FAF">
        <w:rPr>
          <w:b/>
          <w:spacing w:val="-1"/>
        </w:rPr>
        <w:t>skall</w:t>
      </w:r>
      <w:r w:rsidRPr="00173FAF">
        <w:rPr>
          <w:spacing w:val="1"/>
        </w:rPr>
        <w:t xml:space="preserve"> </w:t>
      </w:r>
      <w:r w:rsidRPr="00173FAF">
        <w:t xml:space="preserve">utföras </w:t>
      </w:r>
      <w:r w:rsidRPr="00173FAF">
        <w:rPr>
          <w:spacing w:val="-1"/>
        </w:rPr>
        <w:t>enligt</w:t>
      </w:r>
      <w:r w:rsidRPr="00173FAF">
        <w:rPr>
          <w:spacing w:val="1"/>
        </w:rPr>
        <w:t xml:space="preserve"> </w:t>
      </w:r>
      <w:r w:rsidRPr="00173FAF">
        <w:t xml:space="preserve">de </w:t>
      </w:r>
      <w:r w:rsidRPr="00173FAF">
        <w:rPr>
          <w:spacing w:val="-1"/>
        </w:rPr>
        <w:t>metoder</w:t>
      </w:r>
      <w:r w:rsidRPr="00173FAF">
        <w:rPr>
          <w:spacing w:val="1"/>
        </w:rPr>
        <w:t xml:space="preserve"> </w:t>
      </w:r>
      <w:r w:rsidRPr="00173FAF">
        <w:t>som</w:t>
      </w:r>
      <w:r w:rsidRPr="00173FAF">
        <w:rPr>
          <w:spacing w:val="-4"/>
        </w:rPr>
        <w:t xml:space="preserve"> </w:t>
      </w:r>
      <w:r w:rsidRPr="00173FAF">
        <w:rPr>
          <w:spacing w:val="-1"/>
        </w:rPr>
        <w:t>anges</w:t>
      </w:r>
      <w:r w:rsidRPr="00173FAF">
        <w:t xml:space="preserve"> i</w:t>
      </w:r>
      <w:r w:rsidRPr="00173FAF">
        <w:rPr>
          <w:spacing w:val="1"/>
        </w:rPr>
        <w:t xml:space="preserve"> </w:t>
      </w:r>
      <w:r w:rsidR="00211201" w:rsidRPr="00173FAF">
        <w:rPr>
          <w:spacing w:val="1"/>
        </w:rPr>
        <w:fldChar w:fldCharType="begin"/>
      </w:r>
      <w:r w:rsidR="00211201" w:rsidRPr="00173FAF">
        <w:rPr>
          <w:spacing w:val="1"/>
        </w:rPr>
        <w:instrText xml:space="preserve"> REF _Ref163809708 \h </w:instrText>
      </w:r>
      <w:r w:rsidR="003661ED" w:rsidRPr="00173FAF">
        <w:rPr>
          <w:spacing w:val="1"/>
        </w:rPr>
        <w:instrText xml:space="preserve"> \* MERGEFORMAT </w:instrText>
      </w:r>
      <w:r w:rsidR="00211201" w:rsidRPr="00173FAF">
        <w:rPr>
          <w:spacing w:val="1"/>
        </w:rPr>
      </w:r>
      <w:r w:rsidR="00211201" w:rsidRPr="00173FAF">
        <w:rPr>
          <w:spacing w:val="1"/>
        </w:rPr>
        <w:fldChar w:fldCharType="separate"/>
      </w:r>
      <w:r w:rsidR="00211201" w:rsidRPr="00173FAF">
        <w:t xml:space="preserve">Tabell </w:t>
      </w:r>
      <w:r w:rsidR="00211201" w:rsidRPr="00173FAF">
        <w:rPr>
          <w:spacing w:val="1"/>
        </w:rPr>
        <w:fldChar w:fldCharType="end"/>
      </w:r>
      <w:r w:rsidR="000719A8" w:rsidRPr="00173FAF">
        <w:rPr>
          <w:spacing w:val="1"/>
        </w:rPr>
        <w:t>9</w:t>
      </w:r>
      <w:r w:rsidRPr="00173FAF">
        <w:rPr>
          <w:spacing w:val="47"/>
        </w:rPr>
        <w:t xml:space="preserve"> </w:t>
      </w:r>
      <w:r w:rsidRPr="00173FAF">
        <w:t xml:space="preserve">nedan. </w:t>
      </w:r>
      <w:r w:rsidRPr="00173FAF">
        <w:rPr>
          <w:spacing w:val="-1"/>
        </w:rPr>
        <w:t>Analyserna</w:t>
      </w:r>
      <w:r w:rsidRPr="00173FAF">
        <w:t xml:space="preserve"> </w:t>
      </w:r>
      <w:r w:rsidRPr="00173FAF">
        <w:rPr>
          <w:b/>
          <w:spacing w:val="-1"/>
        </w:rPr>
        <w:t>skall</w:t>
      </w:r>
      <w:r w:rsidRPr="00173FAF">
        <w:rPr>
          <w:spacing w:val="1"/>
        </w:rPr>
        <w:t xml:space="preserve"> </w:t>
      </w:r>
      <w:r w:rsidRPr="00173FAF">
        <w:t>utföras av</w:t>
      </w:r>
      <w:r w:rsidRPr="00173FAF">
        <w:rPr>
          <w:spacing w:val="-2"/>
        </w:rPr>
        <w:t xml:space="preserve"> </w:t>
      </w:r>
      <w:r w:rsidRPr="00173FAF">
        <w:t>ackrediterat</w:t>
      </w:r>
      <w:r w:rsidRPr="00173FAF">
        <w:rPr>
          <w:spacing w:val="1"/>
        </w:rPr>
        <w:t xml:space="preserve"> </w:t>
      </w:r>
      <w:r w:rsidRPr="00173FAF">
        <w:rPr>
          <w:spacing w:val="-1"/>
        </w:rPr>
        <w:t xml:space="preserve">laboratorium. </w:t>
      </w:r>
    </w:p>
    <w:p w14:paraId="2F29D32F" w14:textId="6F67EC2E" w:rsidR="000751FC" w:rsidRPr="00173FAF" w:rsidRDefault="000751FC" w:rsidP="000751FC">
      <w:pPr>
        <w:pStyle w:val="Beskrivning"/>
        <w:keepNext/>
      </w:pPr>
      <w:bookmarkStart w:id="194" w:name="_Ref163809708"/>
      <w:r w:rsidRPr="00173FAF">
        <w:t xml:space="preserve">Tabell </w:t>
      </w:r>
      <w:bookmarkEnd w:id="194"/>
      <w:r w:rsidR="000719A8" w:rsidRPr="00173FAF">
        <w:t>9</w:t>
      </w:r>
      <w:r w:rsidR="00287485" w:rsidRPr="00173FAF">
        <w:t>.</w:t>
      </w:r>
      <w:r w:rsidRPr="00173FAF">
        <w:t xml:space="preserve"> Metoder för analys av kompost</w:t>
      </w:r>
    </w:p>
    <w:tbl>
      <w:tblPr>
        <w:tblStyle w:val="NormalTable0"/>
        <w:tblW w:w="8846" w:type="dxa"/>
        <w:tblLayout w:type="fixed"/>
        <w:tblLook w:val="01E0" w:firstRow="1" w:lastRow="1" w:firstColumn="1" w:lastColumn="1" w:noHBand="0" w:noVBand="0"/>
      </w:tblPr>
      <w:tblGrid>
        <w:gridCol w:w="3885"/>
        <w:gridCol w:w="3260"/>
        <w:gridCol w:w="1701"/>
      </w:tblGrid>
      <w:tr w:rsidR="00120239" w:rsidRPr="00173FAF" w14:paraId="10C9F091" w14:textId="77777777" w:rsidTr="000751FC">
        <w:trPr>
          <w:trHeight w:hRule="exact" w:val="593"/>
        </w:trPr>
        <w:tc>
          <w:tcPr>
            <w:tcW w:w="3885" w:type="dxa"/>
            <w:tcBorders>
              <w:top w:val="single" w:sz="7" w:space="0" w:color="000000"/>
              <w:left w:val="single" w:sz="7" w:space="0" w:color="000000"/>
              <w:bottom w:val="single" w:sz="7" w:space="0" w:color="000000"/>
              <w:right w:val="single" w:sz="7" w:space="0" w:color="000000"/>
            </w:tcBorders>
            <w:shd w:val="clear" w:color="auto" w:fill="C0C0C0"/>
          </w:tcPr>
          <w:p w14:paraId="49B8C2D5" w14:textId="77777777" w:rsidR="00120239" w:rsidRPr="00173FAF" w:rsidRDefault="00120239" w:rsidP="000751FC">
            <w:pPr>
              <w:pStyle w:val="TableParagraph"/>
              <w:keepNext/>
              <w:spacing w:before="82"/>
              <w:ind w:left="70"/>
              <w:rPr>
                <w:rFonts w:eastAsia="Times New Roman" w:cs="Times New Roman"/>
                <w:lang w:val="sv-SE"/>
              </w:rPr>
            </w:pPr>
            <w:r w:rsidRPr="00173FAF">
              <w:rPr>
                <w:b/>
                <w:spacing w:val="-1"/>
                <w:lang w:val="sv-SE"/>
              </w:rPr>
              <w:t>Analysparameter</w:t>
            </w:r>
          </w:p>
        </w:tc>
        <w:tc>
          <w:tcPr>
            <w:tcW w:w="3260" w:type="dxa"/>
            <w:tcBorders>
              <w:top w:val="single" w:sz="7" w:space="0" w:color="000000"/>
              <w:left w:val="single" w:sz="7" w:space="0" w:color="000000"/>
              <w:bottom w:val="single" w:sz="7" w:space="0" w:color="000000"/>
              <w:right w:val="single" w:sz="7" w:space="0" w:color="000000"/>
            </w:tcBorders>
            <w:shd w:val="clear" w:color="auto" w:fill="C0C0C0"/>
          </w:tcPr>
          <w:p w14:paraId="50174177" w14:textId="7D7C56BB" w:rsidR="00120239" w:rsidRPr="00173FAF" w:rsidRDefault="00120239" w:rsidP="000751FC">
            <w:pPr>
              <w:pStyle w:val="TableParagraph"/>
              <w:keepNext/>
              <w:spacing w:before="82"/>
              <w:ind w:left="71"/>
              <w:rPr>
                <w:rFonts w:eastAsia="Times New Roman" w:cs="Times New Roman"/>
                <w:vertAlign w:val="superscript"/>
                <w:lang w:val="sv-SE"/>
              </w:rPr>
            </w:pPr>
            <w:r w:rsidRPr="00173FAF">
              <w:rPr>
                <w:b/>
                <w:lang w:val="sv-SE"/>
              </w:rPr>
              <w:t>Metod</w:t>
            </w:r>
            <w:r w:rsidR="002878C8" w:rsidRPr="00173FAF">
              <w:rPr>
                <w:b/>
                <w:vertAlign w:val="superscript"/>
                <w:lang w:val="sv-SE"/>
              </w:rPr>
              <w:t>4)</w:t>
            </w:r>
          </w:p>
        </w:tc>
        <w:tc>
          <w:tcPr>
            <w:tcW w:w="1701" w:type="dxa"/>
            <w:tcBorders>
              <w:top w:val="single" w:sz="7" w:space="0" w:color="000000"/>
              <w:left w:val="single" w:sz="7" w:space="0" w:color="000000"/>
              <w:bottom w:val="single" w:sz="7" w:space="0" w:color="000000"/>
              <w:right w:val="single" w:sz="7" w:space="0" w:color="000000"/>
            </w:tcBorders>
            <w:shd w:val="clear" w:color="auto" w:fill="C0C0C0"/>
          </w:tcPr>
          <w:p w14:paraId="27375523" w14:textId="77777777" w:rsidR="00120239" w:rsidRPr="00173FAF" w:rsidRDefault="00120239" w:rsidP="000751FC">
            <w:pPr>
              <w:pStyle w:val="TableParagraph"/>
              <w:keepNext/>
              <w:spacing w:before="82" w:line="245" w:lineRule="auto"/>
              <w:ind w:left="71" w:right="72"/>
              <w:rPr>
                <w:rFonts w:eastAsia="Times New Roman" w:cs="Times New Roman"/>
                <w:lang w:val="sv-SE"/>
              </w:rPr>
            </w:pPr>
            <w:r w:rsidRPr="00173FAF">
              <w:rPr>
                <w:b/>
                <w:spacing w:val="-1"/>
                <w:lang w:val="sv-SE"/>
              </w:rPr>
              <w:t>Hänvisning</w:t>
            </w:r>
            <w:r w:rsidRPr="00173FAF">
              <w:rPr>
                <w:b/>
                <w:spacing w:val="25"/>
                <w:lang w:val="sv-SE"/>
              </w:rPr>
              <w:t xml:space="preserve"> </w:t>
            </w:r>
            <w:r w:rsidRPr="00173FAF">
              <w:rPr>
                <w:b/>
                <w:lang w:val="sv-SE"/>
              </w:rPr>
              <w:t>i</w:t>
            </w:r>
            <w:r w:rsidRPr="00173FAF">
              <w:rPr>
                <w:b/>
                <w:spacing w:val="1"/>
                <w:lang w:val="sv-SE"/>
              </w:rPr>
              <w:t xml:space="preserve"> </w:t>
            </w:r>
            <w:r w:rsidRPr="00173FAF">
              <w:rPr>
                <w:b/>
                <w:spacing w:val="-1"/>
                <w:lang w:val="sv-SE"/>
              </w:rPr>
              <w:t xml:space="preserve">SPCR </w:t>
            </w:r>
            <w:r w:rsidRPr="00173FAF">
              <w:rPr>
                <w:b/>
                <w:lang w:val="sv-SE"/>
              </w:rPr>
              <w:t>152</w:t>
            </w:r>
          </w:p>
        </w:tc>
      </w:tr>
      <w:tr w:rsidR="00120239" w:rsidRPr="00173FAF" w14:paraId="7830E8B1" w14:textId="77777777" w:rsidTr="000751FC">
        <w:trPr>
          <w:trHeight w:hRule="exact" w:val="750"/>
        </w:trPr>
        <w:tc>
          <w:tcPr>
            <w:tcW w:w="3885" w:type="dxa"/>
            <w:tcBorders>
              <w:top w:val="single" w:sz="7" w:space="0" w:color="000000"/>
              <w:left w:val="single" w:sz="7" w:space="0" w:color="000000"/>
              <w:bottom w:val="single" w:sz="7" w:space="0" w:color="000000"/>
              <w:right w:val="single" w:sz="7" w:space="0" w:color="000000"/>
            </w:tcBorders>
          </w:tcPr>
          <w:p w14:paraId="2E1E9DC7" w14:textId="77777777" w:rsidR="00120239" w:rsidRPr="00173FAF" w:rsidRDefault="00120239" w:rsidP="000751FC">
            <w:pPr>
              <w:pStyle w:val="TableParagraph"/>
              <w:keepNext/>
              <w:spacing w:before="77"/>
              <w:ind w:left="70"/>
              <w:rPr>
                <w:rFonts w:eastAsia="Times New Roman" w:cs="Times New Roman"/>
                <w:lang w:val="sv-SE"/>
              </w:rPr>
            </w:pPr>
            <w:r w:rsidRPr="00173FAF">
              <w:rPr>
                <w:lang w:val="sv-SE"/>
              </w:rPr>
              <w:t>Metaller</w:t>
            </w:r>
            <w:r w:rsidRPr="00173FAF">
              <w:rPr>
                <w:spacing w:val="1"/>
                <w:lang w:val="sv-SE"/>
              </w:rPr>
              <w:t xml:space="preserve"> </w:t>
            </w:r>
            <w:r w:rsidRPr="00173FAF">
              <w:rPr>
                <w:lang w:val="sv-SE"/>
              </w:rPr>
              <w:t>totalhalt</w:t>
            </w:r>
          </w:p>
          <w:p w14:paraId="6797B07C" w14:textId="77777777" w:rsidR="00120239" w:rsidRPr="00173FAF" w:rsidRDefault="00120239" w:rsidP="000751FC">
            <w:pPr>
              <w:pStyle w:val="TableParagraph"/>
              <w:keepNext/>
              <w:spacing w:before="66"/>
              <w:ind w:left="70"/>
              <w:rPr>
                <w:rFonts w:eastAsia="Times New Roman" w:cs="Times New Roman"/>
                <w:lang w:val="sv-SE"/>
              </w:rPr>
            </w:pPr>
            <w:r w:rsidRPr="00173FAF">
              <w:rPr>
                <w:spacing w:val="-1"/>
                <w:lang w:val="sv-SE"/>
              </w:rPr>
              <w:t>(</w:t>
            </w:r>
            <w:proofErr w:type="spellStart"/>
            <w:r w:rsidRPr="00173FAF">
              <w:rPr>
                <w:spacing w:val="-1"/>
                <w:lang w:val="sv-SE"/>
              </w:rPr>
              <w:t>Pb</w:t>
            </w:r>
            <w:proofErr w:type="spellEnd"/>
            <w:r w:rsidRPr="00173FAF">
              <w:rPr>
                <w:spacing w:val="-1"/>
                <w:lang w:val="sv-SE"/>
              </w:rPr>
              <w:t>,</w:t>
            </w:r>
            <w:r w:rsidRPr="00173FAF">
              <w:rPr>
                <w:lang w:val="sv-SE"/>
              </w:rPr>
              <w:t xml:space="preserve"> </w:t>
            </w:r>
            <w:r w:rsidRPr="00173FAF">
              <w:rPr>
                <w:spacing w:val="-1"/>
                <w:lang w:val="sv-SE"/>
              </w:rPr>
              <w:t>Cd,</w:t>
            </w:r>
            <w:r w:rsidRPr="00173FAF">
              <w:rPr>
                <w:lang w:val="sv-SE"/>
              </w:rPr>
              <w:t xml:space="preserve"> </w:t>
            </w:r>
            <w:r w:rsidRPr="00173FAF">
              <w:rPr>
                <w:spacing w:val="-1"/>
                <w:lang w:val="sv-SE"/>
              </w:rPr>
              <w:t>Cu,</w:t>
            </w:r>
            <w:r w:rsidRPr="00173FAF">
              <w:rPr>
                <w:lang w:val="sv-SE"/>
              </w:rPr>
              <w:t xml:space="preserve"> </w:t>
            </w:r>
            <w:proofErr w:type="spellStart"/>
            <w:r w:rsidRPr="00173FAF">
              <w:rPr>
                <w:spacing w:val="-1"/>
                <w:lang w:val="sv-SE"/>
              </w:rPr>
              <w:t>Cr</w:t>
            </w:r>
            <w:proofErr w:type="spellEnd"/>
            <w:r w:rsidRPr="00173FAF">
              <w:rPr>
                <w:spacing w:val="-1"/>
                <w:lang w:val="sv-SE"/>
              </w:rPr>
              <w:t>,</w:t>
            </w:r>
            <w:r w:rsidRPr="00173FAF">
              <w:rPr>
                <w:lang w:val="sv-SE"/>
              </w:rPr>
              <w:t xml:space="preserve"> </w:t>
            </w:r>
            <w:r w:rsidRPr="00173FAF">
              <w:rPr>
                <w:spacing w:val="-1"/>
                <w:lang w:val="sv-SE"/>
              </w:rPr>
              <w:t>Ni,</w:t>
            </w:r>
            <w:r w:rsidRPr="00173FAF">
              <w:rPr>
                <w:lang w:val="sv-SE"/>
              </w:rPr>
              <w:t xml:space="preserve"> </w:t>
            </w:r>
            <w:r w:rsidRPr="00173FAF">
              <w:rPr>
                <w:spacing w:val="-2"/>
                <w:lang w:val="sv-SE"/>
              </w:rPr>
              <w:t>Hg,</w:t>
            </w:r>
            <w:r w:rsidRPr="00173FAF">
              <w:rPr>
                <w:lang w:val="sv-SE"/>
              </w:rPr>
              <w:t xml:space="preserve"> </w:t>
            </w:r>
            <w:proofErr w:type="spellStart"/>
            <w:r w:rsidRPr="00173FAF">
              <w:rPr>
                <w:spacing w:val="-1"/>
                <w:lang w:val="sv-SE"/>
              </w:rPr>
              <w:t>Zn</w:t>
            </w:r>
            <w:proofErr w:type="spellEnd"/>
            <w:r w:rsidRPr="00173FAF">
              <w:rPr>
                <w:spacing w:val="-1"/>
                <w:lang w:val="sv-SE"/>
              </w:rPr>
              <w:t>)</w:t>
            </w:r>
          </w:p>
        </w:tc>
        <w:tc>
          <w:tcPr>
            <w:tcW w:w="3260" w:type="dxa"/>
            <w:tcBorders>
              <w:top w:val="single" w:sz="7" w:space="0" w:color="000000"/>
              <w:left w:val="single" w:sz="7" w:space="0" w:color="000000"/>
              <w:bottom w:val="single" w:sz="7" w:space="0" w:color="000000"/>
              <w:right w:val="single" w:sz="7" w:space="0" w:color="000000"/>
            </w:tcBorders>
          </w:tcPr>
          <w:p w14:paraId="415A730B" w14:textId="77777777" w:rsidR="00120239" w:rsidRPr="00173FAF" w:rsidRDefault="00120239" w:rsidP="000751FC">
            <w:pPr>
              <w:pStyle w:val="TableParagraph"/>
              <w:keepNext/>
              <w:spacing w:before="77"/>
              <w:ind w:left="71"/>
              <w:rPr>
                <w:rFonts w:eastAsia="Times New Roman" w:cs="Times New Roman"/>
                <w:spacing w:val="-1"/>
                <w:lang w:val="sv-SE"/>
              </w:rPr>
            </w:pPr>
            <w:r w:rsidRPr="00173FAF">
              <w:rPr>
                <w:lang w:val="sv-SE"/>
              </w:rPr>
              <w:t>SS-EN ISO 11885:2009</w:t>
            </w:r>
            <w:r w:rsidRPr="00173FAF">
              <w:rPr>
                <w:rFonts w:cs="Georgia"/>
                <w:color w:val="221E1F"/>
                <w:sz w:val="20"/>
                <w:szCs w:val="20"/>
              </w:rPr>
              <w:t xml:space="preserve"> </w:t>
            </w:r>
          </w:p>
        </w:tc>
        <w:tc>
          <w:tcPr>
            <w:tcW w:w="1701" w:type="dxa"/>
            <w:tcBorders>
              <w:top w:val="single" w:sz="7" w:space="0" w:color="000000"/>
              <w:left w:val="single" w:sz="7" w:space="0" w:color="000000"/>
              <w:bottom w:val="single" w:sz="7" w:space="0" w:color="000000"/>
              <w:right w:val="single" w:sz="7" w:space="0" w:color="000000"/>
            </w:tcBorders>
          </w:tcPr>
          <w:p w14:paraId="45FC3959" w14:textId="77777777" w:rsidR="00120239" w:rsidRPr="00173FAF" w:rsidRDefault="00120239" w:rsidP="000751FC">
            <w:pPr>
              <w:pStyle w:val="TableParagraph"/>
              <w:keepNext/>
              <w:spacing w:before="77"/>
              <w:ind w:left="71"/>
              <w:rPr>
                <w:rFonts w:eastAsia="Times New Roman" w:cs="Times New Roman"/>
                <w:lang w:val="sv-SE"/>
              </w:rPr>
            </w:pPr>
            <w:r w:rsidRPr="00173FAF">
              <w:rPr>
                <w:lang w:val="sv-SE"/>
              </w:rPr>
              <w:t>Kap 3.7</w:t>
            </w:r>
          </w:p>
        </w:tc>
      </w:tr>
      <w:tr w:rsidR="00120239" w:rsidRPr="00173FAF" w14:paraId="6DC20FDA" w14:textId="77777777" w:rsidTr="002D7503">
        <w:trPr>
          <w:trHeight w:hRule="exact" w:val="619"/>
        </w:trPr>
        <w:tc>
          <w:tcPr>
            <w:tcW w:w="3885" w:type="dxa"/>
            <w:tcBorders>
              <w:top w:val="single" w:sz="7" w:space="0" w:color="000000"/>
              <w:left w:val="single" w:sz="7" w:space="0" w:color="000000"/>
              <w:bottom w:val="single" w:sz="7" w:space="0" w:color="000000"/>
              <w:right w:val="single" w:sz="7" w:space="0" w:color="000000"/>
            </w:tcBorders>
          </w:tcPr>
          <w:p w14:paraId="075BB495" w14:textId="77777777" w:rsidR="00120239" w:rsidRPr="00173FAF" w:rsidRDefault="00120239" w:rsidP="000751FC">
            <w:pPr>
              <w:pStyle w:val="TableParagraph"/>
              <w:keepNext/>
              <w:spacing w:before="77"/>
              <w:ind w:left="70"/>
              <w:rPr>
                <w:rFonts w:eastAsia="Times New Roman" w:cs="Times New Roman"/>
                <w:lang w:val="sv-SE"/>
              </w:rPr>
            </w:pPr>
            <w:r w:rsidRPr="00173FAF">
              <w:rPr>
                <w:spacing w:val="-1"/>
                <w:lang w:val="sv-SE"/>
              </w:rPr>
              <w:t>Synliga</w:t>
            </w:r>
            <w:r w:rsidRPr="00173FAF">
              <w:rPr>
                <w:lang w:val="sv-SE"/>
              </w:rPr>
              <w:t xml:space="preserve"> </w:t>
            </w:r>
            <w:r w:rsidRPr="00173FAF">
              <w:rPr>
                <w:spacing w:val="-1"/>
                <w:lang w:val="sv-SE"/>
              </w:rPr>
              <w:t>föroreningar</w:t>
            </w:r>
          </w:p>
        </w:tc>
        <w:tc>
          <w:tcPr>
            <w:tcW w:w="3260" w:type="dxa"/>
            <w:tcBorders>
              <w:top w:val="single" w:sz="7" w:space="0" w:color="000000"/>
              <w:left w:val="single" w:sz="7" w:space="0" w:color="000000"/>
              <w:bottom w:val="single" w:sz="7" w:space="0" w:color="000000"/>
              <w:right w:val="single" w:sz="7" w:space="0" w:color="000000"/>
            </w:tcBorders>
          </w:tcPr>
          <w:p w14:paraId="642B695B" w14:textId="4E6D7A3F" w:rsidR="00120239" w:rsidRPr="00FE43B7" w:rsidRDefault="002D7503" w:rsidP="000751FC">
            <w:pPr>
              <w:pStyle w:val="TableParagraph"/>
              <w:keepNext/>
              <w:spacing w:before="52"/>
              <w:ind w:left="71"/>
              <w:rPr>
                <w:rFonts w:eastAsia="Times New Roman" w:cs="Times New Roman"/>
                <w:strike/>
                <w:sz w:val="14"/>
                <w:szCs w:val="14"/>
                <w:lang w:val="sv-SE"/>
              </w:rPr>
            </w:pPr>
            <w:r w:rsidRPr="008335C9">
              <w:rPr>
                <w:w w:val="105"/>
                <w:sz w:val="20"/>
                <w:szCs w:val="20"/>
                <w:highlight w:val="yellow"/>
                <w:lang w:val="sv-SE"/>
              </w:rPr>
              <w:t>Avfall Sveriges rapport U2014:13</w:t>
            </w:r>
            <w:r w:rsidR="008335C9" w:rsidRPr="008335C9">
              <w:rPr>
                <w:spacing w:val="-1"/>
                <w:w w:val="105"/>
                <w:sz w:val="20"/>
                <w:szCs w:val="20"/>
                <w:highlight w:val="yellow"/>
                <w:vertAlign w:val="superscript"/>
                <w:lang w:val="sv-SE"/>
              </w:rPr>
              <w:t>5)</w:t>
            </w:r>
            <w:r w:rsidR="008335C9">
              <w:rPr>
                <w:spacing w:val="-1"/>
                <w:w w:val="105"/>
                <w:sz w:val="20"/>
                <w:szCs w:val="20"/>
                <w:vertAlign w:val="superscript"/>
                <w:lang w:val="sv-SE"/>
              </w:rPr>
              <w:t xml:space="preserve"> </w:t>
            </w:r>
            <w:r w:rsidR="00120239" w:rsidRPr="00FE43B7">
              <w:rPr>
                <w:strike/>
                <w:color w:val="FF0000"/>
                <w:spacing w:val="-1"/>
                <w:lang w:val="sv-SE"/>
              </w:rPr>
              <w:t>BGK</w:t>
            </w:r>
            <w:r w:rsidR="00120239" w:rsidRPr="00FE43B7">
              <w:rPr>
                <w:strike/>
                <w:color w:val="FF0000"/>
                <w:lang w:val="sv-SE"/>
              </w:rPr>
              <w:t xml:space="preserve"> </w:t>
            </w:r>
            <w:r w:rsidR="00120239" w:rsidRPr="00FE43B7">
              <w:rPr>
                <w:strike/>
                <w:color w:val="FF0000"/>
                <w:spacing w:val="-1"/>
                <w:lang w:val="sv-SE"/>
              </w:rPr>
              <w:t>kap</w:t>
            </w:r>
            <w:r w:rsidR="00120239" w:rsidRPr="00FE43B7">
              <w:rPr>
                <w:strike/>
                <w:color w:val="FF0000"/>
                <w:lang w:val="sv-SE"/>
              </w:rPr>
              <w:t xml:space="preserve"> </w:t>
            </w:r>
            <w:r w:rsidR="00120239" w:rsidRPr="00FE43B7">
              <w:rPr>
                <w:strike/>
                <w:color w:val="FF0000"/>
                <w:spacing w:val="-2"/>
                <w:lang w:val="sv-SE"/>
              </w:rPr>
              <w:t>II</w:t>
            </w:r>
            <w:r w:rsidR="00120239" w:rsidRPr="00FE43B7">
              <w:rPr>
                <w:strike/>
                <w:color w:val="FF0000"/>
                <w:spacing w:val="-5"/>
                <w:lang w:val="sv-SE"/>
              </w:rPr>
              <w:t xml:space="preserve"> </w:t>
            </w:r>
            <w:r w:rsidR="00120239" w:rsidRPr="00FE43B7">
              <w:rPr>
                <w:strike/>
                <w:color w:val="FF0000"/>
                <w:spacing w:val="-1"/>
                <w:lang w:val="sv-SE"/>
              </w:rPr>
              <w:t xml:space="preserve">C1, 2006 </w:t>
            </w:r>
            <w:r w:rsidR="00120239" w:rsidRPr="00FE43B7">
              <w:rPr>
                <w:strike/>
                <w:color w:val="FF0000"/>
                <w:spacing w:val="-1"/>
                <w:position w:val="10"/>
                <w:sz w:val="14"/>
                <w:lang w:val="sv-SE"/>
              </w:rPr>
              <w:t>1)</w:t>
            </w:r>
          </w:p>
        </w:tc>
        <w:tc>
          <w:tcPr>
            <w:tcW w:w="1701" w:type="dxa"/>
            <w:tcBorders>
              <w:top w:val="single" w:sz="7" w:space="0" w:color="000000"/>
              <w:left w:val="single" w:sz="7" w:space="0" w:color="000000"/>
              <w:bottom w:val="single" w:sz="7" w:space="0" w:color="000000"/>
              <w:right w:val="single" w:sz="7" w:space="0" w:color="000000"/>
            </w:tcBorders>
          </w:tcPr>
          <w:p w14:paraId="7075AEDC" w14:textId="77777777" w:rsidR="00120239" w:rsidRPr="00173FAF" w:rsidRDefault="00120239" w:rsidP="000751FC">
            <w:pPr>
              <w:pStyle w:val="TableParagraph"/>
              <w:keepNext/>
              <w:spacing w:before="77"/>
              <w:ind w:left="71"/>
              <w:rPr>
                <w:rFonts w:eastAsia="Times New Roman" w:cs="Times New Roman"/>
                <w:lang w:val="sv-SE"/>
              </w:rPr>
            </w:pPr>
            <w:r w:rsidRPr="00173FAF">
              <w:rPr>
                <w:lang w:val="sv-SE"/>
              </w:rPr>
              <w:t>Kap 3.7</w:t>
            </w:r>
          </w:p>
        </w:tc>
      </w:tr>
      <w:tr w:rsidR="00120239" w:rsidRPr="00173FAF" w14:paraId="2C29AFD8" w14:textId="77777777" w:rsidTr="000751FC">
        <w:trPr>
          <w:trHeight w:hRule="exact" w:val="334"/>
        </w:trPr>
        <w:tc>
          <w:tcPr>
            <w:tcW w:w="3885" w:type="dxa"/>
            <w:tcBorders>
              <w:top w:val="single" w:sz="7" w:space="0" w:color="000000"/>
              <w:left w:val="single" w:sz="7" w:space="0" w:color="000000"/>
              <w:bottom w:val="single" w:sz="7" w:space="0" w:color="000000"/>
              <w:right w:val="single" w:sz="7" w:space="0" w:color="000000"/>
            </w:tcBorders>
          </w:tcPr>
          <w:p w14:paraId="48E7079F" w14:textId="77777777" w:rsidR="00120239" w:rsidRPr="00173FAF" w:rsidRDefault="00120239" w:rsidP="000751FC">
            <w:pPr>
              <w:pStyle w:val="TableParagraph"/>
              <w:keepNext/>
              <w:spacing w:before="77"/>
              <w:ind w:left="70"/>
              <w:rPr>
                <w:rFonts w:eastAsia="Times New Roman" w:cs="Times New Roman"/>
                <w:lang w:val="sv-SE"/>
              </w:rPr>
            </w:pPr>
            <w:r w:rsidRPr="00173FAF">
              <w:rPr>
                <w:spacing w:val="-1"/>
                <w:lang w:val="sv-SE"/>
              </w:rPr>
              <w:t>Grobara</w:t>
            </w:r>
            <w:r w:rsidRPr="00173FAF">
              <w:rPr>
                <w:lang w:val="sv-SE"/>
              </w:rPr>
              <w:t xml:space="preserve"> frön och växtdelar</w:t>
            </w:r>
          </w:p>
        </w:tc>
        <w:tc>
          <w:tcPr>
            <w:tcW w:w="3260" w:type="dxa"/>
            <w:tcBorders>
              <w:top w:val="single" w:sz="7" w:space="0" w:color="000000"/>
              <w:left w:val="single" w:sz="7" w:space="0" w:color="000000"/>
              <w:bottom w:val="single" w:sz="7" w:space="0" w:color="000000"/>
              <w:right w:val="single" w:sz="7" w:space="0" w:color="000000"/>
            </w:tcBorders>
          </w:tcPr>
          <w:p w14:paraId="621C281D" w14:textId="77777777" w:rsidR="00120239" w:rsidRPr="00173FAF" w:rsidRDefault="00120239" w:rsidP="000751FC">
            <w:pPr>
              <w:pStyle w:val="TableParagraph"/>
              <w:keepNext/>
              <w:spacing w:before="52"/>
              <w:ind w:left="71"/>
              <w:rPr>
                <w:rFonts w:eastAsia="Times New Roman" w:cs="Times New Roman"/>
                <w:sz w:val="14"/>
                <w:szCs w:val="14"/>
                <w:lang w:val="sv-SE"/>
              </w:rPr>
            </w:pPr>
            <w:r w:rsidRPr="00173FAF">
              <w:rPr>
                <w:spacing w:val="-1"/>
                <w:lang w:val="sv-SE"/>
              </w:rPr>
              <w:t>BGK</w:t>
            </w:r>
            <w:r w:rsidRPr="00173FAF">
              <w:rPr>
                <w:lang w:val="sv-SE"/>
              </w:rPr>
              <w:t xml:space="preserve"> </w:t>
            </w:r>
            <w:r w:rsidRPr="00173FAF">
              <w:rPr>
                <w:spacing w:val="-1"/>
                <w:lang w:val="sv-SE"/>
              </w:rPr>
              <w:t>kap</w:t>
            </w:r>
            <w:r w:rsidRPr="00173FAF">
              <w:rPr>
                <w:lang w:val="sv-SE"/>
              </w:rPr>
              <w:t xml:space="preserve"> </w:t>
            </w:r>
            <w:r w:rsidRPr="00173FAF">
              <w:rPr>
                <w:spacing w:val="-2"/>
                <w:lang w:val="sv-SE"/>
              </w:rPr>
              <w:t>IV</w:t>
            </w:r>
            <w:r w:rsidRPr="00173FAF">
              <w:rPr>
                <w:lang w:val="sv-SE"/>
              </w:rPr>
              <w:t xml:space="preserve"> </w:t>
            </w:r>
            <w:r w:rsidRPr="00173FAF">
              <w:rPr>
                <w:spacing w:val="-1"/>
                <w:lang w:val="sv-SE"/>
              </w:rPr>
              <w:t xml:space="preserve">B1, 2006 </w:t>
            </w:r>
            <w:r w:rsidRPr="00173FAF">
              <w:rPr>
                <w:spacing w:val="-1"/>
                <w:position w:val="10"/>
                <w:sz w:val="14"/>
                <w:lang w:val="sv-SE"/>
              </w:rPr>
              <w:t>1)</w:t>
            </w:r>
          </w:p>
        </w:tc>
        <w:tc>
          <w:tcPr>
            <w:tcW w:w="1701" w:type="dxa"/>
            <w:tcBorders>
              <w:top w:val="single" w:sz="7" w:space="0" w:color="000000"/>
              <w:left w:val="single" w:sz="7" w:space="0" w:color="000000"/>
              <w:bottom w:val="single" w:sz="7" w:space="0" w:color="000000"/>
              <w:right w:val="single" w:sz="7" w:space="0" w:color="000000"/>
            </w:tcBorders>
          </w:tcPr>
          <w:p w14:paraId="6D3BDA11" w14:textId="77777777" w:rsidR="00120239" w:rsidRPr="00173FAF" w:rsidRDefault="00120239" w:rsidP="000751FC">
            <w:pPr>
              <w:pStyle w:val="TableParagraph"/>
              <w:keepNext/>
              <w:spacing w:before="77"/>
              <w:ind w:left="71"/>
              <w:rPr>
                <w:rFonts w:eastAsia="Times New Roman" w:cs="Times New Roman"/>
                <w:lang w:val="sv-SE"/>
              </w:rPr>
            </w:pPr>
            <w:r w:rsidRPr="00173FAF">
              <w:rPr>
                <w:lang w:val="sv-SE"/>
              </w:rPr>
              <w:t>Kap 3.7</w:t>
            </w:r>
          </w:p>
        </w:tc>
      </w:tr>
      <w:tr w:rsidR="00120239" w:rsidRPr="00173FAF" w14:paraId="17E09454" w14:textId="77777777" w:rsidTr="000751FC">
        <w:trPr>
          <w:trHeight w:hRule="exact" w:val="593"/>
        </w:trPr>
        <w:tc>
          <w:tcPr>
            <w:tcW w:w="3885" w:type="dxa"/>
            <w:tcBorders>
              <w:top w:val="single" w:sz="7" w:space="0" w:color="000000"/>
              <w:left w:val="single" w:sz="7" w:space="0" w:color="000000"/>
              <w:bottom w:val="single" w:sz="7" w:space="0" w:color="000000"/>
              <w:right w:val="single" w:sz="7" w:space="0" w:color="000000"/>
            </w:tcBorders>
          </w:tcPr>
          <w:p w14:paraId="564BBA13" w14:textId="77777777" w:rsidR="00120239" w:rsidRPr="00173FAF" w:rsidRDefault="00120239" w:rsidP="000751FC">
            <w:pPr>
              <w:pStyle w:val="TableParagraph"/>
              <w:keepNext/>
              <w:spacing w:before="77" w:line="245" w:lineRule="auto"/>
              <w:ind w:left="70" w:right="764"/>
              <w:rPr>
                <w:rFonts w:eastAsia="Times New Roman" w:cs="Times New Roman"/>
                <w:lang w:val="sv-SE"/>
              </w:rPr>
            </w:pPr>
            <w:r w:rsidRPr="00173FAF">
              <w:rPr>
                <w:spacing w:val="-1"/>
                <w:lang w:val="sv-SE"/>
              </w:rPr>
              <w:t>Torrsubstanshalt</w:t>
            </w:r>
            <w:r w:rsidRPr="00173FAF">
              <w:rPr>
                <w:spacing w:val="1"/>
                <w:lang w:val="sv-SE"/>
              </w:rPr>
              <w:t xml:space="preserve">, </w:t>
            </w:r>
            <w:r w:rsidRPr="00173FAF">
              <w:rPr>
                <w:spacing w:val="-1"/>
                <w:lang w:val="sv-SE"/>
              </w:rPr>
              <w:t>TS-halt</w:t>
            </w:r>
          </w:p>
        </w:tc>
        <w:tc>
          <w:tcPr>
            <w:tcW w:w="3260" w:type="dxa"/>
            <w:tcBorders>
              <w:top w:val="single" w:sz="7" w:space="0" w:color="000000"/>
              <w:left w:val="single" w:sz="7" w:space="0" w:color="000000"/>
              <w:bottom w:val="single" w:sz="7" w:space="0" w:color="000000"/>
              <w:right w:val="single" w:sz="7" w:space="0" w:color="000000"/>
            </w:tcBorders>
          </w:tcPr>
          <w:p w14:paraId="322E451E" w14:textId="77777777" w:rsidR="00120239" w:rsidRPr="00173FAF" w:rsidRDefault="00120239" w:rsidP="000751FC">
            <w:pPr>
              <w:pStyle w:val="TableParagraph"/>
              <w:keepNext/>
              <w:spacing w:before="77"/>
              <w:ind w:left="71"/>
              <w:rPr>
                <w:rFonts w:eastAsia="Times New Roman" w:cs="Times New Roman"/>
                <w:lang w:val="sv-SE"/>
              </w:rPr>
            </w:pPr>
            <w:r w:rsidRPr="00173FAF">
              <w:rPr>
                <w:spacing w:val="-1"/>
                <w:lang w:val="sv-SE"/>
              </w:rPr>
              <w:t xml:space="preserve">SS-EN </w:t>
            </w:r>
            <w:r w:rsidRPr="00173FAF">
              <w:rPr>
                <w:lang w:val="sv-SE"/>
              </w:rPr>
              <w:t>12880</w:t>
            </w:r>
          </w:p>
          <w:p w14:paraId="341E5E0D" w14:textId="77777777" w:rsidR="00120239" w:rsidRPr="00173FAF" w:rsidRDefault="00120239" w:rsidP="000751FC">
            <w:pPr>
              <w:pStyle w:val="TableParagraph"/>
              <w:keepNext/>
              <w:spacing w:before="6"/>
              <w:ind w:left="71"/>
              <w:rPr>
                <w:rFonts w:eastAsia="Times New Roman" w:cs="Times New Roman"/>
                <w:strike/>
                <w:lang w:val="sv-SE"/>
              </w:rPr>
            </w:pPr>
          </w:p>
        </w:tc>
        <w:tc>
          <w:tcPr>
            <w:tcW w:w="1701" w:type="dxa"/>
            <w:tcBorders>
              <w:top w:val="single" w:sz="7" w:space="0" w:color="000000"/>
              <w:left w:val="single" w:sz="7" w:space="0" w:color="000000"/>
              <w:bottom w:val="single" w:sz="7" w:space="0" w:color="000000"/>
              <w:right w:val="single" w:sz="7" w:space="0" w:color="000000"/>
            </w:tcBorders>
          </w:tcPr>
          <w:p w14:paraId="0C0ADD83" w14:textId="77777777" w:rsidR="00120239" w:rsidRPr="00173FAF" w:rsidRDefault="00120239" w:rsidP="000751FC">
            <w:pPr>
              <w:pStyle w:val="TableParagraph"/>
              <w:keepNext/>
              <w:spacing w:before="77"/>
              <w:ind w:left="71"/>
              <w:rPr>
                <w:rFonts w:eastAsia="Times New Roman" w:cs="Times New Roman"/>
                <w:lang w:val="sv-SE"/>
              </w:rPr>
            </w:pPr>
            <w:r w:rsidRPr="00173FAF">
              <w:rPr>
                <w:lang w:val="sv-SE"/>
              </w:rPr>
              <w:t>Kap 3.7 och 3.8</w:t>
            </w:r>
          </w:p>
        </w:tc>
      </w:tr>
      <w:tr w:rsidR="00120239" w:rsidRPr="00173FAF" w14:paraId="0340D39C" w14:textId="77777777" w:rsidTr="000751FC">
        <w:trPr>
          <w:trHeight w:hRule="exact" w:val="687"/>
        </w:trPr>
        <w:tc>
          <w:tcPr>
            <w:tcW w:w="3885" w:type="dxa"/>
            <w:tcBorders>
              <w:top w:val="single" w:sz="7" w:space="0" w:color="000000"/>
              <w:left w:val="single" w:sz="7" w:space="0" w:color="000000"/>
              <w:bottom w:val="single" w:sz="7" w:space="0" w:color="000000"/>
              <w:right w:val="single" w:sz="7" w:space="0" w:color="000000"/>
            </w:tcBorders>
          </w:tcPr>
          <w:p w14:paraId="1DA714AA" w14:textId="77777777" w:rsidR="00120239" w:rsidRPr="00173FAF" w:rsidRDefault="00120239" w:rsidP="000751FC">
            <w:pPr>
              <w:pStyle w:val="TableParagraph"/>
              <w:keepNext/>
              <w:spacing w:before="77"/>
              <w:ind w:left="70"/>
              <w:rPr>
                <w:rFonts w:eastAsia="Times New Roman" w:cs="Times New Roman"/>
                <w:lang w:val="sv-SE"/>
              </w:rPr>
            </w:pPr>
            <w:r w:rsidRPr="00173FAF">
              <w:rPr>
                <w:spacing w:val="-1"/>
                <w:lang w:val="sv-SE"/>
              </w:rPr>
              <w:t>Organisk</w:t>
            </w:r>
            <w:r w:rsidRPr="00173FAF">
              <w:rPr>
                <w:spacing w:val="-2"/>
                <w:lang w:val="sv-SE"/>
              </w:rPr>
              <w:t xml:space="preserve"> </w:t>
            </w:r>
            <w:r w:rsidRPr="00173FAF">
              <w:rPr>
                <w:spacing w:val="-1"/>
                <w:lang w:val="sv-SE"/>
              </w:rPr>
              <w:t>substans.</w:t>
            </w:r>
            <w:r w:rsidRPr="00173FAF">
              <w:rPr>
                <w:spacing w:val="1"/>
                <w:lang w:val="sv-SE"/>
              </w:rPr>
              <w:t xml:space="preserve"> </w:t>
            </w:r>
            <w:r w:rsidRPr="00173FAF">
              <w:rPr>
                <w:spacing w:val="-1"/>
                <w:lang w:val="sv-SE"/>
              </w:rPr>
              <w:t>Mäts som glödgnings-förlust</w:t>
            </w:r>
            <w:r w:rsidRPr="00173FAF">
              <w:rPr>
                <w:spacing w:val="1"/>
                <w:lang w:val="sv-SE"/>
              </w:rPr>
              <w:t xml:space="preserve"> </w:t>
            </w:r>
            <w:r w:rsidRPr="00173FAF">
              <w:rPr>
                <w:lang w:val="sv-SE"/>
              </w:rPr>
              <w:t>i vikt-% av</w:t>
            </w:r>
            <w:r w:rsidRPr="00173FAF">
              <w:rPr>
                <w:spacing w:val="-2"/>
                <w:lang w:val="sv-SE"/>
              </w:rPr>
              <w:t xml:space="preserve"> </w:t>
            </w:r>
            <w:r w:rsidRPr="00173FAF">
              <w:rPr>
                <w:lang w:val="sv-SE"/>
              </w:rPr>
              <w:t>TS</w:t>
            </w:r>
          </w:p>
        </w:tc>
        <w:tc>
          <w:tcPr>
            <w:tcW w:w="3260" w:type="dxa"/>
            <w:tcBorders>
              <w:top w:val="single" w:sz="7" w:space="0" w:color="000000"/>
              <w:left w:val="single" w:sz="7" w:space="0" w:color="000000"/>
              <w:bottom w:val="single" w:sz="7" w:space="0" w:color="000000"/>
              <w:right w:val="single" w:sz="7" w:space="0" w:color="000000"/>
            </w:tcBorders>
          </w:tcPr>
          <w:p w14:paraId="2DD06F70" w14:textId="77777777" w:rsidR="00120239" w:rsidRPr="00173FAF" w:rsidRDefault="00120239" w:rsidP="000751FC">
            <w:pPr>
              <w:pStyle w:val="TableParagraph"/>
              <w:keepNext/>
              <w:spacing w:before="77"/>
              <w:ind w:left="71"/>
              <w:rPr>
                <w:rFonts w:eastAsia="Times New Roman" w:cs="Times New Roman"/>
                <w:lang w:val="sv-SE"/>
              </w:rPr>
            </w:pPr>
            <w:r w:rsidRPr="00173FAF">
              <w:rPr>
                <w:spacing w:val="-2"/>
                <w:lang w:val="sv-SE"/>
              </w:rPr>
              <w:t xml:space="preserve">SS-EN </w:t>
            </w:r>
            <w:r w:rsidRPr="00173FAF">
              <w:rPr>
                <w:spacing w:val="-1"/>
                <w:lang w:val="sv-SE"/>
              </w:rPr>
              <w:t>12879</w:t>
            </w:r>
          </w:p>
        </w:tc>
        <w:tc>
          <w:tcPr>
            <w:tcW w:w="1701" w:type="dxa"/>
            <w:tcBorders>
              <w:top w:val="single" w:sz="7" w:space="0" w:color="000000"/>
              <w:left w:val="single" w:sz="7" w:space="0" w:color="000000"/>
              <w:bottom w:val="single" w:sz="7" w:space="0" w:color="000000"/>
              <w:right w:val="single" w:sz="7" w:space="0" w:color="000000"/>
            </w:tcBorders>
          </w:tcPr>
          <w:p w14:paraId="304FDF93" w14:textId="77777777" w:rsidR="00120239" w:rsidRPr="00173FAF" w:rsidRDefault="00120239" w:rsidP="000751FC">
            <w:pPr>
              <w:pStyle w:val="TableParagraph"/>
              <w:keepNext/>
              <w:spacing w:before="77"/>
              <w:ind w:left="71"/>
              <w:rPr>
                <w:rFonts w:eastAsia="Times New Roman" w:cs="Times New Roman"/>
                <w:lang w:val="sv-SE"/>
              </w:rPr>
            </w:pPr>
            <w:r w:rsidRPr="00173FAF">
              <w:rPr>
                <w:lang w:val="sv-SE"/>
              </w:rPr>
              <w:t>Kap 3.7 och 3.8</w:t>
            </w:r>
          </w:p>
        </w:tc>
      </w:tr>
      <w:tr w:rsidR="00120239" w:rsidRPr="00173FAF" w14:paraId="1EDB4BB3" w14:textId="77777777" w:rsidTr="000751FC">
        <w:trPr>
          <w:trHeight w:hRule="exact" w:val="366"/>
        </w:trPr>
        <w:tc>
          <w:tcPr>
            <w:tcW w:w="3885" w:type="dxa"/>
            <w:tcBorders>
              <w:top w:val="single" w:sz="7" w:space="0" w:color="000000"/>
              <w:left w:val="single" w:sz="7" w:space="0" w:color="000000"/>
              <w:bottom w:val="single" w:sz="7" w:space="0" w:color="000000"/>
              <w:right w:val="single" w:sz="7" w:space="0" w:color="000000"/>
            </w:tcBorders>
          </w:tcPr>
          <w:p w14:paraId="6902CCE7" w14:textId="77777777" w:rsidR="00120239" w:rsidRPr="00173FAF" w:rsidRDefault="00120239" w:rsidP="000751FC">
            <w:pPr>
              <w:pStyle w:val="TableParagraph"/>
              <w:keepNext/>
              <w:spacing w:before="77"/>
              <w:ind w:left="70"/>
              <w:rPr>
                <w:rFonts w:eastAsia="Times New Roman" w:cs="Times New Roman"/>
                <w:lang w:val="sv-SE"/>
              </w:rPr>
            </w:pPr>
            <w:r w:rsidRPr="00173FAF">
              <w:rPr>
                <w:spacing w:val="-1"/>
                <w:lang w:val="sv-SE"/>
              </w:rPr>
              <w:t>Totalkväve</w:t>
            </w:r>
          </w:p>
        </w:tc>
        <w:tc>
          <w:tcPr>
            <w:tcW w:w="3260" w:type="dxa"/>
            <w:tcBorders>
              <w:top w:val="single" w:sz="7" w:space="0" w:color="000000"/>
              <w:left w:val="single" w:sz="7" w:space="0" w:color="000000"/>
              <w:bottom w:val="single" w:sz="7" w:space="0" w:color="000000"/>
              <w:right w:val="single" w:sz="7" w:space="0" w:color="000000"/>
            </w:tcBorders>
          </w:tcPr>
          <w:p w14:paraId="2B7BB3D5" w14:textId="77777777" w:rsidR="00120239" w:rsidRPr="00173FAF" w:rsidRDefault="00120239" w:rsidP="000751FC">
            <w:pPr>
              <w:pStyle w:val="TableParagraph"/>
              <w:keepNext/>
              <w:spacing w:before="77" w:line="245" w:lineRule="auto"/>
              <w:ind w:left="71" w:right="321"/>
              <w:rPr>
                <w:rFonts w:eastAsia="Times New Roman" w:cs="Times New Roman"/>
                <w:lang w:val="sv-SE"/>
              </w:rPr>
            </w:pPr>
            <w:proofErr w:type="spellStart"/>
            <w:r w:rsidRPr="00173FAF">
              <w:rPr>
                <w:lang w:val="sv-SE"/>
              </w:rPr>
              <w:t>Kjeldahl</w:t>
            </w:r>
            <w:proofErr w:type="spellEnd"/>
            <w:r w:rsidRPr="00173FAF">
              <w:rPr>
                <w:spacing w:val="1"/>
                <w:lang w:val="sv-SE"/>
              </w:rPr>
              <w:t xml:space="preserve"> SS-</w:t>
            </w:r>
            <w:r w:rsidRPr="00173FAF">
              <w:rPr>
                <w:lang w:val="sv-SE"/>
              </w:rPr>
              <w:t>EN</w:t>
            </w:r>
            <w:r w:rsidRPr="00173FAF">
              <w:rPr>
                <w:spacing w:val="-2"/>
                <w:lang w:val="sv-SE"/>
              </w:rPr>
              <w:t xml:space="preserve"> </w:t>
            </w:r>
            <w:r w:rsidRPr="00173FAF">
              <w:rPr>
                <w:lang w:val="sv-SE"/>
              </w:rPr>
              <w:t xml:space="preserve">13342 </w:t>
            </w:r>
          </w:p>
        </w:tc>
        <w:tc>
          <w:tcPr>
            <w:tcW w:w="1701" w:type="dxa"/>
            <w:tcBorders>
              <w:top w:val="single" w:sz="7" w:space="0" w:color="000000"/>
              <w:left w:val="single" w:sz="7" w:space="0" w:color="000000"/>
              <w:bottom w:val="single" w:sz="7" w:space="0" w:color="000000"/>
              <w:right w:val="single" w:sz="7" w:space="0" w:color="000000"/>
            </w:tcBorders>
          </w:tcPr>
          <w:p w14:paraId="43AEAACD" w14:textId="77777777" w:rsidR="00120239" w:rsidRPr="00173FAF" w:rsidRDefault="00120239" w:rsidP="000751FC">
            <w:pPr>
              <w:pStyle w:val="TableParagraph"/>
              <w:keepNext/>
              <w:spacing w:before="77"/>
              <w:ind w:left="71"/>
              <w:rPr>
                <w:rFonts w:eastAsia="Times New Roman" w:cs="Times New Roman"/>
                <w:lang w:val="sv-SE"/>
              </w:rPr>
            </w:pPr>
            <w:r w:rsidRPr="00173FAF">
              <w:rPr>
                <w:lang w:val="sv-SE"/>
              </w:rPr>
              <w:t>Kap 3.8</w:t>
            </w:r>
          </w:p>
        </w:tc>
      </w:tr>
      <w:tr w:rsidR="00120239" w:rsidRPr="00173FAF" w14:paraId="18C694B3" w14:textId="77777777" w:rsidTr="000751FC">
        <w:trPr>
          <w:trHeight w:hRule="exact" w:val="593"/>
        </w:trPr>
        <w:tc>
          <w:tcPr>
            <w:tcW w:w="3885" w:type="dxa"/>
            <w:tcBorders>
              <w:top w:val="single" w:sz="7" w:space="0" w:color="000000"/>
              <w:left w:val="single" w:sz="7" w:space="0" w:color="000000"/>
              <w:bottom w:val="single" w:sz="7" w:space="0" w:color="000000"/>
              <w:right w:val="single" w:sz="7" w:space="0" w:color="000000"/>
            </w:tcBorders>
          </w:tcPr>
          <w:p w14:paraId="5DF3C19B" w14:textId="77777777" w:rsidR="00120239" w:rsidRPr="00173FAF" w:rsidRDefault="00120239" w:rsidP="000751FC">
            <w:pPr>
              <w:pStyle w:val="TableParagraph"/>
              <w:keepNext/>
              <w:spacing w:before="77" w:line="246" w:lineRule="auto"/>
              <w:ind w:left="70" w:right="559"/>
              <w:rPr>
                <w:rFonts w:eastAsia="Times New Roman" w:cs="Times New Roman"/>
                <w:lang w:val="sv-SE"/>
              </w:rPr>
            </w:pPr>
            <w:r w:rsidRPr="00173FAF">
              <w:rPr>
                <w:spacing w:val="-2"/>
                <w:lang w:val="sv-SE"/>
              </w:rPr>
              <w:t>Ammoniumkväve</w:t>
            </w:r>
            <w:r w:rsidRPr="00173FAF">
              <w:rPr>
                <w:lang w:val="sv-SE"/>
              </w:rPr>
              <w:t xml:space="preserve"> och nitrat</w:t>
            </w:r>
            <w:r w:rsidRPr="00173FAF">
              <w:rPr>
                <w:spacing w:val="-2"/>
                <w:lang w:val="sv-SE"/>
              </w:rPr>
              <w:t>kväve</w:t>
            </w:r>
          </w:p>
        </w:tc>
        <w:tc>
          <w:tcPr>
            <w:tcW w:w="3260" w:type="dxa"/>
            <w:tcBorders>
              <w:top w:val="single" w:sz="7" w:space="0" w:color="000000"/>
              <w:left w:val="single" w:sz="7" w:space="0" w:color="000000"/>
              <w:bottom w:val="single" w:sz="7" w:space="0" w:color="000000"/>
              <w:right w:val="single" w:sz="7" w:space="0" w:color="000000"/>
            </w:tcBorders>
          </w:tcPr>
          <w:p w14:paraId="6B573E42" w14:textId="77777777" w:rsidR="00120239" w:rsidRPr="00173FAF" w:rsidRDefault="00120239" w:rsidP="000751FC">
            <w:pPr>
              <w:pStyle w:val="TableParagraph"/>
              <w:keepNext/>
              <w:spacing w:before="77"/>
              <w:ind w:left="71"/>
              <w:rPr>
                <w:rFonts w:eastAsia="Times New Roman" w:cs="Times New Roman"/>
                <w:lang w:val="sv-SE"/>
              </w:rPr>
            </w:pPr>
            <w:r w:rsidRPr="00173FAF">
              <w:rPr>
                <w:spacing w:val="-1"/>
                <w:lang w:val="sv-SE"/>
              </w:rPr>
              <w:t>SS-</w:t>
            </w:r>
            <w:r w:rsidRPr="00173FAF">
              <w:rPr>
                <w:lang w:val="sv-SE"/>
              </w:rPr>
              <w:t>EN</w:t>
            </w:r>
            <w:r w:rsidRPr="00173FAF">
              <w:rPr>
                <w:spacing w:val="-2"/>
                <w:lang w:val="sv-SE"/>
              </w:rPr>
              <w:t xml:space="preserve"> </w:t>
            </w:r>
            <w:r w:rsidRPr="00173FAF">
              <w:rPr>
                <w:lang w:val="sv-SE"/>
              </w:rPr>
              <w:t>13651 efter</w:t>
            </w:r>
            <w:r w:rsidRPr="00173FAF">
              <w:rPr>
                <w:spacing w:val="1"/>
                <w:lang w:val="sv-SE"/>
              </w:rPr>
              <w:t xml:space="preserve"> </w:t>
            </w:r>
            <w:r w:rsidRPr="00173FAF">
              <w:rPr>
                <w:spacing w:val="-1"/>
                <w:lang w:val="sv-SE"/>
              </w:rPr>
              <w:t>CAT</w:t>
            </w:r>
          </w:p>
          <w:p w14:paraId="0CFC59D9" w14:textId="77777777" w:rsidR="00120239" w:rsidRPr="00173FAF" w:rsidRDefault="00120239" w:rsidP="000751FC">
            <w:pPr>
              <w:pStyle w:val="TableParagraph"/>
              <w:keepNext/>
              <w:spacing w:before="6"/>
              <w:ind w:left="71"/>
              <w:rPr>
                <w:rFonts w:eastAsia="Times New Roman" w:cs="Times New Roman"/>
                <w:lang w:val="sv-SE"/>
              </w:rPr>
            </w:pPr>
            <w:r w:rsidRPr="00173FAF">
              <w:rPr>
                <w:spacing w:val="-1"/>
                <w:lang w:val="sv-SE"/>
              </w:rPr>
              <w:t>extraktion</w:t>
            </w:r>
          </w:p>
        </w:tc>
        <w:tc>
          <w:tcPr>
            <w:tcW w:w="1701" w:type="dxa"/>
            <w:tcBorders>
              <w:top w:val="single" w:sz="7" w:space="0" w:color="000000"/>
              <w:left w:val="single" w:sz="7" w:space="0" w:color="000000"/>
              <w:bottom w:val="single" w:sz="7" w:space="0" w:color="000000"/>
              <w:right w:val="single" w:sz="7" w:space="0" w:color="000000"/>
            </w:tcBorders>
          </w:tcPr>
          <w:p w14:paraId="480F94A7" w14:textId="77777777" w:rsidR="00120239" w:rsidRPr="00173FAF" w:rsidRDefault="00120239" w:rsidP="000751FC">
            <w:pPr>
              <w:pStyle w:val="TableParagraph"/>
              <w:keepNext/>
              <w:spacing w:before="77"/>
              <w:ind w:left="71"/>
              <w:rPr>
                <w:rFonts w:eastAsia="Times New Roman" w:cs="Times New Roman"/>
                <w:lang w:val="sv-SE"/>
              </w:rPr>
            </w:pPr>
            <w:r w:rsidRPr="00173FAF">
              <w:rPr>
                <w:lang w:val="sv-SE"/>
              </w:rPr>
              <w:t>Kap 3.8</w:t>
            </w:r>
          </w:p>
        </w:tc>
      </w:tr>
      <w:tr w:rsidR="00120239" w:rsidRPr="00173FAF" w14:paraId="515F67F9" w14:textId="77777777" w:rsidTr="000751FC">
        <w:trPr>
          <w:trHeight w:hRule="exact" w:val="334"/>
        </w:trPr>
        <w:tc>
          <w:tcPr>
            <w:tcW w:w="3885" w:type="dxa"/>
            <w:tcBorders>
              <w:top w:val="single" w:sz="7" w:space="0" w:color="000000"/>
              <w:left w:val="single" w:sz="7" w:space="0" w:color="000000"/>
              <w:bottom w:val="single" w:sz="7" w:space="0" w:color="000000"/>
              <w:right w:val="single" w:sz="7" w:space="0" w:color="000000"/>
            </w:tcBorders>
          </w:tcPr>
          <w:p w14:paraId="15435C30" w14:textId="77777777" w:rsidR="00120239" w:rsidRPr="00173FAF" w:rsidRDefault="00120239" w:rsidP="000751FC">
            <w:pPr>
              <w:pStyle w:val="TableParagraph"/>
              <w:keepNext/>
              <w:spacing w:before="77"/>
              <w:ind w:left="70"/>
              <w:rPr>
                <w:rFonts w:eastAsia="Times New Roman" w:cs="Times New Roman"/>
                <w:lang w:val="sv-SE"/>
              </w:rPr>
            </w:pPr>
            <w:r w:rsidRPr="00173FAF">
              <w:rPr>
                <w:lang w:val="sv-SE"/>
              </w:rPr>
              <w:t>Totalfosfor</w:t>
            </w:r>
          </w:p>
        </w:tc>
        <w:tc>
          <w:tcPr>
            <w:tcW w:w="3260" w:type="dxa"/>
            <w:tcBorders>
              <w:top w:val="single" w:sz="7" w:space="0" w:color="000000"/>
              <w:left w:val="single" w:sz="7" w:space="0" w:color="000000"/>
              <w:bottom w:val="single" w:sz="7" w:space="0" w:color="000000"/>
              <w:right w:val="single" w:sz="7" w:space="0" w:color="000000"/>
            </w:tcBorders>
          </w:tcPr>
          <w:p w14:paraId="54346A03" w14:textId="77777777" w:rsidR="00120239" w:rsidRPr="00173FAF" w:rsidRDefault="00120239" w:rsidP="000751FC">
            <w:pPr>
              <w:pStyle w:val="TableParagraph"/>
              <w:keepNext/>
              <w:spacing w:before="17"/>
              <w:ind w:left="71"/>
              <w:rPr>
                <w:rFonts w:eastAsia="Times New Roman" w:cs="Times New Roman"/>
                <w:lang w:val="sv-SE"/>
              </w:rPr>
            </w:pPr>
            <w:r w:rsidRPr="00173FAF">
              <w:rPr>
                <w:lang w:val="sv-SE"/>
              </w:rPr>
              <w:t>SS</w:t>
            </w:r>
            <w:r w:rsidRPr="00173FAF">
              <w:rPr>
                <w:spacing w:val="-1"/>
                <w:lang w:val="sv-SE"/>
              </w:rPr>
              <w:t xml:space="preserve"> </w:t>
            </w:r>
            <w:r w:rsidRPr="00173FAF">
              <w:rPr>
                <w:lang w:val="sv-SE"/>
              </w:rPr>
              <w:t xml:space="preserve">028150 </w:t>
            </w:r>
            <w:r w:rsidRPr="00173FAF">
              <w:rPr>
                <w:spacing w:val="-2"/>
                <w:lang w:val="sv-SE"/>
              </w:rPr>
              <w:t>ICP-AES</w:t>
            </w:r>
          </w:p>
        </w:tc>
        <w:tc>
          <w:tcPr>
            <w:tcW w:w="1701" w:type="dxa"/>
            <w:tcBorders>
              <w:top w:val="single" w:sz="7" w:space="0" w:color="000000"/>
              <w:left w:val="single" w:sz="7" w:space="0" w:color="000000"/>
              <w:bottom w:val="single" w:sz="7" w:space="0" w:color="000000"/>
              <w:right w:val="single" w:sz="7" w:space="0" w:color="000000"/>
            </w:tcBorders>
          </w:tcPr>
          <w:p w14:paraId="79D3E75A" w14:textId="77777777" w:rsidR="00120239" w:rsidRPr="00173FAF" w:rsidRDefault="00120239" w:rsidP="000751FC">
            <w:pPr>
              <w:pStyle w:val="TableParagraph"/>
              <w:keepNext/>
              <w:spacing w:before="77"/>
              <w:ind w:left="71"/>
              <w:rPr>
                <w:rFonts w:eastAsia="Times New Roman" w:cs="Times New Roman"/>
                <w:lang w:val="sv-SE"/>
              </w:rPr>
            </w:pPr>
            <w:r w:rsidRPr="00173FAF">
              <w:rPr>
                <w:lang w:val="sv-SE"/>
              </w:rPr>
              <w:t>Kap 3.8</w:t>
            </w:r>
          </w:p>
        </w:tc>
      </w:tr>
      <w:tr w:rsidR="00120239" w:rsidRPr="00173FAF" w14:paraId="0FB64FD8" w14:textId="77777777" w:rsidTr="000751FC">
        <w:trPr>
          <w:trHeight w:hRule="exact" w:val="533"/>
        </w:trPr>
        <w:tc>
          <w:tcPr>
            <w:tcW w:w="3885" w:type="dxa"/>
            <w:tcBorders>
              <w:top w:val="single" w:sz="7" w:space="0" w:color="000000"/>
              <w:left w:val="single" w:sz="7" w:space="0" w:color="000000"/>
              <w:bottom w:val="single" w:sz="7" w:space="0" w:color="000000"/>
              <w:right w:val="single" w:sz="7" w:space="0" w:color="000000"/>
            </w:tcBorders>
          </w:tcPr>
          <w:p w14:paraId="54249419" w14:textId="77777777" w:rsidR="00120239" w:rsidRPr="00173FAF" w:rsidRDefault="00120239" w:rsidP="000751FC">
            <w:pPr>
              <w:pStyle w:val="TableParagraph"/>
              <w:keepNext/>
              <w:spacing w:before="52"/>
              <w:ind w:left="70"/>
              <w:rPr>
                <w:rFonts w:eastAsia="Times New Roman" w:cs="Times New Roman"/>
                <w:sz w:val="14"/>
                <w:szCs w:val="14"/>
                <w:lang w:val="sv-SE"/>
              </w:rPr>
            </w:pPr>
            <w:r w:rsidRPr="00173FAF">
              <w:rPr>
                <w:spacing w:val="-1"/>
                <w:lang w:val="sv-SE"/>
              </w:rPr>
              <w:t>Fosfor,</w:t>
            </w:r>
            <w:r w:rsidRPr="00173FAF">
              <w:rPr>
                <w:spacing w:val="-2"/>
                <w:lang w:val="sv-SE"/>
              </w:rPr>
              <w:t xml:space="preserve"> </w:t>
            </w:r>
            <w:r w:rsidRPr="00173FAF">
              <w:rPr>
                <w:lang w:val="sv-SE"/>
              </w:rPr>
              <w:t xml:space="preserve">lättlöslig </w:t>
            </w:r>
          </w:p>
        </w:tc>
        <w:tc>
          <w:tcPr>
            <w:tcW w:w="3260" w:type="dxa"/>
            <w:tcBorders>
              <w:top w:val="single" w:sz="7" w:space="0" w:color="000000"/>
              <w:left w:val="single" w:sz="7" w:space="0" w:color="000000"/>
              <w:bottom w:val="single" w:sz="7" w:space="0" w:color="000000"/>
              <w:right w:val="single" w:sz="7" w:space="0" w:color="000000"/>
            </w:tcBorders>
          </w:tcPr>
          <w:p w14:paraId="1A52585A" w14:textId="77777777" w:rsidR="00120239" w:rsidRPr="00173FAF" w:rsidRDefault="00120239" w:rsidP="000751FC">
            <w:pPr>
              <w:pStyle w:val="TableParagraph"/>
              <w:keepNext/>
              <w:spacing w:before="17"/>
              <w:ind w:left="71"/>
              <w:rPr>
                <w:rFonts w:eastAsia="Times New Roman" w:cs="Times New Roman"/>
                <w:lang w:val="sv-SE"/>
              </w:rPr>
            </w:pPr>
            <w:r w:rsidRPr="00173FAF">
              <w:rPr>
                <w:lang w:val="sv-SE"/>
              </w:rPr>
              <w:t>SS-EN</w:t>
            </w:r>
            <w:r w:rsidRPr="00173FAF">
              <w:rPr>
                <w:spacing w:val="-2"/>
                <w:lang w:val="sv-SE"/>
              </w:rPr>
              <w:t xml:space="preserve"> </w:t>
            </w:r>
            <w:r w:rsidRPr="00173FAF">
              <w:rPr>
                <w:lang w:val="sv-SE"/>
              </w:rPr>
              <w:t>13651 efter</w:t>
            </w:r>
            <w:r w:rsidRPr="00173FAF">
              <w:rPr>
                <w:spacing w:val="1"/>
                <w:lang w:val="sv-SE"/>
              </w:rPr>
              <w:t xml:space="preserve"> </w:t>
            </w:r>
            <w:r w:rsidRPr="00173FAF">
              <w:rPr>
                <w:spacing w:val="-1"/>
                <w:lang w:val="sv-SE"/>
              </w:rPr>
              <w:t>CAT</w:t>
            </w:r>
          </w:p>
          <w:p w14:paraId="6414434B" w14:textId="77777777" w:rsidR="00120239" w:rsidRPr="00173FAF" w:rsidRDefault="00120239" w:rsidP="000751FC">
            <w:pPr>
              <w:pStyle w:val="TableParagraph"/>
              <w:keepNext/>
              <w:spacing w:before="6"/>
              <w:ind w:left="71"/>
              <w:rPr>
                <w:rFonts w:eastAsia="Times New Roman" w:cs="Times New Roman"/>
                <w:lang w:val="sv-SE"/>
              </w:rPr>
            </w:pPr>
            <w:r w:rsidRPr="00173FAF">
              <w:rPr>
                <w:spacing w:val="-1"/>
                <w:lang w:val="sv-SE"/>
              </w:rPr>
              <w:t xml:space="preserve">Extraktion </w:t>
            </w:r>
            <w:r w:rsidRPr="00173FAF">
              <w:rPr>
                <w:spacing w:val="-1"/>
                <w:vertAlign w:val="superscript"/>
                <w:lang w:val="sv-SE"/>
              </w:rPr>
              <w:t>2)</w:t>
            </w:r>
          </w:p>
        </w:tc>
        <w:tc>
          <w:tcPr>
            <w:tcW w:w="1701" w:type="dxa"/>
            <w:tcBorders>
              <w:top w:val="single" w:sz="7" w:space="0" w:color="000000"/>
              <w:left w:val="single" w:sz="7" w:space="0" w:color="000000"/>
              <w:bottom w:val="single" w:sz="7" w:space="0" w:color="000000"/>
              <w:right w:val="single" w:sz="7" w:space="0" w:color="000000"/>
            </w:tcBorders>
          </w:tcPr>
          <w:p w14:paraId="786682D6" w14:textId="77777777" w:rsidR="00120239" w:rsidRPr="00173FAF" w:rsidRDefault="00120239" w:rsidP="000751FC">
            <w:pPr>
              <w:pStyle w:val="TableParagraph"/>
              <w:keepNext/>
              <w:spacing w:before="77"/>
              <w:ind w:left="71"/>
              <w:rPr>
                <w:rFonts w:eastAsia="Times New Roman" w:cs="Times New Roman"/>
                <w:lang w:val="sv-SE"/>
              </w:rPr>
            </w:pPr>
            <w:r w:rsidRPr="00173FAF">
              <w:rPr>
                <w:lang w:val="sv-SE"/>
              </w:rPr>
              <w:t>Kap 3.8</w:t>
            </w:r>
          </w:p>
        </w:tc>
      </w:tr>
      <w:tr w:rsidR="00120239" w:rsidRPr="00173FAF" w14:paraId="4FEEBCA8" w14:textId="77777777" w:rsidTr="000751FC">
        <w:trPr>
          <w:trHeight w:hRule="exact" w:val="593"/>
        </w:trPr>
        <w:tc>
          <w:tcPr>
            <w:tcW w:w="3885" w:type="dxa"/>
            <w:tcBorders>
              <w:top w:val="single" w:sz="7" w:space="0" w:color="000000"/>
              <w:left w:val="single" w:sz="7" w:space="0" w:color="000000"/>
              <w:bottom w:val="single" w:sz="7" w:space="0" w:color="000000"/>
              <w:right w:val="single" w:sz="7" w:space="0" w:color="000000"/>
            </w:tcBorders>
          </w:tcPr>
          <w:p w14:paraId="6021CDEF" w14:textId="77777777" w:rsidR="00120239" w:rsidRPr="00173FAF" w:rsidRDefault="00120239" w:rsidP="000751FC">
            <w:pPr>
              <w:pStyle w:val="TableParagraph"/>
              <w:keepNext/>
              <w:spacing w:before="77" w:line="245" w:lineRule="auto"/>
              <w:ind w:left="70" w:right="240"/>
              <w:rPr>
                <w:rFonts w:eastAsia="Times New Roman" w:cs="Times New Roman"/>
                <w:lang w:val="sv-SE"/>
              </w:rPr>
            </w:pPr>
            <w:r w:rsidRPr="00173FAF">
              <w:rPr>
                <w:spacing w:val="-1"/>
                <w:lang w:val="sv-SE"/>
              </w:rPr>
              <w:t>Kalium,</w:t>
            </w:r>
            <w:r w:rsidRPr="00173FAF">
              <w:rPr>
                <w:lang w:val="sv-SE"/>
              </w:rPr>
              <w:t xml:space="preserve"> </w:t>
            </w:r>
            <w:r w:rsidRPr="00173FAF">
              <w:rPr>
                <w:spacing w:val="-1"/>
                <w:lang w:val="sv-SE"/>
              </w:rPr>
              <w:t>magnesium,</w:t>
            </w:r>
            <w:r w:rsidRPr="00173FAF">
              <w:rPr>
                <w:lang w:val="sv-SE"/>
              </w:rPr>
              <w:t xml:space="preserve"> </w:t>
            </w:r>
            <w:r w:rsidRPr="00173FAF">
              <w:rPr>
                <w:spacing w:val="-1"/>
                <w:lang w:val="sv-SE"/>
              </w:rPr>
              <w:t>svavel</w:t>
            </w:r>
            <w:r w:rsidRPr="00173FAF">
              <w:rPr>
                <w:spacing w:val="30"/>
                <w:lang w:val="sv-SE"/>
              </w:rPr>
              <w:t xml:space="preserve"> </w:t>
            </w:r>
            <w:r w:rsidRPr="00173FAF">
              <w:rPr>
                <w:lang w:val="sv-SE"/>
              </w:rPr>
              <w:t>och kalcium</w:t>
            </w:r>
          </w:p>
        </w:tc>
        <w:tc>
          <w:tcPr>
            <w:tcW w:w="3260" w:type="dxa"/>
            <w:tcBorders>
              <w:top w:val="single" w:sz="7" w:space="0" w:color="000000"/>
              <w:left w:val="single" w:sz="7" w:space="0" w:color="000000"/>
              <w:bottom w:val="single" w:sz="7" w:space="0" w:color="000000"/>
              <w:right w:val="single" w:sz="7" w:space="0" w:color="000000"/>
            </w:tcBorders>
          </w:tcPr>
          <w:p w14:paraId="0BE63A12" w14:textId="77777777" w:rsidR="00120239" w:rsidRPr="00173FAF" w:rsidRDefault="00120239" w:rsidP="000751FC">
            <w:pPr>
              <w:pStyle w:val="TableParagraph"/>
              <w:keepNext/>
              <w:spacing w:before="77"/>
              <w:ind w:left="71"/>
              <w:rPr>
                <w:rFonts w:eastAsia="Times New Roman" w:cs="Times New Roman"/>
                <w:lang w:val="sv-SE"/>
              </w:rPr>
            </w:pPr>
            <w:r w:rsidRPr="00173FAF">
              <w:rPr>
                <w:spacing w:val="-1"/>
                <w:lang w:val="sv-SE"/>
              </w:rPr>
              <w:t xml:space="preserve">SS </w:t>
            </w:r>
            <w:r w:rsidRPr="00173FAF">
              <w:rPr>
                <w:lang w:val="sv-SE"/>
              </w:rPr>
              <w:t xml:space="preserve">028150 </w:t>
            </w:r>
            <w:r w:rsidRPr="00173FAF">
              <w:rPr>
                <w:spacing w:val="-2"/>
                <w:lang w:val="sv-SE"/>
              </w:rPr>
              <w:t>ICP-AES</w:t>
            </w:r>
          </w:p>
        </w:tc>
        <w:tc>
          <w:tcPr>
            <w:tcW w:w="1701" w:type="dxa"/>
            <w:tcBorders>
              <w:top w:val="single" w:sz="7" w:space="0" w:color="000000"/>
              <w:left w:val="single" w:sz="7" w:space="0" w:color="000000"/>
              <w:bottom w:val="single" w:sz="7" w:space="0" w:color="000000"/>
              <w:right w:val="single" w:sz="7" w:space="0" w:color="000000"/>
            </w:tcBorders>
          </w:tcPr>
          <w:p w14:paraId="1A4E7BC4" w14:textId="77777777" w:rsidR="00120239" w:rsidRPr="00173FAF" w:rsidRDefault="00120239" w:rsidP="000751FC">
            <w:pPr>
              <w:pStyle w:val="TableParagraph"/>
              <w:keepNext/>
              <w:spacing w:before="77"/>
              <w:ind w:left="71"/>
              <w:rPr>
                <w:rFonts w:eastAsia="Times New Roman" w:cs="Times New Roman"/>
                <w:lang w:val="sv-SE"/>
              </w:rPr>
            </w:pPr>
            <w:r w:rsidRPr="00173FAF">
              <w:rPr>
                <w:lang w:val="sv-SE"/>
              </w:rPr>
              <w:t>Kap 3.8</w:t>
            </w:r>
          </w:p>
        </w:tc>
      </w:tr>
      <w:tr w:rsidR="00120239" w:rsidRPr="00173FAF" w14:paraId="12D51208" w14:textId="77777777" w:rsidTr="000751FC">
        <w:trPr>
          <w:trHeight w:hRule="exact" w:val="361"/>
        </w:trPr>
        <w:tc>
          <w:tcPr>
            <w:tcW w:w="3885" w:type="dxa"/>
            <w:tcBorders>
              <w:top w:val="single" w:sz="7" w:space="0" w:color="000000"/>
              <w:left w:val="single" w:sz="7" w:space="0" w:color="000000"/>
              <w:bottom w:val="single" w:sz="7" w:space="0" w:color="000000"/>
              <w:right w:val="single" w:sz="7" w:space="0" w:color="000000"/>
            </w:tcBorders>
          </w:tcPr>
          <w:p w14:paraId="14C86A8D" w14:textId="77777777" w:rsidR="00120239" w:rsidRPr="00173FAF" w:rsidRDefault="00120239" w:rsidP="000751FC">
            <w:pPr>
              <w:pStyle w:val="TableParagraph"/>
              <w:keepNext/>
              <w:spacing w:before="77"/>
              <w:ind w:left="70"/>
              <w:rPr>
                <w:rFonts w:eastAsia="Times New Roman" w:cs="Times New Roman"/>
                <w:lang w:val="sv-SE"/>
              </w:rPr>
            </w:pPr>
            <w:r w:rsidRPr="00173FAF">
              <w:rPr>
                <w:lang w:val="sv-SE"/>
              </w:rPr>
              <w:t>pH</w:t>
            </w:r>
            <w:r w:rsidRPr="00173FAF">
              <w:rPr>
                <w:spacing w:val="-1"/>
                <w:lang w:val="sv-SE"/>
              </w:rPr>
              <w:t xml:space="preserve">, </w:t>
            </w:r>
            <w:r w:rsidRPr="00173FAF">
              <w:rPr>
                <w:lang w:val="sv-SE"/>
              </w:rPr>
              <w:t>färsk</w:t>
            </w:r>
            <w:r w:rsidRPr="00173FAF">
              <w:rPr>
                <w:spacing w:val="-2"/>
                <w:lang w:val="sv-SE"/>
              </w:rPr>
              <w:t xml:space="preserve"> </w:t>
            </w:r>
            <w:r w:rsidRPr="00173FAF">
              <w:rPr>
                <w:spacing w:val="-1"/>
                <w:lang w:val="sv-SE"/>
              </w:rPr>
              <w:t>produkt</w:t>
            </w:r>
          </w:p>
        </w:tc>
        <w:tc>
          <w:tcPr>
            <w:tcW w:w="3260" w:type="dxa"/>
            <w:tcBorders>
              <w:top w:val="single" w:sz="7" w:space="0" w:color="000000"/>
              <w:left w:val="single" w:sz="7" w:space="0" w:color="000000"/>
              <w:bottom w:val="single" w:sz="7" w:space="0" w:color="000000"/>
              <w:right w:val="single" w:sz="7" w:space="0" w:color="000000"/>
            </w:tcBorders>
          </w:tcPr>
          <w:p w14:paraId="67AC5DD1" w14:textId="77777777" w:rsidR="00120239" w:rsidRPr="00173FAF" w:rsidRDefault="00120239" w:rsidP="000751FC">
            <w:pPr>
              <w:pStyle w:val="TableParagraph"/>
              <w:keepNext/>
              <w:spacing w:before="17"/>
              <w:ind w:left="71"/>
              <w:rPr>
                <w:rFonts w:eastAsia="Times New Roman" w:cs="Times New Roman"/>
                <w:lang w:val="sv-SE"/>
              </w:rPr>
            </w:pPr>
            <w:r w:rsidRPr="00173FAF">
              <w:rPr>
                <w:spacing w:val="-2"/>
                <w:lang w:val="sv-SE"/>
              </w:rPr>
              <w:t>SS-EN</w:t>
            </w:r>
            <w:r w:rsidRPr="00173FAF">
              <w:rPr>
                <w:spacing w:val="-1"/>
                <w:lang w:val="sv-SE"/>
              </w:rPr>
              <w:t xml:space="preserve"> </w:t>
            </w:r>
            <w:r w:rsidRPr="00173FAF">
              <w:rPr>
                <w:lang w:val="sv-SE"/>
              </w:rPr>
              <w:t>13037</w:t>
            </w:r>
          </w:p>
        </w:tc>
        <w:tc>
          <w:tcPr>
            <w:tcW w:w="1701" w:type="dxa"/>
            <w:tcBorders>
              <w:top w:val="single" w:sz="7" w:space="0" w:color="000000"/>
              <w:left w:val="single" w:sz="7" w:space="0" w:color="000000"/>
              <w:bottom w:val="single" w:sz="7" w:space="0" w:color="000000"/>
              <w:right w:val="single" w:sz="7" w:space="0" w:color="000000"/>
            </w:tcBorders>
          </w:tcPr>
          <w:p w14:paraId="5A97F669" w14:textId="77777777" w:rsidR="00120239" w:rsidRPr="00173FAF" w:rsidRDefault="00120239" w:rsidP="000751FC">
            <w:pPr>
              <w:pStyle w:val="TableParagraph"/>
              <w:keepNext/>
              <w:spacing w:before="77"/>
              <w:ind w:left="71"/>
              <w:rPr>
                <w:rFonts w:eastAsia="Times New Roman" w:cs="Times New Roman"/>
                <w:lang w:val="sv-SE"/>
              </w:rPr>
            </w:pPr>
            <w:r w:rsidRPr="00173FAF">
              <w:rPr>
                <w:lang w:val="sv-SE"/>
              </w:rPr>
              <w:t>Kap 3.8</w:t>
            </w:r>
          </w:p>
        </w:tc>
      </w:tr>
      <w:tr w:rsidR="00120239" w:rsidRPr="00173FAF" w14:paraId="2DCB3E67" w14:textId="77777777" w:rsidTr="000751FC">
        <w:trPr>
          <w:trHeight w:hRule="exact" w:val="334"/>
        </w:trPr>
        <w:tc>
          <w:tcPr>
            <w:tcW w:w="3885" w:type="dxa"/>
            <w:tcBorders>
              <w:top w:val="single" w:sz="7" w:space="0" w:color="000000"/>
              <w:left w:val="single" w:sz="7" w:space="0" w:color="000000"/>
              <w:bottom w:val="single" w:sz="7" w:space="0" w:color="000000"/>
              <w:right w:val="single" w:sz="7" w:space="0" w:color="000000"/>
            </w:tcBorders>
          </w:tcPr>
          <w:p w14:paraId="1321885D" w14:textId="77777777" w:rsidR="00120239" w:rsidRPr="00173FAF" w:rsidRDefault="00120239" w:rsidP="000751FC">
            <w:pPr>
              <w:pStyle w:val="TableParagraph"/>
              <w:keepNext/>
              <w:spacing w:before="77"/>
              <w:ind w:left="70"/>
              <w:rPr>
                <w:rFonts w:eastAsia="Times New Roman" w:cs="Times New Roman"/>
                <w:lang w:val="sv-SE"/>
              </w:rPr>
            </w:pPr>
            <w:r w:rsidRPr="00173FAF">
              <w:rPr>
                <w:spacing w:val="-2"/>
                <w:lang w:val="sv-SE"/>
              </w:rPr>
              <w:t>Volymvikt</w:t>
            </w:r>
          </w:p>
        </w:tc>
        <w:tc>
          <w:tcPr>
            <w:tcW w:w="3260" w:type="dxa"/>
            <w:tcBorders>
              <w:top w:val="single" w:sz="7" w:space="0" w:color="000000"/>
              <w:left w:val="single" w:sz="7" w:space="0" w:color="000000"/>
              <w:bottom w:val="single" w:sz="7" w:space="0" w:color="000000"/>
              <w:right w:val="single" w:sz="7" w:space="0" w:color="000000"/>
            </w:tcBorders>
          </w:tcPr>
          <w:p w14:paraId="087907E5" w14:textId="77777777" w:rsidR="00120239" w:rsidRPr="00173FAF" w:rsidRDefault="00120239" w:rsidP="000751FC">
            <w:pPr>
              <w:pStyle w:val="TableParagraph"/>
              <w:keepNext/>
              <w:spacing w:before="17"/>
              <w:ind w:left="71"/>
              <w:rPr>
                <w:rFonts w:eastAsia="Times New Roman" w:cs="Times New Roman"/>
                <w:lang w:val="sv-SE"/>
              </w:rPr>
            </w:pPr>
            <w:r w:rsidRPr="00173FAF">
              <w:rPr>
                <w:lang w:val="sv-SE"/>
              </w:rPr>
              <w:t>SS-</w:t>
            </w:r>
            <w:r w:rsidRPr="00173FAF">
              <w:rPr>
                <w:spacing w:val="-1"/>
                <w:lang w:val="sv-SE"/>
              </w:rPr>
              <w:t xml:space="preserve">EN </w:t>
            </w:r>
            <w:r w:rsidRPr="00173FAF">
              <w:rPr>
                <w:lang w:val="sv-SE"/>
              </w:rPr>
              <w:t>13040</w:t>
            </w:r>
          </w:p>
        </w:tc>
        <w:tc>
          <w:tcPr>
            <w:tcW w:w="1701" w:type="dxa"/>
            <w:tcBorders>
              <w:top w:val="single" w:sz="7" w:space="0" w:color="000000"/>
              <w:left w:val="single" w:sz="7" w:space="0" w:color="000000"/>
              <w:bottom w:val="single" w:sz="7" w:space="0" w:color="000000"/>
              <w:right w:val="single" w:sz="7" w:space="0" w:color="000000"/>
            </w:tcBorders>
          </w:tcPr>
          <w:p w14:paraId="263080D5" w14:textId="77777777" w:rsidR="00120239" w:rsidRPr="00173FAF" w:rsidRDefault="00120239" w:rsidP="000751FC">
            <w:pPr>
              <w:pStyle w:val="TableParagraph"/>
              <w:keepNext/>
              <w:spacing w:before="77"/>
              <w:ind w:left="71"/>
              <w:rPr>
                <w:rFonts w:eastAsia="Times New Roman" w:cs="Times New Roman"/>
                <w:lang w:val="sv-SE"/>
              </w:rPr>
            </w:pPr>
            <w:r w:rsidRPr="00173FAF">
              <w:rPr>
                <w:lang w:val="sv-SE"/>
              </w:rPr>
              <w:t>Kap 3.8</w:t>
            </w:r>
          </w:p>
        </w:tc>
      </w:tr>
      <w:tr w:rsidR="00120239" w:rsidRPr="00173FAF" w14:paraId="73F4CAD6" w14:textId="77777777" w:rsidTr="000751FC">
        <w:trPr>
          <w:trHeight w:hRule="exact" w:val="334"/>
        </w:trPr>
        <w:tc>
          <w:tcPr>
            <w:tcW w:w="3885" w:type="dxa"/>
            <w:tcBorders>
              <w:top w:val="single" w:sz="7" w:space="0" w:color="000000"/>
              <w:left w:val="single" w:sz="7" w:space="0" w:color="000000"/>
              <w:bottom w:val="single" w:sz="7" w:space="0" w:color="000000"/>
              <w:right w:val="single" w:sz="7" w:space="0" w:color="000000"/>
            </w:tcBorders>
          </w:tcPr>
          <w:p w14:paraId="6925B2C8" w14:textId="77777777" w:rsidR="00120239" w:rsidRPr="00173FAF" w:rsidRDefault="00120239" w:rsidP="000751FC">
            <w:pPr>
              <w:pStyle w:val="TableParagraph"/>
              <w:keepNext/>
              <w:spacing w:before="77"/>
              <w:ind w:left="70"/>
              <w:rPr>
                <w:rFonts w:eastAsia="Times New Roman" w:cs="Times New Roman"/>
                <w:lang w:val="sv-SE"/>
              </w:rPr>
            </w:pPr>
            <w:r w:rsidRPr="00173FAF">
              <w:rPr>
                <w:spacing w:val="-1"/>
                <w:lang w:val="sv-SE"/>
              </w:rPr>
              <w:t>Stabilitet</w:t>
            </w:r>
          </w:p>
        </w:tc>
        <w:tc>
          <w:tcPr>
            <w:tcW w:w="3260" w:type="dxa"/>
            <w:tcBorders>
              <w:top w:val="single" w:sz="7" w:space="0" w:color="000000"/>
              <w:left w:val="single" w:sz="7" w:space="0" w:color="000000"/>
              <w:bottom w:val="single" w:sz="7" w:space="0" w:color="000000"/>
              <w:right w:val="single" w:sz="7" w:space="0" w:color="000000"/>
            </w:tcBorders>
          </w:tcPr>
          <w:p w14:paraId="664899CA" w14:textId="77777777" w:rsidR="00120239" w:rsidRPr="00173FAF" w:rsidRDefault="00120239" w:rsidP="000751FC">
            <w:pPr>
              <w:pStyle w:val="TableParagraph"/>
              <w:keepNext/>
              <w:spacing w:line="270" w:lineRule="exact"/>
              <w:ind w:left="71"/>
              <w:rPr>
                <w:rFonts w:eastAsia="Times New Roman" w:cs="Times New Roman"/>
                <w:sz w:val="14"/>
                <w:szCs w:val="14"/>
                <w:lang w:val="sv-SE"/>
              </w:rPr>
            </w:pPr>
            <w:r w:rsidRPr="00173FAF">
              <w:rPr>
                <w:spacing w:val="-1"/>
                <w:lang w:val="sv-SE"/>
              </w:rPr>
              <w:t>Rottegrad;</w:t>
            </w:r>
            <w:r w:rsidRPr="00173FAF">
              <w:rPr>
                <w:lang w:val="sv-SE"/>
              </w:rPr>
              <w:t xml:space="preserve"> </w:t>
            </w:r>
            <w:r w:rsidRPr="00173FAF">
              <w:rPr>
                <w:spacing w:val="-1"/>
                <w:lang w:val="sv-SE"/>
              </w:rPr>
              <w:t>BGK</w:t>
            </w:r>
            <w:r w:rsidRPr="00173FAF">
              <w:rPr>
                <w:spacing w:val="1"/>
                <w:lang w:val="sv-SE"/>
              </w:rPr>
              <w:t xml:space="preserve"> </w:t>
            </w:r>
            <w:r w:rsidRPr="00173FAF">
              <w:rPr>
                <w:spacing w:val="-1"/>
                <w:lang w:val="sv-SE"/>
              </w:rPr>
              <w:t>kap</w:t>
            </w:r>
            <w:r w:rsidRPr="00173FAF">
              <w:rPr>
                <w:lang w:val="sv-SE"/>
              </w:rPr>
              <w:t xml:space="preserve"> </w:t>
            </w:r>
            <w:r w:rsidRPr="00173FAF">
              <w:rPr>
                <w:spacing w:val="-2"/>
                <w:lang w:val="sv-SE"/>
              </w:rPr>
              <w:t>IV</w:t>
            </w:r>
            <w:r w:rsidRPr="00173FAF">
              <w:rPr>
                <w:lang w:val="sv-SE"/>
              </w:rPr>
              <w:t xml:space="preserve"> </w:t>
            </w:r>
            <w:r w:rsidRPr="00173FAF">
              <w:rPr>
                <w:spacing w:val="-1"/>
                <w:lang w:val="sv-SE"/>
              </w:rPr>
              <w:t xml:space="preserve">A1, 2006 </w:t>
            </w:r>
            <w:r w:rsidRPr="00173FAF">
              <w:rPr>
                <w:spacing w:val="-1"/>
                <w:position w:val="10"/>
                <w:sz w:val="14"/>
                <w:lang w:val="sv-SE"/>
              </w:rPr>
              <w:t>1)</w:t>
            </w:r>
          </w:p>
        </w:tc>
        <w:tc>
          <w:tcPr>
            <w:tcW w:w="1701" w:type="dxa"/>
            <w:tcBorders>
              <w:top w:val="single" w:sz="7" w:space="0" w:color="000000"/>
              <w:left w:val="single" w:sz="7" w:space="0" w:color="000000"/>
              <w:bottom w:val="single" w:sz="7" w:space="0" w:color="000000"/>
              <w:right w:val="single" w:sz="7" w:space="0" w:color="000000"/>
            </w:tcBorders>
          </w:tcPr>
          <w:p w14:paraId="0A40D33F" w14:textId="77777777" w:rsidR="00120239" w:rsidRPr="00173FAF" w:rsidRDefault="00120239" w:rsidP="000751FC">
            <w:pPr>
              <w:pStyle w:val="TableParagraph"/>
              <w:keepNext/>
              <w:spacing w:before="77"/>
              <w:ind w:left="71"/>
              <w:rPr>
                <w:rFonts w:eastAsia="Times New Roman" w:cs="Times New Roman"/>
                <w:lang w:val="sv-SE"/>
              </w:rPr>
            </w:pPr>
            <w:r w:rsidRPr="00173FAF">
              <w:rPr>
                <w:lang w:val="sv-SE"/>
              </w:rPr>
              <w:t>Kap 3.8</w:t>
            </w:r>
          </w:p>
        </w:tc>
      </w:tr>
      <w:tr w:rsidR="00120239" w:rsidRPr="00173FAF" w14:paraId="5B0146EE" w14:textId="77777777" w:rsidTr="000751FC">
        <w:trPr>
          <w:trHeight w:hRule="exact" w:val="334"/>
        </w:trPr>
        <w:tc>
          <w:tcPr>
            <w:tcW w:w="3885" w:type="dxa"/>
            <w:tcBorders>
              <w:top w:val="single" w:sz="7" w:space="0" w:color="000000"/>
              <w:left w:val="single" w:sz="7" w:space="0" w:color="000000"/>
              <w:bottom w:val="single" w:sz="7" w:space="0" w:color="000000"/>
              <w:right w:val="single" w:sz="7" w:space="0" w:color="000000"/>
            </w:tcBorders>
          </w:tcPr>
          <w:p w14:paraId="1116615E" w14:textId="77777777" w:rsidR="00120239" w:rsidRPr="00173FAF" w:rsidRDefault="00120239" w:rsidP="000751FC">
            <w:pPr>
              <w:pStyle w:val="TableParagraph"/>
              <w:keepNext/>
              <w:spacing w:before="77"/>
              <w:ind w:left="70"/>
              <w:rPr>
                <w:rFonts w:eastAsia="Times New Roman" w:cs="Times New Roman"/>
                <w:lang w:val="sv-SE"/>
              </w:rPr>
            </w:pPr>
            <w:r w:rsidRPr="00173FAF">
              <w:rPr>
                <w:spacing w:val="-1"/>
                <w:lang w:val="sv-SE"/>
              </w:rPr>
              <w:t>Partikelstorlek</w:t>
            </w:r>
            <w:r w:rsidRPr="00173FAF">
              <w:rPr>
                <w:spacing w:val="-2"/>
                <w:lang w:val="sv-SE"/>
              </w:rPr>
              <w:t xml:space="preserve"> </w:t>
            </w:r>
            <w:r w:rsidRPr="00173FAF">
              <w:rPr>
                <w:lang w:val="sv-SE"/>
              </w:rPr>
              <w:t>och sten</w:t>
            </w:r>
          </w:p>
        </w:tc>
        <w:tc>
          <w:tcPr>
            <w:tcW w:w="3260" w:type="dxa"/>
            <w:tcBorders>
              <w:top w:val="single" w:sz="7" w:space="0" w:color="000000"/>
              <w:left w:val="single" w:sz="7" w:space="0" w:color="000000"/>
              <w:bottom w:val="single" w:sz="7" w:space="0" w:color="000000"/>
              <w:right w:val="single" w:sz="7" w:space="0" w:color="000000"/>
            </w:tcBorders>
          </w:tcPr>
          <w:p w14:paraId="22A1FCBC" w14:textId="77777777" w:rsidR="00120239" w:rsidRPr="00173FAF" w:rsidRDefault="00120239" w:rsidP="000751FC">
            <w:pPr>
              <w:pStyle w:val="TableParagraph"/>
              <w:keepNext/>
              <w:spacing w:line="270" w:lineRule="exact"/>
              <w:ind w:left="71"/>
              <w:rPr>
                <w:rFonts w:eastAsia="Times New Roman" w:cs="Times New Roman"/>
                <w:sz w:val="14"/>
                <w:szCs w:val="14"/>
                <w:lang w:val="sv-SE"/>
              </w:rPr>
            </w:pPr>
            <w:r w:rsidRPr="00173FAF">
              <w:rPr>
                <w:spacing w:val="-1"/>
                <w:lang w:val="sv-SE"/>
              </w:rPr>
              <w:t>BGK</w:t>
            </w:r>
            <w:r w:rsidRPr="00173FAF">
              <w:rPr>
                <w:lang w:val="sv-SE"/>
              </w:rPr>
              <w:t xml:space="preserve"> </w:t>
            </w:r>
            <w:r w:rsidRPr="00173FAF">
              <w:rPr>
                <w:spacing w:val="-1"/>
                <w:lang w:val="sv-SE"/>
              </w:rPr>
              <w:t>kap</w:t>
            </w:r>
            <w:r w:rsidRPr="00173FAF">
              <w:rPr>
                <w:lang w:val="sv-SE"/>
              </w:rPr>
              <w:t xml:space="preserve"> </w:t>
            </w:r>
            <w:r w:rsidRPr="00173FAF">
              <w:rPr>
                <w:spacing w:val="-2"/>
                <w:lang w:val="sv-SE"/>
              </w:rPr>
              <w:t>II</w:t>
            </w:r>
            <w:r w:rsidRPr="00173FAF">
              <w:rPr>
                <w:spacing w:val="-5"/>
                <w:lang w:val="sv-SE"/>
              </w:rPr>
              <w:t xml:space="preserve"> </w:t>
            </w:r>
            <w:r w:rsidRPr="00173FAF">
              <w:rPr>
                <w:spacing w:val="-1"/>
                <w:lang w:val="sv-SE"/>
              </w:rPr>
              <w:t xml:space="preserve">C2, 2006 </w:t>
            </w:r>
            <w:r w:rsidRPr="00173FAF">
              <w:rPr>
                <w:spacing w:val="-1"/>
                <w:position w:val="10"/>
                <w:sz w:val="14"/>
                <w:lang w:val="sv-SE"/>
              </w:rPr>
              <w:t>1)</w:t>
            </w:r>
          </w:p>
        </w:tc>
        <w:tc>
          <w:tcPr>
            <w:tcW w:w="1701" w:type="dxa"/>
            <w:tcBorders>
              <w:top w:val="single" w:sz="7" w:space="0" w:color="000000"/>
              <w:left w:val="single" w:sz="7" w:space="0" w:color="000000"/>
              <w:bottom w:val="single" w:sz="7" w:space="0" w:color="000000"/>
              <w:right w:val="single" w:sz="7" w:space="0" w:color="000000"/>
            </w:tcBorders>
          </w:tcPr>
          <w:p w14:paraId="3B698ADE" w14:textId="77777777" w:rsidR="00120239" w:rsidRPr="00173FAF" w:rsidRDefault="00120239" w:rsidP="000751FC">
            <w:pPr>
              <w:pStyle w:val="TableParagraph"/>
              <w:keepNext/>
              <w:spacing w:before="77"/>
              <w:ind w:left="71"/>
              <w:rPr>
                <w:rFonts w:eastAsia="Times New Roman" w:cs="Times New Roman"/>
                <w:lang w:val="sv-SE"/>
              </w:rPr>
            </w:pPr>
            <w:r w:rsidRPr="00173FAF">
              <w:rPr>
                <w:lang w:val="sv-SE"/>
              </w:rPr>
              <w:t>Kap 3.8</w:t>
            </w:r>
          </w:p>
        </w:tc>
      </w:tr>
      <w:tr w:rsidR="00120239" w:rsidRPr="00173FAF" w14:paraId="2D74997C" w14:textId="77777777" w:rsidTr="000751FC">
        <w:trPr>
          <w:trHeight w:hRule="exact" w:val="334"/>
        </w:trPr>
        <w:tc>
          <w:tcPr>
            <w:tcW w:w="3885" w:type="dxa"/>
            <w:tcBorders>
              <w:top w:val="single" w:sz="7" w:space="0" w:color="000000"/>
              <w:left w:val="single" w:sz="7" w:space="0" w:color="000000"/>
              <w:bottom w:val="single" w:sz="7" w:space="0" w:color="000000"/>
              <w:right w:val="single" w:sz="7" w:space="0" w:color="000000"/>
            </w:tcBorders>
          </w:tcPr>
          <w:p w14:paraId="5B0B01F5" w14:textId="77777777" w:rsidR="00120239" w:rsidRPr="00173FAF" w:rsidRDefault="00120239" w:rsidP="000751FC">
            <w:pPr>
              <w:pStyle w:val="TableParagraph"/>
              <w:keepNext/>
              <w:spacing w:before="77"/>
              <w:ind w:left="70"/>
              <w:rPr>
                <w:rFonts w:eastAsia="Times New Roman" w:cs="Times New Roman"/>
                <w:lang w:val="sv-SE"/>
              </w:rPr>
            </w:pPr>
            <w:r w:rsidRPr="00173FAF">
              <w:rPr>
                <w:spacing w:val="-1"/>
                <w:lang w:val="sv-SE"/>
              </w:rPr>
              <w:t>Konduktivitet</w:t>
            </w:r>
          </w:p>
        </w:tc>
        <w:tc>
          <w:tcPr>
            <w:tcW w:w="3260" w:type="dxa"/>
            <w:tcBorders>
              <w:top w:val="single" w:sz="7" w:space="0" w:color="000000"/>
              <w:left w:val="single" w:sz="7" w:space="0" w:color="000000"/>
              <w:bottom w:val="single" w:sz="7" w:space="0" w:color="000000"/>
              <w:right w:val="single" w:sz="7" w:space="0" w:color="000000"/>
            </w:tcBorders>
          </w:tcPr>
          <w:p w14:paraId="50570A9D" w14:textId="77777777" w:rsidR="00120239" w:rsidRPr="00173FAF" w:rsidRDefault="00120239" w:rsidP="000751FC">
            <w:pPr>
              <w:pStyle w:val="TableParagraph"/>
              <w:keepNext/>
              <w:spacing w:before="17"/>
              <w:ind w:left="71"/>
              <w:rPr>
                <w:rFonts w:eastAsia="Times New Roman" w:cs="Times New Roman"/>
                <w:lang w:val="sv-SE"/>
              </w:rPr>
            </w:pPr>
            <w:r w:rsidRPr="00173FAF">
              <w:rPr>
                <w:lang w:val="sv-SE"/>
              </w:rPr>
              <w:t>SS-EN</w:t>
            </w:r>
            <w:r w:rsidRPr="00173FAF">
              <w:rPr>
                <w:spacing w:val="-2"/>
                <w:lang w:val="sv-SE"/>
              </w:rPr>
              <w:t xml:space="preserve"> </w:t>
            </w:r>
            <w:r w:rsidRPr="00173FAF">
              <w:rPr>
                <w:lang w:val="sv-SE"/>
              </w:rPr>
              <w:t>13038</w:t>
            </w:r>
          </w:p>
        </w:tc>
        <w:tc>
          <w:tcPr>
            <w:tcW w:w="1701" w:type="dxa"/>
            <w:tcBorders>
              <w:top w:val="single" w:sz="7" w:space="0" w:color="000000"/>
              <w:left w:val="single" w:sz="7" w:space="0" w:color="000000"/>
              <w:bottom w:val="single" w:sz="7" w:space="0" w:color="000000"/>
              <w:right w:val="single" w:sz="7" w:space="0" w:color="000000"/>
            </w:tcBorders>
          </w:tcPr>
          <w:p w14:paraId="363F177B" w14:textId="77777777" w:rsidR="00120239" w:rsidRPr="00173FAF" w:rsidRDefault="00120239" w:rsidP="000751FC">
            <w:pPr>
              <w:pStyle w:val="TableParagraph"/>
              <w:keepNext/>
              <w:spacing w:before="77"/>
              <w:ind w:left="71"/>
              <w:rPr>
                <w:rFonts w:eastAsia="Times New Roman" w:cs="Times New Roman"/>
                <w:lang w:val="sv-SE"/>
              </w:rPr>
            </w:pPr>
            <w:r w:rsidRPr="00173FAF">
              <w:rPr>
                <w:lang w:val="sv-SE"/>
              </w:rPr>
              <w:t>Kap 3.8</w:t>
            </w:r>
          </w:p>
        </w:tc>
      </w:tr>
      <w:tr w:rsidR="00120239" w:rsidRPr="00173FAF" w14:paraId="75EADD85" w14:textId="77777777" w:rsidTr="000751FC">
        <w:trPr>
          <w:trHeight w:hRule="exact" w:val="274"/>
        </w:trPr>
        <w:tc>
          <w:tcPr>
            <w:tcW w:w="3885" w:type="dxa"/>
            <w:tcBorders>
              <w:top w:val="single" w:sz="7" w:space="0" w:color="000000"/>
              <w:left w:val="single" w:sz="7" w:space="0" w:color="000000"/>
              <w:bottom w:val="single" w:sz="7" w:space="0" w:color="000000"/>
              <w:right w:val="nil"/>
            </w:tcBorders>
            <w:shd w:val="clear" w:color="auto" w:fill="BEBEBE"/>
          </w:tcPr>
          <w:p w14:paraId="6D30EEAE" w14:textId="77777777" w:rsidR="00120239" w:rsidRPr="00173FAF" w:rsidRDefault="00120239" w:rsidP="000751FC">
            <w:pPr>
              <w:pStyle w:val="TableParagraph"/>
              <w:keepNext/>
              <w:spacing w:before="16" w:line="258" w:lineRule="exact"/>
              <w:ind w:left="70"/>
              <w:rPr>
                <w:rFonts w:eastAsia="Times New Roman" w:cs="Times New Roman"/>
                <w:sz w:val="13"/>
                <w:szCs w:val="13"/>
                <w:lang w:val="sv-SE"/>
              </w:rPr>
            </w:pPr>
            <w:r w:rsidRPr="00173FAF">
              <w:rPr>
                <w:b/>
                <w:lang w:val="sv-SE"/>
              </w:rPr>
              <w:t>Bakteriologiska</w:t>
            </w:r>
            <w:r w:rsidRPr="00173FAF">
              <w:rPr>
                <w:b/>
                <w:spacing w:val="-2"/>
                <w:lang w:val="sv-SE"/>
              </w:rPr>
              <w:t xml:space="preserve"> </w:t>
            </w:r>
            <w:r w:rsidRPr="00173FAF">
              <w:rPr>
                <w:b/>
                <w:lang w:val="sv-SE"/>
              </w:rPr>
              <w:t xml:space="preserve">parametrar </w:t>
            </w:r>
            <w:r w:rsidRPr="00173FAF">
              <w:rPr>
                <w:b/>
                <w:position w:val="9"/>
                <w:sz w:val="13"/>
                <w:lang w:val="sv-SE"/>
              </w:rPr>
              <w:t>3)</w:t>
            </w:r>
          </w:p>
        </w:tc>
        <w:tc>
          <w:tcPr>
            <w:tcW w:w="3260" w:type="dxa"/>
            <w:tcBorders>
              <w:top w:val="single" w:sz="7" w:space="0" w:color="000000"/>
              <w:left w:val="nil"/>
              <w:bottom w:val="single" w:sz="7" w:space="0" w:color="000000"/>
              <w:right w:val="single" w:sz="7" w:space="0" w:color="000000"/>
            </w:tcBorders>
            <w:shd w:val="clear" w:color="auto" w:fill="BEBEBE"/>
          </w:tcPr>
          <w:p w14:paraId="094171BD" w14:textId="77777777" w:rsidR="00120239" w:rsidRPr="00173FAF" w:rsidRDefault="00120239" w:rsidP="000751FC">
            <w:pPr>
              <w:keepNext/>
              <w:rPr>
                <w:lang w:val="sv-SE"/>
              </w:rPr>
            </w:pPr>
          </w:p>
        </w:tc>
        <w:tc>
          <w:tcPr>
            <w:tcW w:w="1701" w:type="dxa"/>
            <w:tcBorders>
              <w:top w:val="single" w:sz="7" w:space="0" w:color="000000"/>
              <w:left w:val="single" w:sz="7" w:space="0" w:color="000000"/>
              <w:bottom w:val="single" w:sz="7" w:space="0" w:color="000000"/>
              <w:right w:val="single" w:sz="7" w:space="0" w:color="000000"/>
            </w:tcBorders>
            <w:shd w:val="clear" w:color="auto" w:fill="BEBEBE"/>
          </w:tcPr>
          <w:p w14:paraId="2EB5221F" w14:textId="77777777" w:rsidR="00120239" w:rsidRPr="00173FAF" w:rsidRDefault="00120239" w:rsidP="000751FC">
            <w:pPr>
              <w:keepNext/>
              <w:rPr>
                <w:lang w:val="sv-SE"/>
              </w:rPr>
            </w:pPr>
          </w:p>
        </w:tc>
      </w:tr>
      <w:tr w:rsidR="00120239" w:rsidRPr="00173FAF" w14:paraId="78010F95" w14:textId="77777777" w:rsidTr="000751FC">
        <w:trPr>
          <w:trHeight w:hRule="exact" w:val="334"/>
        </w:trPr>
        <w:tc>
          <w:tcPr>
            <w:tcW w:w="3885" w:type="dxa"/>
            <w:tcBorders>
              <w:top w:val="single" w:sz="7" w:space="0" w:color="000000"/>
              <w:left w:val="single" w:sz="7" w:space="0" w:color="000000"/>
              <w:bottom w:val="single" w:sz="7" w:space="0" w:color="000000"/>
              <w:right w:val="single" w:sz="7" w:space="0" w:color="000000"/>
            </w:tcBorders>
          </w:tcPr>
          <w:p w14:paraId="4E41247D" w14:textId="77777777" w:rsidR="00120239" w:rsidRPr="00173FAF" w:rsidRDefault="00120239" w:rsidP="000751FC">
            <w:pPr>
              <w:pStyle w:val="TableParagraph"/>
              <w:keepNext/>
              <w:spacing w:before="77"/>
              <w:ind w:left="70"/>
              <w:rPr>
                <w:rFonts w:eastAsia="Times New Roman" w:cs="Times New Roman"/>
                <w:lang w:val="sv-SE"/>
              </w:rPr>
            </w:pPr>
            <w:proofErr w:type="spellStart"/>
            <w:r w:rsidRPr="00173FAF">
              <w:rPr>
                <w:i/>
                <w:lang w:val="sv-SE"/>
              </w:rPr>
              <w:t>Esherichia</w:t>
            </w:r>
            <w:proofErr w:type="spellEnd"/>
            <w:r w:rsidRPr="00173FAF">
              <w:rPr>
                <w:i/>
                <w:lang w:val="sv-SE"/>
              </w:rPr>
              <w:t xml:space="preserve"> </w:t>
            </w:r>
            <w:proofErr w:type="spellStart"/>
            <w:r w:rsidRPr="00173FAF">
              <w:rPr>
                <w:i/>
                <w:lang w:val="sv-SE"/>
              </w:rPr>
              <w:t>coli</w:t>
            </w:r>
            <w:proofErr w:type="spellEnd"/>
          </w:p>
        </w:tc>
        <w:tc>
          <w:tcPr>
            <w:tcW w:w="3260" w:type="dxa"/>
            <w:tcBorders>
              <w:top w:val="single" w:sz="7" w:space="0" w:color="000000"/>
              <w:left w:val="single" w:sz="7" w:space="0" w:color="000000"/>
              <w:bottom w:val="single" w:sz="7" w:space="0" w:color="000000"/>
              <w:right w:val="single" w:sz="7" w:space="0" w:color="000000"/>
            </w:tcBorders>
          </w:tcPr>
          <w:p w14:paraId="34219BEA" w14:textId="77777777" w:rsidR="00120239" w:rsidRPr="00173FAF" w:rsidRDefault="00120239" w:rsidP="000751FC">
            <w:pPr>
              <w:pStyle w:val="TableParagraph"/>
              <w:keepNext/>
              <w:spacing w:before="17"/>
              <w:ind w:left="71"/>
              <w:rPr>
                <w:rFonts w:eastAsia="Times New Roman" w:cs="Times New Roman"/>
                <w:lang w:val="sv-SE"/>
              </w:rPr>
            </w:pPr>
            <w:r w:rsidRPr="00173FAF">
              <w:rPr>
                <w:spacing w:val="-1"/>
                <w:lang w:val="sv-SE"/>
              </w:rPr>
              <w:t>NMKL</w:t>
            </w:r>
            <w:r w:rsidRPr="00173FAF">
              <w:rPr>
                <w:lang w:val="sv-SE"/>
              </w:rPr>
              <w:t xml:space="preserve"> no 125, 2005, 4:e </w:t>
            </w:r>
            <w:r w:rsidRPr="00173FAF">
              <w:rPr>
                <w:spacing w:val="-1"/>
                <w:lang w:val="sv-SE"/>
              </w:rPr>
              <w:t>utgåvan</w:t>
            </w:r>
          </w:p>
        </w:tc>
        <w:tc>
          <w:tcPr>
            <w:tcW w:w="1701" w:type="dxa"/>
            <w:tcBorders>
              <w:top w:val="single" w:sz="7" w:space="0" w:color="000000"/>
              <w:left w:val="single" w:sz="7" w:space="0" w:color="000000"/>
              <w:bottom w:val="single" w:sz="7" w:space="0" w:color="000000"/>
              <w:right w:val="single" w:sz="7" w:space="0" w:color="000000"/>
            </w:tcBorders>
          </w:tcPr>
          <w:p w14:paraId="086724F2" w14:textId="77777777" w:rsidR="00120239" w:rsidRPr="00173FAF" w:rsidRDefault="00120239" w:rsidP="000751FC">
            <w:pPr>
              <w:pStyle w:val="TableParagraph"/>
              <w:keepNext/>
              <w:spacing w:before="77"/>
              <w:ind w:left="71"/>
              <w:rPr>
                <w:rFonts w:eastAsia="Times New Roman" w:cs="Times New Roman"/>
                <w:lang w:val="sv-SE"/>
              </w:rPr>
            </w:pPr>
            <w:r w:rsidRPr="00173FAF">
              <w:rPr>
                <w:spacing w:val="-1"/>
                <w:lang w:val="sv-SE"/>
              </w:rPr>
              <w:t>bilaga</w:t>
            </w:r>
            <w:r w:rsidRPr="00173FAF">
              <w:rPr>
                <w:lang w:val="sv-SE"/>
              </w:rPr>
              <w:t xml:space="preserve"> 3</w:t>
            </w:r>
          </w:p>
        </w:tc>
      </w:tr>
      <w:tr w:rsidR="00120239" w:rsidRPr="00173FAF" w14:paraId="52FFC7C8" w14:textId="77777777" w:rsidTr="000751FC">
        <w:trPr>
          <w:trHeight w:hRule="exact" w:val="334"/>
        </w:trPr>
        <w:tc>
          <w:tcPr>
            <w:tcW w:w="3885" w:type="dxa"/>
            <w:tcBorders>
              <w:top w:val="single" w:sz="7" w:space="0" w:color="000000"/>
              <w:left w:val="single" w:sz="7" w:space="0" w:color="000000"/>
              <w:bottom w:val="single" w:sz="7" w:space="0" w:color="000000"/>
              <w:right w:val="single" w:sz="7" w:space="0" w:color="000000"/>
            </w:tcBorders>
          </w:tcPr>
          <w:p w14:paraId="5BBFC5C2" w14:textId="77777777" w:rsidR="00120239" w:rsidRPr="00173FAF" w:rsidRDefault="00120239" w:rsidP="000751FC">
            <w:pPr>
              <w:pStyle w:val="TableParagraph"/>
              <w:keepNext/>
              <w:spacing w:before="77"/>
              <w:ind w:left="70"/>
              <w:rPr>
                <w:rFonts w:eastAsia="Times New Roman" w:cs="Times New Roman"/>
                <w:lang w:val="sv-SE"/>
              </w:rPr>
            </w:pPr>
            <w:proofErr w:type="spellStart"/>
            <w:r w:rsidRPr="00173FAF">
              <w:rPr>
                <w:i/>
                <w:spacing w:val="-1"/>
                <w:lang w:val="sv-SE"/>
              </w:rPr>
              <w:t>Enterococcus</w:t>
            </w:r>
            <w:proofErr w:type="spellEnd"/>
            <w:r w:rsidRPr="00173FAF">
              <w:rPr>
                <w:i/>
                <w:spacing w:val="1"/>
                <w:lang w:val="sv-SE"/>
              </w:rPr>
              <w:t xml:space="preserve"> </w:t>
            </w:r>
          </w:p>
        </w:tc>
        <w:tc>
          <w:tcPr>
            <w:tcW w:w="3260" w:type="dxa"/>
            <w:tcBorders>
              <w:top w:val="single" w:sz="7" w:space="0" w:color="000000"/>
              <w:left w:val="single" w:sz="7" w:space="0" w:color="000000"/>
              <w:bottom w:val="single" w:sz="7" w:space="0" w:color="000000"/>
              <w:right w:val="single" w:sz="7" w:space="0" w:color="000000"/>
            </w:tcBorders>
          </w:tcPr>
          <w:p w14:paraId="67127C6A" w14:textId="77777777" w:rsidR="00120239" w:rsidRPr="00173FAF" w:rsidRDefault="00120239" w:rsidP="000751FC">
            <w:pPr>
              <w:pStyle w:val="TableParagraph"/>
              <w:keepNext/>
              <w:spacing w:before="17"/>
              <w:ind w:left="71"/>
              <w:rPr>
                <w:rFonts w:eastAsia="Times New Roman" w:cs="Times New Roman"/>
                <w:lang w:val="sv-SE"/>
              </w:rPr>
            </w:pPr>
            <w:r w:rsidRPr="00173FAF">
              <w:rPr>
                <w:spacing w:val="-1"/>
                <w:lang w:val="sv-SE"/>
              </w:rPr>
              <w:t>NMKL</w:t>
            </w:r>
            <w:r w:rsidRPr="00173FAF">
              <w:rPr>
                <w:lang w:val="sv-SE"/>
              </w:rPr>
              <w:t xml:space="preserve"> no 68, 2011, 5:e </w:t>
            </w:r>
            <w:r w:rsidRPr="00173FAF">
              <w:rPr>
                <w:spacing w:val="-1"/>
                <w:lang w:val="sv-SE"/>
              </w:rPr>
              <w:t>utgåvan</w:t>
            </w:r>
          </w:p>
        </w:tc>
        <w:tc>
          <w:tcPr>
            <w:tcW w:w="1701" w:type="dxa"/>
            <w:tcBorders>
              <w:top w:val="single" w:sz="7" w:space="0" w:color="000000"/>
              <w:left w:val="single" w:sz="7" w:space="0" w:color="000000"/>
              <w:bottom w:val="single" w:sz="7" w:space="0" w:color="000000"/>
              <w:right w:val="single" w:sz="7" w:space="0" w:color="000000"/>
            </w:tcBorders>
          </w:tcPr>
          <w:p w14:paraId="4B3BDFA6" w14:textId="77777777" w:rsidR="00120239" w:rsidRPr="00173FAF" w:rsidRDefault="00120239" w:rsidP="000751FC">
            <w:pPr>
              <w:pStyle w:val="TableParagraph"/>
              <w:keepNext/>
              <w:spacing w:before="77"/>
              <w:ind w:left="71"/>
              <w:rPr>
                <w:rFonts w:eastAsia="Times New Roman" w:cs="Times New Roman"/>
                <w:lang w:val="sv-SE"/>
              </w:rPr>
            </w:pPr>
            <w:r w:rsidRPr="00173FAF">
              <w:rPr>
                <w:spacing w:val="-1"/>
                <w:lang w:val="sv-SE"/>
              </w:rPr>
              <w:t>bilaga</w:t>
            </w:r>
            <w:r w:rsidRPr="00173FAF">
              <w:rPr>
                <w:lang w:val="sv-SE"/>
              </w:rPr>
              <w:t xml:space="preserve"> 3</w:t>
            </w:r>
          </w:p>
        </w:tc>
      </w:tr>
      <w:tr w:rsidR="00120239" w:rsidRPr="00173FAF" w14:paraId="248F134E" w14:textId="77777777" w:rsidTr="000751FC">
        <w:trPr>
          <w:trHeight w:hRule="exact" w:val="334"/>
        </w:trPr>
        <w:tc>
          <w:tcPr>
            <w:tcW w:w="3885" w:type="dxa"/>
            <w:tcBorders>
              <w:top w:val="single" w:sz="7" w:space="0" w:color="000000"/>
              <w:left w:val="single" w:sz="7" w:space="0" w:color="000000"/>
              <w:bottom w:val="single" w:sz="7" w:space="0" w:color="000000"/>
              <w:right w:val="single" w:sz="7" w:space="0" w:color="000000"/>
            </w:tcBorders>
          </w:tcPr>
          <w:p w14:paraId="39A033C0" w14:textId="77777777" w:rsidR="00120239" w:rsidRPr="00173FAF" w:rsidRDefault="00120239" w:rsidP="000751FC">
            <w:pPr>
              <w:pStyle w:val="TableParagraph"/>
              <w:keepNext/>
              <w:spacing w:before="77"/>
              <w:ind w:left="70"/>
              <w:rPr>
                <w:rFonts w:eastAsia="Times New Roman" w:cs="Times New Roman"/>
                <w:lang w:val="sv-SE"/>
              </w:rPr>
            </w:pPr>
            <w:r w:rsidRPr="00173FAF">
              <w:rPr>
                <w:i/>
                <w:spacing w:val="-1"/>
                <w:lang w:val="sv-SE"/>
              </w:rPr>
              <w:t>Salmonella</w:t>
            </w:r>
          </w:p>
        </w:tc>
        <w:tc>
          <w:tcPr>
            <w:tcW w:w="3260" w:type="dxa"/>
            <w:tcBorders>
              <w:top w:val="single" w:sz="7" w:space="0" w:color="000000"/>
              <w:left w:val="single" w:sz="7" w:space="0" w:color="000000"/>
              <w:bottom w:val="single" w:sz="7" w:space="0" w:color="000000"/>
              <w:right w:val="single" w:sz="7" w:space="0" w:color="000000"/>
            </w:tcBorders>
          </w:tcPr>
          <w:p w14:paraId="51EE1C66" w14:textId="77777777" w:rsidR="00120239" w:rsidRPr="00173FAF" w:rsidRDefault="00120239" w:rsidP="000751FC">
            <w:pPr>
              <w:pStyle w:val="TableParagraph"/>
              <w:keepNext/>
              <w:spacing w:before="17"/>
              <w:ind w:left="71"/>
              <w:rPr>
                <w:rFonts w:eastAsia="Times New Roman" w:cs="Times New Roman"/>
                <w:lang w:val="sv-SE"/>
              </w:rPr>
            </w:pPr>
            <w:r w:rsidRPr="00173FAF">
              <w:rPr>
                <w:spacing w:val="-1"/>
                <w:lang w:val="sv-SE"/>
              </w:rPr>
              <w:t>NMKL</w:t>
            </w:r>
            <w:r w:rsidRPr="00173FAF">
              <w:rPr>
                <w:lang w:val="sv-SE"/>
              </w:rPr>
              <w:t xml:space="preserve"> no 71, 1999, 5:e </w:t>
            </w:r>
            <w:r w:rsidRPr="00173FAF">
              <w:rPr>
                <w:spacing w:val="-1"/>
                <w:lang w:val="sv-SE"/>
              </w:rPr>
              <w:t>utgåvan</w:t>
            </w:r>
          </w:p>
        </w:tc>
        <w:tc>
          <w:tcPr>
            <w:tcW w:w="1701" w:type="dxa"/>
            <w:tcBorders>
              <w:top w:val="single" w:sz="7" w:space="0" w:color="000000"/>
              <w:left w:val="single" w:sz="7" w:space="0" w:color="000000"/>
              <w:bottom w:val="single" w:sz="7" w:space="0" w:color="000000"/>
              <w:right w:val="single" w:sz="7" w:space="0" w:color="000000"/>
            </w:tcBorders>
          </w:tcPr>
          <w:p w14:paraId="36C4521E" w14:textId="77777777" w:rsidR="00120239" w:rsidRPr="00173FAF" w:rsidRDefault="00120239" w:rsidP="000751FC">
            <w:pPr>
              <w:pStyle w:val="TableParagraph"/>
              <w:keepNext/>
              <w:spacing w:before="77"/>
              <w:ind w:left="71"/>
              <w:rPr>
                <w:rFonts w:eastAsia="Times New Roman" w:cs="Times New Roman"/>
                <w:lang w:val="sv-SE"/>
              </w:rPr>
            </w:pPr>
            <w:r w:rsidRPr="00173FAF">
              <w:rPr>
                <w:spacing w:val="-1"/>
                <w:lang w:val="sv-SE"/>
              </w:rPr>
              <w:t>bilaga</w:t>
            </w:r>
            <w:r w:rsidRPr="00173FAF">
              <w:rPr>
                <w:lang w:val="sv-SE"/>
              </w:rPr>
              <w:t xml:space="preserve"> 3</w:t>
            </w:r>
          </w:p>
        </w:tc>
      </w:tr>
    </w:tbl>
    <w:p w14:paraId="1FE458FA" w14:textId="7B6DC492" w:rsidR="00120239" w:rsidRPr="00173FAF" w:rsidRDefault="00120239" w:rsidP="000751FC">
      <w:pPr>
        <w:pStyle w:val="TableFootnote"/>
        <w:rPr>
          <w:szCs w:val="20"/>
        </w:rPr>
      </w:pPr>
      <w:r w:rsidRPr="00173FAF">
        <w:rPr>
          <w:position w:val="9"/>
          <w:sz w:val="13"/>
        </w:rPr>
        <w:t>1)</w:t>
      </w:r>
      <w:r w:rsidRPr="00173FAF">
        <w:rPr>
          <w:spacing w:val="-8"/>
          <w:position w:val="9"/>
          <w:sz w:val="13"/>
        </w:rPr>
        <w:t xml:space="preserve"> </w:t>
      </w:r>
      <w:proofErr w:type="spellStart"/>
      <w:r w:rsidRPr="00173FAF">
        <w:t>Bundesgütegemeinschaft</w:t>
      </w:r>
      <w:proofErr w:type="spellEnd"/>
      <w:r w:rsidRPr="00173FAF">
        <w:rPr>
          <w:spacing w:val="-13"/>
        </w:rPr>
        <w:t xml:space="preserve"> </w:t>
      </w:r>
      <w:r w:rsidRPr="00173FAF">
        <w:t>Kompost,</w:t>
      </w:r>
      <w:r w:rsidRPr="00173FAF">
        <w:rPr>
          <w:spacing w:val="-13"/>
        </w:rPr>
        <w:t xml:space="preserve"> </w:t>
      </w:r>
      <w:r w:rsidRPr="00173FAF">
        <w:t>ISBN</w:t>
      </w:r>
      <w:r w:rsidRPr="00173FAF">
        <w:rPr>
          <w:spacing w:val="-12"/>
        </w:rPr>
        <w:t xml:space="preserve"> </w:t>
      </w:r>
      <w:r w:rsidRPr="00173FAF">
        <w:t>3-939790-00-1</w:t>
      </w:r>
      <w:r w:rsidR="003540E9" w:rsidRPr="00173FAF">
        <w:t>.</w:t>
      </w:r>
    </w:p>
    <w:p w14:paraId="163626CB" w14:textId="77777777" w:rsidR="00120239" w:rsidRPr="00173FAF" w:rsidRDefault="00120239" w:rsidP="000751FC">
      <w:pPr>
        <w:pStyle w:val="TableFootnote"/>
        <w:rPr>
          <w:szCs w:val="20"/>
        </w:rPr>
      </w:pPr>
      <w:r w:rsidRPr="00173FAF">
        <w:rPr>
          <w:position w:val="9"/>
          <w:sz w:val="13"/>
        </w:rPr>
        <w:t>2)</w:t>
      </w:r>
      <w:r w:rsidRPr="00173FAF">
        <w:rPr>
          <w:spacing w:val="-3"/>
          <w:position w:val="9"/>
          <w:sz w:val="13"/>
        </w:rPr>
        <w:t xml:space="preserve"> </w:t>
      </w:r>
      <w:r w:rsidRPr="00173FAF">
        <w:t>Fosfor</w:t>
      </w:r>
      <w:r w:rsidRPr="00173FAF">
        <w:rPr>
          <w:spacing w:val="-4"/>
        </w:rPr>
        <w:t xml:space="preserve"> </w:t>
      </w:r>
      <w:r w:rsidRPr="00173FAF">
        <w:t>är</w:t>
      </w:r>
      <w:r w:rsidRPr="00173FAF">
        <w:rPr>
          <w:spacing w:val="-4"/>
        </w:rPr>
        <w:t xml:space="preserve"> </w:t>
      </w:r>
      <w:r w:rsidRPr="00173FAF">
        <w:t>att</w:t>
      </w:r>
      <w:r w:rsidRPr="00173FAF">
        <w:rPr>
          <w:spacing w:val="-5"/>
        </w:rPr>
        <w:t xml:space="preserve"> </w:t>
      </w:r>
      <w:r w:rsidRPr="00173FAF">
        <w:t>av</w:t>
      </w:r>
      <w:r w:rsidRPr="00173FAF">
        <w:rPr>
          <w:spacing w:val="-5"/>
        </w:rPr>
        <w:t xml:space="preserve"> </w:t>
      </w:r>
      <w:r w:rsidRPr="00173FAF">
        <w:rPr>
          <w:spacing w:val="-2"/>
        </w:rPr>
        <w:t>ämnena</w:t>
      </w:r>
      <w:r w:rsidRPr="00173FAF">
        <w:rPr>
          <w:spacing w:val="-5"/>
        </w:rPr>
        <w:t xml:space="preserve"> </w:t>
      </w:r>
      <w:r w:rsidRPr="00173FAF">
        <w:rPr>
          <w:spacing w:val="-2"/>
        </w:rPr>
        <w:t>man</w:t>
      </w:r>
      <w:r w:rsidRPr="00173FAF">
        <w:rPr>
          <w:spacing w:val="-6"/>
        </w:rPr>
        <w:t xml:space="preserve"> </w:t>
      </w:r>
      <w:r w:rsidRPr="00173FAF">
        <w:t>kan</w:t>
      </w:r>
      <w:r w:rsidRPr="00173FAF">
        <w:rPr>
          <w:spacing w:val="-5"/>
        </w:rPr>
        <w:t xml:space="preserve"> </w:t>
      </w:r>
      <w:r w:rsidRPr="00173FAF">
        <w:t>mäta</w:t>
      </w:r>
      <w:r w:rsidRPr="00173FAF">
        <w:rPr>
          <w:spacing w:val="-5"/>
        </w:rPr>
        <w:t xml:space="preserve"> </w:t>
      </w:r>
      <w:r w:rsidRPr="00173FAF">
        <w:rPr>
          <w:spacing w:val="-2"/>
        </w:rPr>
        <w:t>med</w:t>
      </w:r>
      <w:r w:rsidRPr="00173FAF">
        <w:rPr>
          <w:spacing w:val="-4"/>
        </w:rPr>
        <w:t xml:space="preserve"> </w:t>
      </w:r>
      <w:r w:rsidRPr="00173FAF">
        <w:t>denna</w:t>
      </w:r>
      <w:r w:rsidRPr="00173FAF">
        <w:rPr>
          <w:spacing w:val="-4"/>
        </w:rPr>
        <w:t xml:space="preserve"> </w:t>
      </w:r>
      <w:r w:rsidRPr="00173FAF">
        <w:t>extraktion.</w:t>
      </w:r>
      <w:r w:rsidRPr="00173FAF">
        <w:rPr>
          <w:spacing w:val="-5"/>
        </w:rPr>
        <w:t xml:space="preserve"> F</w:t>
      </w:r>
      <w:r w:rsidRPr="00173FAF">
        <w:t>lera</w:t>
      </w:r>
      <w:r w:rsidRPr="00173FAF">
        <w:rPr>
          <w:spacing w:val="-4"/>
        </w:rPr>
        <w:t xml:space="preserve"> </w:t>
      </w:r>
      <w:r w:rsidRPr="00173FAF">
        <w:rPr>
          <w:spacing w:val="-2"/>
        </w:rPr>
        <w:t>ämnen</w:t>
      </w:r>
      <w:r w:rsidRPr="00173FAF">
        <w:rPr>
          <w:spacing w:val="-5"/>
        </w:rPr>
        <w:t xml:space="preserve"> </w:t>
      </w:r>
      <w:r w:rsidRPr="00173FAF">
        <w:t>kan</w:t>
      </w:r>
      <w:r w:rsidRPr="00173FAF">
        <w:rPr>
          <w:spacing w:val="-5"/>
        </w:rPr>
        <w:t xml:space="preserve"> </w:t>
      </w:r>
      <w:r w:rsidRPr="00173FAF">
        <w:t>analyseras</w:t>
      </w:r>
      <w:r w:rsidRPr="00173FAF">
        <w:rPr>
          <w:spacing w:val="-5"/>
        </w:rPr>
        <w:t xml:space="preserve"> </w:t>
      </w:r>
      <w:r w:rsidRPr="00173FAF">
        <w:t>i</w:t>
      </w:r>
      <w:r w:rsidRPr="00173FAF">
        <w:rPr>
          <w:spacing w:val="-3"/>
        </w:rPr>
        <w:t xml:space="preserve"> </w:t>
      </w:r>
      <w:r w:rsidRPr="00173FAF">
        <w:rPr>
          <w:spacing w:val="-2"/>
        </w:rPr>
        <w:t>samma</w:t>
      </w:r>
      <w:r w:rsidRPr="00173FAF">
        <w:rPr>
          <w:spacing w:val="-4"/>
        </w:rPr>
        <w:t xml:space="preserve"> </w:t>
      </w:r>
      <w:r w:rsidRPr="00173FAF">
        <w:t>extrakt.</w:t>
      </w:r>
      <w:r w:rsidRPr="00173FAF">
        <w:rPr>
          <w:spacing w:val="-4"/>
        </w:rPr>
        <w:t xml:space="preserve"> </w:t>
      </w:r>
      <w:r w:rsidRPr="00173FAF">
        <w:t>Detta</w:t>
      </w:r>
      <w:r w:rsidRPr="00173FAF">
        <w:rPr>
          <w:spacing w:val="-4"/>
        </w:rPr>
        <w:t xml:space="preserve"> </w:t>
      </w:r>
      <w:r w:rsidRPr="00173FAF">
        <w:t>gäller</w:t>
      </w:r>
      <w:r w:rsidRPr="00173FAF">
        <w:rPr>
          <w:spacing w:val="-3"/>
        </w:rPr>
        <w:t xml:space="preserve"> </w:t>
      </w:r>
      <w:proofErr w:type="spellStart"/>
      <w:r w:rsidRPr="00173FAF">
        <w:t>Mn</w:t>
      </w:r>
      <w:proofErr w:type="spellEnd"/>
      <w:r w:rsidRPr="00173FAF">
        <w:t>,</w:t>
      </w:r>
      <w:r w:rsidRPr="00173FAF">
        <w:rPr>
          <w:spacing w:val="-4"/>
        </w:rPr>
        <w:t xml:space="preserve"> </w:t>
      </w:r>
      <w:proofErr w:type="spellStart"/>
      <w:r w:rsidRPr="00173FAF">
        <w:rPr>
          <w:spacing w:val="-2"/>
        </w:rPr>
        <w:t>Zn</w:t>
      </w:r>
      <w:proofErr w:type="spellEnd"/>
      <w:r w:rsidRPr="00173FAF">
        <w:rPr>
          <w:spacing w:val="-2"/>
        </w:rPr>
        <w:t>,</w:t>
      </w:r>
      <w:r w:rsidRPr="00173FAF">
        <w:rPr>
          <w:spacing w:val="-4"/>
        </w:rPr>
        <w:t xml:space="preserve"> </w:t>
      </w:r>
      <w:r w:rsidRPr="00173FAF">
        <w:t>K,</w:t>
      </w:r>
      <w:r w:rsidRPr="00173FAF">
        <w:rPr>
          <w:spacing w:val="-4"/>
        </w:rPr>
        <w:t xml:space="preserve"> </w:t>
      </w:r>
      <w:r w:rsidRPr="00173FAF">
        <w:t>Mg,</w:t>
      </w:r>
      <w:r w:rsidRPr="00173FAF">
        <w:rPr>
          <w:spacing w:val="71"/>
          <w:w w:val="99"/>
        </w:rPr>
        <w:t xml:space="preserve"> </w:t>
      </w:r>
      <w:r w:rsidRPr="00173FAF">
        <w:t>Cu</w:t>
      </w:r>
      <w:r w:rsidRPr="00173FAF">
        <w:rPr>
          <w:spacing w:val="-4"/>
        </w:rPr>
        <w:t xml:space="preserve"> </w:t>
      </w:r>
      <w:proofErr w:type="gramStart"/>
      <w:r w:rsidRPr="00173FAF">
        <w:t>m</w:t>
      </w:r>
      <w:r w:rsidRPr="00173FAF">
        <w:rPr>
          <w:spacing w:val="-7"/>
        </w:rPr>
        <w:t xml:space="preserve"> </w:t>
      </w:r>
      <w:r w:rsidRPr="00173FAF">
        <w:t>fl.</w:t>
      </w:r>
      <w:proofErr w:type="gramEnd"/>
    </w:p>
    <w:p w14:paraId="367B0786" w14:textId="77777777" w:rsidR="00120239" w:rsidRPr="00173FAF" w:rsidRDefault="00120239" w:rsidP="000751FC">
      <w:pPr>
        <w:pStyle w:val="TableFootnote"/>
        <w:rPr>
          <w:szCs w:val="20"/>
        </w:rPr>
      </w:pPr>
      <w:r w:rsidRPr="00173FAF">
        <w:rPr>
          <w:position w:val="9"/>
          <w:sz w:val="13"/>
        </w:rPr>
        <w:t>3)</w:t>
      </w:r>
      <w:r w:rsidRPr="00173FAF">
        <w:rPr>
          <w:spacing w:val="-4"/>
          <w:position w:val="9"/>
          <w:sz w:val="13"/>
        </w:rPr>
        <w:t xml:space="preserve"> </w:t>
      </w:r>
      <w:r w:rsidRPr="00173FAF">
        <w:t>Dessa</w:t>
      </w:r>
      <w:r w:rsidRPr="00173FAF">
        <w:rPr>
          <w:spacing w:val="-7"/>
        </w:rPr>
        <w:t xml:space="preserve"> </w:t>
      </w:r>
      <w:r w:rsidRPr="00173FAF">
        <w:t>analyser</w:t>
      </w:r>
      <w:r w:rsidRPr="00173FAF">
        <w:rPr>
          <w:spacing w:val="-6"/>
        </w:rPr>
        <w:t xml:space="preserve"> </w:t>
      </w:r>
      <w:r w:rsidRPr="00173FAF">
        <w:rPr>
          <w:b/>
        </w:rPr>
        <w:t>skall</w:t>
      </w:r>
      <w:r w:rsidRPr="00173FAF">
        <w:rPr>
          <w:i/>
          <w:spacing w:val="-7"/>
        </w:rPr>
        <w:t xml:space="preserve"> </w:t>
      </w:r>
      <w:r w:rsidRPr="00173FAF">
        <w:t>utföras</w:t>
      </w:r>
      <w:r w:rsidRPr="00173FAF">
        <w:rPr>
          <w:spacing w:val="-7"/>
        </w:rPr>
        <w:t xml:space="preserve"> </w:t>
      </w:r>
      <w:r w:rsidRPr="00173FAF">
        <w:t>enligt</w:t>
      </w:r>
      <w:r w:rsidRPr="00173FAF">
        <w:rPr>
          <w:spacing w:val="-8"/>
        </w:rPr>
        <w:t xml:space="preserve"> </w:t>
      </w:r>
      <w:r w:rsidRPr="00173FAF">
        <w:t>standardmetoder</w:t>
      </w:r>
      <w:r w:rsidRPr="00173FAF">
        <w:rPr>
          <w:spacing w:val="-6"/>
        </w:rPr>
        <w:t xml:space="preserve"> </w:t>
      </w:r>
      <w:r w:rsidRPr="00173FAF">
        <w:rPr>
          <w:spacing w:val="-2"/>
        </w:rPr>
        <w:t>utgivna</w:t>
      </w:r>
      <w:r w:rsidRPr="00173FAF">
        <w:rPr>
          <w:spacing w:val="-7"/>
        </w:rPr>
        <w:t xml:space="preserve"> </w:t>
      </w:r>
      <w:r w:rsidRPr="00173FAF">
        <w:t>av</w:t>
      </w:r>
      <w:r w:rsidRPr="00173FAF">
        <w:rPr>
          <w:spacing w:val="-8"/>
        </w:rPr>
        <w:t xml:space="preserve"> </w:t>
      </w:r>
      <w:r w:rsidRPr="00173FAF">
        <w:t>NMKL</w:t>
      </w:r>
      <w:r w:rsidRPr="00173FAF">
        <w:rPr>
          <w:spacing w:val="-14"/>
        </w:rPr>
        <w:t xml:space="preserve"> </w:t>
      </w:r>
      <w:r w:rsidRPr="00173FAF">
        <w:t>(Nordisk</w:t>
      </w:r>
      <w:r w:rsidRPr="00173FAF">
        <w:rPr>
          <w:spacing w:val="-8"/>
        </w:rPr>
        <w:t xml:space="preserve"> </w:t>
      </w:r>
      <w:r w:rsidRPr="00173FAF">
        <w:t>metodikkom-</w:t>
      </w:r>
    </w:p>
    <w:p w14:paraId="28DC67FD" w14:textId="388C5A37" w:rsidR="00120239" w:rsidRPr="00173FAF" w:rsidRDefault="00120239" w:rsidP="000751FC">
      <w:pPr>
        <w:pStyle w:val="TableFootnote"/>
        <w:rPr>
          <w:szCs w:val="20"/>
        </w:rPr>
      </w:pPr>
      <w:proofErr w:type="spellStart"/>
      <w:r w:rsidRPr="00173FAF">
        <w:t>mitté</w:t>
      </w:r>
      <w:proofErr w:type="spellEnd"/>
      <w:r w:rsidRPr="00173FAF">
        <w:rPr>
          <w:spacing w:val="-8"/>
        </w:rPr>
        <w:t xml:space="preserve"> </w:t>
      </w:r>
      <w:r w:rsidRPr="00173FAF">
        <w:t>för</w:t>
      </w:r>
      <w:r w:rsidRPr="00173FAF">
        <w:rPr>
          <w:spacing w:val="-7"/>
        </w:rPr>
        <w:t xml:space="preserve"> </w:t>
      </w:r>
      <w:r w:rsidRPr="00173FAF">
        <w:t>livsmedel,</w:t>
      </w:r>
      <w:r w:rsidRPr="00173FAF">
        <w:rPr>
          <w:spacing w:val="-7"/>
        </w:rPr>
        <w:t xml:space="preserve"> </w:t>
      </w:r>
      <w:r w:rsidRPr="00173FAF">
        <w:t>National</w:t>
      </w:r>
      <w:r w:rsidRPr="00173FAF">
        <w:rPr>
          <w:spacing w:val="-9"/>
        </w:rPr>
        <w:t xml:space="preserve"> </w:t>
      </w:r>
      <w:proofErr w:type="spellStart"/>
      <w:r w:rsidRPr="00173FAF">
        <w:rPr>
          <w:spacing w:val="-3"/>
        </w:rPr>
        <w:t>Veterinary</w:t>
      </w:r>
      <w:proofErr w:type="spellEnd"/>
      <w:r w:rsidRPr="00173FAF">
        <w:rPr>
          <w:spacing w:val="-7"/>
        </w:rPr>
        <w:t xml:space="preserve"> </w:t>
      </w:r>
      <w:proofErr w:type="spellStart"/>
      <w:r w:rsidRPr="00173FAF">
        <w:t>Institute</w:t>
      </w:r>
      <w:proofErr w:type="spellEnd"/>
      <w:r w:rsidRPr="00173FAF">
        <w:t>,</w:t>
      </w:r>
      <w:r w:rsidRPr="00173FAF">
        <w:rPr>
          <w:spacing w:val="-7"/>
        </w:rPr>
        <w:t xml:space="preserve"> </w:t>
      </w:r>
      <w:r w:rsidRPr="00173FAF">
        <w:t>Oslo,</w:t>
      </w:r>
      <w:r w:rsidRPr="00173FAF">
        <w:rPr>
          <w:spacing w:val="-7"/>
        </w:rPr>
        <w:t xml:space="preserve"> </w:t>
      </w:r>
      <w:r w:rsidRPr="00173FAF">
        <w:t>Norge)</w:t>
      </w:r>
      <w:r w:rsidR="003540E9" w:rsidRPr="00173FAF">
        <w:t>.</w:t>
      </w:r>
    </w:p>
    <w:p w14:paraId="4080EA46" w14:textId="77777777" w:rsidR="00961C8B" w:rsidRDefault="002878C8" w:rsidP="00961C8B">
      <w:pPr>
        <w:pStyle w:val="TableFootnote"/>
      </w:pPr>
      <w:r w:rsidRPr="00173FAF">
        <w:rPr>
          <w:szCs w:val="20"/>
          <w:vertAlign w:val="superscript"/>
        </w:rPr>
        <w:t xml:space="preserve">4) </w:t>
      </w:r>
      <w:r w:rsidRPr="00173FAF">
        <w:t>Andra metoder kan användas under förutsättning att de genom ringtester eller på annat sätt visats ge likvärdiga resultat med likvärdig eller bättre mätosäkerhet</w:t>
      </w:r>
      <w:r w:rsidR="003540E9" w:rsidRPr="00173FAF">
        <w:t>.</w:t>
      </w:r>
    </w:p>
    <w:p w14:paraId="33DBAE44" w14:textId="7BCE9D99" w:rsidR="00961C8B" w:rsidRPr="005930ED" w:rsidRDefault="008335C9" w:rsidP="00961C8B">
      <w:pPr>
        <w:pStyle w:val="TableFootnote"/>
        <w:rPr>
          <w:w w:val="105"/>
          <w:sz w:val="20"/>
          <w:szCs w:val="20"/>
          <w:highlight w:val="yellow"/>
        </w:rPr>
      </w:pPr>
      <w:r>
        <w:rPr>
          <w:vertAlign w:val="superscript"/>
        </w:rPr>
        <w:t>5)</w:t>
      </w:r>
      <w:r w:rsidR="00961C8B" w:rsidRPr="00961C8B">
        <w:rPr>
          <w:w w:val="105"/>
          <w:sz w:val="20"/>
          <w:szCs w:val="20"/>
          <w:highlight w:val="yellow"/>
        </w:rPr>
        <w:t xml:space="preserve"> </w:t>
      </w:r>
      <w:r w:rsidR="00961C8B" w:rsidRPr="00961C8B">
        <w:rPr>
          <w:w w:val="105"/>
          <w:highlight w:val="yellow"/>
        </w:rPr>
        <w:t xml:space="preserve">Avfall Sveriges rapport U2014:13 Metod för bestämning av synliga föroreningar i biogödsel och förbehandlat matavfall. Publicerad version på Avfall Sveriges hemsida är aktuell version som </w:t>
      </w:r>
      <w:r w:rsidR="00961C8B" w:rsidRPr="00961C8B">
        <w:rPr>
          <w:b/>
          <w:w w:val="105"/>
          <w:highlight w:val="yellow"/>
        </w:rPr>
        <w:t>skall</w:t>
      </w:r>
      <w:r w:rsidR="00961C8B" w:rsidRPr="00961C8B">
        <w:rPr>
          <w:w w:val="105"/>
          <w:highlight w:val="yellow"/>
        </w:rPr>
        <w:t xml:space="preserve"> följas</w:t>
      </w:r>
    </w:p>
    <w:p w14:paraId="154F3766" w14:textId="0DB931B6" w:rsidR="008335C9" w:rsidRPr="008335C9" w:rsidRDefault="008335C9" w:rsidP="000751FC">
      <w:pPr>
        <w:pStyle w:val="TableFootnote"/>
      </w:pPr>
    </w:p>
    <w:p w14:paraId="0D532AF0" w14:textId="4E23760E" w:rsidR="00120239" w:rsidRPr="00474257" w:rsidRDefault="00120239" w:rsidP="000751FC">
      <w:pPr>
        <w:pStyle w:val="Rubrik2"/>
        <w:numPr>
          <w:ilvl w:val="0"/>
          <w:numId w:val="0"/>
        </w:numPr>
        <w:rPr>
          <w:strike/>
          <w:color w:val="FF0000"/>
        </w:rPr>
      </w:pPr>
      <w:bookmarkStart w:id="195" w:name="_bookmark59"/>
      <w:bookmarkStart w:id="196" w:name="_Toc117713645"/>
      <w:bookmarkStart w:id="197" w:name="_Toc225412123"/>
      <w:bookmarkEnd w:id="195"/>
      <w:r w:rsidRPr="00474257">
        <w:rPr>
          <w:strike/>
          <w:color w:val="FF0000"/>
        </w:rPr>
        <w:lastRenderedPageBreak/>
        <w:t>Bilaga 3</w:t>
      </w:r>
      <w:r w:rsidR="000751FC" w:rsidRPr="00474257">
        <w:rPr>
          <w:strike/>
          <w:color w:val="FF0000"/>
        </w:rPr>
        <w:t xml:space="preserve">  </w:t>
      </w:r>
      <w:r w:rsidRPr="00474257">
        <w:rPr>
          <w:strike/>
          <w:color w:val="FF0000"/>
        </w:rPr>
        <w:t xml:space="preserve"> Krav på smittskydd</w:t>
      </w:r>
      <w:bookmarkEnd w:id="196"/>
      <w:bookmarkEnd w:id="197"/>
    </w:p>
    <w:p w14:paraId="4AA2F907" w14:textId="791068B6" w:rsidR="00120239" w:rsidRPr="00474257" w:rsidRDefault="00120239" w:rsidP="000751FC">
      <w:pPr>
        <w:pStyle w:val="Brdtext"/>
        <w:rPr>
          <w:strike/>
          <w:color w:val="FF0000"/>
        </w:rPr>
      </w:pPr>
      <w:r w:rsidRPr="00474257">
        <w:rPr>
          <w:strike/>
          <w:color w:val="FF0000"/>
        </w:rPr>
        <w:t>Denna bilaga redovisar olika anläggningskategorier</w:t>
      </w:r>
      <w:r w:rsidRPr="00474257">
        <w:rPr>
          <w:strike/>
          <w:color w:val="FF0000"/>
          <w:spacing w:val="1"/>
        </w:rPr>
        <w:t xml:space="preserve"> </w:t>
      </w:r>
      <w:r w:rsidRPr="00474257">
        <w:rPr>
          <w:strike/>
          <w:color w:val="FF0000"/>
        </w:rPr>
        <w:t>och krav</w:t>
      </w:r>
      <w:r w:rsidRPr="00474257">
        <w:rPr>
          <w:strike/>
          <w:color w:val="FF0000"/>
          <w:spacing w:val="-2"/>
        </w:rPr>
        <w:t xml:space="preserve"> </w:t>
      </w:r>
      <w:r w:rsidRPr="00474257">
        <w:rPr>
          <w:strike/>
          <w:color w:val="FF0000"/>
        </w:rPr>
        <w:t>för dessa.</w:t>
      </w:r>
      <w:r w:rsidRPr="00474257">
        <w:rPr>
          <w:strike/>
          <w:color w:val="FF0000"/>
          <w:spacing w:val="4"/>
        </w:rPr>
        <w:t xml:space="preserve"> </w:t>
      </w:r>
      <w:r w:rsidRPr="00474257">
        <w:rPr>
          <w:strike/>
          <w:color w:val="FF0000"/>
        </w:rPr>
        <w:t>Anläggningar</w:t>
      </w:r>
      <w:r w:rsidRPr="00474257">
        <w:rPr>
          <w:strike/>
          <w:color w:val="FF0000"/>
          <w:spacing w:val="1"/>
        </w:rPr>
        <w:t xml:space="preserve"> </w:t>
      </w:r>
      <w:r w:rsidRPr="00474257">
        <w:rPr>
          <w:strike/>
          <w:color w:val="FF0000"/>
        </w:rPr>
        <w:t>där</w:t>
      </w:r>
      <w:r w:rsidRPr="00474257">
        <w:rPr>
          <w:strike/>
          <w:color w:val="FF0000"/>
          <w:spacing w:val="63"/>
        </w:rPr>
        <w:t xml:space="preserve"> </w:t>
      </w:r>
      <w:r w:rsidRPr="00474257">
        <w:rPr>
          <w:strike/>
          <w:color w:val="FF0000"/>
        </w:rPr>
        <w:t>kompost</w:t>
      </w:r>
      <w:r w:rsidRPr="00474257">
        <w:rPr>
          <w:strike/>
          <w:color w:val="FF0000"/>
          <w:spacing w:val="1"/>
        </w:rPr>
        <w:t xml:space="preserve"> </w:t>
      </w:r>
      <w:r w:rsidRPr="00474257">
        <w:rPr>
          <w:strike/>
          <w:color w:val="FF0000"/>
        </w:rPr>
        <w:t>tillverkas delas in i</w:t>
      </w:r>
      <w:r w:rsidRPr="00474257">
        <w:rPr>
          <w:strike/>
          <w:color w:val="FF0000"/>
          <w:spacing w:val="1"/>
        </w:rPr>
        <w:t xml:space="preserve"> </w:t>
      </w:r>
      <w:r w:rsidRPr="00474257">
        <w:rPr>
          <w:strike/>
          <w:color w:val="FF0000"/>
        </w:rPr>
        <w:t>olika anläggningskategorier, beroende på vilka substrat</w:t>
      </w:r>
      <w:r w:rsidRPr="00474257">
        <w:rPr>
          <w:strike/>
          <w:color w:val="FF0000"/>
          <w:spacing w:val="1"/>
        </w:rPr>
        <w:t xml:space="preserve"> </w:t>
      </w:r>
      <w:r w:rsidRPr="00474257">
        <w:rPr>
          <w:strike/>
          <w:color w:val="FF0000"/>
        </w:rPr>
        <w:t>som</w:t>
      </w:r>
      <w:r w:rsidRPr="00474257">
        <w:rPr>
          <w:strike/>
          <w:color w:val="FF0000"/>
          <w:spacing w:val="55"/>
        </w:rPr>
        <w:t xml:space="preserve"> </w:t>
      </w:r>
      <w:r w:rsidRPr="00474257">
        <w:rPr>
          <w:strike/>
          <w:color w:val="FF0000"/>
        </w:rPr>
        <w:t>hanteras. Omfattningen av</w:t>
      </w:r>
      <w:r w:rsidRPr="00474257">
        <w:rPr>
          <w:strike/>
          <w:color w:val="FF0000"/>
          <w:spacing w:val="-3"/>
        </w:rPr>
        <w:t xml:space="preserve"> </w:t>
      </w:r>
      <w:r w:rsidRPr="00474257">
        <w:rPr>
          <w:strike/>
          <w:color w:val="FF0000"/>
        </w:rPr>
        <w:t>kraven beror på om</w:t>
      </w:r>
      <w:r w:rsidRPr="00474257">
        <w:rPr>
          <w:strike/>
          <w:color w:val="FF0000"/>
          <w:spacing w:val="1"/>
        </w:rPr>
        <w:t xml:space="preserve"> </w:t>
      </w:r>
      <w:r w:rsidRPr="00474257">
        <w:rPr>
          <w:strike/>
          <w:color w:val="FF0000"/>
        </w:rPr>
        <w:t>animaliska biprodukter</w:t>
      </w:r>
      <w:r w:rsidRPr="00474257">
        <w:rPr>
          <w:strike/>
          <w:color w:val="FF0000"/>
          <w:spacing w:val="1"/>
        </w:rPr>
        <w:t xml:space="preserve"> </w:t>
      </w:r>
      <w:r w:rsidRPr="00474257">
        <w:rPr>
          <w:strike/>
          <w:color w:val="FF0000"/>
        </w:rPr>
        <w:t>(ABP)</w:t>
      </w:r>
      <w:r w:rsidRPr="00474257">
        <w:rPr>
          <w:strike/>
          <w:color w:val="FF0000"/>
          <w:spacing w:val="47"/>
        </w:rPr>
        <w:t xml:space="preserve"> </w:t>
      </w:r>
      <w:r w:rsidRPr="00474257">
        <w:rPr>
          <w:strike/>
          <w:color w:val="FF0000"/>
        </w:rPr>
        <w:t>används som</w:t>
      </w:r>
      <w:r w:rsidRPr="00474257">
        <w:rPr>
          <w:strike/>
          <w:color w:val="FF0000"/>
          <w:spacing w:val="-4"/>
        </w:rPr>
        <w:t xml:space="preserve"> </w:t>
      </w:r>
      <w:r w:rsidRPr="00474257">
        <w:rPr>
          <w:strike/>
          <w:color w:val="FF0000"/>
        </w:rPr>
        <w:t>substrat</w:t>
      </w:r>
      <w:r w:rsidRPr="00474257">
        <w:rPr>
          <w:strike/>
          <w:color w:val="FF0000"/>
          <w:spacing w:val="1"/>
        </w:rPr>
        <w:t xml:space="preserve"> </w:t>
      </w:r>
      <w:r w:rsidRPr="00474257">
        <w:rPr>
          <w:strike/>
          <w:color w:val="FF0000"/>
        </w:rPr>
        <w:t>eller</w:t>
      </w:r>
      <w:r w:rsidRPr="00474257">
        <w:rPr>
          <w:strike/>
          <w:color w:val="FF0000"/>
          <w:spacing w:val="1"/>
        </w:rPr>
        <w:t xml:space="preserve"> ej.</w:t>
      </w:r>
      <w:r w:rsidRPr="00474257">
        <w:rPr>
          <w:strike/>
          <w:color w:val="FF0000"/>
        </w:rPr>
        <w:t xml:space="preserve"> För analysmetoder</w:t>
      </w:r>
      <w:r w:rsidRPr="00474257">
        <w:rPr>
          <w:strike/>
          <w:color w:val="FF0000"/>
          <w:spacing w:val="1"/>
        </w:rPr>
        <w:t xml:space="preserve"> </w:t>
      </w:r>
      <w:r w:rsidRPr="00474257">
        <w:rPr>
          <w:strike/>
          <w:color w:val="FF0000"/>
        </w:rPr>
        <w:t>hänvisas till</w:t>
      </w:r>
      <w:r w:rsidRPr="00474257">
        <w:rPr>
          <w:strike/>
          <w:color w:val="FF0000"/>
          <w:spacing w:val="1"/>
        </w:rPr>
        <w:t xml:space="preserve"> </w:t>
      </w:r>
      <w:r w:rsidRPr="00474257">
        <w:rPr>
          <w:strike/>
          <w:color w:val="FF0000"/>
        </w:rPr>
        <w:t>bilaga 2.</w:t>
      </w:r>
    </w:p>
    <w:p w14:paraId="0D210189" w14:textId="6A845E3C" w:rsidR="006204AC" w:rsidRPr="00474257" w:rsidRDefault="006204AC" w:rsidP="006204AC">
      <w:pPr>
        <w:suppressAutoHyphens/>
        <w:rPr>
          <w:strike/>
          <w:color w:val="FF0000"/>
        </w:rPr>
      </w:pPr>
      <w:r w:rsidRPr="00474257">
        <w:rPr>
          <w:strike/>
          <w:color w:val="FF0000"/>
        </w:rPr>
        <w:t xml:space="preserve">I förekommande fall </w:t>
      </w:r>
      <w:r w:rsidRPr="00474257">
        <w:rPr>
          <w:b/>
          <w:bCs/>
          <w:strike/>
          <w:color w:val="FF0000"/>
        </w:rPr>
        <w:t>skall</w:t>
      </w:r>
      <w:r w:rsidRPr="00474257">
        <w:rPr>
          <w:strike/>
          <w:color w:val="FF0000"/>
        </w:rPr>
        <w:t xml:space="preserve"> tillsynsmyndighet kontaktas för rådgivning och utredning av erforderliga saneringsåtgärder vid </w:t>
      </w:r>
      <w:r w:rsidR="00047E04" w:rsidRPr="00474257">
        <w:rPr>
          <w:strike/>
          <w:color w:val="FF0000"/>
        </w:rPr>
        <w:t>förekomst</w:t>
      </w:r>
      <w:r w:rsidRPr="00474257">
        <w:rPr>
          <w:strike/>
          <w:color w:val="FF0000"/>
        </w:rPr>
        <w:t xml:space="preserve"> av smittämnen.</w:t>
      </w:r>
    </w:p>
    <w:p w14:paraId="495ECA7C" w14:textId="77777777" w:rsidR="006204AC" w:rsidRPr="00474257" w:rsidRDefault="006204AC" w:rsidP="000751FC">
      <w:pPr>
        <w:pStyle w:val="Brdtext"/>
        <w:rPr>
          <w:strike/>
          <w:color w:val="FF0000"/>
        </w:rPr>
      </w:pPr>
    </w:p>
    <w:p w14:paraId="30B22050" w14:textId="2BDE933E" w:rsidR="00120239" w:rsidRPr="00474257" w:rsidRDefault="00120239" w:rsidP="000751FC">
      <w:pPr>
        <w:pStyle w:val="Brdtext"/>
        <w:rPr>
          <w:strike/>
          <w:color w:val="FF0000"/>
        </w:rPr>
      </w:pPr>
      <w:r w:rsidRPr="00474257">
        <w:rPr>
          <w:strike/>
          <w:color w:val="FF0000"/>
        </w:rPr>
        <w:t>I</w:t>
      </w:r>
      <w:r w:rsidRPr="00474257">
        <w:rPr>
          <w:strike/>
          <w:color w:val="FF0000"/>
          <w:spacing w:val="-4"/>
        </w:rPr>
        <w:t xml:space="preserve"> </w:t>
      </w:r>
      <w:r w:rsidR="00211201" w:rsidRPr="00474257">
        <w:rPr>
          <w:strike/>
          <w:color w:val="FF0000"/>
          <w:spacing w:val="-4"/>
        </w:rPr>
        <w:fldChar w:fldCharType="begin"/>
      </w:r>
      <w:r w:rsidR="00211201" w:rsidRPr="00474257">
        <w:rPr>
          <w:strike/>
          <w:color w:val="FF0000"/>
          <w:spacing w:val="-4"/>
        </w:rPr>
        <w:instrText xml:space="preserve"> REF _Ref163809716 \h </w:instrText>
      </w:r>
      <w:r w:rsidR="003661ED" w:rsidRPr="00474257">
        <w:rPr>
          <w:strike/>
          <w:color w:val="FF0000"/>
          <w:spacing w:val="-4"/>
        </w:rPr>
        <w:instrText xml:space="preserve"> \* MERGEFORMAT </w:instrText>
      </w:r>
      <w:r w:rsidR="00211201" w:rsidRPr="00474257">
        <w:rPr>
          <w:strike/>
          <w:color w:val="FF0000"/>
          <w:spacing w:val="-4"/>
        </w:rPr>
      </w:r>
      <w:r w:rsidR="00211201" w:rsidRPr="00474257">
        <w:rPr>
          <w:strike/>
          <w:color w:val="FF0000"/>
          <w:spacing w:val="-4"/>
        </w:rPr>
        <w:fldChar w:fldCharType="separate"/>
      </w:r>
      <w:r w:rsidR="00211201" w:rsidRPr="00474257">
        <w:rPr>
          <w:strike/>
          <w:color w:val="FF0000"/>
        </w:rPr>
        <w:t xml:space="preserve">Tabell </w:t>
      </w:r>
      <w:r w:rsidR="00211201" w:rsidRPr="00474257">
        <w:rPr>
          <w:strike/>
          <w:color w:val="FF0000"/>
          <w:spacing w:val="-4"/>
        </w:rPr>
        <w:fldChar w:fldCharType="end"/>
      </w:r>
      <w:r w:rsidR="000719A8" w:rsidRPr="00474257">
        <w:rPr>
          <w:strike/>
          <w:color w:val="FF0000"/>
          <w:spacing w:val="-4"/>
        </w:rPr>
        <w:t>10</w:t>
      </w:r>
      <w:r w:rsidRPr="00474257">
        <w:rPr>
          <w:strike/>
          <w:color w:val="FF0000"/>
        </w:rPr>
        <w:t xml:space="preserve"> definieras de olika anläggningskategorierna samt</w:t>
      </w:r>
      <w:r w:rsidRPr="00474257">
        <w:rPr>
          <w:strike/>
          <w:color w:val="FF0000"/>
          <w:spacing w:val="1"/>
        </w:rPr>
        <w:t xml:space="preserve"> </w:t>
      </w:r>
      <w:r w:rsidRPr="00474257">
        <w:rPr>
          <w:strike/>
          <w:color w:val="FF0000"/>
          <w:spacing w:val="-2"/>
        </w:rPr>
        <w:t>vilka</w:t>
      </w:r>
      <w:r w:rsidRPr="00474257">
        <w:rPr>
          <w:strike/>
          <w:color w:val="FF0000"/>
        </w:rPr>
        <w:t xml:space="preserve"> kontrollkrav</w:t>
      </w:r>
      <w:r w:rsidRPr="00474257">
        <w:rPr>
          <w:strike/>
          <w:color w:val="FF0000"/>
          <w:spacing w:val="-2"/>
        </w:rPr>
        <w:t xml:space="preserve"> </w:t>
      </w:r>
      <w:r w:rsidRPr="00474257">
        <w:rPr>
          <w:strike/>
          <w:color w:val="FF0000"/>
        </w:rPr>
        <w:t>som</w:t>
      </w:r>
      <w:r w:rsidRPr="00474257">
        <w:rPr>
          <w:strike/>
          <w:color w:val="FF0000"/>
          <w:spacing w:val="69"/>
        </w:rPr>
        <w:t xml:space="preserve"> </w:t>
      </w:r>
      <w:r w:rsidRPr="00474257">
        <w:rPr>
          <w:strike/>
          <w:color w:val="FF0000"/>
        </w:rPr>
        <w:t>gäller</w:t>
      </w:r>
      <w:r w:rsidRPr="00474257">
        <w:rPr>
          <w:strike/>
          <w:color w:val="FF0000"/>
          <w:spacing w:val="1"/>
        </w:rPr>
        <w:t xml:space="preserve"> </w:t>
      </w:r>
      <w:r w:rsidRPr="00474257">
        <w:rPr>
          <w:strike/>
          <w:color w:val="FF0000"/>
        </w:rPr>
        <w:t>för respektive anläggningskategori. Löpande</w:t>
      </w:r>
      <w:r w:rsidRPr="00474257">
        <w:rPr>
          <w:strike/>
          <w:color w:val="FF0000"/>
          <w:spacing w:val="65"/>
        </w:rPr>
        <w:t xml:space="preserve"> </w:t>
      </w:r>
      <w:r w:rsidRPr="00474257">
        <w:rPr>
          <w:strike/>
          <w:color w:val="FF0000"/>
        </w:rPr>
        <w:t>driftkontroll</w:t>
      </w:r>
      <w:r w:rsidRPr="00474257">
        <w:rPr>
          <w:strike/>
          <w:color w:val="FF0000"/>
          <w:spacing w:val="1"/>
        </w:rPr>
        <w:t xml:space="preserve"> </w:t>
      </w:r>
      <w:r w:rsidRPr="00474257">
        <w:rPr>
          <w:strike/>
          <w:color w:val="FF0000"/>
        </w:rPr>
        <w:t>och produktkontroll</w:t>
      </w:r>
      <w:r w:rsidRPr="00474257">
        <w:rPr>
          <w:strike/>
          <w:color w:val="FF0000"/>
          <w:spacing w:val="1"/>
        </w:rPr>
        <w:t xml:space="preserve"> </w:t>
      </w:r>
      <w:r w:rsidRPr="00474257">
        <w:rPr>
          <w:strike/>
          <w:color w:val="FF0000"/>
        </w:rPr>
        <w:t>sker</w:t>
      </w:r>
      <w:r w:rsidRPr="00474257">
        <w:rPr>
          <w:strike/>
          <w:color w:val="FF0000"/>
          <w:spacing w:val="4"/>
        </w:rPr>
        <w:t xml:space="preserve"> </w:t>
      </w:r>
      <w:r w:rsidRPr="00474257">
        <w:rPr>
          <w:strike/>
          <w:color w:val="FF0000"/>
        </w:rPr>
        <w:t>kontinuerligt</w:t>
      </w:r>
      <w:r w:rsidRPr="00474257">
        <w:rPr>
          <w:strike/>
          <w:color w:val="FF0000"/>
          <w:spacing w:val="1"/>
        </w:rPr>
        <w:t xml:space="preserve"> </w:t>
      </w:r>
      <w:r w:rsidRPr="00474257">
        <w:rPr>
          <w:strike/>
          <w:color w:val="FF0000"/>
        </w:rPr>
        <w:t>då anläggningen är i</w:t>
      </w:r>
      <w:r w:rsidRPr="00474257">
        <w:rPr>
          <w:strike/>
          <w:color w:val="FF0000"/>
          <w:spacing w:val="1"/>
        </w:rPr>
        <w:t xml:space="preserve"> </w:t>
      </w:r>
      <w:r w:rsidRPr="00474257">
        <w:rPr>
          <w:strike/>
          <w:color w:val="FF0000"/>
        </w:rPr>
        <w:t>drift, se respektive avsnitt.</w:t>
      </w:r>
    </w:p>
    <w:p w14:paraId="1DB03248" w14:textId="116C4FCB" w:rsidR="000751FC" w:rsidRPr="00474257" w:rsidRDefault="000751FC" w:rsidP="000751FC">
      <w:pPr>
        <w:pStyle w:val="Beskrivning"/>
        <w:keepNext/>
        <w:rPr>
          <w:strike/>
          <w:color w:val="FF0000"/>
        </w:rPr>
      </w:pPr>
      <w:bookmarkStart w:id="198" w:name="_Ref163809716"/>
      <w:r w:rsidRPr="00474257">
        <w:rPr>
          <w:strike/>
          <w:color w:val="FF0000"/>
        </w:rPr>
        <w:t xml:space="preserve">Tabell </w:t>
      </w:r>
      <w:bookmarkEnd w:id="198"/>
      <w:r w:rsidR="000719A8" w:rsidRPr="00474257">
        <w:rPr>
          <w:strike/>
          <w:color w:val="FF0000"/>
        </w:rPr>
        <w:t>10</w:t>
      </w:r>
      <w:r w:rsidR="007C6203" w:rsidRPr="00474257">
        <w:rPr>
          <w:strike/>
          <w:color w:val="FF0000"/>
        </w:rPr>
        <w:t>.</w:t>
      </w:r>
      <w:r w:rsidRPr="00474257">
        <w:rPr>
          <w:strike/>
          <w:color w:val="FF0000"/>
        </w:rPr>
        <w:t xml:space="preserve"> Krav på löpande driftskontroll och produktkontroll för anläggningskategori A, B och C med avseende på smittskydd</w:t>
      </w:r>
    </w:p>
    <w:tbl>
      <w:tblPr>
        <w:tblStyle w:val="NormalTable0"/>
        <w:tblW w:w="7996" w:type="dxa"/>
        <w:tblLayout w:type="fixed"/>
        <w:tblLook w:val="01E0" w:firstRow="1" w:lastRow="1" w:firstColumn="1" w:lastColumn="1" w:noHBand="0" w:noVBand="0"/>
      </w:tblPr>
      <w:tblGrid>
        <w:gridCol w:w="506"/>
        <w:gridCol w:w="3804"/>
        <w:gridCol w:w="1560"/>
        <w:gridCol w:w="2126"/>
      </w:tblGrid>
      <w:tr w:rsidR="00120239" w:rsidRPr="00474257" w14:paraId="6F241893" w14:textId="77777777" w:rsidTr="000751FC">
        <w:trPr>
          <w:trHeight w:hRule="exact" w:val="593"/>
        </w:trPr>
        <w:tc>
          <w:tcPr>
            <w:tcW w:w="506" w:type="dxa"/>
            <w:tcBorders>
              <w:top w:val="single" w:sz="7" w:space="0" w:color="000000"/>
              <w:left w:val="single" w:sz="7" w:space="0" w:color="000000"/>
              <w:bottom w:val="single" w:sz="7" w:space="0" w:color="000000"/>
              <w:right w:val="nil"/>
            </w:tcBorders>
            <w:shd w:val="clear" w:color="auto" w:fill="C0C0C0"/>
          </w:tcPr>
          <w:p w14:paraId="16B81E56" w14:textId="77777777" w:rsidR="00120239" w:rsidRPr="00474257" w:rsidRDefault="00120239" w:rsidP="006E7EC1">
            <w:pPr>
              <w:rPr>
                <w:strike/>
                <w:color w:val="FF0000"/>
                <w:lang w:val="sv-SE"/>
              </w:rPr>
            </w:pPr>
          </w:p>
        </w:tc>
        <w:tc>
          <w:tcPr>
            <w:tcW w:w="3804" w:type="dxa"/>
            <w:tcBorders>
              <w:top w:val="single" w:sz="7" w:space="0" w:color="000000"/>
              <w:left w:val="nil"/>
              <w:bottom w:val="single" w:sz="7" w:space="0" w:color="000000"/>
              <w:right w:val="single" w:sz="7" w:space="0" w:color="000000"/>
            </w:tcBorders>
            <w:shd w:val="clear" w:color="auto" w:fill="C0C0C0"/>
          </w:tcPr>
          <w:p w14:paraId="307081AA" w14:textId="77777777" w:rsidR="00120239" w:rsidRPr="00474257" w:rsidRDefault="00120239" w:rsidP="006E7EC1">
            <w:pPr>
              <w:pStyle w:val="TableParagraph"/>
              <w:spacing w:before="194"/>
              <w:ind w:left="532"/>
              <w:rPr>
                <w:rFonts w:eastAsia="Times New Roman" w:cs="Times New Roman"/>
                <w:strike/>
                <w:color w:val="FF0000"/>
              </w:rPr>
            </w:pPr>
            <w:proofErr w:type="spellStart"/>
            <w:r w:rsidRPr="00474257">
              <w:rPr>
                <w:b/>
                <w:strike/>
                <w:color w:val="FF0000"/>
                <w:spacing w:val="-1"/>
              </w:rPr>
              <w:t>Anläggningskategori</w:t>
            </w:r>
            <w:proofErr w:type="spellEnd"/>
          </w:p>
        </w:tc>
        <w:tc>
          <w:tcPr>
            <w:tcW w:w="1560" w:type="dxa"/>
            <w:tcBorders>
              <w:top w:val="single" w:sz="7" w:space="0" w:color="000000"/>
              <w:left w:val="single" w:sz="7" w:space="0" w:color="000000"/>
              <w:bottom w:val="single" w:sz="7" w:space="0" w:color="000000"/>
              <w:right w:val="single" w:sz="7" w:space="0" w:color="000000"/>
            </w:tcBorders>
            <w:shd w:val="clear" w:color="auto" w:fill="C0C0C0"/>
          </w:tcPr>
          <w:p w14:paraId="672B27FA" w14:textId="77777777" w:rsidR="00120239" w:rsidRPr="00474257" w:rsidRDefault="00120239" w:rsidP="006E7EC1">
            <w:pPr>
              <w:pStyle w:val="TableParagraph"/>
              <w:spacing w:before="65" w:line="245" w:lineRule="auto"/>
              <w:ind w:left="171" w:right="174" w:firstLine="182"/>
              <w:rPr>
                <w:rFonts w:eastAsia="Times New Roman" w:cs="Times New Roman"/>
                <w:strike/>
                <w:color w:val="FF0000"/>
              </w:rPr>
            </w:pPr>
            <w:proofErr w:type="spellStart"/>
            <w:r w:rsidRPr="00474257">
              <w:rPr>
                <w:b/>
                <w:strike/>
                <w:color w:val="FF0000"/>
                <w:spacing w:val="-1"/>
              </w:rPr>
              <w:t>Löpande</w:t>
            </w:r>
            <w:proofErr w:type="spellEnd"/>
            <w:r w:rsidRPr="00474257">
              <w:rPr>
                <w:b/>
                <w:strike/>
                <w:color w:val="FF0000"/>
                <w:spacing w:val="25"/>
              </w:rPr>
              <w:t xml:space="preserve"> </w:t>
            </w:r>
            <w:proofErr w:type="spellStart"/>
            <w:r w:rsidRPr="00474257">
              <w:rPr>
                <w:b/>
                <w:strike/>
                <w:color w:val="FF0000"/>
              </w:rPr>
              <w:t>driftkontroll</w:t>
            </w:r>
            <w:proofErr w:type="spellEnd"/>
          </w:p>
        </w:tc>
        <w:tc>
          <w:tcPr>
            <w:tcW w:w="2126" w:type="dxa"/>
            <w:tcBorders>
              <w:top w:val="single" w:sz="7" w:space="0" w:color="000000"/>
              <w:left w:val="single" w:sz="7" w:space="0" w:color="000000"/>
              <w:bottom w:val="single" w:sz="7" w:space="0" w:color="000000"/>
              <w:right w:val="single" w:sz="7" w:space="0" w:color="000000"/>
            </w:tcBorders>
            <w:shd w:val="clear" w:color="auto" w:fill="C0C0C0"/>
          </w:tcPr>
          <w:p w14:paraId="7DA99E1F" w14:textId="510D603B" w:rsidR="00120239" w:rsidRPr="00474257" w:rsidRDefault="00715D9A" w:rsidP="006E7EC1">
            <w:pPr>
              <w:pStyle w:val="TableParagraph"/>
              <w:spacing w:before="62" w:line="260" w:lineRule="exact"/>
              <w:ind w:left="261" w:right="84" w:hanging="176"/>
              <w:rPr>
                <w:b/>
                <w:strike/>
                <w:color w:val="FF0000"/>
              </w:rPr>
            </w:pPr>
            <w:proofErr w:type="spellStart"/>
            <w:r w:rsidRPr="00474257">
              <w:rPr>
                <w:b/>
                <w:strike/>
                <w:color w:val="FF0000"/>
              </w:rPr>
              <w:t>P</w:t>
            </w:r>
            <w:r w:rsidR="00120239" w:rsidRPr="00474257">
              <w:rPr>
                <w:b/>
                <w:strike/>
                <w:color w:val="FF0000"/>
              </w:rPr>
              <w:t>roduktkontroll</w:t>
            </w:r>
            <w:proofErr w:type="spellEnd"/>
          </w:p>
        </w:tc>
      </w:tr>
      <w:tr w:rsidR="00120239" w:rsidRPr="00474257" w14:paraId="68B8419F" w14:textId="77777777" w:rsidTr="000751FC">
        <w:trPr>
          <w:trHeight w:hRule="exact" w:val="852"/>
        </w:trPr>
        <w:tc>
          <w:tcPr>
            <w:tcW w:w="506" w:type="dxa"/>
            <w:tcBorders>
              <w:top w:val="single" w:sz="7" w:space="0" w:color="000000"/>
              <w:left w:val="single" w:sz="7" w:space="0" w:color="000000"/>
              <w:bottom w:val="single" w:sz="7" w:space="0" w:color="000000"/>
              <w:right w:val="single" w:sz="7" w:space="0" w:color="000000"/>
            </w:tcBorders>
            <w:shd w:val="clear" w:color="auto" w:fill="C0C0C0"/>
          </w:tcPr>
          <w:p w14:paraId="56CFAF6B" w14:textId="77777777" w:rsidR="00120239" w:rsidRPr="00474257" w:rsidRDefault="00120239" w:rsidP="006E7EC1">
            <w:pPr>
              <w:pStyle w:val="TableParagraph"/>
              <w:spacing w:before="9"/>
              <w:rPr>
                <w:rFonts w:eastAsia="Times New Roman" w:cs="Times New Roman"/>
                <w:b/>
                <w:bCs/>
                <w:strike/>
                <w:color w:val="FF0000"/>
                <w:sz w:val="27"/>
                <w:szCs w:val="27"/>
              </w:rPr>
            </w:pPr>
          </w:p>
          <w:p w14:paraId="78898AFD" w14:textId="77777777" w:rsidR="00120239" w:rsidRPr="00474257" w:rsidRDefault="00120239" w:rsidP="006E7EC1">
            <w:pPr>
              <w:pStyle w:val="TableParagraph"/>
              <w:ind w:right="1"/>
              <w:jc w:val="center"/>
              <w:rPr>
                <w:rFonts w:eastAsia="Times New Roman" w:cs="Times New Roman"/>
                <w:strike/>
                <w:color w:val="FF0000"/>
              </w:rPr>
            </w:pPr>
            <w:r w:rsidRPr="00474257">
              <w:rPr>
                <w:strike/>
                <w:color w:val="FF0000"/>
              </w:rPr>
              <w:t>A</w:t>
            </w:r>
          </w:p>
        </w:tc>
        <w:tc>
          <w:tcPr>
            <w:tcW w:w="3804" w:type="dxa"/>
            <w:tcBorders>
              <w:top w:val="single" w:sz="7" w:space="0" w:color="000000"/>
              <w:left w:val="single" w:sz="7" w:space="0" w:color="000000"/>
              <w:bottom w:val="single" w:sz="7" w:space="0" w:color="000000"/>
              <w:right w:val="single" w:sz="7" w:space="0" w:color="000000"/>
            </w:tcBorders>
          </w:tcPr>
          <w:p w14:paraId="4FA5F40F" w14:textId="77777777" w:rsidR="00120239" w:rsidRPr="00474257" w:rsidRDefault="00120239" w:rsidP="006E7EC1">
            <w:pPr>
              <w:pStyle w:val="TableParagraph"/>
              <w:spacing w:before="60" w:line="245" w:lineRule="auto"/>
              <w:ind w:left="70" w:right="193"/>
              <w:rPr>
                <w:rFonts w:eastAsia="Times New Roman" w:cs="Times New Roman"/>
                <w:strike/>
                <w:color w:val="FF0000"/>
                <w:lang w:val="sv-SE"/>
              </w:rPr>
            </w:pPr>
            <w:r w:rsidRPr="00474257">
              <w:rPr>
                <w:strike/>
                <w:color w:val="FF0000"/>
                <w:spacing w:val="-1"/>
                <w:lang w:val="sv-SE"/>
              </w:rPr>
              <w:t>Anläggning</w:t>
            </w:r>
            <w:r w:rsidRPr="00474257">
              <w:rPr>
                <w:strike/>
                <w:color w:val="FF0000"/>
                <w:spacing w:val="-3"/>
                <w:lang w:val="sv-SE"/>
              </w:rPr>
              <w:t xml:space="preserve"> </w:t>
            </w:r>
            <w:r w:rsidRPr="00474257">
              <w:rPr>
                <w:strike/>
                <w:color w:val="FF0000"/>
                <w:lang w:val="sv-SE"/>
              </w:rPr>
              <w:t>som</w:t>
            </w:r>
            <w:r w:rsidRPr="00474257">
              <w:rPr>
                <w:strike/>
                <w:color w:val="FF0000"/>
                <w:spacing w:val="-4"/>
                <w:lang w:val="sv-SE"/>
              </w:rPr>
              <w:t xml:space="preserve"> </w:t>
            </w:r>
            <w:r w:rsidRPr="00474257">
              <w:rPr>
                <w:strike/>
                <w:color w:val="FF0000"/>
                <w:lang w:val="sv-SE"/>
              </w:rPr>
              <w:t>behandlar</w:t>
            </w:r>
            <w:r w:rsidRPr="00474257">
              <w:rPr>
                <w:strike/>
                <w:color w:val="FF0000"/>
                <w:spacing w:val="1"/>
                <w:lang w:val="sv-SE"/>
              </w:rPr>
              <w:t xml:space="preserve"> </w:t>
            </w:r>
            <w:r w:rsidRPr="00474257">
              <w:rPr>
                <w:strike/>
                <w:color w:val="FF0000"/>
                <w:spacing w:val="-1"/>
                <w:lang w:val="sv-SE"/>
              </w:rPr>
              <w:t>organiska</w:t>
            </w:r>
            <w:r w:rsidRPr="00474257">
              <w:rPr>
                <w:strike/>
                <w:color w:val="FF0000"/>
                <w:spacing w:val="21"/>
                <w:lang w:val="sv-SE"/>
              </w:rPr>
              <w:t xml:space="preserve"> </w:t>
            </w:r>
            <w:r w:rsidRPr="00474257">
              <w:rPr>
                <w:strike/>
                <w:color w:val="FF0000"/>
                <w:spacing w:val="-1"/>
                <w:lang w:val="sv-SE"/>
              </w:rPr>
              <w:t>restprodukter</w:t>
            </w:r>
            <w:r w:rsidRPr="00474257">
              <w:rPr>
                <w:strike/>
                <w:color w:val="FF0000"/>
                <w:spacing w:val="1"/>
                <w:lang w:val="sv-SE"/>
              </w:rPr>
              <w:t xml:space="preserve"> </w:t>
            </w:r>
            <w:r w:rsidRPr="00474257">
              <w:rPr>
                <w:strike/>
                <w:color w:val="FF0000"/>
                <w:spacing w:val="-1"/>
                <w:lang w:val="sv-SE"/>
              </w:rPr>
              <w:t>inklusive</w:t>
            </w:r>
            <w:r w:rsidRPr="00474257">
              <w:rPr>
                <w:strike/>
                <w:color w:val="FF0000"/>
                <w:spacing w:val="1"/>
                <w:lang w:val="sv-SE"/>
              </w:rPr>
              <w:t xml:space="preserve"> </w:t>
            </w:r>
            <w:r w:rsidRPr="00474257">
              <w:rPr>
                <w:strike/>
                <w:color w:val="FF0000"/>
                <w:spacing w:val="-1"/>
                <w:lang w:val="sv-SE"/>
              </w:rPr>
              <w:t>animaliska</w:t>
            </w:r>
            <w:r w:rsidRPr="00474257">
              <w:rPr>
                <w:strike/>
                <w:color w:val="FF0000"/>
                <w:spacing w:val="31"/>
                <w:lang w:val="sv-SE"/>
              </w:rPr>
              <w:t xml:space="preserve"> </w:t>
            </w:r>
            <w:r w:rsidRPr="00474257">
              <w:rPr>
                <w:strike/>
                <w:color w:val="FF0000"/>
                <w:spacing w:val="-1"/>
                <w:lang w:val="sv-SE"/>
              </w:rPr>
              <w:t>biprodukter.</w:t>
            </w:r>
          </w:p>
        </w:tc>
        <w:tc>
          <w:tcPr>
            <w:tcW w:w="1560" w:type="dxa"/>
            <w:tcBorders>
              <w:top w:val="single" w:sz="7" w:space="0" w:color="000000"/>
              <w:left w:val="single" w:sz="7" w:space="0" w:color="000000"/>
              <w:bottom w:val="single" w:sz="7" w:space="0" w:color="000000"/>
              <w:right w:val="single" w:sz="7" w:space="0" w:color="000000"/>
            </w:tcBorders>
          </w:tcPr>
          <w:p w14:paraId="2C90CFDF" w14:textId="77777777" w:rsidR="00120239" w:rsidRPr="00474257" w:rsidRDefault="00120239" w:rsidP="006E7EC1">
            <w:pPr>
              <w:pStyle w:val="TableParagraph"/>
              <w:spacing w:before="9"/>
              <w:rPr>
                <w:rFonts w:eastAsia="Times New Roman" w:cs="Times New Roman"/>
                <w:b/>
                <w:bCs/>
                <w:strike/>
                <w:color w:val="FF0000"/>
                <w:sz w:val="27"/>
                <w:szCs w:val="27"/>
                <w:lang w:val="sv-SE"/>
              </w:rPr>
            </w:pPr>
          </w:p>
          <w:p w14:paraId="4A83717B" w14:textId="39280AF9" w:rsidR="00120239" w:rsidRPr="00474257" w:rsidRDefault="00295F13" w:rsidP="006E7EC1">
            <w:pPr>
              <w:pStyle w:val="TableParagraph"/>
              <w:ind w:right="1"/>
              <w:jc w:val="center"/>
              <w:rPr>
                <w:rFonts w:eastAsia="Times New Roman" w:cs="Times New Roman"/>
                <w:strike/>
                <w:color w:val="FF0000"/>
              </w:rPr>
            </w:pPr>
            <w:proofErr w:type="spellStart"/>
            <w:r w:rsidRPr="00474257">
              <w:rPr>
                <w:strike/>
                <w:color w:val="FF0000"/>
              </w:rPr>
              <w:t>Krävs</w:t>
            </w:r>
            <w:proofErr w:type="spellEnd"/>
            <w:r w:rsidRPr="00474257">
              <w:rPr>
                <w:strike/>
                <w:color w:val="FF0000"/>
              </w:rPr>
              <w:t xml:space="preserve"> </w:t>
            </w:r>
          </w:p>
        </w:tc>
        <w:tc>
          <w:tcPr>
            <w:tcW w:w="2126" w:type="dxa"/>
            <w:tcBorders>
              <w:top w:val="single" w:sz="7" w:space="0" w:color="000000"/>
              <w:left w:val="single" w:sz="7" w:space="0" w:color="000000"/>
              <w:bottom w:val="single" w:sz="7" w:space="0" w:color="000000"/>
              <w:right w:val="single" w:sz="7" w:space="0" w:color="000000"/>
            </w:tcBorders>
          </w:tcPr>
          <w:p w14:paraId="2FA562DC" w14:textId="77777777" w:rsidR="00120239" w:rsidRPr="00474257" w:rsidRDefault="00120239" w:rsidP="006E7EC1">
            <w:pPr>
              <w:pStyle w:val="TableParagraph"/>
              <w:spacing w:before="9"/>
              <w:rPr>
                <w:rFonts w:eastAsia="Times New Roman" w:cs="Times New Roman"/>
                <w:b/>
                <w:bCs/>
                <w:strike/>
                <w:color w:val="FF0000"/>
                <w:sz w:val="27"/>
                <w:szCs w:val="27"/>
              </w:rPr>
            </w:pPr>
          </w:p>
          <w:p w14:paraId="76CE7054" w14:textId="26AB93EB" w:rsidR="00120239" w:rsidRPr="00474257" w:rsidRDefault="00295F13" w:rsidP="006E7EC1">
            <w:pPr>
              <w:pStyle w:val="TableParagraph"/>
              <w:ind w:right="1"/>
              <w:jc w:val="center"/>
              <w:rPr>
                <w:rFonts w:eastAsia="Times New Roman" w:cs="Times New Roman"/>
                <w:strike/>
                <w:color w:val="FF0000"/>
              </w:rPr>
            </w:pPr>
            <w:proofErr w:type="spellStart"/>
            <w:r w:rsidRPr="00474257">
              <w:rPr>
                <w:strike/>
                <w:color w:val="FF0000"/>
              </w:rPr>
              <w:t>Krävs</w:t>
            </w:r>
            <w:proofErr w:type="spellEnd"/>
            <w:r w:rsidRPr="00474257">
              <w:rPr>
                <w:strike/>
                <w:color w:val="FF0000"/>
              </w:rPr>
              <w:t xml:space="preserve"> </w:t>
            </w:r>
          </w:p>
        </w:tc>
      </w:tr>
      <w:tr w:rsidR="00120239" w:rsidRPr="00474257" w14:paraId="3C5FC19F" w14:textId="77777777" w:rsidTr="000751FC">
        <w:trPr>
          <w:trHeight w:hRule="exact" w:val="1371"/>
        </w:trPr>
        <w:tc>
          <w:tcPr>
            <w:tcW w:w="506" w:type="dxa"/>
            <w:tcBorders>
              <w:top w:val="single" w:sz="7" w:space="0" w:color="000000"/>
              <w:left w:val="single" w:sz="7" w:space="0" w:color="000000"/>
              <w:bottom w:val="single" w:sz="7" w:space="0" w:color="000000"/>
              <w:right w:val="single" w:sz="7" w:space="0" w:color="000000"/>
            </w:tcBorders>
            <w:shd w:val="clear" w:color="auto" w:fill="C0C0C0"/>
          </w:tcPr>
          <w:p w14:paraId="7FBA5B62" w14:textId="77777777" w:rsidR="00120239" w:rsidRPr="00474257" w:rsidRDefault="00120239" w:rsidP="006E7EC1">
            <w:pPr>
              <w:pStyle w:val="TableParagraph"/>
              <w:rPr>
                <w:rFonts w:eastAsia="Times New Roman" w:cs="Times New Roman"/>
                <w:b/>
                <w:bCs/>
                <w:strike/>
                <w:color w:val="FF0000"/>
              </w:rPr>
            </w:pPr>
          </w:p>
          <w:p w14:paraId="2B50AAA6" w14:textId="77777777" w:rsidR="00120239" w:rsidRPr="00474257" w:rsidRDefault="00120239" w:rsidP="006E7EC1">
            <w:pPr>
              <w:pStyle w:val="TableParagraph"/>
              <w:spacing w:before="3"/>
              <w:rPr>
                <w:rFonts w:eastAsia="Times New Roman" w:cs="Times New Roman"/>
                <w:b/>
                <w:bCs/>
                <w:strike/>
                <w:color w:val="FF0000"/>
                <w:sz w:val="28"/>
                <w:szCs w:val="28"/>
              </w:rPr>
            </w:pPr>
          </w:p>
          <w:p w14:paraId="50AF7972" w14:textId="77777777" w:rsidR="00120239" w:rsidRPr="00474257" w:rsidRDefault="00120239" w:rsidP="006E7EC1">
            <w:pPr>
              <w:pStyle w:val="TableParagraph"/>
              <w:ind w:right="2"/>
              <w:jc w:val="center"/>
              <w:rPr>
                <w:rFonts w:eastAsia="Times New Roman" w:cs="Times New Roman"/>
                <w:strike/>
                <w:color w:val="FF0000"/>
              </w:rPr>
            </w:pPr>
            <w:r w:rsidRPr="00474257">
              <w:rPr>
                <w:strike/>
                <w:color w:val="FF0000"/>
              </w:rPr>
              <w:t>B</w:t>
            </w:r>
          </w:p>
        </w:tc>
        <w:tc>
          <w:tcPr>
            <w:tcW w:w="3804" w:type="dxa"/>
            <w:tcBorders>
              <w:top w:val="single" w:sz="7" w:space="0" w:color="000000"/>
              <w:left w:val="single" w:sz="7" w:space="0" w:color="000000"/>
              <w:bottom w:val="single" w:sz="7" w:space="0" w:color="000000"/>
              <w:right w:val="single" w:sz="7" w:space="0" w:color="000000"/>
            </w:tcBorders>
          </w:tcPr>
          <w:p w14:paraId="76D2EDC4" w14:textId="77777777" w:rsidR="00120239" w:rsidRPr="00474257" w:rsidRDefault="00120239" w:rsidP="006E7EC1">
            <w:pPr>
              <w:pStyle w:val="TableParagraph"/>
              <w:spacing w:before="60" w:line="245" w:lineRule="auto"/>
              <w:ind w:left="70" w:right="132"/>
              <w:rPr>
                <w:rFonts w:eastAsia="Times New Roman" w:cs="Times New Roman"/>
                <w:strike/>
                <w:color w:val="FF0000"/>
                <w:lang w:val="sv-SE"/>
              </w:rPr>
            </w:pPr>
            <w:r w:rsidRPr="00474257">
              <w:rPr>
                <w:strike/>
                <w:color w:val="FF0000"/>
                <w:spacing w:val="-1"/>
                <w:lang w:val="sv-SE"/>
              </w:rPr>
              <w:t>Anläggning</w:t>
            </w:r>
            <w:r w:rsidRPr="00474257">
              <w:rPr>
                <w:strike/>
                <w:color w:val="FF0000"/>
                <w:spacing w:val="-3"/>
                <w:lang w:val="sv-SE"/>
              </w:rPr>
              <w:t xml:space="preserve"> </w:t>
            </w:r>
            <w:r w:rsidRPr="00474257">
              <w:rPr>
                <w:strike/>
                <w:color w:val="FF0000"/>
                <w:lang w:val="sv-SE"/>
              </w:rPr>
              <w:t>som</w:t>
            </w:r>
            <w:r w:rsidRPr="00474257">
              <w:rPr>
                <w:strike/>
                <w:color w:val="FF0000"/>
                <w:spacing w:val="-4"/>
                <w:lang w:val="sv-SE"/>
              </w:rPr>
              <w:t xml:space="preserve"> </w:t>
            </w:r>
            <w:r w:rsidRPr="00474257">
              <w:rPr>
                <w:strike/>
                <w:color w:val="FF0000"/>
                <w:lang w:val="sv-SE"/>
              </w:rPr>
              <w:t>behandlar</w:t>
            </w:r>
            <w:r w:rsidRPr="00474257">
              <w:rPr>
                <w:strike/>
                <w:color w:val="FF0000"/>
                <w:spacing w:val="1"/>
                <w:lang w:val="sv-SE"/>
              </w:rPr>
              <w:t xml:space="preserve"> </w:t>
            </w:r>
            <w:r w:rsidRPr="00474257">
              <w:rPr>
                <w:strike/>
                <w:color w:val="FF0000"/>
                <w:spacing w:val="-1"/>
                <w:lang w:val="sv-SE"/>
              </w:rPr>
              <w:t>organiska</w:t>
            </w:r>
            <w:r w:rsidRPr="00474257">
              <w:rPr>
                <w:strike/>
                <w:color w:val="FF0000"/>
                <w:spacing w:val="30"/>
                <w:lang w:val="sv-SE"/>
              </w:rPr>
              <w:t xml:space="preserve"> </w:t>
            </w:r>
            <w:r w:rsidRPr="00474257">
              <w:rPr>
                <w:strike/>
                <w:color w:val="FF0000"/>
                <w:spacing w:val="-1"/>
                <w:lang w:val="sv-SE"/>
              </w:rPr>
              <w:t>restprodukter</w:t>
            </w:r>
            <w:r w:rsidRPr="00474257">
              <w:rPr>
                <w:strike/>
                <w:color w:val="FF0000"/>
                <w:spacing w:val="1"/>
                <w:lang w:val="sv-SE"/>
              </w:rPr>
              <w:t xml:space="preserve"> </w:t>
            </w:r>
            <w:r w:rsidRPr="00474257">
              <w:rPr>
                <w:strike/>
                <w:color w:val="FF0000"/>
                <w:lang w:val="sv-SE"/>
              </w:rPr>
              <w:t>och enbart</w:t>
            </w:r>
            <w:r w:rsidRPr="00474257">
              <w:rPr>
                <w:strike/>
                <w:color w:val="FF0000"/>
                <w:spacing w:val="1"/>
                <w:lang w:val="sv-SE"/>
              </w:rPr>
              <w:t xml:space="preserve"> </w:t>
            </w:r>
            <w:r w:rsidRPr="00474257">
              <w:rPr>
                <w:strike/>
                <w:color w:val="FF0000"/>
                <w:spacing w:val="-1"/>
                <w:lang w:val="sv-SE"/>
              </w:rPr>
              <w:t>animaliska</w:t>
            </w:r>
            <w:r w:rsidRPr="00474257">
              <w:rPr>
                <w:strike/>
                <w:color w:val="FF0000"/>
                <w:spacing w:val="35"/>
                <w:lang w:val="sv-SE"/>
              </w:rPr>
              <w:t xml:space="preserve"> </w:t>
            </w:r>
            <w:r w:rsidRPr="00474257">
              <w:rPr>
                <w:strike/>
                <w:color w:val="FF0000"/>
                <w:spacing w:val="-1"/>
                <w:lang w:val="sv-SE"/>
              </w:rPr>
              <w:t>biprodukter</w:t>
            </w:r>
            <w:r w:rsidRPr="00474257">
              <w:rPr>
                <w:strike/>
                <w:color w:val="FF0000"/>
                <w:spacing w:val="1"/>
                <w:lang w:val="sv-SE"/>
              </w:rPr>
              <w:t xml:space="preserve"> </w:t>
            </w:r>
            <w:r w:rsidRPr="00474257">
              <w:rPr>
                <w:strike/>
                <w:color w:val="FF0000"/>
                <w:lang w:val="sv-SE"/>
              </w:rPr>
              <w:t>som</w:t>
            </w:r>
            <w:r w:rsidRPr="00474257">
              <w:rPr>
                <w:strike/>
                <w:color w:val="FF0000"/>
                <w:spacing w:val="-4"/>
                <w:lang w:val="sv-SE"/>
              </w:rPr>
              <w:t xml:space="preserve"> </w:t>
            </w:r>
            <w:r w:rsidRPr="00474257">
              <w:rPr>
                <w:strike/>
                <w:color w:val="FF0000"/>
                <w:spacing w:val="-1"/>
                <w:lang w:val="sv-SE"/>
              </w:rPr>
              <w:t>kan</w:t>
            </w:r>
            <w:r w:rsidRPr="00474257">
              <w:rPr>
                <w:strike/>
                <w:color w:val="FF0000"/>
                <w:lang w:val="sv-SE"/>
              </w:rPr>
              <w:t xml:space="preserve"> behandlas </w:t>
            </w:r>
            <w:r w:rsidRPr="00474257">
              <w:rPr>
                <w:strike/>
                <w:color w:val="FF0000"/>
                <w:spacing w:val="-1"/>
                <w:lang w:val="sv-SE"/>
              </w:rPr>
              <w:t>enligt</w:t>
            </w:r>
            <w:r w:rsidRPr="00474257">
              <w:rPr>
                <w:strike/>
                <w:color w:val="FF0000"/>
                <w:spacing w:val="27"/>
                <w:lang w:val="sv-SE"/>
              </w:rPr>
              <w:t xml:space="preserve"> </w:t>
            </w:r>
            <w:r w:rsidRPr="00474257">
              <w:rPr>
                <w:strike/>
                <w:color w:val="FF0000"/>
                <w:lang w:val="sv-SE"/>
              </w:rPr>
              <w:t>nationell</w:t>
            </w:r>
            <w:r w:rsidRPr="00474257">
              <w:rPr>
                <w:strike/>
                <w:color w:val="FF0000"/>
                <w:spacing w:val="1"/>
                <w:lang w:val="sv-SE"/>
              </w:rPr>
              <w:t xml:space="preserve"> </w:t>
            </w:r>
            <w:r w:rsidRPr="00474257">
              <w:rPr>
                <w:strike/>
                <w:color w:val="FF0000"/>
                <w:spacing w:val="-1"/>
                <w:lang w:val="sv-SE"/>
              </w:rPr>
              <w:t>lagstiftning.</w:t>
            </w:r>
            <w:r w:rsidRPr="00474257">
              <w:rPr>
                <w:strike/>
                <w:color w:val="FF0000"/>
                <w:position w:val="10"/>
                <w:sz w:val="14"/>
                <w:lang w:val="sv-SE"/>
              </w:rPr>
              <w:t>1)</w:t>
            </w:r>
            <w:r w:rsidRPr="00474257">
              <w:rPr>
                <w:strike/>
                <w:color w:val="FF0000"/>
                <w:spacing w:val="-1"/>
                <w:position w:val="10"/>
                <w:sz w:val="14"/>
                <w:lang w:val="sv-SE"/>
              </w:rPr>
              <w:t xml:space="preserve"> </w:t>
            </w:r>
          </w:p>
        </w:tc>
        <w:tc>
          <w:tcPr>
            <w:tcW w:w="1560" w:type="dxa"/>
            <w:tcBorders>
              <w:top w:val="single" w:sz="7" w:space="0" w:color="000000"/>
              <w:left w:val="single" w:sz="7" w:space="0" w:color="000000"/>
              <w:bottom w:val="single" w:sz="7" w:space="0" w:color="000000"/>
              <w:right w:val="single" w:sz="7" w:space="0" w:color="000000"/>
            </w:tcBorders>
          </w:tcPr>
          <w:p w14:paraId="14F872DD" w14:textId="77777777" w:rsidR="00120239" w:rsidRPr="00474257" w:rsidRDefault="00120239" w:rsidP="006E7EC1">
            <w:pPr>
              <w:pStyle w:val="TableParagraph"/>
              <w:rPr>
                <w:rFonts w:eastAsia="Times New Roman" w:cs="Times New Roman"/>
                <w:b/>
                <w:bCs/>
                <w:strike/>
                <w:color w:val="FF0000"/>
                <w:lang w:val="sv-SE"/>
              </w:rPr>
            </w:pPr>
          </w:p>
          <w:p w14:paraId="1A5B491A" w14:textId="77777777" w:rsidR="00120239" w:rsidRPr="00474257" w:rsidRDefault="00120239" w:rsidP="006E7EC1">
            <w:pPr>
              <w:pStyle w:val="TableParagraph"/>
              <w:spacing w:before="3"/>
              <w:rPr>
                <w:rFonts w:eastAsia="Times New Roman" w:cs="Times New Roman"/>
                <w:b/>
                <w:bCs/>
                <w:strike/>
                <w:color w:val="FF0000"/>
                <w:sz w:val="28"/>
                <w:szCs w:val="28"/>
                <w:lang w:val="sv-SE"/>
              </w:rPr>
            </w:pPr>
          </w:p>
          <w:p w14:paraId="3B10227E" w14:textId="72A63E89" w:rsidR="00120239" w:rsidRPr="00474257" w:rsidRDefault="00295F13" w:rsidP="006E7EC1">
            <w:pPr>
              <w:pStyle w:val="TableParagraph"/>
              <w:ind w:right="1"/>
              <w:jc w:val="center"/>
              <w:rPr>
                <w:rFonts w:eastAsia="Times New Roman" w:cs="Times New Roman"/>
                <w:strike/>
                <w:color w:val="FF0000"/>
              </w:rPr>
            </w:pPr>
            <w:proofErr w:type="spellStart"/>
            <w:r w:rsidRPr="00474257">
              <w:rPr>
                <w:strike/>
                <w:color w:val="FF0000"/>
              </w:rPr>
              <w:t>Krävs</w:t>
            </w:r>
            <w:proofErr w:type="spellEnd"/>
          </w:p>
        </w:tc>
        <w:tc>
          <w:tcPr>
            <w:tcW w:w="2126" w:type="dxa"/>
            <w:tcBorders>
              <w:top w:val="single" w:sz="7" w:space="0" w:color="000000"/>
              <w:left w:val="single" w:sz="7" w:space="0" w:color="000000"/>
              <w:bottom w:val="single" w:sz="7" w:space="0" w:color="000000"/>
              <w:right w:val="single" w:sz="7" w:space="0" w:color="000000"/>
            </w:tcBorders>
          </w:tcPr>
          <w:p w14:paraId="75081084" w14:textId="77777777" w:rsidR="00120239" w:rsidRPr="00474257" w:rsidRDefault="00120239" w:rsidP="006E7EC1">
            <w:pPr>
              <w:pStyle w:val="TableParagraph"/>
              <w:rPr>
                <w:rFonts w:eastAsia="Times New Roman" w:cs="Times New Roman"/>
                <w:b/>
                <w:bCs/>
                <w:strike/>
                <w:color w:val="FF0000"/>
              </w:rPr>
            </w:pPr>
          </w:p>
          <w:p w14:paraId="516E8280" w14:textId="77777777" w:rsidR="00120239" w:rsidRPr="00474257" w:rsidRDefault="00120239" w:rsidP="006E7EC1">
            <w:pPr>
              <w:pStyle w:val="TableParagraph"/>
              <w:spacing w:before="3"/>
              <w:rPr>
                <w:rFonts w:eastAsia="Times New Roman" w:cs="Times New Roman"/>
                <w:b/>
                <w:bCs/>
                <w:strike/>
                <w:color w:val="FF0000"/>
                <w:sz w:val="28"/>
                <w:szCs w:val="28"/>
              </w:rPr>
            </w:pPr>
          </w:p>
          <w:p w14:paraId="17914DBB" w14:textId="7D750BA8" w:rsidR="00120239" w:rsidRPr="00474257" w:rsidRDefault="00F45369" w:rsidP="006E7EC1">
            <w:pPr>
              <w:pStyle w:val="TableParagraph"/>
              <w:ind w:left="2"/>
              <w:jc w:val="center"/>
              <w:rPr>
                <w:rFonts w:eastAsia="Times New Roman" w:cs="Times New Roman"/>
                <w:strike/>
                <w:color w:val="FF0000"/>
              </w:rPr>
            </w:pPr>
            <w:proofErr w:type="spellStart"/>
            <w:r w:rsidRPr="00474257">
              <w:rPr>
                <w:strike/>
                <w:color w:val="FF0000"/>
              </w:rPr>
              <w:t>Krävs</w:t>
            </w:r>
            <w:proofErr w:type="spellEnd"/>
          </w:p>
        </w:tc>
      </w:tr>
      <w:tr w:rsidR="00120239" w:rsidRPr="00474257" w14:paraId="3A8EA0CA" w14:textId="77777777" w:rsidTr="000751FC">
        <w:trPr>
          <w:trHeight w:hRule="exact" w:val="1111"/>
        </w:trPr>
        <w:tc>
          <w:tcPr>
            <w:tcW w:w="506" w:type="dxa"/>
            <w:tcBorders>
              <w:top w:val="single" w:sz="7" w:space="0" w:color="000000"/>
              <w:left w:val="single" w:sz="7" w:space="0" w:color="000000"/>
              <w:bottom w:val="single" w:sz="7" w:space="0" w:color="000000"/>
              <w:right w:val="single" w:sz="7" w:space="0" w:color="000000"/>
            </w:tcBorders>
            <w:shd w:val="clear" w:color="auto" w:fill="C0C0C0"/>
          </w:tcPr>
          <w:p w14:paraId="4093BD90" w14:textId="77777777" w:rsidR="00120239" w:rsidRPr="00474257" w:rsidRDefault="00120239" w:rsidP="006E7EC1">
            <w:pPr>
              <w:pStyle w:val="TableParagraph"/>
              <w:rPr>
                <w:rFonts w:eastAsia="Times New Roman" w:cs="Times New Roman"/>
                <w:b/>
                <w:bCs/>
                <w:strike/>
                <w:color w:val="FF0000"/>
              </w:rPr>
            </w:pPr>
          </w:p>
          <w:p w14:paraId="7EDC1E1E" w14:textId="77777777" w:rsidR="00120239" w:rsidRPr="00474257" w:rsidRDefault="00120239" w:rsidP="006E7EC1">
            <w:pPr>
              <w:pStyle w:val="TableParagraph"/>
              <w:spacing w:before="196"/>
              <w:ind w:right="2"/>
              <w:jc w:val="center"/>
              <w:rPr>
                <w:rFonts w:eastAsia="Times New Roman" w:cs="Times New Roman"/>
                <w:strike/>
                <w:color w:val="FF0000"/>
              </w:rPr>
            </w:pPr>
            <w:r w:rsidRPr="00474257">
              <w:rPr>
                <w:strike/>
                <w:color w:val="FF0000"/>
              </w:rPr>
              <w:t>C</w:t>
            </w:r>
          </w:p>
        </w:tc>
        <w:tc>
          <w:tcPr>
            <w:tcW w:w="3804" w:type="dxa"/>
            <w:tcBorders>
              <w:top w:val="single" w:sz="7" w:space="0" w:color="000000"/>
              <w:left w:val="single" w:sz="7" w:space="0" w:color="000000"/>
              <w:bottom w:val="single" w:sz="7" w:space="0" w:color="000000"/>
              <w:right w:val="single" w:sz="7" w:space="0" w:color="000000"/>
            </w:tcBorders>
          </w:tcPr>
          <w:p w14:paraId="5D7C58D0" w14:textId="77777777" w:rsidR="00120239" w:rsidRPr="00474257" w:rsidRDefault="00120239" w:rsidP="006E7EC1">
            <w:pPr>
              <w:pStyle w:val="TableParagraph"/>
              <w:spacing w:before="60" w:line="245" w:lineRule="auto"/>
              <w:ind w:left="70" w:right="288"/>
              <w:rPr>
                <w:rFonts w:eastAsia="Times New Roman" w:cs="Times New Roman"/>
                <w:strike/>
                <w:color w:val="FF0000"/>
                <w:lang w:val="sv-SE"/>
              </w:rPr>
            </w:pPr>
            <w:r w:rsidRPr="00474257">
              <w:rPr>
                <w:strike/>
                <w:color w:val="FF0000"/>
                <w:spacing w:val="-1"/>
                <w:lang w:val="sv-SE"/>
              </w:rPr>
              <w:t>Anläggningar</w:t>
            </w:r>
            <w:r w:rsidRPr="00474257">
              <w:rPr>
                <w:strike/>
                <w:color w:val="FF0000"/>
                <w:spacing w:val="1"/>
                <w:lang w:val="sv-SE"/>
              </w:rPr>
              <w:t xml:space="preserve"> </w:t>
            </w:r>
            <w:r w:rsidRPr="00474257">
              <w:rPr>
                <w:strike/>
                <w:color w:val="FF0000"/>
                <w:lang w:val="sv-SE"/>
              </w:rPr>
              <w:t>som</w:t>
            </w:r>
            <w:r w:rsidRPr="00474257">
              <w:rPr>
                <w:strike/>
                <w:color w:val="FF0000"/>
                <w:spacing w:val="-4"/>
                <w:lang w:val="sv-SE"/>
              </w:rPr>
              <w:t xml:space="preserve"> </w:t>
            </w:r>
            <w:r w:rsidRPr="00474257">
              <w:rPr>
                <w:strike/>
                <w:color w:val="FF0000"/>
                <w:lang w:val="sv-SE"/>
              </w:rPr>
              <w:t>enbart</w:t>
            </w:r>
            <w:r w:rsidRPr="00474257">
              <w:rPr>
                <w:strike/>
                <w:color w:val="FF0000"/>
                <w:spacing w:val="1"/>
                <w:lang w:val="sv-SE"/>
              </w:rPr>
              <w:t xml:space="preserve"> </w:t>
            </w:r>
            <w:r w:rsidRPr="00474257">
              <w:rPr>
                <w:strike/>
                <w:color w:val="FF0000"/>
                <w:lang w:val="sv-SE"/>
              </w:rPr>
              <w:t>behandlar</w:t>
            </w:r>
            <w:r w:rsidRPr="00474257">
              <w:rPr>
                <w:strike/>
                <w:color w:val="FF0000"/>
                <w:spacing w:val="23"/>
                <w:lang w:val="sv-SE"/>
              </w:rPr>
              <w:t xml:space="preserve"> </w:t>
            </w:r>
            <w:r w:rsidRPr="00474257">
              <w:rPr>
                <w:strike/>
                <w:color w:val="FF0000"/>
                <w:spacing w:val="-1"/>
                <w:lang w:val="sv-SE"/>
              </w:rPr>
              <w:t>vegetabiliskt</w:t>
            </w:r>
            <w:r w:rsidRPr="00474257">
              <w:rPr>
                <w:strike/>
                <w:color w:val="FF0000"/>
                <w:spacing w:val="1"/>
                <w:lang w:val="sv-SE"/>
              </w:rPr>
              <w:t xml:space="preserve"> </w:t>
            </w:r>
            <w:r w:rsidRPr="00474257">
              <w:rPr>
                <w:strike/>
                <w:color w:val="FF0000"/>
                <w:spacing w:val="-1"/>
                <w:lang w:val="sv-SE"/>
              </w:rPr>
              <w:t>avfall,</w:t>
            </w:r>
            <w:r w:rsidRPr="00474257">
              <w:rPr>
                <w:strike/>
                <w:color w:val="FF0000"/>
                <w:lang w:val="sv-SE"/>
              </w:rPr>
              <w:t xml:space="preserve"> </w:t>
            </w:r>
            <w:proofErr w:type="gramStart"/>
            <w:r w:rsidRPr="00474257">
              <w:rPr>
                <w:strike/>
                <w:color w:val="FF0000"/>
                <w:lang w:val="sv-SE"/>
              </w:rPr>
              <w:t>t</w:t>
            </w:r>
            <w:r w:rsidRPr="00474257">
              <w:rPr>
                <w:strike/>
                <w:color w:val="FF0000"/>
                <w:spacing w:val="1"/>
                <w:lang w:val="sv-SE"/>
              </w:rPr>
              <w:t xml:space="preserve"> </w:t>
            </w:r>
            <w:r w:rsidRPr="00474257">
              <w:rPr>
                <w:strike/>
                <w:color w:val="FF0000"/>
                <w:lang w:val="sv-SE"/>
              </w:rPr>
              <w:t>ex</w:t>
            </w:r>
            <w:proofErr w:type="gramEnd"/>
            <w:r w:rsidRPr="00474257">
              <w:rPr>
                <w:strike/>
                <w:color w:val="FF0000"/>
                <w:lang w:val="sv-SE"/>
              </w:rPr>
              <w:t xml:space="preserve"> park-</w:t>
            </w:r>
            <w:r w:rsidRPr="00474257">
              <w:rPr>
                <w:strike/>
                <w:color w:val="FF0000"/>
                <w:spacing w:val="-4"/>
                <w:lang w:val="sv-SE"/>
              </w:rPr>
              <w:t xml:space="preserve"> </w:t>
            </w:r>
            <w:r w:rsidRPr="00474257">
              <w:rPr>
                <w:strike/>
                <w:color w:val="FF0000"/>
                <w:lang w:val="sv-SE"/>
              </w:rPr>
              <w:t>och</w:t>
            </w:r>
            <w:r w:rsidRPr="00474257">
              <w:rPr>
                <w:strike/>
                <w:color w:val="FF0000"/>
                <w:spacing w:val="29"/>
                <w:lang w:val="sv-SE"/>
              </w:rPr>
              <w:t xml:space="preserve"> </w:t>
            </w:r>
            <w:r w:rsidRPr="00474257">
              <w:rPr>
                <w:strike/>
                <w:color w:val="FF0000"/>
                <w:spacing w:val="-1"/>
                <w:lang w:val="sv-SE"/>
              </w:rPr>
              <w:t>trädgårdsavfall</w:t>
            </w:r>
            <w:r w:rsidRPr="00474257">
              <w:rPr>
                <w:strike/>
                <w:color w:val="FF0000"/>
                <w:spacing w:val="1"/>
                <w:lang w:val="sv-SE"/>
              </w:rPr>
              <w:t xml:space="preserve"> </w:t>
            </w:r>
            <w:r w:rsidRPr="00474257">
              <w:rPr>
                <w:strike/>
                <w:color w:val="FF0000"/>
                <w:lang w:val="sv-SE"/>
              </w:rPr>
              <w:t>eller</w:t>
            </w:r>
            <w:r w:rsidRPr="00474257">
              <w:rPr>
                <w:strike/>
                <w:color w:val="FF0000"/>
                <w:spacing w:val="1"/>
                <w:lang w:val="sv-SE"/>
              </w:rPr>
              <w:t xml:space="preserve"> </w:t>
            </w:r>
            <w:r w:rsidRPr="00474257">
              <w:rPr>
                <w:strike/>
                <w:color w:val="FF0000"/>
                <w:lang w:val="sv-SE"/>
              </w:rPr>
              <w:t>frukt-</w:t>
            </w:r>
            <w:r w:rsidRPr="00474257">
              <w:rPr>
                <w:strike/>
                <w:color w:val="FF0000"/>
                <w:spacing w:val="-4"/>
                <w:lang w:val="sv-SE"/>
              </w:rPr>
              <w:t xml:space="preserve"> </w:t>
            </w:r>
            <w:r w:rsidRPr="00474257">
              <w:rPr>
                <w:strike/>
                <w:color w:val="FF0000"/>
                <w:lang w:val="sv-SE"/>
              </w:rPr>
              <w:t>och</w:t>
            </w:r>
            <w:r w:rsidRPr="00474257">
              <w:rPr>
                <w:strike/>
                <w:color w:val="FF0000"/>
                <w:spacing w:val="26"/>
                <w:lang w:val="sv-SE"/>
              </w:rPr>
              <w:t xml:space="preserve"> </w:t>
            </w:r>
            <w:r w:rsidRPr="00474257">
              <w:rPr>
                <w:strike/>
                <w:color w:val="FF0000"/>
                <w:spacing w:val="-1"/>
                <w:lang w:val="sv-SE"/>
              </w:rPr>
              <w:t>grönsaksavfall.</w:t>
            </w:r>
          </w:p>
        </w:tc>
        <w:tc>
          <w:tcPr>
            <w:tcW w:w="1560" w:type="dxa"/>
            <w:tcBorders>
              <w:top w:val="single" w:sz="7" w:space="0" w:color="000000"/>
              <w:left w:val="single" w:sz="7" w:space="0" w:color="000000"/>
              <w:bottom w:val="single" w:sz="7" w:space="0" w:color="000000"/>
              <w:right w:val="single" w:sz="7" w:space="0" w:color="000000"/>
            </w:tcBorders>
          </w:tcPr>
          <w:p w14:paraId="0667FD68" w14:textId="77777777" w:rsidR="00120239" w:rsidRPr="00474257" w:rsidRDefault="00120239" w:rsidP="006E7EC1">
            <w:pPr>
              <w:pStyle w:val="TableParagraph"/>
              <w:rPr>
                <w:rFonts w:eastAsia="Times New Roman" w:cs="Times New Roman"/>
                <w:b/>
                <w:bCs/>
                <w:strike/>
                <w:color w:val="FF0000"/>
                <w:lang w:val="sv-SE"/>
              </w:rPr>
            </w:pPr>
          </w:p>
          <w:p w14:paraId="5E712A17" w14:textId="5FC081AD" w:rsidR="00120239" w:rsidRPr="00474257" w:rsidRDefault="00F45369" w:rsidP="006E7EC1">
            <w:pPr>
              <w:pStyle w:val="TableParagraph"/>
              <w:spacing w:before="196"/>
              <w:ind w:right="1"/>
              <w:jc w:val="center"/>
              <w:rPr>
                <w:rFonts w:eastAsia="Times New Roman" w:cs="Times New Roman"/>
                <w:strike/>
                <w:color w:val="FF0000"/>
              </w:rPr>
            </w:pPr>
            <w:proofErr w:type="spellStart"/>
            <w:r w:rsidRPr="00474257">
              <w:rPr>
                <w:strike/>
                <w:color w:val="FF0000"/>
              </w:rPr>
              <w:t>Krävs</w:t>
            </w:r>
            <w:proofErr w:type="spellEnd"/>
          </w:p>
        </w:tc>
        <w:tc>
          <w:tcPr>
            <w:tcW w:w="2126" w:type="dxa"/>
            <w:tcBorders>
              <w:top w:val="single" w:sz="7" w:space="0" w:color="000000"/>
              <w:left w:val="single" w:sz="7" w:space="0" w:color="000000"/>
              <w:bottom w:val="single" w:sz="7" w:space="0" w:color="000000"/>
              <w:right w:val="single" w:sz="7" w:space="0" w:color="000000"/>
            </w:tcBorders>
          </w:tcPr>
          <w:p w14:paraId="36688DBF" w14:textId="77777777" w:rsidR="00120239" w:rsidRPr="00474257" w:rsidRDefault="00120239" w:rsidP="006E7EC1">
            <w:pPr>
              <w:pStyle w:val="TableParagraph"/>
              <w:rPr>
                <w:rFonts w:eastAsia="Times New Roman" w:cs="Times New Roman"/>
                <w:b/>
                <w:bCs/>
                <w:strike/>
                <w:color w:val="FF0000"/>
              </w:rPr>
            </w:pPr>
          </w:p>
          <w:p w14:paraId="6412A69C" w14:textId="4B135025" w:rsidR="00120239" w:rsidRPr="00474257" w:rsidRDefault="00F45369" w:rsidP="006E7EC1">
            <w:pPr>
              <w:pStyle w:val="TableParagraph"/>
              <w:spacing w:before="196"/>
              <w:ind w:left="2"/>
              <w:jc w:val="center"/>
              <w:rPr>
                <w:rFonts w:eastAsia="Times New Roman" w:cs="Times New Roman"/>
                <w:strike/>
                <w:color w:val="FF0000"/>
              </w:rPr>
            </w:pPr>
            <w:proofErr w:type="spellStart"/>
            <w:r w:rsidRPr="00474257">
              <w:rPr>
                <w:strike/>
                <w:color w:val="FF0000"/>
              </w:rPr>
              <w:t>Krävs</w:t>
            </w:r>
            <w:proofErr w:type="spellEnd"/>
            <w:r w:rsidRPr="00474257">
              <w:rPr>
                <w:strike/>
                <w:color w:val="FF0000"/>
              </w:rPr>
              <w:t xml:space="preserve"> </w:t>
            </w:r>
            <w:proofErr w:type="spellStart"/>
            <w:r w:rsidRPr="00474257">
              <w:rPr>
                <w:strike/>
                <w:color w:val="FF0000"/>
              </w:rPr>
              <w:t>ej</w:t>
            </w:r>
            <w:proofErr w:type="spellEnd"/>
          </w:p>
        </w:tc>
      </w:tr>
    </w:tbl>
    <w:p w14:paraId="0CBB315D" w14:textId="77777777" w:rsidR="00120239" w:rsidRPr="00474257" w:rsidRDefault="00120239" w:rsidP="000751FC">
      <w:pPr>
        <w:pStyle w:val="TableFootnote"/>
        <w:rPr>
          <w:strike/>
          <w:color w:val="FF0000"/>
          <w:szCs w:val="20"/>
        </w:rPr>
      </w:pPr>
      <w:r w:rsidRPr="00474257">
        <w:rPr>
          <w:strike/>
          <w:color w:val="FF0000"/>
          <w:position w:val="9"/>
          <w:sz w:val="13"/>
        </w:rPr>
        <w:t>1)</w:t>
      </w:r>
      <w:r w:rsidRPr="00474257">
        <w:rPr>
          <w:strike/>
          <w:color w:val="FF0000"/>
          <w:spacing w:val="-3"/>
          <w:position w:val="9"/>
          <w:sz w:val="13"/>
        </w:rPr>
        <w:t xml:space="preserve"> </w:t>
      </w:r>
      <w:r w:rsidRPr="00474257">
        <w:rPr>
          <w:strike/>
          <w:color w:val="FF0000"/>
        </w:rPr>
        <w:t>Se</w:t>
      </w:r>
      <w:r w:rsidRPr="00474257">
        <w:rPr>
          <w:strike/>
          <w:color w:val="FF0000"/>
          <w:spacing w:val="-5"/>
        </w:rPr>
        <w:t xml:space="preserve"> </w:t>
      </w:r>
      <w:r w:rsidRPr="00474257">
        <w:rPr>
          <w:strike/>
          <w:color w:val="FF0000"/>
        </w:rPr>
        <w:t>Kommissionens</w:t>
      </w:r>
      <w:r w:rsidRPr="00474257">
        <w:rPr>
          <w:strike/>
          <w:color w:val="FF0000"/>
          <w:spacing w:val="-5"/>
        </w:rPr>
        <w:t xml:space="preserve"> </w:t>
      </w:r>
      <w:r w:rsidRPr="00474257">
        <w:rPr>
          <w:strike/>
          <w:color w:val="FF0000"/>
        </w:rPr>
        <w:t>förordning</w:t>
      </w:r>
      <w:r w:rsidRPr="00474257">
        <w:rPr>
          <w:strike/>
          <w:color w:val="FF0000"/>
          <w:spacing w:val="-6"/>
        </w:rPr>
        <w:t xml:space="preserve"> </w:t>
      </w:r>
      <w:r w:rsidRPr="00474257">
        <w:rPr>
          <w:strike/>
          <w:color w:val="FF0000"/>
        </w:rPr>
        <w:t>(EU) 142/2011,</w:t>
      </w:r>
      <w:r w:rsidRPr="00474257">
        <w:rPr>
          <w:strike/>
          <w:color w:val="FF0000"/>
          <w:spacing w:val="-5"/>
        </w:rPr>
        <w:t xml:space="preserve"> </w:t>
      </w:r>
      <w:r w:rsidRPr="00474257">
        <w:rPr>
          <w:strike/>
          <w:color w:val="FF0000"/>
        </w:rPr>
        <w:t>Bilaga</w:t>
      </w:r>
      <w:r w:rsidRPr="00474257">
        <w:rPr>
          <w:strike/>
          <w:color w:val="FF0000"/>
          <w:spacing w:val="-5"/>
        </w:rPr>
        <w:t xml:space="preserve"> </w:t>
      </w:r>
      <w:r w:rsidRPr="00474257">
        <w:rPr>
          <w:strike/>
          <w:color w:val="FF0000"/>
        </w:rPr>
        <w:t>V,</w:t>
      </w:r>
      <w:r w:rsidRPr="00474257">
        <w:rPr>
          <w:strike/>
          <w:color w:val="FF0000"/>
          <w:spacing w:val="-5"/>
        </w:rPr>
        <w:t xml:space="preserve"> </w:t>
      </w:r>
      <w:r w:rsidRPr="00474257">
        <w:rPr>
          <w:strike/>
          <w:color w:val="FF0000"/>
        </w:rPr>
        <w:t>kapitel</w:t>
      </w:r>
      <w:r w:rsidRPr="00474257">
        <w:rPr>
          <w:strike/>
          <w:color w:val="FF0000"/>
          <w:spacing w:val="-6"/>
        </w:rPr>
        <w:t xml:space="preserve"> </w:t>
      </w:r>
      <w:r w:rsidRPr="00474257">
        <w:rPr>
          <w:strike/>
          <w:color w:val="FF0000"/>
        </w:rPr>
        <w:t>III,</w:t>
      </w:r>
      <w:r w:rsidRPr="00474257">
        <w:rPr>
          <w:strike/>
          <w:color w:val="FF0000"/>
          <w:spacing w:val="-5"/>
        </w:rPr>
        <w:t xml:space="preserve"> </w:t>
      </w:r>
      <w:r w:rsidRPr="00474257">
        <w:rPr>
          <w:strike/>
          <w:color w:val="FF0000"/>
        </w:rPr>
        <w:t>avsnitt</w:t>
      </w:r>
      <w:r w:rsidRPr="00474257">
        <w:rPr>
          <w:strike/>
          <w:color w:val="FF0000"/>
          <w:spacing w:val="-5"/>
        </w:rPr>
        <w:t xml:space="preserve"> </w:t>
      </w:r>
      <w:r w:rsidRPr="00474257">
        <w:rPr>
          <w:strike/>
          <w:color w:val="FF0000"/>
        </w:rPr>
        <w:t>2,</w:t>
      </w:r>
      <w:r w:rsidRPr="00474257">
        <w:rPr>
          <w:strike/>
          <w:color w:val="FF0000"/>
          <w:spacing w:val="-5"/>
        </w:rPr>
        <w:t xml:space="preserve"> </w:t>
      </w:r>
      <w:r w:rsidRPr="00474257">
        <w:rPr>
          <w:strike/>
          <w:color w:val="FF0000"/>
        </w:rPr>
        <w:t>punkt</w:t>
      </w:r>
      <w:r w:rsidRPr="00474257">
        <w:rPr>
          <w:strike/>
          <w:color w:val="FF0000"/>
          <w:spacing w:val="-6"/>
        </w:rPr>
        <w:t xml:space="preserve"> </w:t>
      </w:r>
      <w:r w:rsidRPr="00474257">
        <w:rPr>
          <w:strike/>
          <w:color w:val="FF0000"/>
        </w:rPr>
        <w:t>2</w:t>
      </w:r>
      <w:r w:rsidRPr="00474257">
        <w:rPr>
          <w:strike/>
          <w:color w:val="FF0000"/>
          <w:spacing w:val="-4"/>
        </w:rPr>
        <w:t xml:space="preserve"> </w:t>
      </w:r>
      <w:r w:rsidRPr="00474257">
        <w:rPr>
          <w:strike/>
          <w:color w:val="FF0000"/>
        </w:rPr>
        <w:t>för</w:t>
      </w:r>
      <w:r w:rsidRPr="00474257">
        <w:rPr>
          <w:strike/>
          <w:color w:val="FF0000"/>
          <w:spacing w:val="59"/>
          <w:w w:val="99"/>
        </w:rPr>
        <w:t xml:space="preserve"> </w:t>
      </w:r>
      <w:r w:rsidRPr="00474257">
        <w:rPr>
          <w:strike/>
          <w:color w:val="FF0000"/>
        </w:rPr>
        <w:t>ytterligare</w:t>
      </w:r>
      <w:r w:rsidRPr="00474257">
        <w:rPr>
          <w:strike/>
          <w:color w:val="FF0000"/>
          <w:spacing w:val="-6"/>
        </w:rPr>
        <w:t xml:space="preserve"> </w:t>
      </w:r>
      <w:r w:rsidRPr="00474257">
        <w:rPr>
          <w:strike/>
          <w:color w:val="FF0000"/>
        </w:rPr>
        <w:t>detaljer</w:t>
      </w:r>
      <w:r w:rsidRPr="00474257">
        <w:rPr>
          <w:strike/>
          <w:color w:val="FF0000"/>
          <w:spacing w:val="-5"/>
        </w:rPr>
        <w:t xml:space="preserve"> </w:t>
      </w:r>
      <w:r w:rsidRPr="00474257">
        <w:rPr>
          <w:strike/>
          <w:color w:val="FF0000"/>
        </w:rPr>
        <w:t>[3].</w:t>
      </w:r>
      <w:r w:rsidRPr="00474257">
        <w:rPr>
          <w:strike/>
          <w:color w:val="FF0000"/>
          <w:spacing w:val="-5"/>
        </w:rPr>
        <w:t xml:space="preserve"> </w:t>
      </w:r>
      <w:r w:rsidRPr="00474257">
        <w:rPr>
          <w:strike/>
          <w:color w:val="FF0000"/>
        </w:rPr>
        <w:t>I</w:t>
      </w:r>
      <w:r w:rsidRPr="00474257">
        <w:rPr>
          <w:strike/>
          <w:color w:val="FF0000"/>
          <w:spacing w:val="-6"/>
        </w:rPr>
        <w:t xml:space="preserve"> </w:t>
      </w:r>
      <w:r w:rsidRPr="00474257">
        <w:rPr>
          <w:strike/>
          <w:color w:val="FF0000"/>
        </w:rPr>
        <w:t>SJVFS</w:t>
      </w:r>
      <w:r w:rsidRPr="00474257">
        <w:rPr>
          <w:strike/>
          <w:color w:val="FF0000"/>
          <w:spacing w:val="-6"/>
        </w:rPr>
        <w:t xml:space="preserve"> </w:t>
      </w:r>
      <w:r w:rsidRPr="00474257">
        <w:rPr>
          <w:strike/>
          <w:color w:val="FF0000"/>
        </w:rPr>
        <w:t>2014:43,</w:t>
      </w:r>
      <w:r w:rsidRPr="00474257">
        <w:rPr>
          <w:strike/>
          <w:color w:val="FF0000"/>
          <w:spacing w:val="-6"/>
        </w:rPr>
        <w:t xml:space="preserve"> </w:t>
      </w:r>
      <w:r w:rsidRPr="00474257">
        <w:rPr>
          <w:strike/>
          <w:color w:val="FF0000"/>
        </w:rPr>
        <w:t>bilaga</w:t>
      </w:r>
      <w:r w:rsidRPr="00474257">
        <w:rPr>
          <w:strike/>
          <w:color w:val="FF0000"/>
          <w:spacing w:val="-5"/>
        </w:rPr>
        <w:t xml:space="preserve"> </w:t>
      </w:r>
      <w:r w:rsidRPr="00474257">
        <w:rPr>
          <w:strike/>
          <w:color w:val="FF0000"/>
        </w:rPr>
        <w:t>4</w:t>
      </w:r>
      <w:r w:rsidRPr="00474257">
        <w:rPr>
          <w:strike/>
          <w:color w:val="FF0000"/>
          <w:spacing w:val="-5"/>
        </w:rPr>
        <w:t xml:space="preserve"> </w:t>
      </w:r>
      <w:r w:rsidRPr="00474257">
        <w:rPr>
          <w:strike/>
          <w:color w:val="FF0000"/>
        </w:rPr>
        <w:t>[10]</w:t>
      </w:r>
      <w:r w:rsidRPr="00474257">
        <w:rPr>
          <w:strike/>
          <w:color w:val="FF0000"/>
          <w:spacing w:val="-5"/>
        </w:rPr>
        <w:t xml:space="preserve"> </w:t>
      </w:r>
      <w:r w:rsidRPr="00474257">
        <w:rPr>
          <w:strike/>
          <w:color w:val="FF0000"/>
        </w:rPr>
        <w:t>återfinns</w:t>
      </w:r>
      <w:r w:rsidRPr="00474257">
        <w:rPr>
          <w:strike/>
          <w:color w:val="FF0000"/>
          <w:spacing w:val="-7"/>
        </w:rPr>
        <w:t xml:space="preserve"> </w:t>
      </w:r>
      <w:r w:rsidRPr="00474257">
        <w:rPr>
          <w:strike/>
          <w:color w:val="FF0000"/>
        </w:rPr>
        <w:t>behandlingskrav</w:t>
      </w:r>
      <w:r w:rsidRPr="00474257">
        <w:rPr>
          <w:strike/>
          <w:color w:val="FF0000"/>
          <w:spacing w:val="-6"/>
        </w:rPr>
        <w:t xml:space="preserve"> </w:t>
      </w:r>
      <w:r w:rsidRPr="00474257">
        <w:rPr>
          <w:strike/>
          <w:color w:val="FF0000"/>
        </w:rPr>
        <w:t>för</w:t>
      </w:r>
      <w:r w:rsidRPr="00474257">
        <w:rPr>
          <w:strike/>
          <w:color w:val="FF0000"/>
          <w:spacing w:val="-6"/>
        </w:rPr>
        <w:t xml:space="preserve"> </w:t>
      </w:r>
      <w:r w:rsidRPr="00474257">
        <w:rPr>
          <w:strike/>
          <w:color w:val="FF0000"/>
        </w:rPr>
        <w:t>dessa</w:t>
      </w:r>
      <w:r w:rsidRPr="00474257">
        <w:rPr>
          <w:strike/>
          <w:color w:val="FF0000"/>
          <w:spacing w:val="75"/>
          <w:w w:val="99"/>
        </w:rPr>
        <w:t xml:space="preserve"> </w:t>
      </w:r>
      <w:r w:rsidRPr="00474257">
        <w:rPr>
          <w:strike/>
          <w:color w:val="FF0000"/>
        </w:rPr>
        <w:t>avfallsslag.</w:t>
      </w:r>
    </w:p>
    <w:p w14:paraId="1DE59A27" w14:textId="77777777" w:rsidR="00120239" w:rsidRPr="00474257" w:rsidRDefault="00120239" w:rsidP="000751FC">
      <w:pPr>
        <w:pStyle w:val="Brdtext"/>
        <w:rPr>
          <w:strike/>
          <w:color w:val="FF0000"/>
        </w:rPr>
      </w:pPr>
    </w:p>
    <w:p w14:paraId="450F0A34" w14:textId="77777777" w:rsidR="00120239" w:rsidRPr="00474257" w:rsidRDefault="00120239" w:rsidP="000751FC">
      <w:pPr>
        <w:pStyle w:val="Rubrik3"/>
        <w:numPr>
          <w:ilvl w:val="0"/>
          <w:numId w:val="0"/>
        </w:numPr>
        <w:rPr>
          <w:strike/>
          <w:color w:val="FF0000"/>
        </w:rPr>
      </w:pPr>
      <w:r w:rsidRPr="00474257">
        <w:rPr>
          <w:strike/>
          <w:color w:val="FF0000"/>
        </w:rPr>
        <w:t>Löpande driftkontroll</w:t>
      </w:r>
      <w:r w:rsidRPr="00474257">
        <w:rPr>
          <w:strike/>
          <w:color w:val="FF0000"/>
          <w:spacing w:val="1"/>
        </w:rPr>
        <w:t xml:space="preserve"> </w:t>
      </w:r>
    </w:p>
    <w:p w14:paraId="48FAFF15" w14:textId="2BD54120" w:rsidR="00120239" w:rsidRPr="00474257" w:rsidRDefault="00120239" w:rsidP="000751FC">
      <w:pPr>
        <w:pStyle w:val="Brdtext"/>
        <w:rPr>
          <w:strike/>
          <w:color w:val="FF0000"/>
        </w:rPr>
      </w:pPr>
      <w:r w:rsidRPr="00474257">
        <w:rPr>
          <w:strike/>
          <w:color w:val="FF0000"/>
        </w:rPr>
        <w:t xml:space="preserve">I kapitel </w:t>
      </w:r>
      <w:r w:rsidR="006D74FE" w:rsidRPr="00474257">
        <w:rPr>
          <w:strike/>
          <w:color w:val="FF0000"/>
        </w:rPr>
        <w:fldChar w:fldCharType="begin"/>
      </w:r>
      <w:r w:rsidR="006D74FE" w:rsidRPr="00474257">
        <w:rPr>
          <w:strike/>
          <w:color w:val="FF0000"/>
        </w:rPr>
        <w:instrText xml:space="preserve"> REF _Ref163810192 \r \h </w:instrText>
      </w:r>
      <w:r w:rsidR="003661ED" w:rsidRPr="00474257">
        <w:rPr>
          <w:strike/>
          <w:color w:val="FF0000"/>
        </w:rPr>
        <w:instrText xml:space="preserve"> \* MERGEFORMAT </w:instrText>
      </w:r>
      <w:r w:rsidR="006D74FE" w:rsidRPr="00474257">
        <w:rPr>
          <w:strike/>
          <w:color w:val="FF0000"/>
        </w:rPr>
      </w:r>
      <w:r w:rsidR="006D74FE" w:rsidRPr="00474257">
        <w:rPr>
          <w:strike/>
          <w:color w:val="FF0000"/>
        </w:rPr>
        <w:fldChar w:fldCharType="separate"/>
      </w:r>
      <w:r w:rsidR="006D74FE" w:rsidRPr="00474257">
        <w:rPr>
          <w:strike/>
          <w:color w:val="FF0000"/>
        </w:rPr>
        <w:t>3.5</w:t>
      </w:r>
      <w:r w:rsidR="006D74FE" w:rsidRPr="00474257">
        <w:rPr>
          <w:strike/>
          <w:color w:val="FF0000"/>
        </w:rPr>
        <w:fldChar w:fldCharType="end"/>
      </w:r>
      <w:r w:rsidRPr="00474257">
        <w:rPr>
          <w:strike/>
          <w:color w:val="FF0000"/>
        </w:rPr>
        <w:t xml:space="preserve"> anges vilka löpande driftparametrar som ska mätas och dokumenteras.</w:t>
      </w:r>
    </w:p>
    <w:p w14:paraId="2CFDDD2E" w14:textId="77777777" w:rsidR="00120239" w:rsidRPr="00474257" w:rsidRDefault="00120239" w:rsidP="000751FC">
      <w:pPr>
        <w:pStyle w:val="Rubrik4"/>
        <w:numPr>
          <w:ilvl w:val="0"/>
          <w:numId w:val="0"/>
        </w:numPr>
        <w:rPr>
          <w:strike/>
          <w:color w:val="FF0000"/>
        </w:rPr>
      </w:pPr>
      <w:r w:rsidRPr="00474257">
        <w:rPr>
          <w:strike/>
          <w:color w:val="FF0000"/>
          <w:spacing w:val="-1"/>
        </w:rPr>
        <w:t>A</w:t>
      </w:r>
      <w:r w:rsidRPr="00474257">
        <w:rPr>
          <w:strike/>
          <w:color w:val="FF0000"/>
        </w:rPr>
        <w:t>nläggningar</w:t>
      </w:r>
      <w:r w:rsidRPr="00474257">
        <w:rPr>
          <w:strike/>
          <w:color w:val="FF0000"/>
          <w:spacing w:val="-1"/>
        </w:rPr>
        <w:t xml:space="preserve"> kategori</w:t>
      </w:r>
      <w:r w:rsidRPr="00474257">
        <w:rPr>
          <w:strike/>
          <w:color w:val="FF0000"/>
        </w:rPr>
        <w:t xml:space="preserve"> A </w:t>
      </w:r>
    </w:p>
    <w:p w14:paraId="221AF891" w14:textId="77777777" w:rsidR="00120239" w:rsidRPr="00474257" w:rsidRDefault="00120239" w:rsidP="000751FC">
      <w:pPr>
        <w:pStyle w:val="Brdtext"/>
        <w:rPr>
          <w:strike/>
          <w:color w:val="FF0000"/>
        </w:rPr>
      </w:pPr>
      <w:r w:rsidRPr="00474257">
        <w:rPr>
          <w:strike/>
          <w:color w:val="FF0000"/>
        </w:rPr>
        <w:t>(enligt Kommissionens förordning (EU) 142/2011, bilaga V, kapitel III, avsnitt 1.)</w:t>
      </w:r>
    </w:p>
    <w:p w14:paraId="7FBE97C2" w14:textId="77777777" w:rsidR="00120239" w:rsidRPr="00474257" w:rsidRDefault="00120239" w:rsidP="0030623B">
      <w:pPr>
        <w:pStyle w:val="Brdtext"/>
        <w:spacing w:after="120"/>
        <w:rPr>
          <w:strike/>
          <w:color w:val="FF0000"/>
        </w:rPr>
      </w:pPr>
      <w:r w:rsidRPr="00474257">
        <w:rPr>
          <w:strike/>
          <w:color w:val="FF0000"/>
        </w:rPr>
        <w:t>ABP-material</w:t>
      </w:r>
      <w:r w:rsidRPr="00474257">
        <w:rPr>
          <w:strike/>
          <w:color w:val="FF0000"/>
          <w:spacing w:val="1"/>
        </w:rPr>
        <w:t xml:space="preserve"> </w:t>
      </w:r>
      <w:r w:rsidRPr="00474257">
        <w:rPr>
          <w:strike/>
          <w:color w:val="FF0000"/>
        </w:rPr>
        <w:t>som</w:t>
      </w:r>
      <w:r w:rsidRPr="00474257">
        <w:rPr>
          <w:strike/>
          <w:color w:val="FF0000"/>
          <w:spacing w:val="-4"/>
        </w:rPr>
        <w:t xml:space="preserve"> </w:t>
      </w:r>
      <w:r w:rsidRPr="00474257">
        <w:rPr>
          <w:strike/>
          <w:color w:val="FF0000"/>
        </w:rPr>
        <w:t>används som</w:t>
      </w:r>
      <w:r w:rsidRPr="00474257">
        <w:rPr>
          <w:strike/>
          <w:color w:val="FF0000"/>
          <w:spacing w:val="-4"/>
        </w:rPr>
        <w:t xml:space="preserve"> </w:t>
      </w:r>
      <w:r w:rsidRPr="00474257">
        <w:rPr>
          <w:strike/>
          <w:color w:val="FF0000"/>
        </w:rPr>
        <w:t>substrat</w:t>
      </w:r>
      <w:r w:rsidRPr="00474257">
        <w:rPr>
          <w:strike/>
          <w:color w:val="FF0000"/>
          <w:spacing w:val="1"/>
        </w:rPr>
        <w:t xml:space="preserve"> </w:t>
      </w:r>
      <w:r w:rsidRPr="00474257">
        <w:rPr>
          <w:strike/>
          <w:color w:val="FF0000"/>
        </w:rPr>
        <w:t>i</w:t>
      </w:r>
      <w:r w:rsidRPr="00474257">
        <w:rPr>
          <w:strike/>
          <w:color w:val="FF0000"/>
          <w:spacing w:val="1"/>
        </w:rPr>
        <w:t xml:space="preserve"> </w:t>
      </w:r>
      <w:r w:rsidRPr="00474257">
        <w:rPr>
          <w:strike/>
          <w:color w:val="FF0000"/>
        </w:rPr>
        <w:t>komposteringsanläggningar</w:t>
      </w:r>
      <w:r w:rsidRPr="00474257">
        <w:rPr>
          <w:strike/>
          <w:color w:val="FF0000"/>
          <w:spacing w:val="1"/>
        </w:rPr>
        <w:t xml:space="preserve"> </w:t>
      </w:r>
      <w:r w:rsidRPr="00474257">
        <w:rPr>
          <w:b/>
          <w:strike/>
          <w:color w:val="FF0000"/>
        </w:rPr>
        <w:t>skall</w:t>
      </w:r>
      <w:r w:rsidRPr="00474257">
        <w:rPr>
          <w:strike/>
          <w:color w:val="FF0000"/>
          <w:spacing w:val="1"/>
        </w:rPr>
        <w:t xml:space="preserve"> </w:t>
      </w:r>
      <w:r w:rsidRPr="00474257">
        <w:rPr>
          <w:strike/>
          <w:color w:val="FF0000"/>
        </w:rPr>
        <w:t>uppfylla</w:t>
      </w:r>
      <w:r w:rsidRPr="00474257">
        <w:rPr>
          <w:strike/>
          <w:color w:val="FF0000"/>
          <w:spacing w:val="53"/>
        </w:rPr>
        <w:t xml:space="preserve"> </w:t>
      </w:r>
      <w:r w:rsidRPr="00474257">
        <w:rPr>
          <w:strike/>
          <w:color w:val="FF0000"/>
        </w:rPr>
        <w:t xml:space="preserve">följande </w:t>
      </w:r>
      <w:r w:rsidRPr="00474257">
        <w:rPr>
          <w:strike/>
          <w:color w:val="FF0000"/>
          <w:spacing w:val="-2"/>
        </w:rPr>
        <w:t>minimikrav:</w:t>
      </w:r>
    </w:p>
    <w:p w14:paraId="6032E0E0" w14:textId="77777777" w:rsidR="00120239" w:rsidRPr="00474257" w:rsidRDefault="00120239" w:rsidP="008D2826">
      <w:pPr>
        <w:pStyle w:val="Liststycke"/>
        <w:numPr>
          <w:ilvl w:val="0"/>
          <w:numId w:val="6"/>
        </w:numPr>
        <w:suppressAutoHyphens/>
        <w:spacing w:after="0"/>
        <w:contextualSpacing/>
        <w:rPr>
          <w:strike/>
          <w:color w:val="FF0000"/>
          <w:lang w:eastAsia="sv-SE"/>
        </w:rPr>
      </w:pPr>
      <w:r w:rsidRPr="00474257">
        <w:rPr>
          <w:strike/>
          <w:color w:val="FF0000"/>
          <w:lang w:eastAsia="sv-SE"/>
        </w:rPr>
        <w:t xml:space="preserve">maximal partikelstorlek innan materialet tillförs komposteringsreaktorn är 12 mm, gäller dock ej naturgödsel och mag- och tarminnehåll </w:t>
      </w:r>
    </w:p>
    <w:p w14:paraId="1AE9D1E3" w14:textId="77777777" w:rsidR="00120239" w:rsidRPr="00474257" w:rsidRDefault="00120239" w:rsidP="008D2826">
      <w:pPr>
        <w:pStyle w:val="Liststycke"/>
        <w:numPr>
          <w:ilvl w:val="0"/>
          <w:numId w:val="6"/>
        </w:numPr>
        <w:suppressAutoHyphens/>
        <w:spacing w:after="0"/>
        <w:contextualSpacing/>
        <w:rPr>
          <w:strike/>
          <w:color w:val="FF0000"/>
          <w:lang w:eastAsia="sv-SE"/>
        </w:rPr>
      </w:pPr>
      <w:r w:rsidRPr="00474257">
        <w:rPr>
          <w:strike/>
          <w:color w:val="FF0000"/>
          <w:lang w:eastAsia="sv-SE"/>
        </w:rPr>
        <w:t>Minimitemperatur för allt material i enheten: 70 ºC</w:t>
      </w:r>
    </w:p>
    <w:p w14:paraId="1725A325" w14:textId="77777777" w:rsidR="00120239" w:rsidRPr="00474257" w:rsidRDefault="00120239" w:rsidP="008D2826">
      <w:pPr>
        <w:pStyle w:val="Liststycke"/>
        <w:numPr>
          <w:ilvl w:val="0"/>
          <w:numId w:val="6"/>
        </w:numPr>
        <w:suppressAutoHyphens/>
        <w:spacing w:after="120"/>
        <w:contextualSpacing/>
        <w:rPr>
          <w:strike/>
          <w:color w:val="FF0000"/>
          <w:lang w:eastAsia="sv-SE"/>
        </w:rPr>
      </w:pPr>
      <w:r w:rsidRPr="00474257">
        <w:rPr>
          <w:strike/>
          <w:color w:val="FF0000"/>
          <w:lang w:eastAsia="sv-SE"/>
        </w:rPr>
        <w:t>Minimitid i enheten utan avbrott: 60 minuter.</w:t>
      </w:r>
    </w:p>
    <w:p w14:paraId="3B5E0DB9" w14:textId="77777777" w:rsidR="00120239" w:rsidRPr="00474257" w:rsidRDefault="00120239" w:rsidP="000751FC">
      <w:pPr>
        <w:pStyle w:val="Brdtext"/>
        <w:rPr>
          <w:strike/>
          <w:color w:val="FF0000"/>
        </w:rPr>
      </w:pPr>
      <w:r w:rsidRPr="00474257">
        <w:rPr>
          <w:strike/>
          <w:color w:val="FF0000"/>
        </w:rPr>
        <w:t>Om</w:t>
      </w:r>
      <w:r w:rsidRPr="00474257">
        <w:rPr>
          <w:strike/>
          <w:color w:val="FF0000"/>
          <w:spacing w:val="-4"/>
        </w:rPr>
        <w:t xml:space="preserve"> </w:t>
      </w:r>
      <w:r w:rsidRPr="00474257">
        <w:rPr>
          <w:strike/>
          <w:color w:val="FF0000"/>
        </w:rPr>
        <w:t>anläggningen har en alternativ</w:t>
      </w:r>
      <w:r w:rsidRPr="00474257">
        <w:rPr>
          <w:strike/>
          <w:color w:val="FF0000"/>
          <w:spacing w:val="-3"/>
        </w:rPr>
        <w:t xml:space="preserve"> </w:t>
      </w:r>
      <w:r w:rsidRPr="00474257">
        <w:rPr>
          <w:strike/>
          <w:color w:val="FF0000"/>
        </w:rPr>
        <w:t>omvandlingsmetod</w:t>
      </w:r>
      <w:r w:rsidRPr="00474257">
        <w:rPr>
          <w:strike/>
          <w:color w:val="FF0000"/>
          <w:spacing w:val="4"/>
        </w:rPr>
        <w:t xml:space="preserve"> </w:t>
      </w:r>
      <w:r w:rsidRPr="00474257">
        <w:rPr>
          <w:strike/>
          <w:color w:val="FF0000"/>
        </w:rPr>
        <w:t>(Kommissionens förordning (EU) 142/2011, bilaga</w:t>
      </w:r>
      <w:r w:rsidRPr="00474257">
        <w:rPr>
          <w:strike/>
          <w:color w:val="FF0000"/>
          <w:spacing w:val="1"/>
        </w:rPr>
        <w:t xml:space="preserve"> </w:t>
      </w:r>
      <w:r w:rsidRPr="00474257">
        <w:rPr>
          <w:strike/>
          <w:color w:val="FF0000"/>
        </w:rPr>
        <w:t xml:space="preserve">V, kapitel </w:t>
      </w:r>
      <w:r w:rsidRPr="00474257">
        <w:rPr>
          <w:strike/>
          <w:color w:val="FF0000"/>
          <w:spacing w:val="-3"/>
        </w:rPr>
        <w:t>III,</w:t>
      </w:r>
      <w:r w:rsidRPr="00474257">
        <w:rPr>
          <w:strike/>
          <w:color w:val="FF0000"/>
        </w:rPr>
        <w:t xml:space="preserve"> avsnitt</w:t>
      </w:r>
      <w:r w:rsidRPr="00474257">
        <w:rPr>
          <w:strike/>
          <w:color w:val="FF0000"/>
          <w:spacing w:val="1"/>
        </w:rPr>
        <w:t xml:space="preserve"> </w:t>
      </w:r>
      <w:r w:rsidRPr="00474257">
        <w:rPr>
          <w:strike/>
          <w:color w:val="FF0000"/>
        </w:rPr>
        <w:t>2)</w:t>
      </w:r>
      <w:r w:rsidRPr="00474257">
        <w:rPr>
          <w:strike/>
          <w:color w:val="FF0000"/>
          <w:spacing w:val="2"/>
        </w:rPr>
        <w:t xml:space="preserve"> </w:t>
      </w:r>
      <w:r w:rsidRPr="00474257">
        <w:rPr>
          <w:strike/>
          <w:color w:val="FF0000"/>
        </w:rPr>
        <w:t>som</w:t>
      </w:r>
      <w:r w:rsidRPr="00474257">
        <w:rPr>
          <w:strike/>
          <w:color w:val="FF0000"/>
          <w:spacing w:val="-4"/>
        </w:rPr>
        <w:t xml:space="preserve"> </w:t>
      </w:r>
      <w:r w:rsidRPr="00474257">
        <w:rPr>
          <w:strike/>
          <w:color w:val="FF0000"/>
        </w:rPr>
        <w:t>godkänts av</w:t>
      </w:r>
      <w:r w:rsidRPr="00474257">
        <w:rPr>
          <w:strike/>
          <w:color w:val="FF0000"/>
          <w:spacing w:val="-3"/>
        </w:rPr>
        <w:t xml:space="preserve"> </w:t>
      </w:r>
      <w:r w:rsidRPr="00474257">
        <w:rPr>
          <w:strike/>
          <w:color w:val="FF0000"/>
        </w:rPr>
        <w:t xml:space="preserve">Jordbruksverket, </w:t>
      </w:r>
      <w:r w:rsidRPr="00474257">
        <w:rPr>
          <w:b/>
          <w:strike/>
          <w:color w:val="FF0000"/>
        </w:rPr>
        <w:t>skall</w:t>
      </w:r>
      <w:r w:rsidRPr="00474257">
        <w:rPr>
          <w:strike/>
          <w:color w:val="FF0000"/>
        </w:rPr>
        <w:t xml:space="preserve"> metodens</w:t>
      </w:r>
      <w:r w:rsidRPr="00474257">
        <w:rPr>
          <w:strike/>
          <w:color w:val="FF0000"/>
          <w:spacing w:val="59"/>
        </w:rPr>
        <w:t xml:space="preserve"> </w:t>
      </w:r>
      <w:r w:rsidRPr="00474257">
        <w:rPr>
          <w:strike/>
          <w:color w:val="FF0000"/>
        </w:rPr>
        <w:t>motsvarande kritiska parametrar</w:t>
      </w:r>
      <w:r w:rsidRPr="00474257">
        <w:rPr>
          <w:strike/>
          <w:color w:val="FF0000"/>
          <w:spacing w:val="1"/>
        </w:rPr>
        <w:t xml:space="preserve"> (</w:t>
      </w:r>
      <w:r w:rsidRPr="00474257">
        <w:rPr>
          <w:strike/>
          <w:color w:val="FF0000"/>
        </w:rPr>
        <w:t>tid och temperatur) uppfyllas i</w:t>
      </w:r>
      <w:r w:rsidRPr="00474257">
        <w:rPr>
          <w:strike/>
          <w:color w:val="FF0000"/>
          <w:spacing w:val="1"/>
        </w:rPr>
        <w:t xml:space="preserve"> </w:t>
      </w:r>
      <w:r w:rsidRPr="00474257">
        <w:rPr>
          <w:strike/>
          <w:color w:val="FF0000"/>
        </w:rPr>
        <w:t>enlighet</w:t>
      </w:r>
      <w:r w:rsidRPr="00474257">
        <w:rPr>
          <w:strike/>
          <w:color w:val="FF0000"/>
          <w:spacing w:val="1"/>
        </w:rPr>
        <w:t xml:space="preserve"> </w:t>
      </w:r>
      <w:r w:rsidRPr="00474257">
        <w:rPr>
          <w:strike/>
          <w:color w:val="FF0000"/>
          <w:spacing w:val="-2"/>
        </w:rPr>
        <w:t>med</w:t>
      </w:r>
      <w:r w:rsidRPr="00474257">
        <w:rPr>
          <w:strike/>
          <w:color w:val="FF0000"/>
        </w:rPr>
        <w:t xml:space="preserve"> villkoren i</w:t>
      </w:r>
      <w:r w:rsidRPr="00474257">
        <w:rPr>
          <w:strike/>
          <w:color w:val="FF0000"/>
          <w:spacing w:val="89"/>
        </w:rPr>
        <w:t xml:space="preserve"> </w:t>
      </w:r>
      <w:r w:rsidRPr="00474257">
        <w:rPr>
          <w:strike/>
          <w:color w:val="FF0000"/>
        </w:rPr>
        <w:t>tillståndet. Tillståndet</w:t>
      </w:r>
      <w:r w:rsidRPr="00474257">
        <w:rPr>
          <w:strike/>
          <w:color w:val="FF0000"/>
          <w:spacing w:val="1"/>
        </w:rPr>
        <w:t xml:space="preserve"> </w:t>
      </w:r>
      <w:r w:rsidRPr="00474257">
        <w:rPr>
          <w:b/>
          <w:strike/>
          <w:color w:val="FF0000"/>
        </w:rPr>
        <w:t>skall</w:t>
      </w:r>
      <w:r w:rsidRPr="00474257">
        <w:rPr>
          <w:strike/>
          <w:color w:val="FF0000"/>
        </w:rPr>
        <w:t xml:space="preserve"> uppvisas vid kontrollorganets kontroll.</w:t>
      </w:r>
    </w:p>
    <w:p w14:paraId="3AF8BD99" w14:textId="77777777" w:rsidR="00120239" w:rsidRPr="00474257" w:rsidRDefault="00120239" w:rsidP="000751FC">
      <w:pPr>
        <w:pStyle w:val="Rubrik4"/>
        <w:numPr>
          <w:ilvl w:val="0"/>
          <w:numId w:val="0"/>
        </w:numPr>
        <w:rPr>
          <w:strike/>
          <w:color w:val="FF0000"/>
        </w:rPr>
      </w:pPr>
      <w:r w:rsidRPr="00474257">
        <w:rPr>
          <w:strike/>
          <w:color w:val="FF0000"/>
        </w:rPr>
        <w:lastRenderedPageBreak/>
        <w:t>Anläggningar</w:t>
      </w:r>
      <w:r w:rsidRPr="00474257">
        <w:rPr>
          <w:strike/>
          <w:color w:val="FF0000"/>
          <w:spacing w:val="-1"/>
        </w:rPr>
        <w:t xml:space="preserve"> kategori</w:t>
      </w:r>
      <w:r w:rsidRPr="00474257">
        <w:rPr>
          <w:strike/>
          <w:color w:val="FF0000"/>
        </w:rPr>
        <w:t xml:space="preserve"> B</w:t>
      </w:r>
    </w:p>
    <w:p w14:paraId="738E5E5C" w14:textId="1B3C07D6" w:rsidR="00120239" w:rsidRPr="00474257" w:rsidRDefault="00120239" w:rsidP="000751FC">
      <w:pPr>
        <w:pStyle w:val="Brdtext"/>
        <w:rPr>
          <w:strike/>
          <w:color w:val="FF0000"/>
        </w:rPr>
      </w:pPr>
      <w:r w:rsidRPr="00474257">
        <w:rPr>
          <w:strike/>
          <w:color w:val="FF0000"/>
        </w:rPr>
        <w:t>Jordbruksverkets föreskrifter</w:t>
      </w:r>
      <w:r w:rsidRPr="00474257">
        <w:rPr>
          <w:strike/>
          <w:color w:val="FF0000"/>
          <w:spacing w:val="1"/>
        </w:rPr>
        <w:t xml:space="preserve"> </w:t>
      </w:r>
      <w:r w:rsidRPr="00474257">
        <w:rPr>
          <w:strike/>
          <w:color w:val="FF0000"/>
        </w:rPr>
        <w:t>om</w:t>
      </w:r>
      <w:r w:rsidRPr="00474257">
        <w:rPr>
          <w:strike/>
          <w:color w:val="FF0000"/>
          <w:spacing w:val="-4"/>
        </w:rPr>
        <w:t xml:space="preserve"> </w:t>
      </w:r>
      <w:r w:rsidRPr="00474257">
        <w:rPr>
          <w:strike/>
          <w:color w:val="FF0000"/>
        </w:rPr>
        <w:t xml:space="preserve">animaliska </w:t>
      </w:r>
      <w:r w:rsidRPr="00474257">
        <w:rPr>
          <w:strike/>
          <w:color w:val="FF0000"/>
          <w:spacing w:val="1"/>
        </w:rPr>
        <w:t>biprodukter SJVFS</w:t>
      </w:r>
      <w:r w:rsidRPr="00474257">
        <w:rPr>
          <w:strike/>
          <w:color w:val="FF0000"/>
        </w:rPr>
        <w:t xml:space="preserve"> 2014:43 bilaga 4 [10] anger</w:t>
      </w:r>
      <w:r w:rsidRPr="00474257">
        <w:rPr>
          <w:strike/>
          <w:color w:val="FF0000"/>
          <w:spacing w:val="2"/>
        </w:rPr>
        <w:t xml:space="preserve"> </w:t>
      </w:r>
      <w:r w:rsidRPr="00474257">
        <w:rPr>
          <w:strike/>
          <w:color w:val="FF0000"/>
          <w:spacing w:val="-2"/>
        </w:rPr>
        <w:t>vilka</w:t>
      </w:r>
      <w:r w:rsidRPr="00474257">
        <w:rPr>
          <w:strike/>
          <w:color w:val="FF0000"/>
        </w:rPr>
        <w:t xml:space="preserve"> driftkrav</w:t>
      </w:r>
      <w:r w:rsidRPr="00474257">
        <w:rPr>
          <w:strike/>
          <w:color w:val="FF0000"/>
          <w:spacing w:val="-2"/>
        </w:rPr>
        <w:t xml:space="preserve"> </w:t>
      </w:r>
      <w:r w:rsidRPr="00474257">
        <w:rPr>
          <w:strike/>
          <w:color w:val="FF0000"/>
        </w:rPr>
        <w:t>som</w:t>
      </w:r>
      <w:r w:rsidRPr="00474257">
        <w:rPr>
          <w:strike/>
          <w:color w:val="FF0000"/>
          <w:spacing w:val="-4"/>
        </w:rPr>
        <w:t xml:space="preserve"> </w:t>
      </w:r>
      <w:r w:rsidRPr="00474257">
        <w:rPr>
          <w:b/>
          <w:bCs/>
          <w:strike/>
          <w:color w:val="FF0000"/>
        </w:rPr>
        <w:t>skall</w:t>
      </w:r>
      <w:r w:rsidRPr="00474257">
        <w:rPr>
          <w:strike/>
          <w:color w:val="FF0000"/>
        </w:rPr>
        <w:t xml:space="preserve"> uppfyllas, se </w:t>
      </w:r>
      <w:r w:rsidR="00211201" w:rsidRPr="00474257">
        <w:rPr>
          <w:strike/>
          <w:color w:val="FF0000"/>
        </w:rPr>
        <w:fldChar w:fldCharType="begin"/>
      </w:r>
      <w:r w:rsidR="00211201" w:rsidRPr="00474257">
        <w:rPr>
          <w:strike/>
          <w:color w:val="FF0000"/>
        </w:rPr>
        <w:instrText xml:space="preserve"> REF _Ref163809724 \h </w:instrText>
      </w:r>
      <w:r w:rsidR="003661ED" w:rsidRPr="00474257">
        <w:rPr>
          <w:strike/>
          <w:color w:val="FF0000"/>
        </w:rPr>
        <w:instrText xml:space="preserve"> \* MERGEFORMAT </w:instrText>
      </w:r>
      <w:r w:rsidR="00211201" w:rsidRPr="00474257">
        <w:rPr>
          <w:strike/>
          <w:color w:val="FF0000"/>
        </w:rPr>
      </w:r>
      <w:r w:rsidR="00211201" w:rsidRPr="00474257">
        <w:rPr>
          <w:strike/>
          <w:color w:val="FF0000"/>
        </w:rPr>
        <w:fldChar w:fldCharType="separate"/>
      </w:r>
      <w:r w:rsidR="00211201" w:rsidRPr="00474257">
        <w:rPr>
          <w:strike/>
          <w:color w:val="FF0000"/>
        </w:rPr>
        <w:t xml:space="preserve">Tabell </w:t>
      </w:r>
      <w:r w:rsidR="00211201" w:rsidRPr="00474257">
        <w:rPr>
          <w:strike/>
          <w:color w:val="FF0000"/>
        </w:rPr>
        <w:fldChar w:fldCharType="end"/>
      </w:r>
      <w:r w:rsidR="000719A8" w:rsidRPr="00474257">
        <w:rPr>
          <w:strike/>
          <w:color w:val="FF0000"/>
        </w:rPr>
        <w:t>11</w:t>
      </w:r>
      <w:r w:rsidRPr="00474257">
        <w:rPr>
          <w:strike/>
          <w:color w:val="FF0000"/>
        </w:rPr>
        <w:t>.</w:t>
      </w:r>
    </w:p>
    <w:p w14:paraId="32E52CD0" w14:textId="77777777" w:rsidR="000751FC" w:rsidRPr="00474257" w:rsidRDefault="000751FC" w:rsidP="000751FC">
      <w:pPr>
        <w:pStyle w:val="Brdtext"/>
        <w:rPr>
          <w:strike/>
          <w:color w:val="FF0000"/>
        </w:rPr>
      </w:pPr>
    </w:p>
    <w:p w14:paraId="300066E0" w14:textId="14637196" w:rsidR="000751FC" w:rsidRPr="00474257" w:rsidRDefault="000751FC" w:rsidP="000751FC">
      <w:pPr>
        <w:pStyle w:val="Beskrivning"/>
        <w:keepNext/>
        <w:rPr>
          <w:strike/>
          <w:color w:val="FF0000"/>
        </w:rPr>
      </w:pPr>
      <w:bookmarkStart w:id="199" w:name="_Ref163809724"/>
      <w:r w:rsidRPr="00474257">
        <w:rPr>
          <w:strike/>
          <w:color w:val="FF0000"/>
        </w:rPr>
        <w:t>Tabell</w:t>
      </w:r>
      <w:bookmarkEnd w:id="199"/>
      <w:r w:rsidR="000719A8" w:rsidRPr="00474257">
        <w:rPr>
          <w:strike/>
          <w:color w:val="FF0000"/>
        </w:rPr>
        <w:t xml:space="preserve"> 11</w:t>
      </w:r>
      <w:r w:rsidR="007E7A11" w:rsidRPr="00474257">
        <w:rPr>
          <w:strike/>
          <w:color w:val="FF0000"/>
        </w:rPr>
        <w:t>.</w:t>
      </w:r>
      <w:r w:rsidRPr="00474257">
        <w:rPr>
          <w:strike/>
          <w:color w:val="FF0000"/>
        </w:rPr>
        <w:t xml:space="preserve"> Parametrar för </w:t>
      </w:r>
      <w:proofErr w:type="spellStart"/>
      <w:r w:rsidRPr="00474257">
        <w:rPr>
          <w:strike/>
          <w:color w:val="FF0000"/>
        </w:rPr>
        <w:t>hygienisering</w:t>
      </w:r>
      <w:proofErr w:type="spellEnd"/>
      <w:r w:rsidRPr="00474257">
        <w:rPr>
          <w:strike/>
          <w:color w:val="FF0000"/>
        </w:rPr>
        <w:t xml:space="preserve"> av matavfall i samband med kompostering för tillverkning av kompost som enbart ska användas inom landet</w:t>
      </w:r>
    </w:p>
    <w:tbl>
      <w:tblPr>
        <w:tblStyle w:val="NormalTable0"/>
        <w:tblW w:w="8077" w:type="dxa"/>
        <w:tblLayout w:type="fixed"/>
        <w:tblLook w:val="01E0" w:firstRow="1" w:lastRow="1" w:firstColumn="1" w:lastColumn="1" w:noHBand="0" w:noVBand="0"/>
      </w:tblPr>
      <w:tblGrid>
        <w:gridCol w:w="2045"/>
        <w:gridCol w:w="2669"/>
        <w:gridCol w:w="3363"/>
      </w:tblGrid>
      <w:tr w:rsidR="00120239" w:rsidRPr="00474257" w14:paraId="504A94CF" w14:textId="77777777" w:rsidTr="000751FC">
        <w:trPr>
          <w:trHeight w:hRule="exact" w:val="528"/>
        </w:trPr>
        <w:tc>
          <w:tcPr>
            <w:tcW w:w="2045" w:type="dxa"/>
            <w:tcBorders>
              <w:top w:val="single" w:sz="5" w:space="0" w:color="000000"/>
              <w:left w:val="single" w:sz="5" w:space="0" w:color="000000"/>
              <w:bottom w:val="single" w:sz="5" w:space="0" w:color="000000"/>
              <w:right w:val="single" w:sz="5" w:space="0" w:color="000000"/>
            </w:tcBorders>
            <w:shd w:val="clear" w:color="auto" w:fill="C0C0C0"/>
          </w:tcPr>
          <w:p w14:paraId="7DF92CB6" w14:textId="77777777" w:rsidR="00120239" w:rsidRPr="00474257" w:rsidRDefault="00120239" w:rsidP="000751FC">
            <w:pPr>
              <w:pStyle w:val="TableParagraph"/>
              <w:keepNext/>
              <w:spacing w:before="148"/>
              <w:ind w:left="135"/>
              <w:rPr>
                <w:rFonts w:eastAsia="Times New Roman" w:cs="Times New Roman"/>
                <w:strike/>
                <w:color w:val="FF0000"/>
                <w:lang w:val="sv-SE"/>
              </w:rPr>
            </w:pPr>
            <w:r w:rsidRPr="00474257">
              <w:rPr>
                <w:b/>
                <w:strike/>
                <w:color w:val="FF0000"/>
                <w:lang w:val="sv-SE"/>
              </w:rPr>
              <w:t>Behandlingsmetod</w:t>
            </w:r>
          </w:p>
        </w:tc>
        <w:tc>
          <w:tcPr>
            <w:tcW w:w="2669" w:type="dxa"/>
            <w:tcBorders>
              <w:top w:val="single" w:sz="5" w:space="0" w:color="000000"/>
              <w:left w:val="single" w:sz="5" w:space="0" w:color="000000"/>
              <w:bottom w:val="single" w:sz="5" w:space="0" w:color="000000"/>
              <w:right w:val="single" w:sz="5" w:space="0" w:color="000000"/>
            </w:tcBorders>
            <w:shd w:val="clear" w:color="auto" w:fill="C0C0C0"/>
          </w:tcPr>
          <w:p w14:paraId="5B3534D5" w14:textId="77777777" w:rsidR="00120239" w:rsidRPr="00474257" w:rsidRDefault="00120239" w:rsidP="000751FC">
            <w:pPr>
              <w:pStyle w:val="TableParagraph"/>
              <w:keepNext/>
              <w:spacing w:before="18" w:line="245" w:lineRule="auto"/>
              <w:ind w:left="889" w:right="301" w:hanging="591"/>
              <w:rPr>
                <w:rFonts w:eastAsia="Times New Roman" w:cs="Times New Roman"/>
                <w:strike/>
                <w:color w:val="FF0000"/>
                <w:lang w:val="sv-SE"/>
              </w:rPr>
            </w:pPr>
            <w:r w:rsidRPr="00474257">
              <w:rPr>
                <w:b/>
                <w:strike/>
                <w:color w:val="FF0000"/>
                <w:lang w:val="sv-SE"/>
              </w:rPr>
              <w:t>Parametrar som</w:t>
            </w:r>
            <w:r w:rsidRPr="00474257">
              <w:rPr>
                <w:b/>
                <w:strike/>
                <w:color w:val="FF0000"/>
                <w:spacing w:val="1"/>
                <w:lang w:val="sv-SE"/>
              </w:rPr>
              <w:t xml:space="preserve"> </w:t>
            </w:r>
            <w:r w:rsidRPr="00474257">
              <w:rPr>
                <w:b/>
                <w:strike/>
                <w:color w:val="FF0000"/>
                <w:lang w:val="sv-SE"/>
              </w:rPr>
              <w:t>skall</w:t>
            </w:r>
            <w:r w:rsidRPr="00474257">
              <w:rPr>
                <w:b/>
                <w:strike/>
                <w:color w:val="FF0000"/>
                <w:spacing w:val="23"/>
                <w:lang w:val="sv-SE"/>
              </w:rPr>
              <w:t xml:space="preserve"> </w:t>
            </w:r>
            <w:r w:rsidRPr="00474257">
              <w:rPr>
                <w:b/>
                <w:strike/>
                <w:color w:val="FF0000"/>
                <w:lang w:val="sv-SE"/>
              </w:rPr>
              <w:t>uppfyllas</w:t>
            </w:r>
          </w:p>
        </w:tc>
        <w:tc>
          <w:tcPr>
            <w:tcW w:w="3363" w:type="dxa"/>
            <w:tcBorders>
              <w:top w:val="single" w:sz="5" w:space="0" w:color="000000"/>
              <w:left w:val="single" w:sz="5" w:space="0" w:color="000000"/>
              <w:bottom w:val="single" w:sz="5" w:space="0" w:color="000000"/>
              <w:right w:val="single" w:sz="5" w:space="0" w:color="000000"/>
            </w:tcBorders>
            <w:shd w:val="clear" w:color="auto" w:fill="C0C0C0"/>
          </w:tcPr>
          <w:p w14:paraId="2338ACD1" w14:textId="77777777" w:rsidR="00120239" w:rsidRPr="00474257" w:rsidRDefault="00120239" w:rsidP="000751FC">
            <w:pPr>
              <w:pStyle w:val="TableParagraph"/>
              <w:keepNext/>
              <w:spacing w:before="148"/>
              <w:ind w:left="918"/>
              <w:rPr>
                <w:rFonts w:eastAsia="Times New Roman" w:cs="Times New Roman"/>
                <w:strike/>
                <w:color w:val="FF0000"/>
                <w:lang w:val="sv-SE"/>
              </w:rPr>
            </w:pPr>
            <w:r w:rsidRPr="00474257">
              <w:rPr>
                <w:b/>
                <w:strike/>
                <w:color w:val="FF0000"/>
                <w:lang w:val="sv-SE"/>
              </w:rPr>
              <w:t>Förutsättningar</w:t>
            </w:r>
          </w:p>
        </w:tc>
      </w:tr>
      <w:tr w:rsidR="00120239" w:rsidRPr="00474257" w14:paraId="64341B79" w14:textId="77777777" w:rsidTr="000751FC">
        <w:trPr>
          <w:trHeight w:hRule="exact" w:val="1306"/>
        </w:trPr>
        <w:tc>
          <w:tcPr>
            <w:tcW w:w="2045" w:type="dxa"/>
            <w:tcBorders>
              <w:top w:val="single" w:sz="5" w:space="0" w:color="000000"/>
              <w:left w:val="single" w:sz="5" w:space="0" w:color="000000"/>
              <w:bottom w:val="single" w:sz="5" w:space="0" w:color="000000"/>
              <w:right w:val="single" w:sz="5" w:space="0" w:color="000000"/>
            </w:tcBorders>
          </w:tcPr>
          <w:p w14:paraId="583B9C98" w14:textId="77777777" w:rsidR="00120239" w:rsidRPr="00474257" w:rsidRDefault="00120239" w:rsidP="000751FC">
            <w:pPr>
              <w:pStyle w:val="TableParagraph"/>
              <w:keepNext/>
              <w:rPr>
                <w:rFonts w:eastAsia="Times New Roman" w:cs="Times New Roman"/>
                <w:b/>
                <w:bCs/>
                <w:strike/>
                <w:color w:val="FF0000"/>
                <w:lang w:val="sv-SE"/>
              </w:rPr>
            </w:pPr>
          </w:p>
          <w:p w14:paraId="01F3536E" w14:textId="77777777" w:rsidR="00120239" w:rsidRPr="00474257" w:rsidRDefault="00120239" w:rsidP="000751FC">
            <w:pPr>
              <w:pStyle w:val="TableParagraph"/>
              <w:keepNext/>
              <w:spacing w:before="3"/>
              <w:rPr>
                <w:rFonts w:eastAsia="Times New Roman" w:cs="Times New Roman"/>
                <w:b/>
                <w:bCs/>
                <w:strike/>
                <w:color w:val="FF0000"/>
                <w:sz w:val="24"/>
                <w:szCs w:val="24"/>
                <w:lang w:val="sv-SE"/>
              </w:rPr>
            </w:pPr>
          </w:p>
          <w:p w14:paraId="6ED45F20" w14:textId="77777777" w:rsidR="00120239" w:rsidRPr="00474257" w:rsidRDefault="00120239" w:rsidP="000751FC">
            <w:pPr>
              <w:pStyle w:val="TableParagraph"/>
              <w:keepNext/>
              <w:ind w:left="63"/>
              <w:rPr>
                <w:rFonts w:eastAsia="Times New Roman" w:cs="Times New Roman"/>
                <w:strike/>
                <w:color w:val="FF0000"/>
                <w:lang w:val="sv-SE"/>
              </w:rPr>
            </w:pPr>
            <w:proofErr w:type="spellStart"/>
            <w:r w:rsidRPr="00474257">
              <w:rPr>
                <w:strike/>
                <w:color w:val="FF0000"/>
                <w:spacing w:val="-1"/>
                <w:lang w:val="sv-SE"/>
              </w:rPr>
              <w:t>Våtkompostering</w:t>
            </w:r>
            <w:proofErr w:type="spellEnd"/>
          </w:p>
        </w:tc>
        <w:tc>
          <w:tcPr>
            <w:tcW w:w="2669" w:type="dxa"/>
            <w:tcBorders>
              <w:top w:val="single" w:sz="5" w:space="0" w:color="000000"/>
              <w:left w:val="single" w:sz="5" w:space="0" w:color="000000"/>
              <w:bottom w:val="single" w:sz="5" w:space="0" w:color="000000"/>
              <w:right w:val="single" w:sz="5" w:space="0" w:color="000000"/>
            </w:tcBorders>
          </w:tcPr>
          <w:p w14:paraId="6452495C" w14:textId="77777777" w:rsidR="00120239" w:rsidRPr="00474257" w:rsidRDefault="00120239" w:rsidP="000751FC">
            <w:pPr>
              <w:pStyle w:val="TableParagraph"/>
              <w:keepNext/>
              <w:spacing w:before="10" w:line="260" w:lineRule="exact"/>
              <w:ind w:left="64" w:right="352"/>
              <w:rPr>
                <w:rFonts w:eastAsia="Times New Roman" w:cs="Times New Roman"/>
                <w:strike/>
                <w:color w:val="FF0000"/>
                <w:lang w:val="sv-SE"/>
              </w:rPr>
            </w:pPr>
            <w:r w:rsidRPr="00474257">
              <w:rPr>
                <w:rFonts w:eastAsia="Times New Roman" w:cs="Times New Roman"/>
                <w:strike/>
                <w:color w:val="FF0000"/>
                <w:spacing w:val="-1"/>
                <w:lang w:val="sv-SE"/>
              </w:rPr>
              <w:t>Temperatur:</w:t>
            </w:r>
            <w:r w:rsidRPr="00474257">
              <w:rPr>
                <w:rFonts w:eastAsia="Times New Roman" w:cs="Times New Roman"/>
                <w:strike/>
                <w:color w:val="FF0000"/>
                <w:spacing w:val="1"/>
                <w:lang w:val="sv-SE"/>
              </w:rPr>
              <w:t xml:space="preserve"> </w:t>
            </w:r>
            <w:r w:rsidRPr="00474257">
              <w:rPr>
                <w:rFonts w:eastAsia="Times New Roman" w:cs="Times New Roman"/>
                <w:strike/>
                <w:color w:val="FF0000"/>
                <w:spacing w:val="-1"/>
                <w:lang w:val="sv-SE"/>
              </w:rPr>
              <w:t>minst</w:t>
            </w:r>
            <w:r w:rsidRPr="00474257">
              <w:rPr>
                <w:rFonts w:eastAsia="Times New Roman" w:cs="Times New Roman"/>
                <w:strike/>
                <w:color w:val="FF0000"/>
                <w:spacing w:val="1"/>
                <w:lang w:val="sv-SE"/>
              </w:rPr>
              <w:t xml:space="preserve"> </w:t>
            </w:r>
            <w:r w:rsidRPr="00474257">
              <w:rPr>
                <w:rFonts w:eastAsia="Times New Roman" w:cs="Times New Roman"/>
                <w:strike/>
                <w:color w:val="FF0000"/>
                <w:spacing w:val="-1"/>
                <w:lang w:val="sv-SE"/>
              </w:rPr>
              <w:t>55°C.</w:t>
            </w:r>
            <w:r w:rsidRPr="00474257">
              <w:rPr>
                <w:rFonts w:eastAsia="Times New Roman" w:cs="Times New Roman"/>
                <w:strike/>
                <w:color w:val="FF0000"/>
                <w:spacing w:val="27"/>
                <w:lang w:val="sv-SE"/>
              </w:rPr>
              <w:t xml:space="preserve"> </w:t>
            </w:r>
            <w:r w:rsidRPr="00474257">
              <w:rPr>
                <w:rFonts w:eastAsia="Times New Roman" w:cs="Times New Roman"/>
                <w:strike/>
                <w:color w:val="FF0000"/>
                <w:spacing w:val="-1"/>
                <w:lang w:val="sv-SE"/>
              </w:rPr>
              <w:t>Exponeringstid</w:t>
            </w:r>
            <w:r w:rsidRPr="00474257">
              <w:rPr>
                <w:rFonts w:eastAsia="Times New Roman" w:cs="Times New Roman"/>
                <w:strike/>
                <w:color w:val="FF0000"/>
                <w:spacing w:val="-1"/>
                <w:position w:val="10"/>
                <w:sz w:val="14"/>
                <w:szCs w:val="14"/>
                <w:lang w:val="sv-SE"/>
              </w:rPr>
              <w:t>1)</w:t>
            </w:r>
            <w:r w:rsidRPr="00474257">
              <w:rPr>
                <w:rFonts w:eastAsia="Times New Roman" w:cs="Times New Roman"/>
                <w:strike/>
                <w:color w:val="FF0000"/>
                <w:spacing w:val="-1"/>
                <w:lang w:val="sv-SE"/>
              </w:rPr>
              <w:t>:</w:t>
            </w:r>
            <w:r w:rsidRPr="00474257">
              <w:rPr>
                <w:rFonts w:eastAsia="Times New Roman" w:cs="Times New Roman"/>
                <w:strike/>
                <w:color w:val="FF0000"/>
                <w:lang w:val="sv-SE"/>
              </w:rPr>
              <w:t xml:space="preserve"> </w:t>
            </w:r>
            <w:r w:rsidRPr="00474257">
              <w:rPr>
                <w:rFonts w:eastAsia="Times New Roman" w:cs="Times New Roman"/>
                <w:strike/>
                <w:color w:val="FF0000"/>
                <w:spacing w:val="-1"/>
                <w:lang w:val="sv-SE"/>
              </w:rPr>
              <w:t>minst</w:t>
            </w:r>
            <w:r w:rsidRPr="00474257">
              <w:rPr>
                <w:rFonts w:eastAsia="Times New Roman" w:cs="Times New Roman"/>
                <w:strike/>
                <w:color w:val="FF0000"/>
                <w:lang w:val="sv-SE"/>
              </w:rPr>
              <w:t xml:space="preserve"> 6</w:t>
            </w:r>
            <w:r w:rsidRPr="00474257">
              <w:rPr>
                <w:rFonts w:eastAsia="Times New Roman" w:cs="Times New Roman"/>
                <w:strike/>
                <w:color w:val="FF0000"/>
                <w:spacing w:val="31"/>
                <w:lang w:val="sv-SE"/>
              </w:rPr>
              <w:t xml:space="preserve"> </w:t>
            </w:r>
            <w:r w:rsidRPr="00474257">
              <w:rPr>
                <w:rFonts w:eastAsia="Times New Roman" w:cs="Times New Roman"/>
                <w:strike/>
                <w:color w:val="FF0000"/>
                <w:spacing w:val="-2"/>
                <w:lang w:val="sv-SE"/>
              </w:rPr>
              <w:t>timmar</w:t>
            </w:r>
            <w:r w:rsidRPr="00474257">
              <w:rPr>
                <w:rFonts w:eastAsia="Times New Roman" w:cs="Times New Roman"/>
                <w:strike/>
                <w:color w:val="FF0000"/>
                <w:spacing w:val="1"/>
                <w:lang w:val="sv-SE"/>
              </w:rPr>
              <w:t xml:space="preserve"> </w:t>
            </w:r>
            <w:r w:rsidRPr="00474257">
              <w:rPr>
                <w:rFonts w:eastAsia="Times New Roman" w:cs="Times New Roman"/>
                <w:strike/>
                <w:color w:val="FF0000"/>
                <w:spacing w:val="-1"/>
                <w:lang w:val="sv-SE"/>
              </w:rPr>
              <w:t>(kan</w:t>
            </w:r>
            <w:r w:rsidRPr="00474257">
              <w:rPr>
                <w:rFonts w:eastAsia="Times New Roman" w:cs="Times New Roman"/>
                <w:strike/>
                <w:color w:val="FF0000"/>
                <w:lang w:val="sv-SE"/>
              </w:rPr>
              <w:t xml:space="preserve"> utföras som</w:t>
            </w:r>
            <w:r w:rsidRPr="00474257">
              <w:rPr>
                <w:rFonts w:eastAsia="Times New Roman" w:cs="Times New Roman"/>
                <w:strike/>
                <w:color w:val="FF0000"/>
                <w:spacing w:val="27"/>
                <w:lang w:val="sv-SE"/>
              </w:rPr>
              <w:t xml:space="preserve"> </w:t>
            </w:r>
            <w:proofErr w:type="spellStart"/>
            <w:r w:rsidRPr="00474257">
              <w:rPr>
                <w:rFonts w:eastAsia="Times New Roman" w:cs="Times New Roman"/>
                <w:strike/>
                <w:color w:val="FF0000"/>
                <w:spacing w:val="-1"/>
                <w:lang w:val="sv-SE"/>
              </w:rPr>
              <w:t>hygienisering</w:t>
            </w:r>
            <w:proofErr w:type="spellEnd"/>
            <w:r w:rsidRPr="00474257">
              <w:rPr>
                <w:rFonts w:eastAsia="Times New Roman" w:cs="Times New Roman"/>
                <w:strike/>
                <w:color w:val="FF0000"/>
                <w:spacing w:val="-3"/>
                <w:lang w:val="sv-SE"/>
              </w:rPr>
              <w:t xml:space="preserve"> </w:t>
            </w:r>
            <w:r w:rsidRPr="00474257">
              <w:rPr>
                <w:rFonts w:eastAsia="Times New Roman" w:cs="Times New Roman"/>
                <w:strike/>
                <w:color w:val="FF0000"/>
                <w:lang w:val="sv-SE"/>
              </w:rPr>
              <w:t>före</w:t>
            </w:r>
            <w:r w:rsidRPr="00474257">
              <w:rPr>
                <w:rFonts w:eastAsia="Times New Roman" w:cs="Times New Roman"/>
                <w:strike/>
                <w:color w:val="FF0000"/>
                <w:spacing w:val="28"/>
                <w:lang w:val="sv-SE"/>
              </w:rPr>
              <w:t xml:space="preserve"> </w:t>
            </w:r>
            <w:proofErr w:type="spellStart"/>
            <w:r w:rsidRPr="00474257">
              <w:rPr>
                <w:rFonts w:eastAsia="Times New Roman" w:cs="Times New Roman"/>
                <w:strike/>
                <w:color w:val="FF0000"/>
                <w:spacing w:val="-1"/>
                <w:lang w:val="sv-SE"/>
              </w:rPr>
              <w:t>våtkompostering</w:t>
            </w:r>
            <w:proofErr w:type="spellEnd"/>
            <w:r w:rsidRPr="00474257">
              <w:rPr>
                <w:rFonts w:eastAsia="Times New Roman" w:cs="Times New Roman"/>
                <w:strike/>
                <w:color w:val="FF0000"/>
                <w:spacing w:val="-1"/>
                <w:lang w:val="sv-SE"/>
              </w:rPr>
              <w:t>).</w:t>
            </w:r>
          </w:p>
        </w:tc>
        <w:tc>
          <w:tcPr>
            <w:tcW w:w="3363" w:type="dxa"/>
            <w:tcBorders>
              <w:top w:val="single" w:sz="5" w:space="0" w:color="000000"/>
              <w:left w:val="single" w:sz="5" w:space="0" w:color="000000"/>
              <w:bottom w:val="single" w:sz="5" w:space="0" w:color="000000"/>
              <w:right w:val="single" w:sz="5" w:space="0" w:color="000000"/>
            </w:tcBorders>
          </w:tcPr>
          <w:p w14:paraId="43D52D35" w14:textId="77777777" w:rsidR="00120239" w:rsidRPr="00474257" w:rsidRDefault="00120239" w:rsidP="000751FC">
            <w:pPr>
              <w:pStyle w:val="TableParagraph"/>
              <w:keepNext/>
              <w:spacing w:before="140" w:line="260" w:lineRule="exact"/>
              <w:ind w:left="64" w:right="112"/>
              <w:rPr>
                <w:rFonts w:eastAsia="Times New Roman" w:cs="Times New Roman"/>
                <w:strike/>
                <w:color w:val="FF0000"/>
                <w:lang w:val="sv-SE"/>
              </w:rPr>
            </w:pPr>
            <w:r w:rsidRPr="00474257">
              <w:rPr>
                <w:rFonts w:eastAsia="Times New Roman" w:cs="Times New Roman"/>
                <w:strike/>
                <w:color w:val="FF0000"/>
                <w:spacing w:val="-1"/>
                <w:lang w:val="sv-SE"/>
              </w:rPr>
              <w:t>Allt</w:t>
            </w:r>
            <w:r w:rsidRPr="00474257">
              <w:rPr>
                <w:rFonts w:eastAsia="Times New Roman" w:cs="Times New Roman"/>
                <w:strike/>
                <w:color w:val="FF0000"/>
                <w:spacing w:val="1"/>
                <w:lang w:val="sv-SE"/>
              </w:rPr>
              <w:t xml:space="preserve"> </w:t>
            </w:r>
            <w:r w:rsidRPr="00474257">
              <w:rPr>
                <w:rFonts w:eastAsia="Times New Roman" w:cs="Times New Roman"/>
                <w:strike/>
                <w:color w:val="FF0000"/>
                <w:spacing w:val="-1"/>
                <w:lang w:val="sv-SE"/>
              </w:rPr>
              <w:t>material</w:t>
            </w:r>
            <w:r w:rsidRPr="00474257">
              <w:rPr>
                <w:rFonts w:eastAsia="Times New Roman" w:cs="Times New Roman"/>
                <w:strike/>
                <w:color w:val="FF0000"/>
                <w:spacing w:val="1"/>
                <w:lang w:val="sv-SE"/>
              </w:rPr>
              <w:t xml:space="preserve"> </w:t>
            </w:r>
            <w:r w:rsidRPr="00474257">
              <w:rPr>
                <w:rFonts w:eastAsia="Times New Roman" w:cs="Times New Roman"/>
                <w:b/>
                <w:strike/>
                <w:color w:val="FF0000"/>
                <w:spacing w:val="-1"/>
                <w:lang w:val="sv-SE"/>
              </w:rPr>
              <w:t>skall</w:t>
            </w:r>
            <w:r w:rsidRPr="00474257">
              <w:rPr>
                <w:rFonts w:eastAsia="Times New Roman" w:cs="Times New Roman"/>
                <w:strike/>
                <w:color w:val="FF0000"/>
                <w:spacing w:val="1"/>
                <w:lang w:val="sv-SE"/>
              </w:rPr>
              <w:t xml:space="preserve"> </w:t>
            </w:r>
            <w:r w:rsidRPr="00474257">
              <w:rPr>
                <w:rFonts w:eastAsia="Times New Roman" w:cs="Times New Roman"/>
                <w:strike/>
                <w:color w:val="FF0000"/>
                <w:lang w:val="sv-SE"/>
              </w:rPr>
              <w:t xml:space="preserve">uppnå </w:t>
            </w:r>
            <w:r w:rsidRPr="00474257">
              <w:rPr>
                <w:rFonts w:eastAsia="Times New Roman" w:cs="Times New Roman"/>
                <w:strike/>
                <w:color w:val="FF0000"/>
                <w:spacing w:val="-1"/>
                <w:lang w:val="sv-SE"/>
              </w:rPr>
              <w:t>angiven</w:t>
            </w:r>
            <w:r w:rsidRPr="00474257">
              <w:rPr>
                <w:rFonts w:eastAsia="Times New Roman" w:cs="Times New Roman"/>
                <w:strike/>
                <w:color w:val="FF0000"/>
                <w:spacing w:val="27"/>
                <w:lang w:val="sv-SE"/>
              </w:rPr>
              <w:t xml:space="preserve"> </w:t>
            </w:r>
            <w:r w:rsidRPr="00474257">
              <w:rPr>
                <w:rFonts w:eastAsia="Times New Roman" w:cs="Times New Roman"/>
                <w:strike/>
                <w:color w:val="FF0000"/>
                <w:spacing w:val="-1"/>
                <w:lang w:val="sv-SE"/>
              </w:rPr>
              <w:t xml:space="preserve">temperatur. </w:t>
            </w:r>
            <w:r w:rsidRPr="00474257">
              <w:rPr>
                <w:rFonts w:eastAsia="Times New Roman" w:cs="Times New Roman"/>
                <w:strike/>
                <w:color w:val="FF0000"/>
                <w:lang w:val="sv-SE"/>
              </w:rPr>
              <w:t>Medeluppehållstid</w:t>
            </w:r>
            <w:r w:rsidRPr="00474257">
              <w:rPr>
                <w:rFonts w:eastAsia="Times New Roman" w:cs="Times New Roman"/>
                <w:strike/>
                <w:color w:val="FF0000"/>
                <w:spacing w:val="18"/>
                <w:position w:val="10"/>
                <w:sz w:val="14"/>
                <w:szCs w:val="14"/>
                <w:lang w:val="sv-SE"/>
              </w:rPr>
              <w:t xml:space="preserve"> </w:t>
            </w:r>
            <w:r w:rsidRPr="00474257">
              <w:rPr>
                <w:rFonts w:eastAsia="Times New Roman" w:cs="Times New Roman"/>
                <w:strike/>
                <w:color w:val="FF0000"/>
                <w:spacing w:val="-1"/>
                <w:lang w:val="sv-SE"/>
              </w:rPr>
              <w:t>vid</w:t>
            </w:r>
            <w:r w:rsidRPr="00474257">
              <w:rPr>
                <w:rFonts w:eastAsia="Times New Roman" w:cs="Times New Roman"/>
                <w:strike/>
                <w:color w:val="FF0000"/>
                <w:spacing w:val="26"/>
                <w:lang w:val="sv-SE"/>
              </w:rPr>
              <w:t xml:space="preserve"> </w:t>
            </w:r>
            <w:r w:rsidRPr="00474257">
              <w:rPr>
                <w:rFonts w:eastAsia="Times New Roman" w:cs="Times New Roman"/>
                <w:strike/>
                <w:color w:val="FF0000"/>
                <w:lang w:val="sv-SE"/>
              </w:rPr>
              <w:t xml:space="preserve">efterföljande </w:t>
            </w:r>
            <w:proofErr w:type="spellStart"/>
            <w:r w:rsidRPr="00474257">
              <w:rPr>
                <w:rFonts w:eastAsia="Times New Roman" w:cs="Times New Roman"/>
                <w:strike/>
                <w:color w:val="FF0000"/>
                <w:lang w:val="sv-SE"/>
              </w:rPr>
              <w:t>våt</w:t>
            </w:r>
            <w:r w:rsidRPr="00474257">
              <w:rPr>
                <w:rFonts w:eastAsia="Times New Roman" w:cs="Times New Roman"/>
                <w:strike/>
                <w:color w:val="FF0000"/>
                <w:spacing w:val="-1"/>
                <w:lang w:val="sv-SE"/>
              </w:rPr>
              <w:t>kompostering</w:t>
            </w:r>
            <w:proofErr w:type="spellEnd"/>
            <w:r w:rsidRPr="00474257">
              <w:rPr>
                <w:rFonts w:eastAsia="Times New Roman" w:cs="Times New Roman"/>
                <w:strike/>
                <w:color w:val="FF0000"/>
                <w:spacing w:val="-1"/>
                <w:lang w:val="sv-SE"/>
              </w:rPr>
              <w:t xml:space="preserve"> </w:t>
            </w:r>
            <w:r w:rsidRPr="00474257">
              <w:rPr>
                <w:rFonts w:eastAsia="Times New Roman" w:cs="Times New Roman"/>
                <w:strike/>
                <w:color w:val="FF0000"/>
                <w:spacing w:val="-1"/>
                <w:vertAlign w:val="superscript"/>
                <w:lang w:val="sv-SE"/>
              </w:rPr>
              <w:t xml:space="preserve">2) </w:t>
            </w:r>
            <w:r w:rsidRPr="00474257">
              <w:rPr>
                <w:rFonts w:eastAsia="Times New Roman" w:cs="Times New Roman"/>
                <w:strike/>
                <w:color w:val="FF0000"/>
                <w:spacing w:val="-1"/>
                <w:lang w:val="sv-SE"/>
              </w:rPr>
              <w:t>är minst</w:t>
            </w:r>
            <w:r w:rsidRPr="00474257">
              <w:rPr>
                <w:rFonts w:eastAsia="Times New Roman" w:cs="Times New Roman"/>
                <w:strike/>
                <w:color w:val="FF0000"/>
                <w:spacing w:val="1"/>
                <w:lang w:val="sv-SE"/>
              </w:rPr>
              <w:t xml:space="preserve"> </w:t>
            </w:r>
            <w:r w:rsidRPr="00474257">
              <w:rPr>
                <w:rFonts w:eastAsia="Times New Roman" w:cs="Times New Roman"/>
                <w:strike/>
                <w:color w:val="FF0000"/>
                <w:lang w:val="sv-SE"/>
              </w:rPr>
              <w:t>7</w:t>
            </w:r>
            <w:r w:rsidRPr="00474257">
              <w:rPr>
                <w:rFonts w:eastAsia="Times New Roman" w:cs="Times New Roman"/>
                <w:strike/>
                <w:color w:val="FF0000"/>
                <w:spacing w:val="23"/>
                <w:lang w:val="sv-SE"/>
              </w:rPr>
              <w:t xml:space="preserve"> </w:t>
            </w:r>
            <w:r w:rsidRPr="00474257">
              <w:rPr>
                <w:rFonts w:eastAsia="Times New Roman" w:cs="Times New Roman"/>
                <w:strike/>
                <w:color w:val="FF0000"/>
                <w:spacing w:val="-2"/>
                <w:lang w:val="sv-SE"/>
              </w:rPr>
              <w:t>dygn</w:t>
            </w:r>
            <w:r w:rsidRPr="00474257">
              <w:rPr>
                <w:rFonts w:eastAsia="Times New Roman" w:cs="Times New Roman"/>
                <w:strike/>
                <w:color w:val="FF0000"/>
                <w:lang w:val="sv-SE"/>
              </w:rPr>
              <w:t xml:space="preserve"> </w:t>
            </w:r>
            <w:r w:rsidRPr="00474257">
              <w:rPr>
                <w:rFonts w:eastAsia="Times New Roman" w:cs="Times New Roman"/>
                <w:strike/>
                <w:color w:val="FF0000"/>
                <w:spacing w:val="-1"/>
                <w:lang w:val="sv-SE"/>
              </w:rPr>
              <w:t>vid</w:t>
            </w:r>
            <w:r w:rsidRPr="00474257">
              <w:rPr>
                <w:rFonts w:eastAsia="Times New Roman" w:cs="Times New Roman"/>
                <w:strike/>
                <w:color w:val="FF0000"/>
                <w:lang w:val="sv-SE"/>
              </w:rPr>
              <w:t xml:space="preserve"> </w:t>
            </w:r>
            <w:r w:rsidRPr="00474257">
              <w:rPr>
                <w:rFonts w:eastAsia="Times New Roman" w:cs="Times New Roman"/>
                <w:strike/>
                <w:color w:val="FF0000"/>
                <w:spacing w:val="-1"/>
                <w:lang w:val="sv-SE"/>
              </w:rPr>
              <w:t>55°C.</w:t>
            </w:r>
          </w:p>
        </w:tc>
      </w:tr>
      <w:tr w:rsidR="00120239" w:rsidRPr="00474257" w14:paraId="6863BCD3" w14:textId="77777777" w:rsidTr="000751FC">
        <w:trPr>
          <w:trHeight w:hRule="exact" w:val="787"/>
        </w:trPr>
        <w:tc>
          <w:tcPr>
            <w:tcW w:w="2045" w:type="dxa"/>
            <w:tcBorders>
              <w:top w:val="single" w:sz="5" w:space="0" w:color="000000"/>
              <w:left w:val="single" w:sz="5" w:space="0" w:color="000000"/>
              <w:bottom w:val="single" w:sz="5" w:space="0" w:color="000000"/>
              <w:right w:val="single" w:sz="5" w:space="0" w:color="000000"/>
            </w:tcBorders>
          </w:tcPr>
          <w:p w14:paraId="3E0EED43" w14:textId="77777777" w:rsidR="00120239" w:rsidRPr="00474257" w:rsidRDefault="00120239" w:rsidP="000751FC">
            <w:pPr>
              <w:pStyle w:val="TableParagraph"/>
              <w:keepNext/>
              <w:spacing w:before="8"/>
              <w:rPr>
                <w:rFonts w:eastAsia="Times New Roman" w:cs="Times New Roman"/>
                <w:b/>
                <w:bCs/>
                <w:strike/>
                <w:color w:val="FF0000"/>
                <w:sz w:val="23"/>
                <w:szCs w:val="23"/>
                <w:lang w:val="sv-SE"/>
              </w:rPr>
            </w:pPr>
          </w:p>
          <w:p w14:paraId="5DB10A4A" w14:textId="77777777" w:rsidR="00120239" w:rsidRPr="00474257" w:rsidRDefault="00120239" w:rsidP="000751FC">
            <w:pPr>
              <w:pStyle w:val="TableParagraph"/>
              <w:keepNext/>
              <w:ind w:left="63"/>
              <w:rPr>
                <w:rFonts w:eastAsia="Times New Roman" w:cs="Times New Roman"/>
                <w:strike/>
                <w:color w:val="FF0000"/>
                <w:lang w:val="sv-SE"/>
              </w:rPr>
            </w:pPr>
            <w:r w:rsidRPr="00474257">
              <w:rPr>
                <w:strike/>
                <w:color w:val="FF0000"/>
                <w:lang w:val="sv-SE"/>
              </w:rPr>
              <w:t xml:space="preserve">Sluten </w:t>
            </w:r>
            <w:r w:rsidRPr="00474257">
              <w:rPr>
                <w:strike/>
                <w:color w:val="FF0000"/>
                <w:spacing w:val="-1"/>
                <w:lang w:val="sv-SE"/>
              </w:rPr>
              <w:t>kompostering</w:t>
            </w:r>
          </w:p>
        </w:tc>
        <w:tc>
          <w:tcPr>
            <w:tcW w:w="2669" w:type="dxa"/>
            <w:tcBorders>
              <w:top w:val="single" w:sz="5" w:space="0" w:color="000000"/>
              <w:left w:val="single" w:sz="5" w:space="0" w:color="000000"/>
              <w:bottom w:val="single" w:sz="5" w:space="0" w:color="000000"/>
              <w:right w:val="single" w:sz="5" w:space="0" w:color="000000"/>
            </w:tcBorders>
          </w:tcPr>
          <w:p w14:paraId="6BE4A8C0" w14:textId="77777777" w:rsidR="00120239" w:rsidRPr="00474257" w:rsidRDefault="00120239" w:rsidP="000751FC">
            <w:pPr>
              <w:pStyle w:val="TableParagraph"/>
              <w:keepNext/>
              <w:spacing w:before="8"/>
              <w:rPr>
                <w:rFonts w:eastAsia="Times New Roman" w:cs="Times New Roman"/>
                <w:b/>
                <w:bCs/>
                <w:strike/>
                <w:color w:val="FF0000"/>
                <w:sz w:val="23"/>
                <w:szCs w:val="23"/>
                <w:lang w:val="sv-SE"/>
              </w:rPr>
            </w:pPr>
          </w:p>
          <w:p w14:paraId="3E2AAEDC" w14:textId="77CDB5C9" w:rsidR="00120239" w:rsidRPr="00474257" w:rsidRDefault="00120239" w:rsidP="000751FC">
            <w:pPr>
              <w:pStyle w:val="TableParagraph"/>
              <w:keepNext/>
              <w:ind w:left="64"/>
              <w:rPr>
                <w:rFonts w:eastAsia="Times New Roman" w:cs="Times New Roman"/>
                <w:strike/>
                <w:color w:val="FF0000"/>
                <w:lang w:val="sv-SE"/>
              </w:rPr>
            </w:pPr>
            <w:r w:rsidRPr="00474257">
              <w:rPr>
                <w:strike/>
                <w:color w:val="FF0000"/>
                <w:lang w:val="sv-SE"/>
              </w:rPr>
              <w:t xml:space="preserve">Se </w:t>
            </w:r>
            <w:r w:rsidR="00211201" w:rsidRPr="00474257">
              <w:rPr>
                <w:strike/>
                <w:color w:val="FF0000"/>
              </w:rPr>
              <w:fldChar w:fldCharType="begin"/>
            </w:r>
            <w:r w:rsidR="00211201" w:rsidRPr="00474257">
              <w:rPr>
                <w:strike/>
                <w:color w:val="FF0000"/>
                <w:lang w:val="sv-SE"/>
              </w:rPr>
              <w:instrText xml:space="preserve"> REF _Ref163809732 \h </w:instrText>
            </w:r>
            <w:r w:rsidR="003661ED" w:rsidRPr="00474257">
              <w:rPr>
                <w:strike/>
                <w:color w:val="FF0000"/>
              </w:rPr>
              <w:instrText xml:space="preserve"> \* MERGEFORMAT </w:instrText>
            </w:r>
            <w:r w:rsidR="00211201" w:rsidRPr="00474257">
              <w:rPr>
                <w:strike/>
                <w:color w:val="FF0000"/>
              </w:rPr>
            </w:r>
            <w:r w:rsidR="00211201" w:rsidRPr="00474257">
              <w:rPr>
                <w:strike/>
                <w:color w:val="FF0000"/>
              </w:rPr>
              <w:fldChar w:fldCharType="separate"/>
            </w:r>
            <w:r w:rsidR="00211201" w:rsidRPr="00474257">
              <w:rPr>
                <w:strike/>
                <w:color w:val="FF0000"/>
              </w:rPr>
              <w:t xml:space="preserve">Tabell </w:t>
            </w:r>
            <w:r w:rsidR="00211201" w:rsidRPr="00474257">
              <w:rPr>
                <w:strike/>
                <w:color w:val="FF0000"/>
              </w:rPr>
              <w:fldChar w:fldCharType="end"/>
            </w:r>
            <w:r w:rsidR="000719A8" w:rsidRPr="00474257">
              <w:rPr>
                <w:strike/>
                <w:color w:val="FF0000"/>
              </w:rPr>
              <w:t>12</w:t>
            </w:r>
            <w:r w:rsidRPr="00474257">
              <w:rPr>
                <w:strike/>
                <w:color w:val="FF0000"/>
                <w:lang w:val="sv-SE"/>
              </w:rPr>
              <w:t>.</w:t>
            </w:r>
          </w:p>
        </w:tc>
        <w:tc>
          <w:tcPr>
            <w:tcW w:w="3363" w:type="dxa"/>
            <w:tcBorders>
              <w:top w:val="single" w:sz="5" w:space="0" w:color="000000"/>
              <w:left w:val="single" w:sz="5" w:space="0" w:color="000000"/>
              <w:bottom w:val="single" w:sz="5" w:space="0" w:color="000000"/>
              <w:right w:val="single" w:sz="5" w:space="0" w:color="000000"/>
            </w:tcBorders>
          </w:tcPr>
          <w:p w14:paraId="0682F0FD" w14:textId="77777777" w:rsidR="00120239" w:rsidRPr="00474257" w:rsidRDefault="00120239" w:rsidP="000751FC">
            <w:pPr>
              <w:pStyle w:val="TableParagraph"/>
              <w:keepNext/>
              <w:spacing w:before="13" w:line="245" w:lineRule="auto"/>
              <w:ind w:left="64" w:right="141"/>
              <w:rPr>
                <w:rFonts w:eastAsia="Times New Roman" w:cs="Times New Roman"/>
                <w:strike/>
                <w:color w:val="FF0000"/>
                <w:lang w:val="sv-SE"/>
              </w:rPr>
            </w:pPr>
            <w:r w:rsidRPr="00474257">
              <w:rPr>
                <w:strike/>
                <w:color w:val="FF0000"/>
                <w:spacing w:val="-1"/>
                <w:lang w:val="sv-SE"/>
              </w:rPr>
              <w:t>Allt</w:t>
            </w:r>
            <w:r w:rsidRPr="00474257">
              <w:rPr>
                <w:strike/>
                <w:color w:val="FF0000"/>
                <w:spacing w:val="1"/>
                <w:lang w:val="sv-SE"/>
              </w:rPr>
              <w:t xml:space="preserve"> </w:t>
            </w:r>
            <w:r w:rsidRPr="00474257">
              <w:rPr>
                <w:strike/>
                <w:color w:val="FF0000"/>
                <w:spacing w:val="-1"/>
                <w:lang w:val="sv-SE"/>
              </w:rPr>
              <w:t>material</w:t>
            </w:r>
            <w:r w:rsidRPr="00474257">
              <w:rPr>
                <w:strike/>
                <w:color w:val="FF0000"/>
                <w:spacing w:val="1"/>
                <w:lang w:val="sv-SE"/>
              </w:rPr>
              <w:t xml:space="preserve"> </w:t>
            </w:r>
            <w:r w:rsidRPr="00474257">
              <w:rPr>
                <w:b/>
                <w:strike/>
                <w:color w:val="FF0000"/>
                <w:spacing w:val="-1"/>
                <w:lang w:val="sv-SE"/>
              </w:rPr>
              <w:t>skall</w:t>
            </w:r>
            <w:r w:rsidRPr="00474257">
              <w:rPr>
                <w:strike/>
                <w:color w:val="FF0000"/>
                <w:spacing w:val="1"/>
                <w:lang w:val="sv-SE"/>
              </w:rPr>
              <w:t xml:space="preserve"> </w:t>
            </w:r>
            <w:r w:rsidRPr="00474257">
              <w:rPr>
                <w:strike/>
                <w:color w:val="FF0000"/>
                <w:lang w:val="sv-SE"/>
              </w:rPr>
              <w:t xml:space="preserve">uppnå </w:t>
            </w:r>
            <w:r w:rsidRPr="00474257">
              <w:rPr>
                <w:strike/>
                <w:color w:val="FF0000"/>
                <w:spacing w:val="-1"/>
                <w:lang w:val="sv-SE"/>
              </w:rPr>
              <w:t>angiven</w:t>
            </w:r>
            <w:r w:rsidRPr="00474257">
              <w:rPr>
                <w:strike/>
                <w:color w:val="FF0000"/>
                <w:spacing w:val="27"/>
                <w:lang w:val="sv-SE"/>
              </w:rPr>
              <w:t xml:space="preserve"> </w:t>
            </w:r>
            <w:r w:rsidRPr="00474257">
              <w:rPr>
                <w:strike/>
                <w:color w:val="FF0000"/>
                <w:spacing w:val="-1"/>
                <w:lang w:val="sv-SE"/>
              </w:rPr>
              <w:t>temperatur.</w:t>
            </w:r>
            <w:r w:rsidRPr="00474257">
              <w:rPr>
                <w:strike/>
                <w:color w:val="FF0000"/>
                <w:lang w:val="sv-SE"/>
              </w:rPr>
              <w:t xml:space="preserve"> Vattenhalten bör</w:t>
            </w:r>
            <w:r w:rsidRPr="00474257">
              <w:rPr>
                <w:strike/>
                <w:color w:val="FF0000"/>
                <w:spacing w:val="1"/>
                <w:lang w:val="sv-SE"/>
              </w:rPr>
              <w:t xml:space="preserve"> </w:t>
            </w:r>
            <w:r w:rsidRPr="00474257">
              <w:rPr>
                <w:strike/>
                <w:color w:val="FF0000"/>
                <w:spacing w:val="-1"/>
                <w:lang w:val="sv-SE"/>
              </w:rPr>
              <w:t>uppgå</w:t>
            </w:r>
            <w:r w:rsidRPr="00474257">
              <w:rPr>
                <w:strike/>
                <w:color w:val="FF0000"/>
                <w:spacing w:val="27"/>
                <w:lang w:val="sv-SE"/>
              </w:rPr>
              <w:t xml:space="preserve"> </w:t>
            </w:r>
            <w:r w:rsidRPr="00474257">
              <w:rPr>
                <w:strike/>
                <w:color w:val="FF0000"/>
                <w:lang w:val="sv-SE"/>
              </w:rPr>
              <w:t>till</w:t>
            </w:r>
            <w:r w:rsidRPr="00474257">
              <w:rPr>
                <w:strike/>
                <w:color w:val="FF0000"/>
                <w:spacing w:val="1"/>
                <w:lang w:val="sv-SE"/>
              </w:rPr>
              <w:t xml:space="preserve"> </w:t>
            </w:r>
            <w:proofErr w:type="gramStart"/>
            <w:r w:rsidRPr="00474257">
              <w:rPr>
                <w:strike/>
                <w:color w:val="FF0000"/>
                <w:spacing w:val="-1"/>
                <w:lang w:val="sv-SE"/>
              </w:rPr>
              <w:t>35-60</w:t>
            </w:r>
            <w:proofErr w:type="gramEnd"/>
            <w:r w:rsidRPr="00474257">
              <w:rPr>
                <w:strike/>
                <w:color w:val="FF0000"/>
                <w:spacing w:val="-1"/>
                <w:lang w:val="sv-SE"/>
              </w:rPr>
              <w:t>%.</w:t>
            </w:r>
          </w:p>
        </w:tc>
      </w:tr>
      <w:tr w:rsidR="00120239" w:rsidRPr="00474257" w14:paraId="680EE57C" w14:textId="77777777" w:rsidTr="000751FC">
        <w:trPr>
          <w:trHeight w:hRule="exact" w:val="1999"/>
        </w:trPr>
        <w:tc>
          <w:tcPr>
            <w:tcW w:w="2045" w:type="dxa"/>
            <w:tcBorders>
              <w:top w:val="single" w:sz="5" w:space="0" w:color="000000"/>
              <w:left w:val="single" w:sz="5" w:space="0" w:color="000000"/>
              <w:bottom w:val="single" w:sz="5" w:space="0" w:color="000000"/>
              <w:right w:val="single" w:sz="5" w:space="0" w:color="000000"/>
            </w:tcBorders>
          </w:tcPr>
          <w:p w14:paraId="554FDD37" w14:textId="77777777" w:rsidR="00120239" w:rsidRPr="00474257" w:rsidRDefault="00120239" w:rsidP="000751FC">
            <w:pPr>
              <w:pStyle w:val="TableParagraph"/>
              <w:keepNext/>
              <w:rPr>
                <w:rFonts w:eastAsia="Times New Roman" w:cs="Times New Roman"/>
                <w:b/>
                <w:bCs/>
                <w:strike/>
                <w:color w:val="FF0000"/>
                <w:lang w:val="sv-SE"/>
              </w:rPr>
            </w:pPr>
          </w:p>
          <w:p w14:paraId="73E67CC4" w14:textId="77777777" w:rsidR="00120239" w:rsidRPr="00474257" w:rsidRDefault="00120239" w:rsidP="000751FC">
            <w:pPr>
              <w:pStyle w:val="TableParagraph"/>
              <w:keepNext/>
              <w:spacing w:before="149"/>
              <w:ind w:left="63"/>
              <w:rPr>
                <w:rFonts w:eastAsia="Times New Roman" w:cs="Times New Roman"/>
                <w:strike/>
                <w:color w:val="FF0000"/>
                <w:lang w:val="sv-SE"/>
              </w:rPr>
            </w:pPr>
            <w:r w:rsidRPr="00474257">
              <w:rPr>
                <w:strike/>
                <w:color w:val="FF0000"/>
                <w:spacing w:val="-1"/>
                <w:lang w:val="sv-SE"/>
              </w:rPr>
              <w:t>Öppen</w:t>
            </w:r>
            <w:r w:rsidRPr="00474257">
              <w:rPr>
                <w:strike/>
                <w:color w:val="FF0000"/>
                <w:lang w:val="sv-SE"/>
              </w:rPr>
              <w:t xml:space="preserve"> </w:t>
            </w:r>
            <w:r w:rsidRPr="00474257">
              <w:rPr>
                <w:strike/>
                <w:color w:val="FF0000"/>
                <w:spacing w:val="-1"/>
                <w:lang w:val="sv-SE"/>
              </w:rPr>
              <w:t>kompostering</w:t>
            </w:r>
          </w:p>
        </w:tc>
        <w:tc>
          <w:tcPr>
            <w:tcW w:w="2669" w:type="dxa"/>
            <w:tcBorders>
              <w:top w:val="single" w:sz="5" w:space="0" w:color="000000"/>
              <w:left w:val="single" w:sz="5" w:space="0" w:color="000000"/>
              <w:bottom w:val="single" w:sz="5" w:space="0" w:color="000000"/>
              <w:right w:val="single" w:sz="5" w:space="0" w:color="000000"/>
            </w:tcBorders>
          </w:tcPr>
          <w:p w14:paraId="6C4D59B8" w14:textId="6410C91E" w:rsidR="00120239" w:rsidRPr="00474257" w:rsidRDefault="00120239" w:rsidP="000751FC">
            <w:pPr>
              <w:pStyle w:val="TableParagraph"/>
              <w:keepNext/>
              <w:spacing w:before="13" w:line="245" w:lineRule="auto"/>
              <w:ind w:left="64" w:right="205"/>
              <w:rPr>
                <w:rFonts w:eastAsia="Times New Roman" w:cs="Times New Roman"/>
                <w:strike/>
                <w:color w:val="FF0000"/>
                <w:lang w:val="sv-SE"/>
              </w:rPr>
            </w:pPr>
            <w:r w:rsidRPr="00474257">
              <w:rPr>
                <w:strike/>
                <w:color w:val="FF0000"/>
                <w:lang w:val="sv-SE"/>
              </w:rPr>
              <w:t xml:space="preserve">Se </w:t>
            </w:r>
            <w:r w:rsidR="00211201" w:rsidRPr="00474257">
              <w:rPr>
                <w:strike/>
                <w:color w:val="FF0000"/>
              </w:rPr>
              <w:fldChar w:fldCharType="begin"/>
            </w:r>
            <w:r w:rsidR="00211201" w:rsidRPr="00474257">
              <w:rPr>
                <w:strike/>
                <w:color w:val="FF0000"/>
                <w:lang w:val="sv-SE"/>
              </w:rPr>
              <w:instrText xml:space="preserve"> REF _Ref163809732 \h </w:instrText>
            </w:r>
            <w:r w:rsidR="003661ED" w:rsidRPr="00474257">
              <w:rPr>
                <w:strike/>
                <w:color w:val="FF0000"/>
                <w:lang w:val="sv-SE"/>
              </w:rPr>
              <w:instrText xml:space="preserve"> \* MERGEFORMAT </w:instrText>
            </w:r>
            <w:r w:rsidR="00211201" w:rsidRPr="00474257">
              <w:rPr>
                <w:strike/>
                <w:color w:val="FF0000"/>
              </w:rPr>
            </w:r>
            <w:r w:rsidR="00211201" w:rsidRPr="00474257">
              <w:rPr>
                <w:strike/>
                <w:color w:val="FF0000"/>
              </w:rPr>
              <w:fldChar w:fldCharType="separate"/>
            </w:r>
            <w:r w:rsidR="00211201" w:rsidRPr="00474257">
              <w:rPr>
                <w:strike/>
                <w:color w:val="FF0000"/>
                <w:lang w:val="sv-SE"/>
              </w:rPr>
              <w:t xml:space="preserve">Tabell </w:t>
            </w:r>
            <w:r w:rsidR="00211201" w:rsidRPr="00474257">
              <w:rPr>
                <w:strike/>
                <w:color w:val="FF0000"/>
              </w:rPr>
              <w:fldChar w:fldCharType="end"/>
            </w:r>
            <w:r w:rsidR="000719A8" w:rsidRPr="00474257">
              <w:rPr>
                <w:strike/>
                <w:color w:val="FF0000"/>
                <w:lang w:val="sv-SE"/>
              </w:rPr>
              <w:t>12</w:t>
            </w:r>
            <w:r w:rsidRPr="00474257">
              <w:rPr>
                <w:strike/>
                <w:color w:val="FF0000"/>
                <w:lang w:val="sv-SE"/>
              </w:rPr>
              <w:t xml:space="preserve">. </w:t>
            </w:r>
            <w:r w:rsidRPr="00474257">
              <w:rPr>
                <w:strike/>
                <w:color w:val="FF0000"/>
                <w:spacing w:val="-1"/>
                <w:lang w:val="sv-SE"/>
              </w:rPr>
              <w:t>Eftermognad</w:t>
            </w:r>
            <w:r w:rsidRPr="00474257">
              <w:rPr>
                <w:strike/>
                <w:color w:val="FF0000"/>
                <w:lang w:val="sv-SE"/>
              </w:rPr>
              <w:t xml:space="preserve"> i</w:t>
            </w:r>
            <w:r w:rsidRPr="00474257">
              <w:rPr>
                <w:strike/>
                <w:color w:val="FF0000"/>
                <w:spacing w:val="27"/>
                <w:lang w:val="sv-SE"/>
              </w:rPr>
              <w:t xml:space="preserve"> </w:t>
            </w:r>
            <w:r w:rsidRPr="00474257">
              <w:rPr>
                <w:strike/>
                <w:color w:val="FF0000"/>
                <w:spacing w:val="-1"/>
                <w:lang w:val="sv-SE"/>
              </w:rPr>
              <w:t>minst</w:t>
            </w:r>
            <w:r w:rsidRPr="00474257">
              <w:rPr>
                <w:strike/>
                <w:color w:val="FF0000"/>
                <w:spacing w:val="1"/>
                <w:lang w:val="sv-SE"/>
              </w:rPr>
              <w:t xml:space="preserve"> </w:t>
            </w:r>
            <w:r w:rsidRPr="00474257">
              <w:rPr>
                <w:strike/>
                <w:color w:val="FF0000"/>
                <w:lang w:val="sv-SE"/>
              </w:rPr>
              <w:t xml:space="preserve">6 </w:t>
            </w:r>
            <w:r w:rsidRPr="00474257">
              <w:rPr>
                <w:strike/>
                <w:color w:val="FF0000"/>
                <w:spacing w:val="-1"/>
                <w:lang w:val="sv-SE"/>
              </w:rPr>
              <w:t>månader</w:t>
            </w:r>
            <w:r w:rsidRPr="00474257">
              <w:rPr>
                <w:strike/>
                <w:color w:val="FF0000"/>
                <w:spacing w:val="1"/>
                <w:lang w:val="sv-SE"/>
              </w:rPr>
              <w:t xml:space="preserve"> </w:t>
            </w:r>
            <w:r w:rsidRPr="00474257">
              <w:rPr>
                <w:strike/>
                <w:color w:val="FF0000"/>
                <w:lang w:val="sv-SE"/>
              </w:rPr>
              <w:t>efter</w:t>
            </w:r>
            <w:r w:rsidRPr="00474257">
              <w:rPr>
                <w:strike/>
                <w:color w:val="FF0000"/>
                <w:spacing w:val="26"/>
                <w:lang w:val="sv-SE"/>
              </w:rPr>
              <w:t xml:space="preserve"> </w:t>
            </w:r>
            <w:r w:rsidRPr="00474257">
              <w:rPr>
                <w:strike/>
                <w:color w:val="FF0000"/>
                <w:spacing w:val="-1"/>
                <w:lang w:val="sv-SE"/>
              </w:rPr>
              <w:t>huvudprocessen</w:t>
            </w:r>
            <w:r w:rsidRPr="00474257">
              <w:rPr>
                <w:strike/>
                <w:color w:val="FF0000"/>
                <w:lang w:val="sv-SE"/>
              </w:rPr>
              <w:t xml:space="preserve"> och före</w:t>
            </w:r>
            <w:r w:rsidRPr="00474257">
              <w:rPr>
                <w:strike/>
                <w:color w:val="FF0000"/>
                <w:spacing w:val="23"/>
                <w:lang w:val="sv-SE"/>
              </w:rPr>
              <w:t xml:space="preserve"> </w:t>
            </w:r>
            <w:r w:rsidRPr="00474257">
              <w:rPr>
                <w:strike/>
                <w:color w:val="FF0000"/>
                <w:spacing w:val="-1"/>
                <w:lang w:val="sv-SE"/>
              </w:rPr>
              <w:t>användning.</w:t>
            </w:r>
          </w:p>
        </w:tc>
        <w:tc>
          <w:tcPr>
            <w:tcW w:w="3363" w:type="dxa"/>
            <w:tcBorders>
              <w:top w:val="single" w:sz="5" w:space="0" w:color="000000"/>
              <w:left w:val="single" w:sz="5" w:space="0" w:color="000000"/>
              <w:bottom w:val="single" w:sz="5" w:space="0" w:color="000000"/>
              <w:right w:val="single" w:sz="5" w:space="0" w:color="000000"/>
            </w:tcBorders>
          </w:tcPr>
          <w:p w14:paraId="6E77E50C" w14:textId="77777777" w:rsidR="00120239" w:rsidRPr="00474257" w:rsidRDefault="00120239" w:rsidP="000751FC">
            <w:pPr>
              <w:pStyle w:val="TableParagraph"/>
              <w:keepNext/>
              <w:spacing w:before="13" w:line="245" w:lineRule="auto"/>
              <w:ind w:left="64" w:right="168"/>
              <w:rPr>
                <w:strike/>
                <w:color w:val="FF0000"/>
                <w:spacing w:val="-2"/>
                <w:lang w:val="sv-SE"/>
              </w:rPr>
            </w:pPr>
            <w:r w:rsidRPr="00474257">
              <w:rPr>
                <w:strike/>
                <w:color w:val="FF0000"/>
                <w:spacing w:val="-2"/>
                <w:lang w:val="sv-SE"/>
              </w:rPr>
              <w:t>Komposteringen ska ske inomhus.</w:t>
            </w:r>
          </w:p>
          <w:p w14:paraId="089AEB48" w14:textId="77777777" w:rsidR="00120239" w:rsidRPr="00474257" w:rsidRDefault="00120239" w:rsidP="000751FC">
            <w:pPr>
              <w:pStyle w:val="TableParagraph"/>
              <w:keepNext/>
              <w:spacing w:before="13" w:line="245" w:lineRule="auto"/>
              <w:ind w:left="64" w:right="168"/>
              <w:rPr>
                <w:rFonts w:eastAsia="Times New Roman" w:cs="Times New Roman"/>
                <w:strike/>
                <w:color w:val="FF0000"/>
                <w:lang w:val="sv-SE"/>
              </w:rPr>
            </w:pPr>
            <w:r w:rsidRPr="00474257">
              <w:rPr>
                <w:strike/>
                <w:color w:val="FF0000"/>
                <w:spacing w:val="-2"/>
                <w:lang w:val="sv-SE"/>
              </w:rPr>
              <w:t>Angivna</w:t>
            </w:r>
            <w:r w:rsidRPr="00474257">
              <w:rPr>
                <w:strike/>
                <w:color w:val="FF0000"/>
                <w:lang w:val="sv-SE"/>
              </w:rPr>
              <w:t xml:space="preserve"> </w:t>
            </w:r>
            <w:r w:rsidRPr="00474257">
              <w:rPr>
                <w:strike/>
                <w:color w:val="FF0000"/>
                <w:spacing w:val="-1"/>
                <w:lang w:val="sv-SE"/>
              </w:rPr>
              <w:t>parametrar</w:t>
            </w:r>
            <w:r w:rsidRPr="00474257">
              <w:rPr>
                <w:strike/>
                <w:color w:val="FF0000"/>
                <w:spacing w:val="1"/>
                <w:lang w:val="sv-SE"/>
              </w:rPr>
              <w:t xml:space="preserve"> </w:t>
            </w:r>
            <w:r w:rsidRPr="00474257">
              <w:rPr>
                <w:b/>
                <w:strike/>
                <w:color w:val="FF0000"/>
                <w:spacing w:val="-1"/>
                <w:lang w:val="sv-SE"/>
              </w:rPr>
              <w:t>skall</w:t>
            </w:r>
            <w:r w:rsidRPr="00474257">
              <w:rPr>
                <w:strike/>
                <w:color w:val="FF0000"/>
                <w:spacing w:val="1"/>
                <w:lang w:val="sv-SE"/>
              </w:rPr>
              <w:t xml:space="preserve"> </w:t>
            </w:r>
            <w:r w:rsidRPr="00474257">
              <w:rPr>
                <w:strike/>
                <w:color w:val="FF0000"/>
                <w:spacing w:val="-1"/>
                <w:lang w:val="sv-SE"/>
              </w:rPr>
              <w:t>uppfyllas</w:t>
            </w:r>
            <w:r w:rsidRPr="00474257">
              <w:rPr>
                <w:strike/>
                <w:color w:val="FF0000"/>
                <w:spacing w:val="47"/>
                <w:lang w:val="sv-SE"/>
              </w:rPr>
              <w:t xml:space="preserve"> </w:t>
            </w:r>
            <w:r w:rsidRPr="00474257">
              <w:rPr>
                <w:strike/>
                <w:color w:val="FF0000"/>
                <w:lang w:val="sv-SE"/>
              </w:rPr>
              <w:t>i</w:t>
            </w:r>
            <w:r w:rsidRPr="00474257">
              <w:rPr>
                <w:strike/>
                <w:color w:val="FF0000"/>
                <w:spacing w:val="1"/>
                <w:lang w:val="sv-SE"/>
              </w:rPr>
              <w:t xml:space="preserve"> </w:t>
            </w:r>
            <w:r w:rsidRPr="00474257">
              <w:rPr>
                <w:strike/>
                <w:color w:val="FF0000"/>
                <w:lang w:val="sv-SE"/>
              </w:rPr>
              <w:t>tre</w:t>
            </w:r>
            <w:r w:rsidRPr="00474257">
              <w:rPr>
                <w:strike/>
                <w:color w:val="FF0000"/>
                <w:spacing w:val="1"/>
                <w:lang w:val="sv-SE"/>
              </w:rPr>
              <w:t xml:space="preserve"> </w:t>
            </w:r>
            <w:r w:rsidRPr="00474257">
              <w:rPr>
                <w:strike/>
                <w:color w:val="FF0000"/>
                <w:spacing w:val="-2"/>
                <w:lang w:val="sv-SE"/>
              </w:rPr>
              <w:t>omgångar</w:t>
            </w:r>
            <w:r w:rsidRPr="00474257">
              <w:rPr>
                <w:strike/>
                <w:color w:val="FF0000"/>
                <w:spacing w:val="1"/>
                <w:lang w:val="sv-SE"/>
              </w:rPr>
              <w:t xml:space="preserve"> </w:t>
            </w:r>
            <w:r w:rsidRPr="00474257">
              <w:rPr>
                <w:strike/>
                <w:color w:val="FF0000"/>
                <w:spacing w:val="-2"/>
                <w:lang w:val="sv-SE"/>
              </w:rPr>
              <w:t>med</w:t>
            </w:r>
            <w:r w:rsidRPr="00474257">
              <w:rPr>
                <w:strike/>
                <w:color w:val="FF0000"/>
                <w:lang w:val="sv-SE"/>
              </w:rPr>
              <w:t xml:space="preserve"> </w:t>
            </w:r>
            <w:r w:rsidRPr="00474257">
              <w:rPr>
                <w:strike/>
                <w:color w:val="FF0000"/>
                <w:spacing w:val="-1"/>
                <w:lang w:val="sv-SE"/>
              </w:rPr>
              <w:t>vändning</w:t>
            </w:r>
            <w:r w:rsidRPr="00474257">
              <w:rPr>
                <w:strike/>
                <w:color w:val="FF0000"/>
                <w:spacing w:val="-3"/>
                <w:lang w:val="sv-SE"/>
              </w:rPr>
              <w:t xml:space="preserve"> </w:t>
            </w:r>
            <w:r w:rsidRPr="00474257">
              <w:rPr>
                <w:strike/>
                <w:color w:val="FF0000"/>
                <w:lang w:val="sv-SE"/>
              </w:rPr>
              <w:t>av</w:t>
            </w:r>
            <w:r w:rsidRPr="00474257">
              <w:rPr>
                <w:strike/>
                <w:color w:val="FF0000"/>
                <w:spacing w:val="33"/>
                <w:lang w:val="sv-SE"/>
              </w:rPr>
              <w:t xml:space="preserve"> </w:t>
            </w:r>
            <w:r w:rsidRPr="00474257">
              <w:rPr>
                <w:strike/>
                <w:color w:val="FF0000"/>
                <w:spacing w:val="-1"/>
                <w:lang w:val="sv-SE"/>
              </w:rPr>
              <w:t>materialet</w:t>
            </w:r>
            <w:r w:rsidRPr="00474257">
              <w:rPr>
                <w:strike/>
                <w:color w:val="FF0000"/>
                <w:spacing w:val="1"/>
                <w:lang w:val="sv-SE"/>
              </w:rPr>
              <w:t xml:space="preserve"> </w:t>
            </w:r>
            <w:r w:rsidRPr="00474257">
              <w:rPr>
                <w:strike/>
                <w:color w:val="FF0000"/>
                <w:spacing w:val="-1"/>
                <w:lang w:val="sv-SE"/>
              </w:rPr>
              <w:t>mellan</w:t>
            </w:r>
            <w:r w:rsidRPr="00474257">
              <w:rPr>
                <w:strike/>
                <w:color w:val="FF0000"/>
                <w:lang w:val="sv-SE"/>
              </w:rPr>
              <w:t xml:space="preserve"> varje </w:t>
            </w:r>
            <w:r w:rsidRPr="00474257">
              <w:rPr>
                <w:strike/>
                <w:color w:val="FF0000"/>
                <w:spacing w:val="-2"/>
                <w:lang w:val="sv-SE"/>
              </w:rPr>
              <w:t>omgång.</w:t>
            </w:r>
          </w:p>
          <w:p w14:paraId="3A40EE9E" w14:textId="77777777" w:rsidR="00120239" w:rsidRPr="00474257" w:rsidRDefault="00120239" w:rsidP="000751FC">
            <w:pPr>
              <w:pStyle w:val="TableParagraph"/>
              <w:keepNext/>
              <w:ind w:left="64"/>
              <w:rPr>
                <w:rFonts w:eastAsia="Times New Roman" w:cs="Times New Roman"/>
                <w:strike/>
                <w:color w:val="FF0000"/>
                <w:lang w:val="sv-SE"/>
              </w:rPr>
            </w:pPr>
            <w:r w:rsidRPr="00474257">
              <w:rPr>
                <w:strike/>
                <w:color w:val="FF0000"/>
                <w:lang w:val="sv-SE"/>
              </w:rPr>
              <w:t>Vattenhalten bör</w:t>
            </w:r>
            <w:r w:rsidRPr="00474257">
              <w:rPr>
                <w:strike/>
                <w:color w:val="FF0000"/>
                <w:spacing w:val="1"/>
                <w:lang w:val="sv-SE"/>
              </w:rPr>
              <w:t xml:space="preserve"> </w:t>
            </w:r>
            <w:r w:rsidRPr="00474257">
              <w:rPr>
                <w:strike/>
                <w:color w:val="FF0000"/>
                <w:spacing w:val="-1"/>
                <w:lang w:val="sv-SE"/>
              </w:rPr>
              <w:t>uppgå</w:t>
            </w:r>
            <w:r w:rsidRPr="00474257">
              <w:rPr>
                <w:strike/>
                <w:color w:val="FF0000"/>
                <w:lang w:val="sv-SE"/>
              </w:rPr>
              <w:t xml:space="preserve"> till</w:t>
            </w:r>
            <w:r w:rsidRPr="00474257">
              <w:rPr>
                <w:strike/>
                <w:color w:val="FF0000"/>
                <w:spacing w:val="1"/>
                <w:lang w:val="sv-SE"/>
              </w:rPr>
              <w:t xml:space="preserve"> </w:t>
            </w:r>
            <w:r w:rsidRPr="00474257">
              <w:rPr>
                <w:strike/>
                <w:color w:val="FF0000"/>
                <w:spacing w:val="-1"/>
                <w:lang w:val="sv-SE"/>
              </w:rPr>
              <w:t xml:space="preserve">35 - 60%. Zoner som riskerar att bli kalla </w:t>
            </w:r>
            <w:r w:rsidRPr="00474257">
              <w:rPr>
                <w:b/>
                <w:strike/>
                <w:color w:val="FF0000"/>
                <w:spacing w:val="-1"/>
                <w:lang w:val="sv-SE"/>
              </w:rPr>
              <w:t>skall</w:t>
            </w:r>
            <w:r w:rsidRPr="00474257">
              <w:rPr>
                <w:strike/>
                <w:color w:val="FF0000"/>
                <w:spacing w:val="-1"/>
                <w:lang w:val="sv-SE"/>
              </w:rPr>
              <w:t xml:space="preserve"> täckas. </w:t>
            </w:r>
          </w:p>
        </w:tc>
      </w:tr>
    </w:tbl>
    <w:p w14:paraId="1E86A7D5" w14:textId="77777777" w:rsidR="00120239" w:rsidRPr="00474257" w:rsidRDefault="00120239" w:rsidP="000751FC">
      <w:pPr>
        <w:pStyle w:val="TableFootnote"/>
        <w:rPr>
          <w:strike/>
          <w:color w:val="FF0000"/>
          <w:szCs w:val="20"/>
        </w:rPr>
      </w:pPr>
      <w:r w:rsidRPr="00474257">
        <w:rPr>
          <w:strike/>
          <w:color w:val="FF0000"/>
          <w:position w:val="10"/>
          <w:sz w:val="14"/>
        </w:rPr>
        <w:t>1)</w:t>
      </w:r>
      <w:r w:rsidRPr="00474257">
        <w:rPr>
          <w:strike/>
          <w:color w:val="FF0000"/>
          <w:spacing w:val="-4"/>
          <w:position w:val="10"/>
          <w:sz w:val="14"/>
        </w:rPr>
        <w:t xml:space="preserve"> </w:t>
      </w:r>
      <w:r w:rsidRPr="00474257">
        <w:rPr>
          <w:strike/>
          <w:color w:val="FF0000"/>
        </w:rPr>
        <w:t>Med</w:t>
      </w:r>
      <w:r w:rsidRPr="00474257">
        <w:rPr>
          <w:strike/>
          <w:color w:val="FF0000"/>
          <w:spacing w:val="-3"/>
        </w:rPr>
        <w:t xml:space="preserve"> </w:t>
      </w:r>
      <w:r w:rsidRPr="00474257">
        <w:rPr>
          <w:strike/>
          <w:color w:val="FF0000"/>
        </w:rPr>
        <w:t>exponeringstid</w:t>
      </w:r>
      <w:r w:rsidRPr="00474257">
        <w:rPr>
          <w:strike/>
          <w:color w:val="FF0000"/>
          <w:spacing w:val="-5"/>
        </w:rPr>
        <w:t xml:space="preserve"> </w:t>
      </w:r>
      <w:r w:rsidRPr="00474257">
        <w:rPr>
          <w:strike/>
          <w:color w:val="FF0000"/>
        </w:rPr>
        <w:t>menas</w:t>
      </w:r>
      <w:r w:rsidRPr="00474257">
        <w:rPr>
          <w:strike/>
          <w:color w:val="FF0000"/>
          <w:spacing w:val="-5"/>
        </w:rPr>
        <w:t xml:space="preserve"> </w:t>
      </w:r>
      <w:r w:rsidRPr="00474257">
        <w:rPr>
          <w:strike/>
          <w:color w:val="FF0000"/>
        </w:rPr>
        <w:t>den</w:t>
      </w:r>
      <w:r w:rsidRPr="00474257">
        <w:rPr>
          <w:strike/>
          <w:color w:val="FF0000"/>
          <w:spacing w:val="-6"/>
        </w:rPr>
        <w:t xml:space="preserve"> </w:t>
      </w:r>
      <w:r w:rsidRPr="00474257">
        <w:rPr>
          <w:strike/>
          <w:color w:val="FF0000"/>
        </w:rPr>
        <w:t>tid</w:t>
      </w:r>
      <w:r w:rsidRPr="00474257">
        <w:rPr>
          <w:strike/>
          <w:color w:val="FF0000"/>
          <w:spacing w:val="-4"/>
        </w:rPr>
        <w:t xml:space="preserve"> </w:t>
      </w:r>
      <w:r w:rsidRPr="00474257">
        <w:rPr>
          <w:strike/>
          <w:color w:val="FF0000"/>
        </w:rPr>
        <w:t>då</w:t>
      </w:r>
      <w:r w:rsidRPr="00474257">
        <w:rPr>
          <w:strike/>
          <w:color w:val="FF0000"/>
          <w:spacing w:val="-5"/>
        </w:rPr>
        <w:t xml:space="preserve"> </w:t>
      </w:r>
      <w:r w:rsidRPr="00474257">
        <w:rPr>
          <w:strike/>
          <w:color w:val="FF0000"/>
        </w:rPr>
        <w:t>inget</w:t>
      </w:r>
      <w:r w:rsidRPr="00474257">
        <w:rPr>
          <w:strike/>
          <w:color w:val="FF0000"/>
          <w:spacing w:val="-4"/>
        </w:rPr>
        <w:t xml:space="preserve"> </w:t>
      </w:r>
      <w:r w:rsidRPr="00474257">
        <w:rPr>
          <w:strike/>
          <w:color w:val="FF0000"/>
        </w:rPr>
        <w:t>avfall</w:t>
      </w:r>
      <w:r w:rsidRPr="00474257">
        <w:rPr>
          <w:strike/>
          <w:color w:val="FF0000"/>
          <w:spacing w:val="-5"/>
        </w:rPr>
        <w:t xml:space="preserve"> </w:t>
      </w:r>
      <w:r w:rsidRPr="00474257">
        <w:rPr>
          <w:strike/>
          <w:color w:val="FF0000"/>
        </w:rPr>
        <w:t>tas</w:t>
      </w:r>
      <w:r w:rsidRPr="00474257">
        <w:rPr>
          <w:strike/>
          <w:color w:val="FF0000"/>
          <w:spacing w:val="-5"/>
        </w:rPr>
        <w:t xml:space="preserve"> </w:t>
      </w:r>
      <w:r w:rsidRPr="00474257">
        <w:rPr>
          <w:strike/>
          <w:color w:val="FF0000"/>
        </w:rPr>
        <w:t>ut</w:t>
      </w:r>
      <w:r w:rsidRPr="00474257">
        <w:rPr>
          <w:strike/>
          <w:color w:val="FF0000"/>
          <w:spacing w:val="-6"/>
        </w:rPr>
        <w:t xml:space="preserve"> </w:t>
      </w:r>
      <w:r w:rsidRPr="00474257">
        <w:rPr>
          <w:strike/>
          <w:color w:val="FF0000"/>
        </w:rPr>
        <w:t>eller</w:t>
      </w:r>
      <w:r w:rsidRPr="00474257">
        <w:rPr>
          <w:strike/>
          <w:color w:val="FF0000"/>
          <w:spacing w:val="-4"/>
        </w:rPr>
        <w:t xml:space="preserve"> </w:t>
      </w:r>
      <w:r w:rsidRPr="00474257">
        <w:rPr>
          <w:strike/>
          <w:color w:val="FF0000"/>
        </w:rPr>
        <w:t>tillförs</w:t>
      </w:r>
      <w:r w:rsidRPr="00474257">
        <w:rPr>
          <w:strike/>
          <w:color w:val="FF0000"/>
          <w:spacing w:val="-6"/>
        </w:rPr>
        <w:t xml:space="preserve"> </w:t>
      </w:r>
      <w:r w:rsidRPr="00474257">
        <w:rPr>
          <w:strike/>
          <w:color w:val="FF0000"/>
        </w:rPr>
        <w:t>reaktorn.</w:t>
      </w:r>
    </w:p>
    <w:p w14:paraId="2EE14B6E" w14:textId="77777777" w:rsidR="00120239" w:rsidRPr="00474257" w:rsidRDefault="00120239" w:rsidP="000751FC">
      <w:pPr>
        <w:pStyle w:val="TableFootnote"/>
        <w:rPr>
          <w:strike/>
          <w:color w:val="FF0000"/>
          <w:szCs w:val="20"/>
        </w:rPr>
      </w:pPr>
      <w:r w:rsidRPr="00474257">
        <w:rPr>
          <w:strike/>
          <w:color w:val="FF0000"/>
          <w:position w:val="10"/>
          <w:sz w:val="14"/>
        </w:rPr>
        <w:t>2)</w:t>
      </w:r>
      <w:r w:rsidRPr="00474257">
        <w:rPr>
          <w:strike/>
          <w:color w:val="FF0000"/>
          <w:spacing w:val="-4"/>
          <w:position w:val="10"/>
          <w:sz w:val="14"/>
        </w:rPr>
        <w:t xml:space="preserve"> </w:t>
      </w:r>
      <w:r w:rsidRPr="00474257">
        <w:rPr>
          <w:strike/>
          <w:color w:val="FF0000"/>
        </w:rPr>
        <w:t>Medeluppehållstiden</w:t>
      </w:r>
      <w:r w:rsidRPr="00474257">
        <w:rPr>
          <w:strike/>
          <w:color w:val="FF0000"/>
          <w:spacing w:val="-6"/>
        </w:rPr>
        <w:t xml:space="preserve"> </w:t>
      </w:r>
      <w:r w:rsidRPr="00474257">
        <w:rPr>
          <w:strike/>
          <w:color w:val="FF0000"/>
        </w:rPr>
        <w:t>beräknas</w:t>
      </w:r>
      <w:r w:rsidRPr="00474257">
        <w:rPr>
          <w:strike/>
          <w:color w:val="FF0000"/>
          <w:spacing w:val="-6"/>
        </w:rPr>
        <w:t xml:space="preserve"> </w:t>
      </w:r>
      <w:r w:rsidRPr="00474257">
        <w:rPr>
          <w:strike/>
          <w:color w:val="FF0000"/>
        </w:rPr>
        <w:t>så</w:t>
      </w:r>
      <w:r w:rsidRPr="00474257">
        <w:rPr>
          <w:strike/>
          <w:color w:val="FF0000"/>
          <w:spacing w:val="-5"/>
        </w:rPr>
        <w:t xml:space="preserve"> </w:t>
      </w:r>
      <w:r w:rsidRPr="00474257">
        <w:rPr>
          <w:strike/>
          <w:color w:val="FF0000"/>
        </w:rPr>
        <w:t>att</w:t>
      </w:r>
      <w:r w:rsidRPr="00474257">
        <w:rPr>
          <w:strike/>
          <w:color w:val="FF0000"/>
          <w:spacing w:val="-6"/>
        </w:rPr>
        <w:t xml:space="preserve"> </w:t>
      </w:r>
      <w:r w:rsidRPr="00474257">
        <w:rPr>
          <w:strike/>
          <w:color w:val="FF0000"/>
        </w:rPr>
        <w:t>den</w:t>
      </w:r>
      <w:r w:rsidRPr="00474257">
        <w:rPr>
          <w:strike/>
          <w:color w:val="FF0000"/>
          <w:spacing w:val="-6"/>
        </w:rPr>
        <w:t xml:space="preserve"> </w:t>
      </w:r>
      <w:r w:rsidRPr="00474257">
        <w:rPr>
          <w:strike/>
          <w:color w:val="FF0000"/>
          <w:spacing w:val="-2"/>
        </w:rPr>
        <w:t>minst</w:t>
      </w:r>
      <w:r w:rsidRPr="00474257">
        <w:rPr>
          <w:strike/>
          <w:color w:val="FF0000"/>
          <w:spacing w:val="-3"/>
        </w:rPr>
        <w:t xml:space="preserve"> </w:t>
      </w:r>
      <w:r w:rsidRPr="00474257">
        <w:rPr>
          <w:strike/>
          <w:color w:val="FF0000"/>
        </w:rPr>
        <w:t>gäller</w:t>
      </w:r>
      <w:r w:rsidRPr="00474257">
        <w:rPr>
          <w:strike/>
          <w:color w:val="FF0000"/>
          <w:spacing w:val="-4"/>
        </w:rPr>
        <w:t xml:space="preserve"> </w:t>
      </w:r>
      <w:r w:rsidRPr="00474257">
        <w:rPr>
          <w:strike/>
          <w:color w:val="FF0000"/>
        </w:rPr>
        <w:t>för</w:t>
      </w:r>
      <w:r w:rsidRPr="00474257">
        <w:rPr>
          <w:strike/>
          <w:color w:val="FF0000"/>
          <w:spacing w:val="-5"/>
        </w:rPr>
        <w:t xml:space="preserve"> </w:t>
      </w:r>
      <w:r w:rsidRPr="00474257">
        <w:rPr>
          <w:strike/>
          <w:color w:val="FF0000"/>
        </w:rPr>
        <w:t>95</w:t>
      </w:r>
      <w:r w:rsidRPr="00474257">
        <w:rPr>
          <w:strike/>
          <w:color w:val="FF0000"/>
          <w:spacing w:val="-4"/>
        </w:rPr>
        <w:t xml:space="preserve"> </w:t>
      </w:r>
      <w:r w:rsidRPr="00474257">
        <w:rPr>
          <w:strike/>
          <w:color w:val="FF0000"/>
        </w:rPr>
        <w:t>%</w:t>
      </w:r>
      <w:r w:rsidRPr="00474257">
        <w:rPr>
          <w:strike/>
          <w:color w:val="FF0000"/>
          <w:spacing w:val="-6"/>
        </w:rPr>
        <w:t xml:space="preserve"> </w:t>
      </w:r>
      <w:r w:rsidRPr="00474257">
        <w:rPr>
          <w:strike/>
          <w:color w:val="FF0000"/>
        </w:rPr>
        <w:t>av</w:t>
      </w:r>
      <w:r w:rsidRPr="00474257">
        <w:rPr>
          <w:strike/>
          <w:color w:val="FF0000"/>
          <w:spacing w:val="-5"/>
        </w:rPr>
        <w:t xml:space="preserve"> </w:t>
      </w:r>
      <w:r w:rsidRPr="00474257">
        <w:rPr>
          <w:strike/>
          <w:color w:val="FF0000"/>
        </w:rPr>
        <w:t>materialet.</w:t>
      </w:r>
    </w:p>
    <w:p w14:paraId="7467A5C8" w14:textId="77777777" w:rsidR="00120239" w:rsidRPr="00474257" w:rsidRDefault="00120239" w:rsidP="000751FC">
      <w:pPr>
        <w:pStyle w:val="Brdtext"/>
        <w:rPr>
          <w:strike/>
          <w:color w:val="FF0000"/>
        </w:rPr>
      </w:pPr>
    </w:p>
    <w:p w14:paraId="7E7A88E5" w14:textId="6E69A842" w:rsidR="000751FC" w:rsidRPr="00474257" w:rsidRDefault="000751FC" w:rsidP="000751FC">
      <w:pPr>
        <w:pStyle w:val="Beskrivning"/>
        <w:keepNext/>
        <w:rPr>
          <w:strike/>
          <w:color w:val="FF0000"/>
        </w:rPr>
      </w:pPr>
      <w:bookmarkStart w:id="200" w:name="_Ref163809732"/>
      <w:r w:rsidRPr="00474257">
        <w:rPr>
          <w:strike/>
          <w:color w:val="FF0000"/>
        </w:rPr>
        <w:t>Tabell</w:t>
      </w:r>
      <w:bookmarkEnd w:id="200"/>
      <w:r w:rsidR="000719A8" w:rsidRPr="00474257">
        <w:rPr>
          <w:strike/>
          <w:color w:val="FF0000"/>
        </w:rPr>
        <w:t xml:space="preserve"> 12</w:t>
      </w:r>
      <w:r w:rsidR="007E7A11" w:rsidRPr="00474257">
        <w:rPr>
          <w:strike/>
          <w:color w:val="FF0000"/>
        </w:rPr>
        <w:t>.</w:t>
      </w:r>
      <w:r w:rsidRPr="00474257">
        <w:rPr>
          <w:strike/>
          <w:color w:val="FF0000"/>
        </w:rPr>
        <w:t xml:space="preserve"> Förteckning över kombinationer av tid och temperatur som skall uppnås vid kompostering </w:t>
      </w:r>
    </w:p>
    <w:tbl>
      <w:tblPr>
        <w:tblStyle w:val="NormalTable0"/>
        <w:tblW w:w="0" w:type="auto"/>
        <w:tblLayout w:type="fixed"/>
        <w:tblLook w:val="01E0" w:firstRow="1" w:lastRow="1" w:firstColumn="1" w:lastColumn="1" w:noHBand="0" w:noVBand="0"/>
      </w:tblPr>
      <w:tblGrid>
        <w:gridCol w:w="2018"/>
        <w:gridCol w:w="2021"/>
      </w:tblGrid>
      <w:tr w:rsidR="00120239" w:rsidRPr="00474257" w14:paraId="62687511" w14:textId="77777777" w:rsidTr="000751FC">
        <w:trPr>
          <w:trHeight w:hRule="exact" w:val="528"/>
        </w:trPr>
        <w:tc>
          <w:tcPr>
            <w:tcW w:w="2018" w:type="dxa"/>
            <w:tcBorders>
              <w:top w:val="single" w:sz="5" w:space="0" w:color="000000"/>
              <w:left w:val="single" w:sz="5" w:space="0" w:color="000000"/>
              <w:bottom w:val="single" w:sz="5" w:space="0" w:color="000000"/>
              <w:right w:val="single" w:sz="5" w:space="0" w:color="000000"/>
            </w:tcBorders>
            <w:shd w:val="clear" w:color="auto" w:fill="C0C0C0"/>
          </w:tcPr>
          <w:p w14:paraId="14FC6433" w14:textId="77777777" w:rsidR="00120239" w:rsidRPr="00474257" w:rsidRDefault="00120239" w:rsidP="006E7EC1">
            <w:pPr>
              <w:pStyle w:val="TableParagraph"/>
              <w:spacing w:before="5" w:line="245" w:lineRule="auto"/>
              <w:ind w:left="361" w:right="361" w:firstLine="36"/>
              <w:rPr>
                <w:rFonts w:eastAsia="Times New Roman" w:cs="Times New Roman"/>
                <w:strike/>
                <w:color w:val="FF0000"/>
              </w:rPr>
            </w:pPr>
            <w:proofErr w:type="spellStart"/>
            <w:r w:rsidRPr="00474257">
              <w:rPr>
                <w:rFonts w:eastAsia="Times New Roman" w:cs="Times New Roman"/>
                <w:b/>
                <w:bCs/>
                <w:strike/>
                <w:color w:val="FF0000"/>
              </w:rPr>
              <w:t>Temperatur</w:t>
            </w:r>
            <w:proofErr w:type="spellEnd"/>
            <w:r w:rsidRPr="00474257">
              <w:rPr>
                <w:rFonts w:eastAsia="Times New Roman" w:cs="Times New Roman"/>
                <w:b/>
                <w:bCs/>
                <w:strike/>
                <w:color w:val="FF0000"/>
              </w:rPr>
              <w:t>,</w:t>
            </w:r>
            <w:r w:rsidRPr="00474257">
              <w:rPr>
                <w:rFonts w:eastAsia="Times New Roman" w:cs="Times New Roman"/>
                <w:b/>
                <w:bCs/>
                <w:strike/>
                <w:color w:val="FF0000"/>
                <w:spacing w:val="21"/>
              </w:rPr>
              <w:t xml:space="preserve"> </w:t>
            </w:r>
            <w:r w:rsidRPr="00474257">
              <w:rPr>
                <w:rFonts w:eastAsia="Times New Roman" w:cs="Times New Roman"/>
                <w:b/>
                <w:bCs/>
                <w:strike/>
                <w:color w:val="FF0000"/>
              </w:rPr>
              <w:t>minimum, °C</w:t>
            </w:r>
          </w:p>
        </w:tc>
        <w:tc>
          <w:tcPr>
            <w:tcW w:w="2021" w:type="dxa"/>
            <w:tcBorders>
              <w:top w:val="single" w:sz="5" w:space="0" w:color="000000"/>
              <w:left w:val="single" w:sz="5" w:space="0" w:color="000000"/>
              <w:bottom w:val="single" w:sz="5" w:space="0" w:color="000000"/>
              <w:right w:val="single" w:sz="5" w:space="0" w:color="000000"/>
            </w:tcBorders>
            <w:shd w:val="clear" w:color="auto" w:fill="C0C0C0"/>
          </w:tcPr>
          <w:p w14:paraId="319CAB68" w14:textId="77777777" w:rsidR="00120239" w:rsidRPr="00474257" w:rsidRDefault="00120239" w:rsidP="006E7EC1">
            <w:pPr>
              <w:pStyle w:val="TableParagraph"/>
              <w:spacing w:before="5" w:line="245" w:lineRule="auto"/>
              <w:ind w:left="467" w:right="469" w:firstLine="81"/>
              <w:rPr>
                <w:rFonts w:eastAsia="Times New Roman" w:cs="Times New Roman"/>
                <w:strike/>
                <w:color w:val="FF0000"/>
              </w:rPr>
            </w:pPr>
            <w:proofErr w:type="spellStart"/>
            <w:r w:rsidRPr="00474257">
              <w:rPr>
                <w:b/>
                <w:strike/>
                <w:color w:val="FF0000"/>
                <w:spacing w:val="-1"/>
              </w:rPr>
              <w:t>Tid</w:t>
            </w:r>
            <w:proofErr w:type="spellEnd"/>
            <w:r w:rsidRPr="00474257">
              <w:rPr>
                <w:b/>
                <w:strike/>
                <w:color w:val="FF0000"/>
              </w:rPr>
              <w:t xml:space="preserve"> </w:t>
            </w:r>
            <w:proofErr w:type="spellStart"/>
            <w:r w:rsidRPr="00474257">
              <w:rPr>
                <w:b/>
                <w:strike/>
                <w:color w:val="FF0000"/>
                <w:spacing w:val="-1"/>
              </w:rPr>
              <w:t>dygn</w:t>
            </w:r>
            <w:proofErr w:type="spellEnd"/>
            <w:r w:rsidRPr="00474257">
              <w:rPr>
                <w:b/>
                <w:strike/>
                <w:color w:val="FF0000"/>
                <w:spacing w:val="-1"/>
              </w:rPr>
              <w:t>,</w:t>
            </w:r>
            <w:r w:rsidRPr="00474257">
              <w:rPr>
                <w:b/>
                <w:strike/>
                <w:color w:val="FF0000"/>
                <w:spacing w:val="26"/>
              </w:rPr>
              <w:t xml:space="preserve"> </w:t>
            </w:r>
            <w:r w:rsidRPr="00474257">
              <w:rPr>
                <w:b/>
                <w:strike/>
                <w:color w:val="FF0000"/>
              </w:rPr>
              <w:t>(minimum)</w:t>
            </w:r>
          </w:p>
        </w:tc>
      </w:tr>
      <w:tr w:rsidR="00120239" w:rsidRPr="00474257" w14:paraId="0E0A6791" w14:textId="77777777" w:rsidTr="000751FC">
        <w:trPr>
          <w:trHeight w:hRule="exact" w:val="269"/>
        </w:trPr>
        <w:tc>
          <w:tcPr>
            <w:tcW w:w="2018" w:type="dxa"/>
            <w:tcBorders>
              <w:top w:val="single" w:sz="5" w:space="0" w:color="000000"/>
              <w:left w:val="single" w:sz="5" w:space="0" w:color="000000"/>
              <w:bottom w:val="single" w:sz="5" w:space="0" w:color="000000"/>
              <w:right w:val="single" w:sz="5" w:space="0" w:color="000000"/>
            </w:tcBorders>
          </w:tcPr>
          <w:p w14:paraId="5C600788" w14:textId="77777777" w:rsidR="00120239" w:rsidRPr="00474257" w:rsidRDefault="00120239" w:rsidP="006E7EC1">
            <w:pPr>
              <w:pStyle w:val="TableParagraph"/>
              <w:jc w:val="center"/>
              <w:rPr>
                <w:rFonts w:eastAsia="Times New Roman" w:cs="Times New Roman"/>
                <w:strike/>
                <w:color w:val="FF0000"/>
              </w:rPr>
            </w:pPr>
            <w:r w:rsidRPr="00474257">
              <w:rPr>
                <w:strike/>
                <w:color w:val="FF0000"/>
              </w:rPr>
              <w:t>55</w:t>
            </w:r>
          </w:p>
        </w:tc>
        <w:tc>
          <w:tcPr>
            <w:tcW w:w="2021" w:type="dxa"/>
            <w:tcBorders>
              <w:top w:val="single" w:sz="5" w:space="0" w:color="000000"/>
              <w:left w:val="single" w:sz="5" w:space="0" w:color="000000"/>
              <w:bottom w:val="single" w:sz="5" w:space="0" w:color="000000"/>
              <w:right w:val="single" w:sz="5" w:space="0" w:color="000000"/>
            </w:tcBorders>
          </w:tcPr>
          <w:p w14:paraId="6B0DDDFF" w14:textId="77777777" w:rsidR="00120239" w:rsidRPr="00474257" w:rsidRDefault="00120239" w:rsidP="006E7EC1">
            <w:pPr>
              <w:pStyle w:val="TableParagraph"/>
              <w:ind w:right="2"/>
              <w:jc w:val="center"/>
              <w:rPr>
                <w:rFonts w:eastAsia="Times New Roman" w:cs="Times New Roman"/>
                <w:strike/>
                <w:color w:val="FF0000"/>
              </w:rPr>
            </w:pPr>
            <w:r w:rsidRPr="00474257">
              <w:rPr>
                <w:strike/>
                <w:color w:val="FF0000"/>
              </w:rPr>
              <w:t>7</w:t>
            </w:r>
          </w:p>
        </w:tc>
      </w:tr>
      <w:tr w:rsidR="00120239" w:rsidRPr="00474257" w14:paraId="04279AFF" w14:textId="77777777" w:rsidTr="000751FC">
        <w:trPr>
          <w:trHeight w:hRule="exact" w:val="269"/>
        </w:trPr>
        <w:tc>
          <w:tcPr>
            <w:tcW w:w="2018" w:type="dxa"/>
            <w:tcBorders>
              <w:top w:val="single" w:sz="5" w:space="0" w:color="000000"/>
              <w:left w:val="single" w:sz="5" w:space="0" w:color="000000"/>
              <w:bottom w:val="single" w:sz="5" w:space="0" w:color="000000"/>
              <w:right w:val="single" w:sz="5" w:space="0" w:color="000000"/>
            </w:tcBorders>
          </w:tcPr>
          <w:p w14:paraId="4033D6C1" w14:textId="77777777" w:rsidR="00120239" w:rsidRPr="00474257" w:rsidRDefault="00120239" w:rsidP="006E7EC1">
            <w:pPr>
              <w:pStyle w:val="TableParagraph"/>
              <w:jc w:val="center"/>
              <w:rPr>
                <w:rFonts w:eastAsia="Times New Roman" w:cs="Times New Roman"/>
                <w:strike/>
                <w:color w:val="FF0000"/>
              </w:rPr>
            </w:pPr>
            <w:r w:rsidRPr="00474257">
              <w:rPr>
                <w:strike/>
                <w:color w:val="FF0000"/>
              </w:rPr>
              <w:t>60</w:t>
            </w:r>
          </w:p>
        </w:tc>
        <w:tc>
          <w:tcPr>
            <w:tcW w:w="2021" w:type="dxa"/>
            <w:tcBorders>
              <w:top w:val="single" w:sz="5" w:space="0" w:color="000000"/>
              <w:left w:val="single" w:sz="5" w:space="0" w:color="000000"/>
              <w:bottom w:val="single" w:sz="5" w:space="0" w:color="000000"/>
              <w:right w:val="single" w:sz="5" w:space="0" w:color="000000"/>
            </w:tcBorders>
          </w:tcPr>
          <w:p w14:paraId="1FC282FB" w14:textId="77777777" w:rsidR="00120239" w:rsidRPr="00474257" w:rsidRDefault="00120239" w:rsidP="006E7EC1">
            <w:pPr>
              <w:pStyle w:val="TableParagraph"/>
              <w:ind w:right="2"/>
              <w:jc w:val="center"/>
              <w:rPr>
                <w:rFonts w:eastAsia="Times New Roman" w:cs="Times New Roman"/>
                <w:strike/>
                <w:color w:val="FF0000"/>
              </w:rPr>
            </w:pPr>
            <w:r w:rsidRPr="00474257">
              <w:rPr>
                <w:strike/>
                <w:color w:val="FF0000"/>
              </w:rPr>
              <w:t>5</w:t>
            </w:r>
          </w:p>
        </w:tc>
      </w:tr>
      <w:tr w:rsidR="00120239" w:rsidRPr="00474257" w14:paraId="538E452E" w14:textId="77777777" w:rsidTr="000751FC">
        <w:trPr>
          <w:trHeight w:hRule="exact" w:val="269"/>
        </w:trPr>
        <w:tc>
          <w:tcPr>
            <w:tcW w:w="2018" w:type="dxa"/>
            <w:tcBorders>
              <w:top w:val="single" w:sz="5" w:space="0" w:color="000000"/>
              <w:left w:val="single" w:sz="5" w:space="0" w:color="000000"/>
              <w:bottom w:val="single" w:sz="5" w:space="0" w:color="000000"/>
              <w:right w:val="single" w:sz="5" w:space="0" w:color="000000"/>
            </w:tcBorders>
          </w:tcPr>
          <w:p w14:paraId="7E71EADF" w14:textId="77777777" w:rsidR="00120239" w:rsidRPr="00474257" w:rsidRDefault="00120239" w:rsidP="006E7EC1">
            <w:pPr>
              <w:pStyle w:val="TableParagraph"/>
              <w:jc w:val="center"/>
              <w:rPr>
                <w:rFonts w:eastAsia="Times New Roman" w:cs="Times New Roman"/>
                <w:strike/>
                <w:color w:val="FF0000"/>
              </w:rPr>
            </w:pPr>
            <w:r w:rsidRPr="00474257">
              <w:rPr>
                <w:strike/>
                <w:color w:val="FF0000"/>
              </w:rPr>
              <w:t>65</w:t>
            </w:r>
          </w:p>
        </w:tc>
        <w:tc>
          <w:tcPr>
            <w:tcW w:w="2021" w:type="dxa"/>
            <w:tcBorders>
              <w:top w:val="single" w:sz="5" w:space="0" w:color="000000"/>
              <w:left w:val="single" w:sz="5" w:space="0" w:color="000000"/>
              <w:bottom w:val="single" w:sz="5" w:space="0" w:color="000000"/>
              <w:right w:val="single" w:sz="5" w:space="0" w:color="000000"/>
            </w:tcBorders>
          </w:tcPr>
          <w:p w14:paraId="734C5CBA" w14:textId="77777777" w:rsidR="00120239" w:rsidRPr="00474257" w:rsidRDefault="00120239" w:rsidP="006E7EC1">
            <w:pPr>
              <w:pStyle w:val="TableParagraph"/>
              <w:ind w:right="2"/>
              <w:jc w:val="center"/>
              <w:rPr>
                <w:rFonts w:eastAsia="Times New Roman" w:cs="Times New Roman"/>
                <w:strike/>
                <w:color w:val="FF0000"/>
              </w:rPr>
            </w:pPr>
            <w:r w:rsidRPr="00474257">
              <w:rPr>
                <w:strike/>
                <w:color w:val="FF0000"/>
              </w:rPr>
              <w:t>3</w:t>
            </w:r>
          </w:p>
        </w:tc>
      </w:tr>
      <w:tr w:rsidR="00120239" w:rsidRPr="00474257" w14:paraId="2B643E84" w14:textId="77777777" w:rsidTr="000751FC">
        <w:trPr>
          <w:trHeight w:hRule="exact" w:val="269"/>
        </w:trPr>
        <w:tc>
          <w:tcPr>
            <w:tcW w:w="2018" w:type="dxa"/>
            <w:tcBorders>
              <w:top w:val="single" w:sz="5" w:space="0" w:color="000000"/>
              <w:left w:val="single" w:sz="5" w:space="0" w:color="000000"/>
              <w:bottom w:val="single" w:sz="5" w:space="0" w:color="000000"/>
              <w:right w:val="single" w:sz="5" w:space="0" w:color="000000"/>
            </w:tcBorders>
          </w:tcPr>
          <w:p w14:paraId="1400C80F" w14:textId="77777777" w:rsidR="00120239" w:rsidRPr="00474257" w:rsidRDefault="00120239" w:rsidP="006E7EC1">
            <w:pPr>
              <w:pStyle w:val="TableParagraph"/>
              <w:jc w:val="center"/>
              <w:rPr>
                <w:rFonts w:eastAsia="Times New Roman" w:cs="Times New Roman"/>
                <w:strike/>
                <w:color w:val="FF0000"/>
              </w:rPr>
            </w:pPr>
            <w:r w:rsidRPr="00474257">
              <w:rPr>
                <w:strike/>
                <w:color w:val="FF0000"/>
              </w:rPr>
              <w:t>70</w:t>
            </w:r>
          </w:p>
        </w:tc>
        <w:tc>
          <w:tcPr>
            <w:tcW w:w="2021" w:type="dxa"/>
            <w:tcBorders>
              <w:top w:val="single" w:sz="5" w:space="0" w:color="000000"/>
              <w:left w:val="single" w:sz="5" w:space="0" w:color="000000"/>
              <w:bottom w:val="single" w:sz="5" w:space="0" w:color="000000"/>
              <w:right w:val="single" w:sz="5" w:space="0" w:color="000000"/>
            </w:tcBorders>
          </w:tcPr>
          <w:p w14:paraId="7D07B2D3" w14:textId="77777777" w:rsidR="00120239" w:rsidRPr="00474257" w:rsidRDefault="00120239" w:rsidP="006E7EC1">
            <w:pPr>
              <w:pStyle w:val="TableParagraph"/>
              <w:ind w:right="2"/>
              <w:jc w:val="center"/>
              <w:rPr>
                <w:rFonts w:eastAsia="Times New Roman" w:cs="Times New Roman"/>
                <w:strike/>
                <w:color w:val="FF0000"/>
              </w:rPr>
            </w:pPr>
            <w:r w:rsidRPr="00474257">
              <w:rPr>
                <w:strike/>
                <w:color w:val="FF0000"/>
              </w:rPr>
              <w:t>1</w:t>
            </w:r>
          </w:p>
        </w:tc>
      </w:tr>
    </w:tbl>
    <w:p w14:paraId="3FBF1D27" w14:textId="77777777" w:rsidR="00120239" w:rsidRPr="00474257" w:rsidRDefault="00120239" w:rsidP="000751FC">
      <w:pPr>
        <w:pStyle w:val="Brdtext"/>
        <w:rPr>
          <w:strike/>
          <w:color w:val="FF0000"/>
        </w:rPr>
      </w:pPr>
    </w:p>
    <w:p w14:paraId="21CE3AC9" w14:textId="77777777" w:rsidR="00120239" w:rsidRPr="00474257" w:rsidRDefault="00120239" w:rsidP="000751FC">
      <w:pPr>
        <w:pStyle w:val="Rubrik4"/>
        <w:numPr>
          <w:ilvl w:val="0"/>
          <w:numId w:val="0"/>
        </w:numPr>
        <w:rPr>
          <w:strike/>
          <w:color w:val="FF0000"/>
        </w:rPr>
      </w:pPr>
      <w:r w:rsidRPr="00474257">
        <w:rPr>
          <w:strike/>
          <w:color w:val="FF0000"/>
        </w:rPr>
        <w:t>Anläggningar</w:t>
      </w:r>
      <w:r w:rsidRPr="00474257">
        <w:rPr>
          <w:strike/>
          <w:color w:val="FF0000"/>
          <w:spacing w:val="-1"/>
        </w:rPr>
        <w:t xml:space="preserve"> kategori</w:t>
      </w:r>
      <w:r w:rsidRPr="00474257">
        <w:rPr>
          <w:strike/>
          <w:color w:val="FF0000"/>
        </w:rPr>
        <w:t xml:space="preserve"> C</w:t>
      </w:r>
    </w:p>
    <w:p w14:paraId="4840FE50" w14:textId="2E35C029" w:rsidR="00923074" w:rsidRPr="00474257" w:rsidRDefault="00120239" w:rsidP="000751FC">
      <w:pPr>
        <w:pStyle w:val="Brdtext"/>
        <w:rPr>
          <w:strike/>
          <w:color w:val="FF0000"/>
        </w:rPr>
      </w:pPr>
      <w:r w:rsidRPr="00474257">
        <w:rPr>
          <w:strike/>
          <w:color w:val="FF0000"/>
          <w:spacing w:val="-1"/>
        </w:rPr>
        <w:t xml:space="preserve">De </w:t>
      </w:r>
      <w:proofErr w:type="spellStart"/>
      <w:r w:rsidRPr="00474257">
        <w:rPr>
          <w:strike/>
          <w:color w:val="FF0000"/>
          <w:spacing w:val="-1"/>
        </w:rPr>
        <w:t>hygieniseringsmetoder</w:t>
      </w:r>
      <w:proofErr w:type="spellEnd"/>
      <w:r w:rsidRPr="00474257">
        <w:rPr>
          <w:strike/>
          <w:color w:val="FF0000"/>
          <w:spacing w:val="-1"/>
        </w:rPr>
        <w:t xml:space="preserve"> och driftkrav som beskrivs i SJVFS 2014:43 bilaga 4 [10] omfattar</w:t>
      </w:r>
      <w:r w:rsidRPr="00474257">
        <w:rPr>
          <w:strike/>
          <w:color w:val="FF0000"/>
          <w:spacing w:val="1"/>
        </w:rPr>
        <w:t xml:space="preserve"> </w:t>
      </w:r>
      <w:r w:rsidRPr="00474257">
        <w:rPr>
          <w:strike/>
          <w:color w:val="FF0000"/>
        </w:rPr>
        <w:t xml:space="preserve">inte vegetabiliskt avfall, </w:t>
      </w:r>
      <w:proofErr w:type="gramStart"/>
      <w:r w:rsidRPr="00474257">
        <w:rPr>
          <w:strike/>
          <w:color w:val="FF0000"/>
        </w:rPr>
        <w:t>t ex</w:t>
      </w:r>
      <w:proofErr w:type="gramEnd"/>
      <w:r w:rsidRPr="00474257">
        <w:rPr>
          <w:strike/>
          <w:color w:val="FF0000"/>
        </w:rPr>
        <w:t xml:space="preserve"> park- och trädgårdsavfall. </w:t>
      </w:r>
      <w:r w:rsidR="00923074" w:rsidRPr="00474257">
        <w:rPr>
          <w:strike/>
          <w:color w:val="FF0000"/>
        </w:rPr>
        <w:t xml:space="preserve">För kategori C-anläggningar gäller därför </w:t>
      </w:r>
      <w:proofErr w:type="gramStart"/>
      <w:r w:rsidR="00923074" w:rsidRPr="00474257">
        <w:rPr>
          <w:strike/>
          <w:color w:val="FF0000"/>
        </w:rPr>
        <w:t>istället</w:t>
      </w:r>
      <w:proofErr w:type="gramEnd"/>
      <w:r w:rsidR="00923074" w:rsidRPr="00474257">
        <w:rPr>
          <w:strike/>
          <w:color w:val="FF0000"/>
        </w:rPr>
        <w:t xml:space="preserve"> driftkrav enligt </w:t>
      </w:r>
      <w:r w:rsidR="00A61E7B" w:rsidRPr="00474257">
        <w:rPr>
          <w:strike/>
          <w:color w:val="FF0000"/>
        </w:rPr>
        <w:t xml:space="preserve">Tabell </w:t>
      </w:r>
      <w:r w:rsidR="00B96624" w:rsidRPr="00474257">
        <w:rPr>
          <w:strike/>
          <w:color w:val="FF0000"/>
        </w:rPr>
        <w:t>13</w:t>
      </w:r>
      <w:r w:rsidR="00923074" w:rsidRPr="00474257">
        <w:rPr>
          <w:strike/>
          <w:color w:val="FF0000"/>
        </w:rPr>
        <w:t>.</w:t>
      </w:r>
    </w:p>
    <w:p w14:paraId="5169605C" w14:textId="77777777" w:rsidR="000751FC" w:rsidRPr="00474257" w:rsidRDefault="000751FC" w:rsidP="000751FC">
      <w:pPr>
        <w:pStyle w:val="Brdtext"/>
        <w:rPr>
          <w:strike/>
          <w:color w:val="FF0000"/>
        </w:rPr>
      </w:pPr>
    </w:p>
    <w:p w14:paraId="7FB03C89" w14:textId="1B009D5A" w:rsidR="000751FC" w:rsidRPr="00474257" w:rsidRDefault="000751FC" w:rsidP="000751FC">
      <w:pPr>
        <w:pStyle w:val="Beskrivning"/>
        <w:keepNext/>
        <w:rPr>
          <w:strike/>
          <w:color w:val="FF0000"/>
        </w:rPr>
      </w:pPr>
      <w:r w:rsidRPr="00474257">
        <w:rPr>
          <w:strike/>
          <w:color w:val="FF0000"/>
        </w:rPr>
        <w:lastRenderedPageBreak/>
        <w:t xml:space="preserve">Tabell </w:t>
      </w:r>
      <w:r w:rsidR="00C14D12" w:rsidRPr="00474257">
        <w:rPr>
          <w:strike/>
          <w:color w:val="FF0000"/>
        </w:rPr>
        <w:fldChar w:fldCharType="begin"/>
      </w:r>
      <w:r w:rsidR="00C14D12" w:rsidRPr="00474257">
        <w:rPr>
          <w:strike/>
          <w:color w:val="FF0000"/>
        </w:rPr>
        <w:instrText xml:space="preserve"> SEQ Tabell \* ARABIC </w:instrText>
      </w:r>
      <w:r w:rsidR="00C14D12" w:rsidRPr="00474257">
        <w:rPr>
          <w:strike/>
          <w:color w:val="FF0000"/>
        </w:rPr>
        <w:fldChar w:fldCharType="separate"/>
      </w:r>
      <w:r w:rsidR="00C14D12" w:rsidRPr="00474257">
        <w:rPr>
          <w:strike/>
          <w:noProof/>
          <w:color w:val="FF0000"/>
        </w:rPr>
        <w:t>1</w:t>
      </w:r>
      <w:r w:rsidR="00C14D12" w:rsidRPr="00474257">
        <w:rPr>
          <w:strike/>
          <w:noProof/>
          <w:color w:val="FF0000"/>
        </w:rPr>
        <w:fldChar w:fldCharType="end"/>
      </w:r>
      <w:r w:rsidR="00B96624" w:rsidRPr="00474257">
        <w:rPr>
          <w:strike/>
          <w:noProof/>
          <w:color w:val="FF0000"/>
        </w:rPr>
        <w:t>3</w:t>
      </w:r>
      <w:r w:rsidR="00D55F7D" w:rsidRPr="00474257">
        <w:rPr>
          <w:strike/>
          <w:color w:val="FF0000"/>
        </w:rPr>
        <w:t>.</w:t>
      </w:r>
      <w:r w:rsidRPr="00474257">
        <w:rPr>
          <w:strike/>
          <w:color w:val="FF0000"/>
        </w:rPr>
        <w:t xml:space="preserve"> Parametrar för </w:t>
      </w:r>
      <w:proofErr w:type="spellStart"/>
      <w:r w:rsidRPr="00474257">
        <w:rPr>
          <w:strike/>
          <w:color w:val="FF0000"/>
        </w:rPr>
        <w:t>hygienisering</w:t>
      </w:r>
      <w:proofErr w:type="spellEnd"/>
      <w:r w:rsidRPr="00474257">
        <w:rPr>
          <w:strike/>
          <w:color w:val="FF0000"/>
        </w:rPr>
        <w:t xml:space="preserve"> i </w:t>
      </w:r>
      <w:r w:rsidR="006770DE" w:rsidRPr="00474257">
        <w:rPr>
          <w:strike/>
          <w:color w:val="FF0000"/>
        </w:rPr>
        <w:t>kategori C</w:t>
      </w:r>
      <w:r w:rsidR="00C34779" w:rsidRPr="00474257">
        <w:rPr>
          <w:strike/>
          <w:color w:val="FF0000"/>
        </w:rPr>
        <w:t xml:space="preserve"> </w:t>
      </w:r>
    </w:p>
    <w:tbl>
      <w:tblPr>
        <w:tblW w:w="8077" w:type="dxa"/>
        <w:tblLayout w:type="fixed"/>
        <w:tblLook w:val="01E0" w:firstRow="1" w:lastRow="1" w:firstColumn="1" w:lastColumn="1" w:noHBand="0" w:noVBand="0"/>
      </w:tblPr>
      <w:tblGrid>
        <w:gridCol w:w="2260"/>
        <w:gridCol w:w="2454"/>
        <w:gridCol w:w="3363"/>
      </w:tblGrid>
      <w:tr w:rsidR="000B7CE6" w:rsidRPr="00474257" w14:paraId="2894F3F0" w14:textId="77777777" w:rsidTr="00C14D12">
        <w:trPr>
          <w:trHeight w:hRule="exact" w:val="774"/>
        </w:trPr>
        <w:tc>
          <w:tcPr>
            <w:tcW w:w="2260" w:type="dxa"/>
            <w:tcBorders>
              <w:top w:val="single" w:sz="6" w:space="0" w:color="000000"/>
              <w:left w:val="single" w:sz="6" w:space="0" w:color="000000"/>
              <w:bottom w:val="single" w:sz="6" w:space="0" w:color="000000"/>
              <w:right w:val="single" w:sz="6" w:space="0" w:color="000000"/>
            </w:tcBorders>
            <w:shd w:val="clear" w:color="auto" w:fill="C0C0C0"/>
            <w:hideMark/>
          </w:tcPr>
          <w:p w14:paraId="7D6BDAB2" w14:textId="77777777" w:rsidR="00923074" w:rsidRPr="00474257" w:rsidRDefault="00923074" w:rsidP="00C14D12">
            <w:pPr>
              <w:pStyle w:val="TableParagraph"/>
              <w:keepNext/>
              <w:rPr>
                <w:b/>
                <w:bCs/>
                <w:strike/>
                <w:color w:val="FF0000"/>
              </w:rPr>
            </w:pPr>
            <w:r w:rsidRPr="00474257">
              <w:rPr>
                <w:b/>
                <w:bCs/>
                <w:strike/>
                <w:color w:val="FF0000"/>
              </w:rPr>
              <w:t>Behandlingsmetod</w:t>
            </w:r>
          </w:p>
        </w:tc>
        <w:tc>
          <w:tcPr>
            <w:tcW w:w="2454" w:type="dxa"/>
            <w:tcBorders>
              <w:top w:val="single" w:sz="6" w:space="0" w:color="000000"/>
              <w:left w:val="single" w:sz="6" w:space="0" w:color="000000"/>
              <w:bottom w:val="single" w:sz="6" w:space="0" w:color="000000"/>
              <w:right w:val="single" w:sz="6" w:space="0" w:color="000000"/>
            </w:tcBorders>
            <w:shd w:val="clear" w:color="auto" w:fill="C0C0C0"/>
            <w:hideMark/>
          </w:tcPr>
          <w:p w14:paraId="2DB1E383" w14:textId="77777777" w:rsidR="00923074" w:rsidRPr="00474257" w:rsidRDefault="00923074" w:rsidP="00C14D12">
            <w:pPr>
              <w:pStyle w:val="TableParagraph"/>
              <w:keepNext/>
              <w:rPr>
                <w:b/>
                <w:bCs/>
                <w:strike/>
                <w:color w:val="FF0000"/>
              </w:rPr>
            </w:pPr>
            <w:r w:rsidRPr="00474257">
              <w:rPr>
                <w:b/>
                <w:bCs/>
                <w:strike/>
                <w:color w:val="FF0000"/>
              </w:rPr>
              <w:t>Parametrar som skall uppfyllas</w:t>
            </w:r>
          </w:p>
        </w:tc>
        <w:tc>
          <w:tcPr>
            <w:tcW w:w="3363" w:type="dxa"/>
            <w:tcBorders>
              <w:top w:val="single" w:sz="6" w:space="0" w:color="000000"/>
              <w:left w:val="single" w:sz="6" w:space="0" w:color="000000"/>
              <w:bottom w:val="single" w:sz="6" w:space="0" w:color="000000"/>
              <w:right w:val="single" w:sz="6" w:space="0" w:color="000000"/>
            </w:tcBorders>
            <w:shd w:val="clear" w:color="auto" w:fill="C0C0C0"/>
            <w:hideMark/>
          </w:tcPr>
          <w:p w14:paraId="1C71F461" w14:textId="77777777" w:rsidR="00923074" w:rsidRPr="00474257" w:rsidRDefault="00923074" w:rsidP="00C14D12">
            <w:pPr>
              <w:pStyle w:val="TableParagraph"/>
              <w:keepNext/>
              <w:rPr>
                <w:b/>
                <w:bCs/>
                <w:strike/>
                <w:color w:val="FF0000"/>
              </w:rPr>
            </w:pPr>
            <w:r w:rsidRPr="00474257">
              <w:rPr>
                <w:b/>
                <w:bCs/>
                <w:strike/>
                <w:color w:val="FF0000"/>
              </w:rPr>
              <w:t>Förutsättningar</w:t>
            </w:r>
          </w:p>
        </w:tc>
      </w:tr>
      <w:tr w:rsidR="000B7CE6" w:rsidRPr="00474257" w14:paraId="5C53C205" w14:textId="77777777" w:rsidTr="00C14D12">
        <w:trPr>
          <w:trHeight w:hRule="exact" w:val="1101"/>
        </w:trPr>
        <w:tc>
          <w:tcPr>
            <w:tcW w:w="2260" w:type="dxa"/>
            <w:tcBorders>
              <w:top w:val="single" w:sz="6" w:space="0" w:color="000000"/>
              <w:left w:val="single" w:sz="6" w:space="0" w:color="000000"/>
              <w:bottom w:val="single" w:sz="6" w:space="0" w:color="000000"/>
              <w:right w:val="single" w:sz="6" w:space="0" w:color="000000"/>
            </w:tcBorders>
            <w:vAlign w:val="center"/>
          </w:tcPr>
          <w:p w14:paraId="38370D05" w14:textId="77777777" w:rsidR="00923074" w:rsidRPr="00474257" w:rsidRDefault="00923074" w:rsidP="00C14D12">
            <w:pPr>
              <w:pStyle w:val="TableParagraph"/>
              <w:keepNext/>
              <w:rPr>
                <w:strike/>
                <w:color w:val="FF0000"/>
              </w:rPr>
            </w:pPr>
            <w:r w:rsidRPr="00474257">
              <w:rPr>
                <w:strike/>
                <w:color w:val="FF0000"/>
              </w:rPr>
              <w:t>Sluten kompostering</w:t>
            </w:r>
          </w:p>
        </w:tc>
        <w:tc>
          <w:tcPr>
            <w:tcW w:w="2454" w:type="dxa"/>
            <w:tcBorders>
              <w:top w:val="single" w:sz="6" w:space="0" w:color="000000"/>
              <w:left w:val="single" w:sz="6" w:space="0" w:color="000000"/>
              <w:bottom w:val="single" w:sz="6" w:space="0" w:color="000000"/>
              <w:right w:val="single" w:sz="6" w:space="0" w:color="000000"/>
            </w:tcBorders>
            <w:vAlign w:val="center"/>
          </w:tcPr>
          <w:p w14:paraId="7008F868" w14:textId="0FF9224F" w:rsidR="00923074" w:rsidRPr="00474257" w:rsidRDefault="00923074" w:rsidP="00C14D12">
            <w:pPr>
              <w:pStyle w:val="TableParagraph"/>
              <w:keepNext/>
              <w:rPr>
                <w:strike/>
                <w:color w:val="FF0000"/>
              </w:rPr>
            </w:pPr>
            <w:r w:rsidRPr="00474257">
              <w:rPr>
                <w:strike/>
                <w:color w:val="FF0000"/>
              </w:rPr>
              <w:t xml:space="preserve">Se </w:t>
            </w:r>
            <w:r w:rsidR="00A61E7B" w:rsidRPr="00474257">
              <w:rPr>
                <w:strike/>
                <w:color w:val="FF0000"/>
              </w:rPr>
              <w:t>Tabell 1</w:t>
            </w:r>
            <w:r w:rsidR="00B96624" w:rsidRPr="00474257">
              <w:rPr>
                <w:strike/>
                <w:color w:val="FF0000"/>
              </w:rPr>
              <w:t>2</w:t>
            </w:r>
          </w:p>
        </w:tc>
        <w:tc>
          <w:tcPr>
            <w:tcW w:w="3363" w:type="dxa"/>
            <w:tcBorders>
              <w:top w:val="single" w:sz="6" w:space="0" w:color="000000"/>
              <w:left w:val="single" w:sz="6" w:space="0" w:color="000000"/>
              <w:bottom w:val="single" w:sz="6" w:space="0" w:color="000000"/>
              <w:right w:val="single" w:sz="6" w:space="0" w:color="000000"/>
            </w:tcBorders>
            <w:vAlign w:val="center"/>
            <w:hideMark/>
          </w:tcPr>
          <w:p w14:paraId="232E9901" w14:textId="223822B5" w:rsidR="00923074" w:rsidRPr="00474257" w:rsidRDefault="00923074" w:rsidP="00C14D12">
            <w:pPr>
              <w:pStyle w:val="TableParagraph"/>
              <w:keepNext/>
              <w:rPr>
                <w:strike/>
                <w:color w:val="FF0000"/>
              </w:rPr>
            </w:pPr>
            <w:r w:rsidRPr="00474257">
              <w:rPr>
                <w:strike/>
                <w:color w:val="FF0000"/>
              </w:rPr>
              <w:t xml:space="preserve">Allt material skall uppnå angiven temperatur. </w:t>
            </w:r>
          </w:p>
        </w:tc>
      </w:tr>
      <w:tr w:rsidR="000B7CE6" w:rsidRPr="00474257" w14:paraId="08E5D2C2" w14:textId="77777777" w:rsidTr="00C14D12">
        <w:trPr>
          <w:trHeight w:hRule="exact" w:val="1570"/>
        </w:trPr>
        <w:tc>
          <w:tcPr>
            <w:tcW w:w="2260" w:type="dxa"/>
            <w:tcBorders>
              <w:top w:val="single" w:sz="6" w:space="0" w:color="000000"/>
              <w:left w:val="single" w:sz="6" w:space="0" w:color="000000"/>
              <w:bottom w:val="single" w:sz="6" w:space="0" w:color="000000"/>
              <w:right w:val="single" w:sz="6" w:space="0" w:color="000000"/>
            </w:tcBorders>
            <w:vAlign w:val="center"/>
          </w:tcPr>
          <w:p w14:paraId="078632A4" w14:textId="77777777" w:rsidR="00923074" w:rsidRPr="00474257" w:rsidRDefault="00923074" w:rsidP="00C14D12">
            <w:pPr>
              <w:pStyle w:val="TableParagraph"/>
              <w:rPr>
                <w:strike/>
                <w:color w:val="FF0000"/>
              </w:rPr>
            </w:pPr>
            <w:r w:rsidRPr="00474257">
              <w:rPr>
                <w:strike/>
                <w:color w:val="FF0000"/>
              </w:rPr>
              <w:t>Öppen kompostering</w:t>
            </w:r>
          </w:p>
        </w:tc>
        <w:tc>
          <w:tcPr>
            <w:tcW w:w="2454" w:type="dxa"/>
            <w:tcBorders>
              <w:top w:val="single" w:sz="6" w:space="0" w:color="000000"/>
              <w:left w:val="single" w:sz="6" w:space="0" w:color="000000"/>
              <w:bottom w:val="single" w:sz="6" w:space="0" w:color="000000"/>
              <w:right w:val="single" w:sz="6" w:space="0" w:color="000000"/>
            </w:tcBorders>
            <w:vAlign w:val="center"/>
            <w:hideMark/>
          </w:tcPr>
          <w:p w14:paraId="42517E51" w14:textId="705FEACC" w:rsidR="00923074" w:rsidRPr="00474257" w:rsidRDefault="00923074" w:rsidP="00C14D12">
            <w:pPr>
              <w:pStyle w:val="TableParagraph"/>
              <w:rPr>
                <w:strike/>
                <w:color w:val="FF0000"/>
              </w:rPr>
            </w:pPr>
            <w:r w:rsidRPr="00474257">
              <w:rPr>
                <w:strike/>
                <w:color w:val="FF0000"/>
              </w:rPr>
              <w:t xml:space="preserve">Se </w:t>
            </w:r>
            <w:r w:rsidR="00211201" w:rsidRPr="00474257">
              <w:rPr>
                <w:strike/>
                <w:color w:val="FF0000"/>
              </w:rPr>
              <w:fldChar w:fldCharType="begin"/>
            </w:r>
            <w:r w:rsidR="00211201" w:rsidRPr="00474257">
              <w:rPr>
                <w:strike/>
                <w:color w:val="FF0000"/>
              </w:rPr>
              <w:instrText xml:space="preserve"> REF _Ref163809732 \h </w:instrText>
            </w:r>
            <w:r w:rsidR="003661ED" w:rsidRPr="00474257">
              <w:rPr>
                <w:strike/>
                <w:color w:val="FF0000"/>
              </w:rPr>
              <w:instrText xml:space="preserve"> \* MERGEFORMAT </w:instrText>
            </w:r>
            <w:r w:rsidR="00211201" w:rsidRPr="00474257">
              <w:rPr>
                <w:strike/>
                <w:color w:val="FF0000"/>
              </w:rPr>
            </w:r>
            <w:r w:rsidR="00211201" w:rsidRPr="00474257">
              <w:rPr>
                <w:strike/>
                <w:color w:val="FF0000"/>
              </w:rPr>
              <w:fldChar w:fldCharType="separate"/>
            </w:r>
            <w:r w:rsidR="00211201" w:rsidRPr="00474257">
              <w:rPr>
                <w:strike/>
                <w:color w:val="FF0000"/>
              </w:rPr>
              <w:t xml:space="preserve">Tabell </w:t>
            </w:r>
            <w:r w:rsidR="00211201" w:rsidRPr="00474257">
              <w:rPr>
                <w:strike/>
                <w:noProof/>
                <w:color w:val="FF0000"/>
              </w:rPr>
              <w:t>1</w:t>
            </w:r>
            <w:r w:rsidR="00211201" w:rsidRPr="00474257">
              <w:rPr>
                <w:strike/>
                <w:color w:val="FF0000"/>
              </w:rPr>
              <w:fldChar w:fldCharType="end"/>
            </w:r>
            <w:r w:rsidR="00B96624" w:rsidRPr="00474257">
              <w:rPr>
                <w:strike/>
                <w:color w:val="FF0000"/>
              </w:rPr>
              <w:t>2</w:t>
            </w:r>
          </w:p>
        </w:tc>
        <w:tc>
          <w:tcPr>
            <w:tcW w:w="3363" w:type="dxa"/>
            <w:tcBorders>
              <w:top w:val="single" w:sz="6" w:space="0" w:color="000000"/>
              <w:left w:val="single" w:sz="6" w:space="0" w:color="000000"/>
              <w:bottom w:val="single" w:sz="6" w:space="0" w:color="000000"/>
              <w:right w:val="single" w:sz="6" w:space="0" w:color="000000"/>
            </w:tcBorders>
            <w:vAlign w:val="center"/>
            <w:hideMark/>
          </w:tcPr>
          <w:p w14:paraId="665EDD83" w14:textId="5E984594" w:rsidR="00923074" w:rsidRPr="00474257" w:rsidRDefault="00923074" w:rsidP="00C14D12">
            <w:pPr>
              <w:pStyle w:val="TableParagraph"/>
              <w:rPr>
                <w:strike/>
                <w:color w:val="FF0000"/>
              </w:rPr>
            </w:pPr>
            <w:r w:rsidRPr="00474257">
              <w:rPr>
                <w:strike/>
                <w:color w:val="FF0000"/>
              </w:rPr>
              <w:t>Angivna parametrar skall uppfyllas i tre omgångar med vändning av materialet mellan varje omgång.</w:t>
            </w:r>
            <w:r w:rsidR="00370082" w:rsidRPr="00474257">
              <w:rPr>
                <w:strike/>
                <w:color w:val="FF0000"/>
              </w:rPr>
              <w:t xml:space="preserve"> </w:t>
            </w:r>
          </w:p>
        </w:tc>
      </w:tr>
    </w:tbl>
    <w:p w14:paraId="17432571" w14:textId="77777777" w:rsidR="00923074" w:rsidRPr="00474257" w:rsidRDefault="00923074" w:rsidP="00C14D12">
      <w:pPr>
        <w:pStyle w:val="Brdtext"/>
        <w:rPr>
          <w:strike/>
          <w:color w:val="FF0000"/>
        </w:rPr>
      </w:pPr>
    </w:p>
    <w:p w14:paraId="5E4CCB62" w14:textId="77777777" w:rsidR="00120239" w:rsidRPr="00474257" w:rsidRDefault="00120239" w:rsidP="00C14D12">
      <w:pPr>
        <w:pStyle w:val="Rubrik3"/>
        <w:numPr>
          <w:ilvl w:val="0"/>
          <w:numId w:val="0"/>
        </w:numPr>
        <w:rPr>
          <w:strike/>
          <w:color w:val="FF0000"/>
        </w:rPr>
      </w:pPr>
      <w:r w:rsidRPr="00474257">
        <w:rPr>
          <w:strike/>
          <w:color w:val="FF0000"/>
        </w:rPr>
        <w:t>Produktkontroll</w:t>
      </w:r>
    </w:p>
    <w:p w14:paraId="43234A8A" w14:textId="77777777" w:rsidR="00120239" w:rsidRPr="00474257" w:rsidRDefault="00120239" w:rsidP="00C14D12">
      <w:pPr>
        <w:pStyle w:val="Rubrik4"/>
        <w:numPr>
          <w:ilvl w:val="0"/>
          <w:numId w:val="0"/>
        </w:numPr>
        <w:rPr>
          <w:strike/>
          <w:color w:val="FF0000"/>
          <w:spacing w:val="1"/>
        </w:rPr>
      </w:pPr>
      <w:r w:rsidRPr="00474257">
        <w:rPr>
          <w:strike/>
          <w:color w:val="FF0000"/>
        </w:rPr>
        <w:t>Anläggningar</w:t>
      </w:r>
      <w:r w:rsidRPr="00474257">
        <w:rPr>
          <w:strike/>
          <w:color w:val="FF0000"/>
          <w:spacing w:val="-1"/>
        </w:rPr>
        <w:t xml:space="preserve"> kategori</w:t>
      </w:r>
      <w:r w:rsidRPr="00474257">
        <w:rPr>
          <w:strike/>
          <w:color w:val="FF0000"/>
        </w:rPr>
        <w:t xml:space="preserve"> A</w:t>
      </w:r>
      <w:r w:rsidRPr="00474257">
        <w:rPr>
          <w:strike/>
          <w:color w:val="FF0000"/>
          <w:spacing w:val="1"/>
        </w:rPr>
        <w:t xml:space="preserve"> </w:t>
      </w:r>
    </w:p>
    <w:p w14:paraId="3BEF651A" w14:textId="77777777" w:rsidR="00120239" w:rsidRPr="00474257" w:rsidRDefault="00120239" w:rsidP="00C14D12">
      <w:pPr>
        <w:pStyle w:val="Brdtext"/>
        <w:rPr>
          <w:b/>
          <w:strike/>
          <w:color w:val="FF0000"/>
          <w:spacing w:val="1"/>
        </w:rPr>
      </w:pPr>
      <w:r w:rsidRPr="00474257">
        <w:rPr>
          <w:strike/>
          <w:color w:val="FF0000"/>
          <w:spacing w:val="-1"/>
        </w:rPr>
        <w:t xml:space="preserve">(enligt </w:t>
      </w:r>
      <w:r w:rsidRPr="00474257">
        <w:rPr>
          <w:strike/>
          <w:color w:val="FF0000"/>
        </w:rPr>
        <w:t>Kommissionens förordning 142/2011,</w:t>
      </w:r>
      <w:r w:rsidRPr="00474257">
        <w:rPr>
          <w:strike/>
          <w:color w:val="FF0000"/>
          <w:spacing w:val="65"/>
        </w:rPr>
        <w:t xml:space="preserve"> </w:t>
      </w:r>
      <w:r w:rsidRPr="00474257">
        <w:rPr>
          <w:strike/>
          <w:color w:val="FF0000"/>
        </w:rPr>
        <w:t>bilaga V,</w:t>
      </w:r>
      <w:r w:rsidRPr="00474257">
        <w:rPr>
          <w:strike/>
          <w:color w:val="FF0000"/>
          <w:spacing w:val="-1"/>
        </w:rPr>
        <w:t xml:space="preserve"> kapitel</w:t>
      </w:r>
      <w:r w:rsidRPr="00474257">
        <w:rPr>
          <w:strike/>
          <w:color w:val="FF0000"/>
        </w:rPr>
        <w:t xml:space="preserve"> </w:t>
      </w:r>
      <w:r w:rsidRPr="00474257">
        <w:rPr>
          <w:strike/>
          <w:color w:val="FF0000"/>
          <w:spacing w:val="-5"/>
        </w:rPr>
        <w:t>III,</w:t>
      </w:r>
      <w:r w:rsidRPr="00474257">
        <w:rPr>
          <w:strike/>
          <w:color w:val="FF0000"/>
        </w:rPr>
        <w:t xml:space="preserve"> </w:t>
      </w:r>
      <w:r w:rsidRPr="00474257">
        <w:rPr>
          <w:strike/>
          <w:color w:val="FF0000"/>
          <w:spacing w:val="-1"/>
        </w:rPr>
        <w:t>avsnitt</w:t>
      </w:r>
      <w:r w:rsidRPr="00474257">
        <w:rPr>
          <w:strike/>
          <w:color w:val="FF0000"/>
        </w:rPr>
        <w:t xml:space="preserve"> 3)</w:t>
      </w:r>
    </w:p>
    <w:p w14:paraId="74CCCDD4" w14:textId="4F3CCF2C" w:rsidR="00120239" w:rsidRPr="00474257" w:rsidRDefault="00120239" w:rsidP="00C14D12">
      <w:pPr>
        <w:pStyle w:val="Brdtext"/>
        <w:rPr>
          <w:strike/>
          <w:color w:val="FF0000"/>
          <w:sz w:val="23"/>
          <w:szCs w:val="23"/>
        </w:rPr>
      </w:pPr>
      <w:proofErr w:type="spellStart"/>
      <w:r w:rsidRPr="00474257">
        <w:rPr>
          <w:i/>
          <w:strike/>
          <w:color w:val="FF0000"/>
        </w:rPr>
        <w:t>Escherichia</w:t>
      </w:r>
      <w:proofErr w:type="spellEnd"/>
      <w:r w:rsidRPr="00474257">
        <w:rPr>
          <w:i/>
          <w:strike/>
          <w:color w:val="FF0000"/>
        </w:rPr>
        <w:t xml:space="preserve"> </w:t>
      </w:r>
      <w:proofErr w:type="spellStart"/>
      <w:r w:rsidRPr="00474257">
        <w:rPr>
          <w:i/>
          <w:strike/>
          <w:color w:val="FF0000"/>
        </w:rPr>
        <w:t>coli</w:t>
      </w:r>
      <w:proofErr w:type="spellEnd"/>
      <w:r w:rsidRPr="00474257">
        <w:rPr>
          <w:i/>
          <w:strike/>
          <w:color w:val="FF0000"/>
          <w:spacing w:val="2"/>
        </w:rPr>
        <w:t xml:space="preserve"> </w:t>
      </w:r>
      <w:r w:rsidRPr="00474257">
        <w:rPr>
          <w:strike/>
          <w:color w:val="FF0000"/>
        </w:rPr>
        <w:t xml:space="preserve">alltid </w:t>
      </w:r>
      <w:r w:rsidRPr="00474257">
        <w:rPr>
          <w:b/>
          <w:bCs/>
          <w:strike/>
          <w:color w:val="FF0000"/>
        </w:rPr>
        <w:t>skall</w:t>
      </w:r>
      <w:r w:rsidRPr="00474257">
        <w:rPr>
          <w:strike/>
          <w:color w:val="FF0000"/>
        </w:rPr>
        <w:t xml:space="preserve"> ingå i</w:t>
      </w:r>
      <w:r w:rsidRPr="00474257">
        <w:rPr>
          <w:strike/>
          <w:color w:val="FF0000"/>
          <w:spacing w:val="1"/>
        </w:rPr>
        <w:t xml:space="preserve"> </w:t>
      </w:r>
      <w:r w:rsidRPr="00474257">
        <w:rPr>
          <w:strike/>
          <w:color w:val="FF0000"/>
        </w:rPr>
        <w:t>provtagning</w:t>
      </w:r>
      <w:r w:rsidRPr="00474257">
        <w:rPr>
          <w:strike/>
          <w:color w:val="FF0000"/>
          <w:spacing w:val="-3"/>
        </w:rPr>
        <w:t xml:space="preserve"> </w:t>
      </w:r>
      <w:r w:rsidRPr="00474257">
        <w:rPr>
          <w:strike/>
          <w:color w:val="FF0000"/>
        </w:rPr>
        <w:t>och analys enligt</w:t>
      </w:r>
      <w:r w:rsidRPr="00474257">
        <w:rPr>
          <w:strike/>
          <w:color w:val="FF0000"/>
          <w:spacing w:val="1"/>
        </w:rPr>
        <w:t xml:space="preserve"> </w:t>
      </w:r>
      <w:r w:rsidRPr="00474257">
        <w:rPr>
          <w:strike/>
          <w:color w:val="FF0000"/>
        </w:rPr>
        <w:t>ovan vid</w:t>
      </w:r>
      <w:r w:rsidRPr="00474257">
        <w:rPr>
          <w:strike/>
          <w:color w:val="FF0000"/>
          <w:spacing w:val="57"/>
        </w:rPr>
        <w:t xml:space="preserve"> </w:t>
      </w:r>
      <w:r w:rsidRPr="00474257">
        <w:rPr>
          <w:strike/>
          <w:color w:val="FF0000"/>
        </w:rPr>
        <w:t>produktkontroll enligt SPCR 152.</w:t>
      </w:r>
      <w:r w:rsidRPr="00474257">
        <w:rPr>
          <w:strike/>
          <w:color w:val="FF0000"/>
          <w:spacing w:val="1"/>
        </w:rPr>
        <w:t xml:space="preserve"> </w:t>
      </w:r>
    </w:p>
    <w:p w14:paraId="08DAB338" w14:textId="77777777" w:rsidR="00120239" w:rsidRPr="00474257" w:rsidRDefault="00120239" w:rsidP="00C14D12">
      <w:pPr>
        <w:pStyle w:val="Rubrik4"/>
        <w:numPr>
          <w:ilvl w:val="0"/>
          <w:numId w:val="0"/>
        </w:numPr>
        <w:rPr>
          <w:strike/>
          <w:color w:val="FF0000"/>
        </w:rPr>
      </w:pPr>
      <w:r w:rsidRPr="00474257">
        <w:rPr>
          <w:strike/>
          <w:color w:val="FF0000"/>
        </w:rPr>
        <w:t xml:space="preserve">Anläggningar kategori B och C </w:t>
      </w:r>
    </w:p>
    <w:p w14:paraId="491A27BC" w14:textId="0483EFA7" w:rsidR="00120239" w:rsidRPr="00474257" w:rsidRDefault="00120239" w:rsidP="00C14D12">
      <w:pPr>
        <w:pStyle w:val="Brdtext"/>
        <w:rPr>
          <w:b/>
          <w:bCs/>
          <w:strike/>
          <w:color w:val="FF0000"/>
        </w:rPr>
      </w:pPr>
      <w:r w:rsidRPr="00474257">
        <w:rPr>
          <w:strike/>
          <w:color w:val="FF0000"/>
        </w:rPr>
        <w:t xml:space="preserve">Indikation på </w:t>
      </w:r>
      <w:proofErr w:type="spellStart"/>
      <w:r w:rsidRPr="00474257">
        <w:rPr>
          <w:strike/>
          <w:color w:val="FF0000"/>
        </w:rPr>
        <w:t>hygieniseringseffekt</w:t>
      </w:r>
      <w:proofErr w:type="spellEnd"/>
      <w:r w:rsidRPr="00474257">
        <w:rPr>
          <w:strike/>
          <w:color w:val="FF0000"/>
        </w:rPr>
        <w:t xml:space="preserve"> fås vid komposteringsanläggningar där förekomsten av grobara frön och växtdelar skall kontrolleras. Krav för produkt framgår av kapitel </w:t>
      </w:r>
      <w:r w:rsidR="00211201" w:rsidRPr="00474257">
        <w:rPr>
          <w:strike/>
          <w:color w:val="FF0000"/>
        </w:rPr>
        <w:fldChar w:fldCharType="begin"/>
      </w:r>
      <w:r w:rsidR="00211201" w:rsidRPr="00474257">
        <w:rPr>
          <w:strike/>
          <w:color w:val="FF0000"/>
        </w:rPr>
        <w:instrText xml:space="preserve"> REF _Ref163809908 \r \h </w:instrText>
      </w:r>
      <w:r w:rsidR="003661ED" w:rsidRPr="00474257">
        <w:rPr>
          <w:strike/>
          <w:color w:val="FF0000"/>
        </w:rPr>
        <w:instrText xml:space="preserve"> \* MERGEFORMAT </w:instrText>
      </w:r>
      <w:r w:rsidR="00211201" w:rsidRPr="00474257">
        <w:rPr>
          <w:strike/>
          <w:color w:val="FF0000"/>
        </w:rPr>
      </w:r>
      <w:r w:rsidR="00211201" w:rsidRPr="00474257">
        <w:rPr>
          <w:strike/>
          <w:color w:val="FF0000"/>
        </w:rPr>
        <w:fldChar w:fldCharType="separate"/>
      </w:r>
      <w:r w:rsidR="00211201" w:rsidRPr="00474257">
        <w:rPr>
          <w:strike/>
          <w:color w:val="FF0000"/>
        </w:rPr>
        <w:t>3.7</w:t>
      </w:r>
      <w:r w:rsidR="00211201" w:rsidRPr="00474257">
        <w:rPr>
          <w:strike/>
          <w:color w:val="FF0000"/>
        </w:rPr>
        <w:fldChar w:fldCharType="end"/>
      </w:r>
      <w:r w:rsidRPr="00474257">
        <w:rPr>
          <w:strike/>
          <w:color w:val="FF0000"/>
        </w:rPr>
        <w:t>.</w:t>
      </w:r>
    </w:p>
    <w:p w14:paraId="5F8102BE" w14:textId="77777777" w:rsidR="00120239" w:rsidRPr="00474257" w:rsidRDefault="00120239" w:rsidP="00C14D12">
      <w:pPr>
        <w:pStyle w:val="Rubrik3"/>
        <w:numPr>
          <w:ilvl w:val="0"/>
          <w:numId w:val="0"/>
        </w:numPr>
        <w:rPr>
          <w:bCs/>
          <w:strike/>
          <w:color w:val="FF0000"/>
        </w:rPr>
      </w:pPr>
      <w:r w:rsidRPr="00474257">
        <w:rPr>
          <w:strike/>
          <w:color w:val="FF0000"/>
          <w:spacing w:val="-1"/>
        </w:rPr>
        <w:t>Hygienkrav</w:t>
      </w:r>
      <w:r w:rsidRPr="00474257">
        <w:rPr>
          <w:strike/>
          <w:color w:val="FF0000"/>
          <w:spacing w:val="1"/>
        </w:rPr>
        <w:t xml:space="preserve"> </w:t>
      </w:r>
      <w:r w:rsidRPr="00474257">
        <w:rPr>
          <w:strike/>
          <w:color w:val="FF0000"/>
        </w:rPr>
        <w:t xml:space="preserve">vid </w:t>
      </w:r>
      <w:r w:rsidRPr="00474257">
        <w:rPr>
          <w:strike/>
          <w:color w:val="FF0000"/>
          <w:spacing w:val="-1"/>
        </w:rPr>
        <w:t>insamling</w:t>
      </w:r>
      <w:r w:rsidRPr="00474257">
        <w:rPr>
          <w:strike/>
          <w:color w:val="FF0000"/>
          <w:spacing w:val="1"/>
        </w:rPr>
        <w:t xml:space="preserve"> </w:t>
      </w:r>
      <w:r w:rsidRPr="00474257">
        <w:rPr>
          <w:strike/>
          <w:color w:val="FF0000"/>
        </w:rPr>
        <w:t>av</w:t>
      </w:r>
      <w:r w:rsidRPr="00474257">
        <w:rPr>
          <w:strike/>
          <w:color w:val="FF0000"/>
          <w:spacing w:val="1"/>
        </w:rPr>
        <w:t xml:space="preserve"> </w:t>
      </w:r>
      <w:r w:rsidRPr="00474257">
        <w:rPr>
          <w:strike/>
          <w:color w:val="FF0000"/>
        </w:rPr>
        <w:t>substrat och transport av</w:t>
      </w:r>
      <w:r w:rsidRPr="00474257">
        <w:rPr>
          <w:strike/>
          <w:color w:val="FF0000"/>
          <w:spacing w:val="1"/>
        </w:rPr>
        <w:t xml:space="preserve"> </w:t>
      </w:r>
      <w:r w:rsidRPr="00474257">
        <w:rPr>
          <w:strike/>
          <w:color w:val="FF0000"/>
          <w:spacing w:val="-2"/>
        </w:rPr>
        <w:t>kompost</w:t>
      </w:r>
      <w:r w:rsidRPr="00474257">
        <w:rPr>
          <w:strike/>
          <w:color w:val="FF0000"/>
          <w:spacing w:val="39"/>
        </w:rPr>
        <w:t xml:space="preserve"> </w:t>
      </w:r>
      <w:r w:rsidRPr="00474257">
        <w:rPr>
          <w:strike/>
          <w:color w:val="FF0000"/>
          <w:spacing w:val="-1"/>
        </w:rPr>
        <w:t>samt</w:t>
      </w:r>
      <w:r w:rsidRPr="00474257">
        <w:rPr>
          <w:strike/>
          <w:color w:val="FF0000"/>
        </w:rPr>
        <w:t xml:space="preserve"> åtgärder för att hindra</w:t>
      </w:r>
      <w:r w:rsidRPr="00474257">
        <w:rPr>
          <w:strike/>
          <w:color w:val="FF0000"/>
          <w:spacing w:val="1"/>
        </w:rPr>
        <w:t xml:space="preserve"> </w:t>
      </w:r>
      <w:r w:rsidRPr="00474257">
        <w:rPr>
          <w:strike/>
          <w:color w:val="FF0000"/>
          <w:spacing w:val="-1"/>
        </w:rPr>
        <w:t>återinfektion</w:t>
      </w:r>
    </w:p>
    <w:p w14:paraId="5912130D" w14:textId="77777777" w:rsidR="00120239" w:rsidRPr="00474257" w:rsidRDefault="00120239" w:rsidP="00C14D12">
      <w:pPr>
        <w:pStyle w:val="Brdtext"/>
        <w:rPr>
          <w:strike/>
          <w:color w:val="FF0000"/>
        </w:rPr>
      </w:pPr>
      <w:r w:rsidRPr="00474257">
        <w:rPr>
          <w:strike/>
          <w:color w:val="FF0000"/>
          <w:spacing w:val="-1"/>
        </w:rPr>
        <w:t>Hygienkraven</w:t>
      </w:r>
      <w:r w:rsidRPr="00474257">
        <w:rPr>
          <w:strike/>
          <w:color w:val="FF0000"/>
        </w:rPr>
        <w:t xml:space="preserve"> </w:t>
      </w:r>
      <w:r w:rsidRPr="00474257">
        <w:rPr>
          <w:strike/>
          <w:color w:val="FF0000"/>
          <w:spacing w:val="-1"/>
        </w:rPr>
        <w:t>vid</w:t>
      </w:r>
      <w:r w:rsidRPr="00474257">
        <w:rPr>
          <w:strike/>
          <w:color w:val="FF0000"/>
        </w:rPr>
        <w:t xml:space="preserve"> </w:t>
      </w:r>
      <w:r w:rsidRPr="00474257">
        <w:rPr>
          <w:strike/>
          <w:color w:val="FF0000"/>
          <w:spacing w:val="-1"/>
        </w:rPr>
        <w:t>insamling</w:t>
      </w:r>
      <w:r w:rsidRPr="00474257">
        <w:rPr>
          <w:strike/>
          <w:color w:val="FF0000"/>
          <w:spacing w:val="-3"/>
        </w:rPr>
        <w:t xml:space="preserve"> </w:t>
      </w:r>
      <w:r w:rsidRPr="00474257">
        <w:rPr>
          <w:strike/>
          <w:color w:val="FF0000"/>
        </w:rPr>
        <w:t>av</w:t>
      </w:r>
      <w:r w:rsidRPr="00474257">
        <w:rPr>
          <w:strike/>
          <w:color w:val="FF0000"/>
          <w:spacing w:val="-2"/>
        </w:rPr>
        <w:t xml:space="preserve"> </w:t>
      </w:r>
      <w:r w:rsidRPr="00474257">
        <w:rPr>
          <w:strike/>
          <w:color w:val="FF0000"/>
          <w:spacing w:val="-1"/>
        </w:rPr>
        <w:t>substrat</w:t>
      </w:r>
      <w:r w:rsidRPr="00474257">
        <w:rPr>
          <w:strike/>
          <w:color w:val="FF0000"/>
        </w:rPr>
        <w:t xml:space="preserve"> och transport</w:t>
      </w:r>
      <w:r w:rsidRPr="00474257">
        <w:rPr>
          <w:strike/>
          <w:color w:val="FF0000"/>
          <w:spacing w:val="1"/>
        </w:rPr>
        <w:t xml:space="preserve"> </w:t>
      </w:r>
      <w:r w:rsidRPr="00474257">
        <w:rPr>
          <w:strike/>
          <w:color w:val="FF0000"/>
        </w:rPr>
        <w:t>av</w:t>
      </w:r>
      <w:r w:rsidRPr="00474257">
        <w:rPr>
          <w:strike/>
          <w:color w:val="FF0000"/>
          <w:spacing w:val="-2"/>
        </w:rPr>
        <w:t xml:space="preserve"> </w:t>
      </w:r>
      <w:r w:rsidRPr="00474257">
        <w:rPr>
          <w:strike/>
          <w:color w:val="FF0000"/>
          <w:spacing w:val="-1"/>
        </w:rPr>
        <w:t>kompost</w:t>
      </w:r>
      <w:r w:rsidRPr="00474257">
        <w:rPr>
          <w:strike/>
          <w:color w:val="FF0000"/>
          <w:spacing w:val="1"/>
        </w:rPr>
        <w:t xml:space="preserve"> </w:t>
      </w:r>
      <w:r w:rsidRPr="00474257">
        <w:rPr>
          <w:strike/>
          <w:color w:val="FF0000"/>
          <w:spacing w:val="-1"/>
        </w:rPr>
        <w:t>kan</w:t>
      </w:r>
      <w:r w:rsidRPr="00474257">
        <w:rPr>
          <w:strike/>
          <w:color w:val="FF0000"/>
        </w:rPr>
        <w:t xml:space="preserve"> </w:t>
      </w:r>
      <w:r w:rsidRPr="00474257">
        <w:rPr>
          <w:strike/>
          <w:color w:val="FF0000"/>
          <w:spacing w:val="-1"/>
        </w:rPr>
        <w:t>uppfyllas</w:t>
      </w:r>
      <w:r w:rsidRPr="00474257">
        <w:rPr>
          <w:strike/>
          <w:color w:val="FF0000"/>
        </w:rPr>
        <w:t xml:space="preserve"> på </w:t>
      </w:r>
      <w:r w:rsidRPr="00474257">
        <w:rPr>
          <w:strike/>
          <w:color w:val="FF0000"/>
          <w:spacing w:val="-1"/>
        </w:rPr>
        <w:t>olika</w:t>
      </w:r>
      <w:r w:rsidRPr="00474257">
        <w:rPr>
          <w:strike/>
          <w:color w:val="FF0000"/>
          <w:spacing w:val="45"/>
        </w:rPr>
        <w:t xml:space="preserve"> </w:t>
      </w:r>
      <w:r w:rsidRPr="00474257">
        <w:rPr>
          <w:strike/>
          <w:color w:val="FF0000"/>
        </w:rPr>
        <w:t>sätt</w:t>
      </w:r>
      <w:r w:rsidRPr="00474257">
        <w:rPr>
          <w:strike/>
          <w:color w:val="FF0000"/>
          <w:spacing w:val="1"/>
        </w:rPr>
        <w:t xml:space="preserve"> </w:t>
      </w:r>
      <w:r w:rsidRPr="00474257">
        <w:rPr>
          <w:strike/>
          <w:color w:val="FF0000"/>
        </w:rPr>
        <w:t>beroende på hur</w:t>
      </w:r>
      <w:r w:rsidRPr="00474257">
        <w:rPr>
          <w:strike/>
          <w:color w:val="FF0000"/>
          <w:spacing w:val="1"/>
        </w:rPr>
        <w:t xml:space="preserve"> </w:t>
      </w:r>
      <w:r w:rsidRPr="00474257">
        <w:rPr>
          <w:strike/>
          <w:color w:val="FF0000"/>
          <w:spacing w:val="-2"/>
        </w:rPr>
        <w:t>man</w:t>
      </w:r>
      <w:r w:rsidRPr="00474257">
        <w:rPr>
          <w:strike/>
          <w:color w:val="FF0000"/>
        </w:rPr>
        <w:t xml:space="preserve"> </w:t>
      </w:r>
      <w:r w:rsidRPr="00474257">
        <w:rPr>
          <w:strike/>
          <w:color w:val="FF0000"/>
          <w:spacing w:val="-1"/>
        </w:rPr>
        <w:t>valt</w:t>
      </w:r>
      <w:r w:rsidRPr="00474257">
        <w:rPr>
          <w:strike/>
          <w:color w:val="FF0000"/>
          <w:spacing w:val="1"/>
        </w:rPr>
        <w:t xml:space="preserve"> </w:t>
      </w:r>
      <w:r w:rsidRPr="00474257">
        <w:rPr>
          <w:strike/>
          <w:color w:val="FF0000"/>
        </w:rPr>
        <w:t>att</w:t>
      </w:r>
      <w:r w:rsidRPr="00474257">
        <w:rPr>
          <w:strike/>
          <w:color w:val="FF0000"/>
          <w:spacing w:val="1"/>
        </w:rPr>
        <w:t xml:space="preserve"> </w:t>
      </w:r>
      <w:r w:rsidRPr="00474257">
        <w:rPr>
          <w:strike/>
          <w:color w:val="FF0000"/>
        </w:rPr>
        <w:t xml:space="preserve">arrangera transporterna. Hur rutinerna </w:t>
      </w:r>
      <w:r w:rsidRPr="00474257">
        <w:rPr>
          <w:strike/>
          <w:color w:val="FF0000"/>
          <w:spacing w:val="-1"/>
        </w:rPr>
        <w:t>utformas</w:t>
      </w:r>
      <w:r w:rsidRPr="00474257">
        <w:rPr>
          <w:strike/>
          <w:color w:val="FF0000"/>
        </w:rPr>
        <w:t xml:space="preserve"> är</w:t>
      </w:r>
      <w:r w:rsidRPr="00474257">
        <w:rPr>
          <w:strike/>
          <w:color w:val="FF0000"/>
          <w:spacing w:val="31"/>
        </w:rPr>
        <w:t xml:space="preserve"> </w:t>
      </w:r>
      <w:r w:rsidRPr="00474257">
        <w:rPr>
          <w:strike/>
          <w:color w:val="FF0000"/>
          <w:spacing w:val="-1"/>
        </w:rPr>
        <w:t>specifikt</w:t>
      </w:r>
      <w:r w:rsidRPr="00474257">
        <w:rPr>
          <w:strike/>
          <w:color w:val="FF0000"/>
          <w:spacing w:val="1"/>
        </w:rPr>
        <w:t xml:space="preserve"> </w:t>
      </w:r>
      <w:r w:rsidRPr="00474257">
        <w:rPr>
          <w:strike/>
          <w:color w:val="FF0000"/>
        </w:rPr>
        <w:t xml:space="preserve">för varje </w:t>
      </w:r>
      <w:r w:rsidRPr="00474257">
        <w:rPr>
          <w:strike/>
          <w:color w:val="FF0000"/>
          <w:spacing w:val="-1"/>
        </w:rPr>
        <w:t>enskild</w:t>
      </w:r>
      <w:r w:rsidRPr="00474257">
        <w:rPr>
          <w:strike/>
          <w:color w:val="FF0000"/>
        </w:rPr>
        <w:t xml:space="preserve"> </w:t>
      </w:r>
      <w:r w:rsidRPr="00474257">
        <w:rPr>
          <w:strike/>
          <w:color w:val="FF0000"/>
          <w:spacing w:val="-1"/>
        </w:rPr>
        <w:t>anläggning.</w:t>
      </w:r>
    </w:p>
    <w:p w14:paraId="1A2FBCE1" w14:textId="77777777" w:rsidR="00120239" w:rsidRPr="00474257" w:rsidRDefault="00120239" w:rsidP="00C14D12">
      <w:pPr>
        <w:pStyle w:val="Brdtext"/>
        <w:rPr>
          <w:strike/>
          <w:color w:val="FF0000"/>
        </w:rPr>
      </w:pPr>
      <w:r w:rsidRPr="00474257">
        <w:rPr>
          <w:strike/>
          <w:color w:val="FF0000"/>
        </w:rPr>
        <w:t>Hygienkraven framgår</w:t>
      </w:r>
      <w:r w:rsidRPr="00474257">
        <w:rPr>
          <w:strike/>
          <w:color w:val="FF0000"/>
          <w:spacing w:val="1"/>
        </w:rPr>
        <w:t xml:space="preserve"> </w:t>
      </w:r>
      <w:r w:rsidRPr="00474257">
        <w:rPr>
          <w:strike/>
          <w:color w:val="FF0000"/>
        </w:rPr>
        <w:t>av EU</w:t>
      </w:r>
      <w:r w:rsidRPr="00474257">
        <w:rPr>
          <w:strike/>
          <w:color w:val="FF0000"/>
          <w:spacing w:val="1"/>
        </w:rPr>
        <w:t xml:space="preserve">-förordning </w:t>
      </w:r>
      <w:r w:rsidRPr="00474257">
        <w:rPr>
          <w:strike/>
          <w:color w:val="FF0000"/>
        </w:rPr>
        <w:t>142/2011 [3]:</w:t>
      </w:r>
    </w:p>
    <w:p w14:paraId="346DB844" w14:textId="77777777" w:rsidR="00120239" w:rsidRPr="00474257" w:rsidRDefault="00120239" w:rsidP="00E44BA9">
      <w:pPr>
        <w:numPr>
          <w:ilvl w:val="0"/>
          <w:numId w:val="4"/>
        </w:numPr>
        <w:suppressAutoHyphens/>
        <w:rPr>
          <w:strike/>
          <w:color w:val="FF0000"/>
        </w:rPr>
      </w:pPr>
      <w:r w:rsidRPr="00474257">
        <w:rPr>
          <w:strike/>
          <w:color w:val="FF0000"/>
        </w:rPr>
        <w:t>bilaga V, kapitel II - Hygienkrav för biogas- och komposteringsanläggningar</w:t>
      </w:r>
    </w:p>
    <w:p w14:paraId="7042C8D7" w14:textId="77777777" w:rsidR="00120239" w:rsidRPr="00474257" w:rsidRDefault="00120239" w:rsidP="00E44BA9">
      <w:pPr>
        <w:numPr>
          <w:ilvl w:val="0"/>
          <w:numId w:val="4"/>
        </w:numPr>
        <w:suppressAutoHyphens/>
        <w:spacing w:after="120"/>
        <w:rPr>
          <w:strike/>
          <w:color w:val="FF0000"/>
        </w:rPr>
      </w:pPr>
      <w:r w:rsidRPr="00474257">
        <w:rPr>
          <w:strike/>
          <w:color w:val="FF0000"/>
        </w:rPr>
        <w:t>bilaga VIII – Insamling, transport och spårbarhet</w:t>
      </w:r>
    </w:p>
    <w:p w14:paraId="57F62A96" w14:textId="77777777" w:rsidR="00120239" w:rsidRPr="00474257" w:rsidRDefault="00120239" w:rsidP="00C14D12">
      <w:pPr>
        <w:pStyle w:val="Brdtext"/>
        <w:rPr>
          <w:strike/>
          <w:color w:val="FF0000"/>
          <w:spacing w:val="-3"/>
        </w:rPr>
      </w:pPr>
      <w:r w:rsidRPr="00474257">
        <w:rPr>
          <w:strike/>
          <w:color w:val="FF0000"/>
          <w:spacing w:val="-1"/>
        </w:rPr>
        <w:t>De</w:t>
      </w:r>
      <w:r w:rsidRPr="00474257">
        <w:rPr>
          <w:strike/>
          <w:color w:val="FF0000"/>
        </w:rPr>
        <w:t xml:space="preserve"> </w:t>
      </w:r>
      <w:r w:rsidRPr="00474257">
        <w:rPr>
          <w:strike/>
          <w:color w:val="FF0000"/>
          <w:spacing w:val="-1"/>
        </w:rPr>
        <w:t>ovan</w:t>
      </w:r>
      <w:r w:rsidRPr="00474257">
        <w:rPr>
          <w:strike/>
          <w:color w:val="FF0000"/>
        </w:rPr>
        <w:t xml:space="preserve"> </w:t>
      </w:r>
      <w:r w:rsidRPr="00474257">
        <w:rPr>
          <w:strike/>
          <w:color w:val="FF0000"/>
          <w:spacing w:val="-1"/>
        </w:rPr>
        <w:t>angivna</w:t>
      </w:r>
      <w:r w:rsidRPr="00474257">
        <w:rPr>
          <w:strike/>
          <w:color w:val="FF0000"/>
        </w:rPr>
        <w:t xml:space="preserve"> </w:t>
      </w:r>
      <w:r w:rsidRPr="00474257">
        <w:rPr>
          <w:strike/>
          <w:color w:val="FF0000"/>
          <w:spacing w:val="-1"/>
        </w:rPr>
        <w:t>bilagorna</w:t>
      </w:r>
      <w:r w:rsidRPr="00474257">
        <w:rPr>
          <w:strike/>
          <w:color w:val="FF0000"/>
        </w:rPr>
        <w:t xml:space="preserve"> </w:t>
      </w:r>
      <w:r w:rsidRPr="00474257">
        <w:rPr>
          <w:strike/>
          <w:color w:val="FF0000"/>
          <w:spacing w:val="-1"/>
        </w:rPr>
        <w:t>beskriver</w:t>
      </w:r>
      <w:r w:rsidRPr="00474257">
        <w:rPr>
          <w:strike/>
          <w:color w:val="FF0000"/>
          <w:spacing w:val="1"/>
        </w:rPr>
        <w:t xml:space="preserve"> </w:t>
      </w:r>
      <w:r w:rsidRPr="00474257">
        <w:rPr>
          <w:strike/>
          <w:color w:val="FF0000"/>
        </w:rPr>
        <w:t>identifiering</w:t>
      </w:r>
      <w:r w:rsidRPr="00474257">
        <w:rPr>
          <w:strike/>
          <w:color w:val="FF0000"/>
          <w:spacing w:val="-3"/>
        </w:rPr>
        <w:t xml:space="preserve"> </w:t>
      </w:r>
      <w:r w:rsidRPr="00474257">
        <w:rPr>
          <w:strike/>
          <w:color w:val="FF0000"/>
        </w:rPr>
        <w:t>av</w:t>
      </w:r>
      <w:r w:rsidRPr="00474257">
        <w:rPr>
          <w:strike/>
          <w:color w:val="FF0000"/>
          <w:spacing w:val="-2"/>
        </w:rPr>
        <w:t xml:space="preserve"> </w:t>
      </w:r>
      <w:r w:rsidRPr="00474257">
        <w:rPr>
          <w:strike/>
          <w:color w:val="FF0000"/>
          <w:spacing w:val="-1"/>
        </w:rPr>
        <w:t>ABP-materialet,</w:t>
      </w:r>
      <w:r w:rsidRPr="00474257">
        <w:rPr>
          <w:strike/>
          <w:color w:val="FF0000"/>
        </w:rPr>
        <w:t xml:space="preserve"> </w:t>
      </w:r>
      <w:r w:rsidRPr="00474257">
        <w:rPr>
          <w:strike/>
          <w:color w:val="FF0000"/>
          <w:spacing w:val="-1"/>
        </w:rPr>
        <w:t>krav</w:t>
      </w:r>
      <w:r w:rsidRPr="00474257">
        <w:rPr>
          <w:strike/>
          <w:color w:val="FF0000"/>
          <w:spacing w:val="-2"/>
        </w:rPr>
        <w:t xml:space="preserve"> </w:t>
      </w:r>
      <w:r w:rsidRPr="00474257">
        <w:rPr>
          <w:strike/>
          <w:color w:val="FF0000"/>
        </w:rPr>
        <w:t>på fordon och</w:t>
      </w:r>
      <w:r w:rsidRPr="00474257">
        <w:rPr>
          <w:strike/>
          <w:color w:val="FF0000"/>
          <w:spacing w:val="61"/>
        </w:rPr>
        <w:t xml:space="preserve"> </w:t>
      </w:r>
      <w:r w:rsidRPr="00474257">
        <w:rPr>
          <w:strike/>
          <w:color w:val="FF0000"/>
        </w:rPr>
        <w:t xml:space="preserve">behållare, </w:t>
      </w:r>
      <w:r w:rsidRPr="00474257">
        <w:rPr>
          <w:strike/>
          <w:color w:val="FF0000"/>
          <w:spacing w:val="-1"/>
        </w:rPr>
        <w:t>handelsdokument,</w:t>
      </w:r>
      <w:r w:rsidRPr="00474257">
        <w:rPr>
          <w:strike/>
          <w:color w:val="FF0000"/>
        </w:rPr>
        <w:t xml:space="preserve"> </w:t>
      </w:r>
      <w:r w:rsidRPr="00474257">
        <w:rPr>
          <w:strike/>
          <w:color w:val="FF0000"/>
          <w:spacing w:val="-1"/>
        </w:rPr>
        <w:t>krav</w:t>
      </w:r>
      <w:r w:rsidRPr="00474257">
        <w:rPr>
          <w:strike/>
          <w:color w:val="FF0000"/>
          <w:spacing w:val="-2"/>
        </w:rPr>
        <w:t xml:space="preserve"> </w:t>
      </w:r>
      <w:r w:rsidRPr="00474257">
        <w:rPr>
          <w:strike/>
          <w:color w:val="FF0000"/>
        </w:rPr>
        <w:t xml:space="preserve">på </w:t>
      </w:r>
      <w:r w:rsidRPr="00474257">
        <w:rPr>
          <w:strike/>
          <w:color w:val="FF0000"/>
          <w:spacing w:val="-1"/>
        </w:rPr>
        <w:t>åtgärder</w:t>
      </w:r>
      <w:r w:rsidRPr="00474257">
        <w:rPr>
          <w:strike/>
          <w:color w:val="FF0000"/>
          <w:spacing w:val="1"/>
        </w:rPr>
        <w:t xml:space="preserve"> </w:t>
      </w:r>
      <w:r w:rsidRPr="00474257">
        <w:rPr>
          <w:strike/>
          <w:color w:val="FF0000"/>
        </w:rPr>
        <w:t>för att</w:t>
      </w:r>
      <w:r w:rsidRPr="00474257">
        <w:rPr>
          <w:strike/>
          <w:color w:val="FF0000"/>
          <w:spacing w:val="1"/>
        </w:rPr>
        <w:t xml:space="preserve"> </w:t>
      </w:r>
      <w:r w:rsidRPr="00474257">
        <w:rPr>
          <w:strike/>
          <w:color w:val="FF0000"/>
        </w:rPr>
        <w:t>hålla obehandlat material</w:t>
      </w:r>
      <w:r w:rsidRPr="00474257">
        <w:rPr>
          <w:strike/>
          <w:color w:val="FF0000"/>
          <w:spacing w:val="1"/>
        </w:rPr>
        <w:t xml:space="preserve"> </w:t>
      </w:r>
      <w:r w:rsidRPr="00474257">
        <w:rPr>
          <w:strike/>
          <w:color w:val="FF0000"/>
        </w:rPr>
        <w:t xml:space="preserve">och </w:t>
      </w:r>
      <w:proofErr w:type="spellStart"/>
      <w:r w:rsidRPr="00474257">
        <w:rPr>
          <w:strike/>
          <w:color w:val="FF0000"/>
        </w:rPr>
        <w:t>framställdda</w:t>
      </w:r>
      <w:proofErr w:type="spellEnd"/>
      <w:r w:rsidRPr="00474257">
        <w:rPr>
          <w:strike/>
          <w:color w:val="FF0000"/>
        </w:rPr>
        <w:t xml:space="preserve"> produkter</w:t>
      </w:r>
      <w:r w:rsidRPr="00474257">
        <w:rPr>
          <w:strike/>
          <w:color w:val="FF0000"/>
          <w:spacing w:val="1"/>
        </w:rPr>
        <w:t xml:space="preserve"> </w:t>
      </w:r>
      <w:r w:rsidRPr="00474257">
        <w:rPr>
          <w:strike/>
          <w:color w:val="FF0000"/>
        </w:rPr>
        <w:t>separerat</w:t>
      </w:r>
      <w:r w:rsidRPr="00474257">
        <w:rPr>
          <w:strike/>
          <w:color w:val="FF0000"/>
          <w:spacing w:val="-3"/>
        </w:rPr>
        <w:t>.</w:t>
      </w:r>
    </w:p>
    <w:p w14:paraId="5BBB0981" w14:textId="70128DB1" w:rsidR="00514B14" w:rsidRPr="00474257" w:rsidRDefault="00120239" w:rsidP="00C14D12">
      <w:pPr>
        <w:pStyle w:val="Brdtext"/>
        <w:rPr>
          <w:strike/>
          <w:color w:val="FF0000"/>
        </w:rPr>
      </w:pPr>
      <w:r w:rsidRPr="00474257">
        <w:rPr>
          <w:strike/>
          <w:color w:val="FF0000"/>
        </w:rPr>
        <w:t xml:space="preserve">Alla tillämpliga krav i ABP-lagstiftningen </w:t>
      </w:r>
      <w:r w:rsidRPr="00474257">
        <w:rPr>
          <w:b/>
          <w:strike/>
          <w:color w:val="FF0000"/>
        </w:rPr>
        <w:t>skall</w:t>
      </w:r>
      <w:r w:rsidRPr="00474257">
        <w:rPr>
          <w:strike/>
          <w:color w:val="FF0000"/>
        </w:rPr>
        <w:t xml:space="preserve"> uppfyllas.</w:t>
      </w:r>
    </w:p>
    <w:p w14:paraId="12D2BED5" w14:textId="77777777" w:rsidR="00514B14" w:rsidRDefault="00514B14">
      <w:pPr>
        <w:rPr>
          <w:lang w:eastAsia="en-US"/>
        </w:rPr>
      </w:pPr>
      <w:r>
        <w:br w:type="page"/>
      </w:r>
    </w:p>
    <w:p w14:paraId="1B964CF2" w14:textId="77777777" w:rsidR="00120239" w:rsidRPr="00173FAF" w:rsidRDefault="00120239" w:rsidP="00C14D12">
      <w:pPr>
        <w:pStyle w:val="Brdtext"/>
      </w:pPr>
    </w:p>
    <w:p w14:paraId="5B73EA8F" w14:textId="1B819B12" w:rsidR="00120239" w:rsidRPr="00173FAF" w:rsidRDefault="00120239" w:rsidP="00C14D12">
      <w:pPr>
        <w:pStyle w:val="Rubrik2"/>
        <w:numPr>
          <w:ilvl w:val="0"/>
          <w:numId w:val="0"/>
        </w:numPr>
      </w:pPr>
      <w:bookmarkStart w:id="201" w:name="_bookmark60"/>
      <w:bookmarkStart w:id="202" w:name="_Toc117713646"/>
      <w:bookmarkStart w:id="203" w:name="_Toc225412124"/>
      <w:bookmarkEnd w:id="201"/>
      <w:r w:rsidRPr="00173FAF">
        <w:t>Bilaga 4</w:t>
      </w:r>
      <w:r w:rsidR="00C14D12" w:rsidRPr="00173FAF">
        <w:t xml:space="preserve">  </w:t>
      </w:r>
      <w:r w:rsidRPr="00173FAF">
        <w:t xml:space="preserve"> Utformning av märket för certifierad kompost</w:t>
      </w:r>
      <w:bookmarkEnd w:id="202"/>
      <w:bookmarkEnd w:id="203"/>
    </w:p>
    <w:p w14:paraId="08FA5E06" w14:textId="77777777" w:rsidR="00120239" w:rsidRPr="00173FAF" w:rsidRDefault="00120239" w:rsidP="00C14D12">
      <w:pPr>
        <w:pStyle w:val="Brdtext"/>
      </w:pPr>
    </w:p>
    <w:p w14:paraId="07F5B924" w14:textId="77777777" w:rsidR="00120239" w:rsidRPr="00173FAF" w:rsidRDefault="00120239" w:rsidP="00C14D12">
      <w:pPr>
        <w:pStyle w:val="Brdtext"/>
      </w:pPr>
    </w:p>
    <w:p w14:paraId="78CC4CF4" w14:textId="77777777" w:rsidR="00120239" w:rsidRPr="00173FAF" w:rsidRDefault="00120239" w:rsidP="00C14D12">
      <w:pPr>
        <w:pStyle w:val="Rubrik4"/>
        <w:numPr>
          <w:ilvl w:val="0"/>
          <w:numId w:val="0"/>
        </w:numPr>
        <w:jc w:val="center"/>
      </w:pPr>
      <w:r w:rsidRPr="00173FAF">
        <w:t>Färgexemplar</w:t>
      </w:r>
    </w:p>
    <w:p w14:paraId="343DF864" w14:textId="77777777" w:rsidR="00120239" w:rsidRPr="00173FAF" w:rsidRDefault="00120239" w:rsidP="00C14D12">
      <w:pPr>
        <w:pStyle w:val="Brdtext"/>
        <w:jc w:val="center"/>
        <w:rPr>
          <w:sz w:val="20"/>
          <w:szCs w:val="20"/>
        </w:rPr>
      </w:pPr>
      <w:r w:rsidRPr="00173FAF">
        <w:rPr>
          <w:noProof/>
        </w:rPr>
        <w:drawing>
          <wp:inline distT="0" distB="0" distL="0" distR="0" wp14:anchorId="076DD921" wp14:editId="1C2F6EDA">
            <wp:extent cx="2886075" cy="2886075"/>
            <wp:effectExtent l="0" t="0" r="9525" b="9525"/>
            <wp:docPr id="276" name="Bildobjekt 276" descr="Logga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ga_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86075" cy="2886075"/>
                    </a:xfrm>
                    <a:prstGeom prst="rect">
                      <a:avLst/>
                    </a:prstGeom>
                    <a:noFill/>
                    <a:ln>
                      <a:noFill/>
                    </a:ln>
                  </pic:spPr>
                </pic:pic>
              </a:graphicData>
            </a:graphic>
          </wp:inline>
        </w:drawing>
      </w:r>
    </w:p>
    <w:p w14:paraId="486EED7E" w14:textId="77777777" w:rsidR="00120239" w:rsidRPr="00173FAF" w:rsidRDefault="00120239" w:rsidP="00C14D12">
      <w:pPr>
        <w:pStyle w:val="Brdtext"/>
      </w:pPr>
    </w:p>
    <w:p w14:paraId="6299DA75" w14:textId="77777777" w:rsidR="00120239" w:rsidRPr="00173FAF" w:rsidRDefault="00120239" w:rsidP="00C14D12">
      <w:pPr>
        <w:pStyle w:val="Rubrik4"/>
        <w:numPr>
          <w:ilvl w:val="0"/>
          <w:numId w:val="0"/>
        </w:numPr>
        <w:jc w:val="center"/>
      </w:pPr>
      <w:r w:rsidRPr="00173FAF">
        <w:t>Gråskala</w:t>
      </w:r>
    </w:p>
    <w:p w14:paraId="1E2BA89E" w14:textId="77777777" w:rsidR="00120239" w:rsidRPr="00173FAF" w:rsidRDefault="00120239" w:rsidP="00C14D12">
      <w:pPr>
        <w:pStyle w:val="Brdtext"/>
        <w:jc w:val="center"/>
        <w:rPr>
          <w:sz w:val="20"/>
          <w:szCs w:val="20"/>
        </w:rPr>
      </w:pPr>
      <w:r w:rsidRPr="00173FAF">
        <w:rPr>
          <w:noProof/>
        </w:rPr>
        <w:drawing>
          <wp:inline distT="0" distB="0" distL="0" distR="0" wp14:anchorId="62BC6CF2" wp14:editId="71AC7240">
            <wp:extent cx="3048000" cy="3048000"/>
            <wp:effectExtent l="0" t="0" r="0" b="0"/>
            <wp:docPr id="277" name="Bildobjekt 277" descr="Logga_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ga_SV"/>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p>
    <w:p w14:paraId="07AF4A3D" w14:textId="0DDCA305" w:rsidR="00C14D12" w:rsidRPr="00173FAF" w:rsidRDefault="00C14D12">
      <w:pPr>
        <w:rPr>
          <w:lang w:eastAsia="en-US"/>
        </w:rPr>
      </w:pPr>
      <w:r w:rsidRPr="00173FAF">
        <w:br w:type="page"/>
      </w:r>
    </w:p>
    <w:p w14:paraId="2397ACA8" w14:textId="6C217F96" w:rsidR="00120239" w:rsidRPr="00173FAF" w:rsidRDefault="00120239" w:rsidP="00C14D12">
      <w:pPr>
        <w:pStyle w:val="Rubrik2"/>
        <w:numPr>
          <w:ilvl w:val="0"/>
          <w:numId w:val="0"/>
        </w:numPr>
      </w:pPr>
      <w:bookmarkStart w:id="204" w:name="_bookmark61"/>
      <w:bookmarkStart w:id="205" w:name="_Toc117713647"/>
      <w:bookmarkStart w:id="206" w:name="_Toc225412125"/>
      <w:bookmarkEnd w:id="204"/>
      <w:r w:rsidRPr="00173FAF">
        <w:lastRenderedPageBreak/>
        <w:t xml:space="preserve">Bilaga 5 </w:t>
      </w:r>
      <w:r w:rsidR="00C14D12" w:rsidRPr="00173FAF">
        <w:t xml:space="preserve">  </w:t>
      </w:r>
      <w:r w:rsidRPr="00173FAF">
        <w:t>Obligatoriska uppgifter till Avfall Web</w:t>
      </w:r>
      <w:bookmarkEnd w:id="205"/>
      <w:bookmarkEnd w:id="206"/>
      <w:r w:rsidRPr="00173FAF">
        <w:t xml:space="preserve"> </w:t>
      </w:r>
    </w:p>
    <w:p w14:paraId="5B7BE7A0" w14:textId="77777777" w:rsidR="00120239" w:rsidRPr="00173FAF" w:rsidRDefault="00120239" w:rsidP="00C14D12">
      <w:pPr>
        <w:pStyle w:val="Brdtext"/>
      </w:pPr>
      <w:r w:rsidRPr="00173FAF">
        <w:t xml:space="preserve">Tillverkare av certifierade produkter ska årligen rapportera nedan obligatoriska uppgifter i Avfall Web. </w:t>
      </w:r>
    </w:p>
    <w:p w14:paraId="1610F765" w14:textId="77777777" w:rsidR="00120239" w:rsidRPr="00173FAF" w:rsidRDefault="00120239" w:rsidP="00C14D12">
      <w:pPr>
        <w:pStyle w:val="Rubrik4"/>
        <w:numPr>
          <w:ilvl w:val="0"/>
          <w:numId w:val="0"/>
        </w:numPr>
        <w:rPr>
          <w:bCs/>
        </w:rPr>
      </w:pPr>
      <w:r w:rsidRPr="00173FAF">
        <w:t xml:space="preserve">Behandlade </w:t>
      </w:r>
      <w:r w:rsidRPr="00173FAF">
        <w:rPr>
          <w:spacing w:val="-1"/>
        </w:rPr>
        <w:t>mängder</w:t>
      </w:r>
    </w:p>
    <w:p w14:paraId="23EFAA6C" w14:textId="77777777" w:rsidR="00120239" w:rsidRPr="00173FAF" w:rsidRDefault="00120239" w:rsidP="00C14D12">
      <w:pPr>
        <w:pStyle w:val="Brdtext"/>
      </w:pPr>
      <w:r w:rsidRPr="00173FAF">
        <w:t xml:space="preserve">EKO4: Tillåten avfallsmängd enligt tillstånd (ton) </w:t>
      </w:r>
    </w:p>
    <w:p w14:paraId="3C69A4B6" w14:textId="77777777" w:rsidR="00120239" w:rsidRPr="00173FAF" w:rsidRDefault="00120239" w:rsidP="00C14D12">
      <w:pPr>
        <w:pStyle w:val="Brdtext"/>
      </w:pPr>
      <w:r w:rsidRPr="00173FAF">
        <w:t>EKO7: Behandlade mängder totalt (ton)</w:t>
      </w:r>
    </w:p>
    <w:p w14:paraId="3BE0ABCA" w14:textId="77777777" w:rsidR="00120239" w:rsidRPr="00173FAF" w:rsidRDefault="00120239" w:rsidP="00C14D12">
      <w:pPr>
        <w:pStyle w:val="Brdtext"/>
      </w:pPr>
      <w:r w:rsidRPr="00173FAF">
        <w:t xml:space="preserve">EKO22: Behandlade mängder kommunalt avfall totalt (ton) </w:t>
      </w:r>
    </w:p>
    <w:p w14:paraId="352B3DC6" w14:textId="77777777" w:rsidR="00120239" w:rsidRPr="00173FAF" w:rsidRDefault="00120239" w:rsidP="00C14D12">
      <w:pPr>
        <w:pStyle w:val="Brdtext"/>
      </w:pPr>
      <w:r w:rsidRPr="00173FAF">
        <w:t xml:space="preserve">EKO8: varav behandlade mängder matavfall (ton) </w:t>
      </w:r>
    </w:p>
    <w:p w14:paraId="56EDA327" w14:textId="77777777" w:rsidR="00120239" w:rsidRPr="00173FAF" w:rsidRDefault="00120239" w:rsidP="00C14D12">
      <w:pPr>
        <w:pStyle w:val="Brdtext"/>
      </w:pPr>
      <w:r w:rsidRPr="00173FAF">
        <w:t xml:space="preserve">EKO23: varav behandlade mängder trädgårdsavfall (ton) </w:t>
      </w:r>
    </w:p>
    <w:p w14:paraId="75990148" w14:textId="77777777" w:rsidR="00120239" w:rsidRPr="00173FAF" w:rsidRDefault="00120239" w:rsidP="00C14D12">
      <w:pPr>
        <w:pStyle w:val="Brdtext"/>
      </w:pPr>
      <w:r w:rsidRPr="00173FAF">
        <w:t>EKO24: Mottagen mängd som inte behandlats, totalt (ton)</w:t>
      </w:r>
    </w:p>
    <w:p w14:paraId="09D31980" w14:textId="77777777" w:rsidR="00120239" w:rsidRPr="00173FAF" w:rsidRDefault="00120239" w:rsidP="00C14D12">
      <w:pPr>
        <w:pStyle w:val="Brdtext"/>
      </w:pPr>
      <w:r w:rsidRPr="00173FAF">
        <w:t xml:space="preserve">EKO27: Behandlad mängd från livsmedelsindustri (ton) </w:t>
      </w:r>
    </w:p>
    <w:p w14:paraId="0285FE2C" w14:textId="77777777" w:rsidR="00120239" w:rsidRPr="00173FAF" w:rsidRDefault="00120239" w:rsidP="00C14D12">
      <w:pPr>
        <w:pStyle w:val="Brdtext"/>
      </w:pPr>
      <w:r w:rsidRPr="00173FAF">
        <w:t>EKO28: Behandlad mängd gödsel (ton)</w:t>
      </w:r>
    </w:p>
    <w:p w14:paraId="69749A13" w14:textId="77777777" w:rsidR="00120239" w:rsidRPr="00173FAF" w:rsidRDefault="00120239" w:rsidP="00C14D12">
      <w:pPr>
        <w:pStyle w:val="Brdtext"/>
      </w:pPr>
      <w:r w:rsidRPr="00173FAF">
        <w:t xml:space="preserve">EKO29: Behandlad mängd avloppsslam (ton) </w:t>
      </w:r>
    </w:p>
    <w:p w14:paraId="3947BEAB" w14:textId="77777777" w:rsidR="00120239" w:rsidRPr="00173FAF" w:rsidRDefault="00120239" w:rsidP="00C14D12">
      <w:pPr>
        <w:pStyle w:val="Brdtext"/>
      </w:pPr>
      <w:r w:rsidRPr="00173FAF">
        <w:t xml:space="preserve">EKO42: Behandlad mängd parkavfall (ton) </w:t>
      </w:r>
    </w:p>
    <w:p w14:paraId="106A88F4" w14:textId="77777777" w:rsidR="00120239" w:rsidRPr="00173FAF" w:rsidRDefault="00120239" w:rsidP="00C14D12">
      <w:pPr>
        <w:pStyle w:val="Brdtext"/>
      </w:pPr>
      <w:r w:rsidRPr="00173FAF">
        <w:t>EKO30: Behandlad mängd övrigt (ton)</w:t>
      </w:r>
    </w:p>
    <w:p w14:paraId="6214C285" w14:textId="77777777" w:rsidR="00120239" w:rsidRPr="00173FAF" w:rsidRDefault="00120239" w:rsidP="00C14D12">
      <w:pPr>
        <w:pStyle w:val="Rubrik4"/>
        <w:numPr>
          <w:ilvl w:val="0"/>
          <w:numId w:val="0"/>
        </w:numPr>
        <w:rPr>
          <w:bCs/>
        </w:rPr>
      </w:pPr>
      <w:r w:rsidRPr="00173FAF">
        <w:t>Kompost</w:t>
      </w:r>
    </w:p>
    <w:p w14:paraId="517745E7" w14:textId="77777777" w:rsidR="00120239" w:rsidRPr="00173FAF" w:rsidRDefault="00120239" w:rsidP="00211201">
      <w:pPr>
        <w:pStyle w:val="Brdtext"/>
      </w:pPr>
      <w:r w:rsidRPr="00173FAF">
        <w:t>EKO11: Certifierad kompost enligt SPCR 152 (ja/nej)</w:t>
      </w:r>
    </w:p>
    <w:p w14:paraId="67C183BC" w14:textId="77777777" w:rsidR="00120239" w:rsidRPr="00173FAF" w:rsidRDefault="00120239" w:rsidP="00211201">
      <w:pPr>
        <w:pStyle w:val="Brdtext"/>
      </w:pPr>
      <w:r w:rsidRPr="00173FAF">
        <w:t xml:space="preserve">EKO12: Kompost som finner avsättning till jordbruksmark (ton) </w:t>
      </w:r>
    </w:p>
    <w:p w14:paraId="4453A6A9" w14:textId="04CF6B87" w:rsidR="00211201" w:rsidRPr="00173FAF" w:rsidRDefault="00120239" w:rsidP="00211201">
      <w:pPr>
        <w:pStyle w:val="Brdtext"/>
      </w:pPr>
      <w:r w:rsidRPr="00173FAF">
        <w:t>EKO13: Kompost till annan användning (ton)</w:t>
      </w:r>
    </w:p>
    <w:p w14:paraId="2A7DD11E" w14:textId="77777777" w:rsidR="001A3400" w:rsidRPr="00173FAF" w:rsidRDefault="00211201">
      <w:pPr>
        <w:sectPr w:rsidR="001A3400" w:rsidRPr="00173FAF" w:rsidSect="00DC3C5C">
          <w:headerReference w:type="default" r:id="rId35"/>
          <w:footerReference w:type="default" r:id="rId36"/>
          <w:pgSz w:w="11906" w:h="16838" w:code="9"/>
          <w:pgMar w:top="601" w:right="1985" w:bottom="1701" w:left="1985" w:header="595" w:footer="567" w:gutter="0"/>
          <w:cols w:space="720"/>
          <w:docGrid w:linePitch="299"/>
        </w:sectPr>
      </w:pPr>
      <w:r w:rsidRPr="00173FAF">
        <w:br w:type="page"/>
      </w:r>
    </w:p>
    <w:p w14:paraId="245CBE29" w14:textId="77777777" w:rsidR="00211201" w:rsidRPr="00173FAF" w:rsidRDefault="00211201">
      <w:pPr>
        <w:rPr>
          <w:lang w:eastAsia="en-US"/>
        </w:rPr>
      </w:pPr>
    </w:p>
    <w:p w14:paraId="470E25DD" w14:textId="77777777" w:rsidR="00F53005" w:rsidRPr="00173FAF" w:rsidRDefault="00F53005" w:rsidP="00211201">
      <w:pPr>
        <w:pStyle w:val="Brdtext"/>
        <w:rPr>
          <w:szCs w:val="22"/>
        </w:rPr>
      </w:pPr>
    </w:p>
    <w:p w14:paraId="789AC744" w14:textId="7B535BB3" w:rsidR="00850185" w:rsidRPr="00173FAF" w:rsidRDefault="00850185">
      <w:pPr>
        <w:rPr>
          <w:szCs w:val="22"/>
        </w:rPr>
      </w:pPr>
    </w:p>
    <w:p w14:paraId="4F35FCE2" w14:textId="77777777" w:rsidR="005A5703" w:rsidRPr="00173FAF" w:rsidRDefault="005A5703" w:rsidP="00355ACD">
      <w:pPr>
        <w:suppressAutoHyphens/>
        <w:spacing w:after="180"/>
        <w:rPr>
          <w:szCs w:val="22"/>
        </w:rPr>
      </w:pPr>
    </w:p>
    <w:p w14:paraId="64DB78C2" w14:textId="77777777" w:rsidR="005A5703" w:rsidRPr="00173FAF" w:rsidRDefault="005A5703" w:rsidP="00355ACD">
      <w:pPr>
        <w:suppressAutoHyphens/>
        <w:spacing w:after="180"/>
        <w:rPr>
          <w:szCs w:val="22"/>
        </w:rPr>
      </w:pPr>
    </w:p>
    <w:p w14:paraId="52B48A75" w14:textId="77777777" w:rsidR="005A5703" w:rsidRPr="00173FAF" w:rsidRDefault="005A5703" w:rsidP="00355ACD">
      <w:pPr>
        <w:suppressAutoHyphens/>
        <w:spacing w:after="180"/>
        <w:rPr>
          <w:szCs w:val="22"/>
        </w:rPr>
      </w:pPr>
    </w:p>
    <w:p w14:paraId="73309E7D" w14:textId="77777777" w:rsidR="005A5703" w:rsidRPr="00173FAF" w:rsidRDefault="005A5703" w:rsidP="00355ACD">
      <w:pPr>
        <w:suppressAutoHyphens/>
        <w:spacing w:after="180"/>
        <w:rPr>
          <w:szCs w:val="22"/>
        </w:rPr>
      </w:pPr>
    </w:p>
    <w:p w14:paraId="2B3D2882" w14:textId="77777777" w:rsidR="005A5703" w:rsidRPr="00173FAF" w:rsidRDefault="005A5703" w:rsidP="00355ACD">
      <w:pPr>
        <w:suppressAutoHyphens/>
        <w:spacing w:after="180"/>
        <w:rPr>
          <w:szCs w:val="22"/>
        </w:rPr>
      </w:pPr>
    </w:p>
    <w:p w14:paraId="6447C9E2" w14:textId="77777777" w:rsidR="005A5703" w:rsidRPr="00173FAF" w:rsidRDefault="005A5703" w:rsidP="00355ACD">
      <w:pPr>
        <w:suppressAutoHyphens/>
        <w:spacing w:after="180"/>
        <w:rPr>
          <w:szCs w:val="22"/>
        </w:rPr>
      </w:pPr>
    </w:p>
    <w:p w14:paraId="3118C7F5" w14:textId="77777777" w:rsidR="005A5703" w:rsidRPr="00173FAF" w:rsidRDefault="005A5703" w:rsidP="00355ACD">
      <w:pPr>
        <w:suppressAutoHyphens/>
        <w:spacing w:after="180"/>
        <w:rPr>
          <w:szCs w:val="22"/>
        </w:rPr>
      </w:pPr>
    </w:p>
    <w:p w14:paraId="1EBBC837" w14:textId="77777777" w:rsidR="005A5703" w:rsidRPr="00173FAF" w:rsidRDefault="005A5703" w:rsidP="00355ACD">
      <w:pPr>
        <w:suppressAutoHyphens/>
        <w:spacing w:after="180"/>
        <w:rPr>
          <w:szCs w:val="22"/>
        </w:rPr>
      </w:pPr>
    </w:p>
    <w:p w14:paraId="24FCA107" w14:textId="77777777" w:rsidR="005A5703" w:rsidRPr="00173FAF" w:rsidRDefault="005A5703" w:rsidP="00355ACD">
      <w:pPr>
        <w:suppressAutoHyphens/>
        <w:spacing w:after="180"/>
        <w:rPr>
          <w:szCs w:val="22"/>
        </w:rPr>
      </w:pPr>
    </w:p>
    <w:p w14:paraId="0ABA421E" w14:textId="77777777" w:rsidR="005A5703" w:rsidRPr="00173FAF" w:rsidRDefault="005A5703" w:rsidP="00355ACD">
      <w:pPr>
        <w:suppressAutoHyphens/>
        <w:spacing w:after="180"/>
        <w:rPr>
          <w:szCs w:val="22"/>
        </w:rPr>
      </w:pPr>
    </w:p>
    <w:p w14:paraId="268731B2" w14:textId="77777777" w:rsidR="005A5703" w:rsidRPr="00173FAF" w:rsidRDefault="005A5703" w:rsidP="00355ACD">
      <w:pPr>
        <w:suppressAutoHyphens/>
        <w:spacing w:after="180"/>
        <w:rPr>
          <w:szCs w:val="22"/>
        </w:rPr>
      </w:pPr>
    </w:p>
    <w:p w14:paraId="2B8A475E" w14:textId="77777777" w:rsidR="005A5703" w:rsidRPr="00173FAF" w:rsidRDefault="005A5703" w:rsidP="00355ACD">
      <w:pPr>
        <w:suppressAutoHyphens/>
        <w:spacing w:after="180"/>
        <w:rPr>
          <w:szCs w:val="22"/>
        </w:rPr>
      </w:pPr>
    </w:p>
    <w:p w14:paraId="515DF93F" w14:textId="77777777" w:rsidR="00185771" w:rsidRPr="00173FAF" w:rsidRDefault="00185771" w:rsidP="00185771">
      <w:pPr>
        <w:rPr>
          <w:szCs w:val="22"/>
        </w:rPr>
      </w:pPr>
    </w:p>
    <w:p w14:paraId="4803E8C6" w14:textId="732A3445" w:rsidR="00185771" w:rsidRPr="00173FAF" w:rsidRDefault="00185771" w:rsidP="00185771">
      <w:pPr>
        <w:spacing w:before="82" w:line="370" w:lineRule="auto"/>
        <w:ind w:left="8221" w:firstLine="30"/>
        <w:jc w:val="right"/>
        <w:rPr>
          <w:rFonts w:ascii="Franklin Gothic Book" w:eastAsia="Franklin Gothic Book" w:hAnsi="Franklin Gothic Book" w:cs="Franklin Gothic Book"/>
          <w:sz w:val="16"/>
          <w:szCs w:val="16"/>
        </w:rPr>
      </w:pPr>
      <w:r w:rsidRPr="00173FAF">
        <w:rPr>
          <w:rFonts w:asciiTheme="minorHAnsi" w:eastAsiaTheme="minorHAnsi" w:hAnsiTheme="minorHAnsi" w:cstheme="minorBidi"/>
          <w:noProof/>
          <w:szCs w:val="22"/>
        </w:rPr>
        <mc:AlternateContent>
          <mc:Choice Requires="wpg">
            <w:drawing>
              <wp:anchor distT="0" distB="0" distL="114300" distR="114300" simplePos="0" relativeHeight="251658241" behindDoc="0" locked="0" layoutInCell="1" allowOverlap="1" wp14:anchorId="1825DF68" wp14:editId="1DBE2030">
                <wp:simplePos x="0" y="0"/>
                <wp:positionH relativeFrom="page">
                  <wp:posOffset>0</wp:posOffset>
                </wp:positionH>
                <wp:positionV relativeFrom="page">
                  <wp:posOffset>0</wp:posOffset>
                </wp:positionV>
                <wp:extent cx="1044575" cy="10692130"/>
                <wp:effectExtent l="0" t="0" r="3175" b="4445"/>
                <wp:wrapNone/>
                <wp:docPr id="87" name="Grup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4575" cy="10692130"/>
                          <a:chOff x="0" y="0"/>
                          <a:chExt cx="1645" cy="16838"/>
                        </a:xfrm>
                      </wpg:grpSpPr>
                      <wps:wsp>
                        <wps:cNvPr id="88" name="Freeform 128"/>
                        <wps:cNvSpPr>
                          <a:spLocks/>
                        </wps:cNvSpPr>
                        <wps:spPr bwMode="auto">
                          <a:xfrm>
                            <a:off x="0" y="0"/>
                            <a:ext cx="1645" cy="16838"/>
                          </a:xfrm>
                          <a:custGeom>
                            <a:avLst/>
                            <a:gdLst>
                              <a:gd name="T0" fmla="*/ 0 w 1645"/>
                              <a:gd name="T1" fmla="*/ 16838 h 16838"/>
                              <a:gd name="T2" fmla="*/ 1644 w 1645"/>
                              <a:gd name="T3" fmla="*/ 16838 h 16838"/>
                              <a:gd name="T4" fmla="*/ 1644 w 1645"/>
                              <a:gd name="T5" fmla="*/ 0 h 16838"/>
                              <a:gd name="T6" fmla="*/ 0 w 1645"/>
                              <a:gd name="T7" fmla="*/ 0 h 16838"/>
                              <a:gd name="T8" fmla="*/ 0 w 1645"/>
                              <a:gd name="T9" fmla="*/ 16838 h 16838"/>
                            </a:gdLst>
                            <a:ahLst/>
                            <a:cxnLst>
                              <a:cxn ang="0">
                                <a:pos x="T0" y="T1"/>
                              </a:cxn>
                              <a:cxn ang="0">
                                <a:pos x="T2" y="T3"/>
                              </a:cxn>
                              <a:cxn ang="0">
                                <a:pos x="T4" y="T5"/>
                              </a:cxn>
                              <a:cxn ang="0">
                                <a:pos x="T6" y="T7"/>
                              </a:cxn>
                              <a:cxn ang="0">
                                <a:pos x="T8" y="T9"/>
                              </a:cxn>
                            </a:cxnLst>
                            <a:rect l="0" t="0" r="r" b="b"/>
                            <a:pathLst>
                              <a:path w="1645" h="16838">
                                <a:moveTo>
                                  <a:pt x="0" y="16838"/>
                                </a:moveTo>
                                <a:lnTo>
                                  <a:pt x="1644" y="16838"/>
                                </a:lnTo>
                                <a:lnTo>
                                  <a:pt x="1644" y="0"/>
                                </a:lnTo>
                                <a:lnTo>
                                  <a:pt x="0" y="0"/>
                                </a:lnTo>
                                <a:lnTo>
                                  <a:pt x="0" y="16838"/>
                                </a:lnTo>
                                <a:close/>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D88B10" id="Grupp 87" o:spid="_x0000_s1026" style="position:absolute;margin-left:0;margin-top:0;width:82.25pt;height:841.9pt;z-index:251658241;mso-position-horizontal-relative:page;mso-position-vertical-relative:page" coordsize="1645,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">
                <v:shape id="Freeform 128" o:spid="_x0000_s1027" style="position:absolute;width:1645;height:16838;visibility:visible;mso-wrap-style:square;v-text-anchor:top" coordsize="1645,16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" path="m,16838r1644,l1644,,,,,16838xe" fillcolor="#00a650" stroked="f">
                  <v:path arrowok="t" o:connecttype="custom" o:connectlocs="0,16838;1644,16838;1644,0;0,0;0,16838" o:connectangles="0,0,0,0,0"/>
                </v:shape>
                <w10:wrap anchorx="page" anchory="page"/>
              </v:group>
            </w:pict>
          </mc:Fallback>
        </mc:AlternateContent>
      </w:r>
      <w:r w:rsidRPr="00173FAF">
        <w:rPr>
          <w:rFonts w:asciiTheme="minorHAnsi" w:eastAsiaTheme="minorHAnsi" w:hAnsiTheme="minorHAnsi" w:cstheme="minorBidi"/>
          <w:noProof/>
          <w:szCs w:val="22"/>
        </w:rPr>
        <mc:AlternateContent>
          <mc:Choice Requires="wpg">
            <w:drawing>
              <wp:anchor distT="0" distB="0" distL="114300" distR="114300" simplePos="0" relativeHeight="251658242" behindDoc="0" locked="0" layoutInCell="1" allowOverlap="1" wp14:anchorId="7FF85698" wp14:editId="6E133A69">
                <wp:simplePos x="0" y="0"/>
                <wp:positionH relativeFrom="page">
                  <wp:posOffset>1480185</wp:posOffset>
                </wp:positionH>
                <wp:positionV relativeFrom="page">
                  <wp:posOffset>0</wp:posOffset>
                </wp:positionV>
                <wp:extent cx="125730" cy="10692130"/>
                <wp:effectExtent l="3810" t="0" r="3810" b="4445"/>
                <wp:wrapNone/>
                <wp:docPr id="85" name="Grup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10692130"/>
                          <a:chOff x="2331" y="0"/>
                          <a:chExt cx="198" cy="16838"/>
                        </a:xfrm>
                      </wpg:grpSpPr>
                      <wps:wsp>
                        <wps:cNvPr id="86" name="Freeform 130"/>
                        <wps:cNvSpPr>
                          <a:spLocks/>
                        </wps:cNvSpPr>
                        <wps:spPr bwMode="auto">
                          <a:xfrm>
                            <a:off x="2331" y="0"/>
                            <a:ext cx="198" cy="16838"/>
                          </a:xfrm>
                          <a:custGeom>
                            <a:avLst/>
                            <a:gdLst>
                              <a:gd name="T0" fmla="+- 0 2331 2331"/>
                              <a:gd name="T1" fmla="*/ T0 w 198"/>
                              <a:gd name="T2" fmla="*/ 16838 h 16838"/>
                              <a:gd name="T3" fmla="+- 0 2529 2331"/>
                              <a:gd name="T4" fmla="*/ T3 w 198"/>
                              <a:gd name="T5" fmla="*/ 16838 h 16838"/>
                              <a:gd name="T6" fmla="+- 0 2529 2331"/>
                              <a:gd name="T7" fmla="*/ T6 w 198"/>
                              <a:gd name="T8" fmla="*/ 0 h 16838"/>
                              <a:gd name="T9" fmla="+- 0 2331 2331"/>
                              <a:gd name="T10" fmla="*/ T9 w 198"/>
                              <a:gd name="T11" fmla="*/ 0 h 16838"/>
                              <a:gd name="T12" fmla="+- 0 2331 2331"/>
                              <a:gd name="T13" fmla="*/ T12 w 198"/>
                              <a:gd name="T14" fmla="*/ 16838 h 16838"/>
                            </a:gdLst>
                            <a:ahLst/>
                            <a:cxnLst>
                              <a:cxn ang="0">
                                <a:pos x="T1" y="T2"/>
                              </a:cxn>
                              <a:cxn ang="0">
                                <a:pos x="T4" y="T5"/>
                              </a:cxn>
                              <a:cxn ang="0">
                                <a:pos x="T7" y="T8"/>
                              </a:cxn>
                              <a:cxn ang="0">
                                <a:pos x="T10" y="T11"/>
                              </a:cxn>
                              <a:cxn ang="0">
                                <a:pos x="T13" y="T14"/>
                              </a:cxn>
                            </a:cxnLst>
                            <a:rect l="0" t="0" r="r" b="b"/>
                            <a:pathLst>
                              <a:path w="198" h="16838">
                                <a:moveTo>
                                  <a:pt x="0" y="16838"/>
                                </a:moveTo>
                                <a:lnTo>
                                  <a:pt x="198" y="16838"/>
                                </a:lnTo>
                                <a:lnTo>
                                  <a:pt x="198" y="0"/>
                                </a:lnTo>
                                <a:lnTo>
                                  <a:pt x="0" y="0"/>
                                </a:lnTo>
                                <a:lnTo>
                                  <a:pt x="0" y="16838"/>
                                </a:lnTo>
                                <a:close/>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62785C" id="Grupp 85" o:spid="_x0000_s1026" style="position:absolute;margin-left:116.55pt;margin-top:0;width:9.9pt;height:841.9pt;z-index:251658242;mso-position-horizontal-relative:page;mso-position-vertical-relative:page" coordorigin="2331" coordsize="198,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">
                <v:shape id="Freeform 130" o:spid="_x0000_s1027" style="position:absolute;left:2331;width:198;height:16838;visibility:visible;mso-wrap-style:square;v-text-anchor:top" coordsize="198,16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" path="m,16838r198,l198,,,,,16838xe" fillcolor="#00a650" stroked="f">
                  <v:path arrowok="t" o:connecttype="custom" o:connectlocs="0,16838;198,16838;198,0;0,0;0,16838" o:connectangles="0,0,0,0,0"/>
                </v:shape>
                <w10:wrap anchorx="page" anchory="page"/>
              </v:group>
            </w:pict>
          </mc:Fallback>
        </mc:AlternateContent>
      </w:r>
      <w:r w:rsidRPr="00173FAF">
        <w:rPr>
          <w:rFonts w:asciiTheme="minorHAnsi" w:eastAsiaTheme="minorHAnsi" w:hAnsiTheme="minorHAnsi" w:cstheme="minorBidi"/>
          <w:noProof/>
          <w:szCs w:val="22"/>
        </w:rPr>
        <mc:AlternateContent>
          <mc:Choice Requires="wpg">
            <w:drawing>
              <wp:anchor distT="0" distB="0" distL="114300" distR="114300" simplePos="0" relativeHeight="251658243" behindDoc="0" locked="0" layoutInCell="1" allowOverlap="1" wp14:anchorId="751EFFCC" wp14:editId="67F66820">
                <wp:simplePos x="0" y="0"/>
                <wp:positionH relativeFrom="page">
                  <wp:posOffset>1129665</wp:posOffset>
                </wp:positionH>
                <wp:positionV relativeFrom="page">
                  <wp:posOffset>0</wp:posOffset>
                </wp:positionV>
                <wp:extent cx="288290" cy="10692130"/>
                <wp:effectExtent l="0" t="0" r="1270" b="4445"/>
                <wp:wrapNone/>
                <wp:docPr id="83" name="Grup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290" cy="10692130"/>
                          <a:chOff x="1779" y="0"/>
                          <a:chExt cx="454" cy="16838"/>
                        </a:xfrm>
                      </wpg:grpSpPr>
                      <wps:wsp>
                        <wps:cNvPr id="84" name="Freeform 132"/>
                        <wps:cNvSpPr>
                          <a:spLocks/>
                        </wps:cNvSpPr>
                        <wps:spPr bwMode="auto">
                          <a:xfrm>
                            <a:off x="1779" y="0"/>
                            <a:ext cx="454" cy="16838"/>
                          </a:xfrm>
                          <a:custGeom>
                            <a:avLst/>
                            <a:gdLst>
                              <a:gd name="T0" fmla="+- 0 1779 1779"/>
                              <a:gd name="T1" fmla="*/ T0 w 454"/>
                              <a:gd name="T2" fmla="*/ 16838 h 16838"/>
                              <a:gd name="T3" fmla="+- 0 2232 1779"/>
                              <a:gd name="T4" fmla="*/ T3 w 454"/>
                              <a:gd name="T5" fmla="*/ 16838 h 16838"/>
                              <a:gd name="T6" fmla="+- 0 2232 1779"/>
                              <a:gd name="T7" fmla="*/ T6 w 454"/>
                              <a:gd name="T8" fmla="*/ 0 h 16838"/>
                              <a:gd name="T9" fmla="+- 0 1779 1779"/>
                              <a:gd name="T10" fmla="*/ T9 w 454"/>
                              <a:gd name="T11" fmla="*/ 0 h 16838"/>
                              <a:gd name="T12" fmla="+- 0 1779 1779"/>
                              <a:gd name="T13" fmla="*/ T12 w 454"/>
                              <a:gd name="T14" fmla="*/ 16838 h 16838"/>
                            </a:gdLst>
                            <a:ahLst/>
                            <a:cxnLst>
                              <a:cxn ang="0">
                                <a:pos x="T1" y="T2"/>
                              </a:cxn>
                              <a:cxn ang="0">
                                <a:pos x="T4" y="T5"/>
                              </a:cxn>
                              <a:cxn ang="0">
                                <a:pos x="T7" y="T8"/>
                              </a:cxn>
                              <a:cxn ang="0">
                                <a:pos x="T10" y="T11"/>
                              </a:cxn>
                              <a:cxn ang="0">
                                <a:pos x="T13" y="T14"/>
                              </a:cxn>
                            </a:cxnLst>
                            <a:rect l="0" t="0" r="r" b="b"/>
                            <a:pathLst>
                              <a:path w="454" h="16838">
                                <a:moveTo>
                                  <a:pt x="0" y="16838"/>
                                </a:moveTo>
                                <a:lnTo>
                                  <a:pt x="453" y="16838"/>
                                </a:lnTo>
                                <a:lnTo>
                                  <a:pt x="453" y="0"/>
                                </a:lnTo>
                                <a:lnTo>
                                  <a:pt x="0" y="0"/>
                                </a:lnTo>
                                <a:lnTo>
                                  <a:pt x="0" y="16838"/>
                                </a:lnTo>
                                <a:close/>
                              </a:path>
                            </a:pathLst>
                          </a:custGeom>
                          <a:solidFill>
                            <a:srgbClr val="9A59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230BCD" id="Grupp 83" o:spid="_x0000_s1026" style="position:absolute;margin-left:88.95pt;margin-top:0;width:22.7pt;height:841.9pt;z-index:251658243;mso-position-horizontal-relative:page;mso-position-vertical-relative:page" coordorigin="1779" coordsize="454,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">
                <v:shape id="Freeform 132" o:spid="_x0000_s1027" style="position:absolute;left:1779;width:454;height:16838;visibility:visible;mso-wrap-style:square;v-text-anchor:top" coordsize="454,16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" path="m,16838r453,l453,,,,,16838xe" fillcolor="#9a593b" stroked="f">
                  <v:path arrowok="t" o:connecttype="custom" o:connectlocs="0,16838;453,16838;453,0;0,0;0,16838" o:connectangles="0,0,0,0,0"/>
                </v:shape>
                <w10:wrap anchorx="page" anchory="page"/>
              </v:group>
            </w:pict>
          </mc:Fallback>
        </mc:AlternateContent>
      </w:r>
      <w:r w:rsidRPr="00173FAF">
        <w:rPr>
          <w:rFonts w:asciiTheme="minorHAnsi" w:eastAsiaTheme="minorHAnsi" w:hAnsiTheme="minorHAnsi" w:cstheme="minorBidi"/>
          <w:noProof/>
          <w:szCs w:val="22"/>
        </w:rPr>
        <mc:AlternateContent>
          <mc:Choice Requires="wpg">
            <w:drawing>
              <wp:anchor distT="0" distB="0" distL="114300" distR="114300" simplePos="0" relativeHeight="251658244" behindDoc="0" locked="0" layoutInCell="1" allowOverlap="1" wp14:anchorId="41483B9B" wp14:editId="351F3F94">
                <wp:simplePos x="0" y="0"/>
                <wp:positionH relativeFrom="page">
                  <wp:posOffset>1659890</wp:posOffset>
                </wp:positionH>
                <wp:positionV relativeFrom="page">
                  <wp:posOffset>0</wp:posOffset>
                </wp:positionV>
                <wp:extent cx="68580" cy="10692130"/>
                <wp:effectExtent l="2540" t="0" r="0" b="4445"/>
                <wp:wrapNone/>
                <wp:docPr id="81" name="Grup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 cy="10692130"/>
                          <a:chOff x="2614" y="0"/>
                          <a:chExt cx="108" cy="16838"/>
                        </a:xfrm>
                      </wpg:grpSpPr>
                      <wps:wsp>
                        <wps:cNvPr id="82" name="Freeform 134"/>
                        <wps:cNvSpPr>
                          <a:spLocks/>
                        </wps:cNvSpPr>
                        <wps:spPr bwMode="auto">
                          <a:xfrm>
                            <a:off x="2614" y="0"/>
                            <a:ext cx="108" cy="16838"/>
                          </a:xfrm>
                          <a:custGeom>
                            <a:avLst/>
                            <a:gdLst>
                              <a:gd name="T0" fmla="+- 0 2614 2614"/>
                              <a:gd name="T1" fmla="*/ T0 w 108"/>
                              <a:gd name="T2" fmla="*/ 16838 h 16838"/>
                              <a:gd name="T3" fmla="+- 0 2721 2614"/>
                              <a:gd name="T4" fmla="*/ T3 w 108"/>
                              <a:gd name="T5" fmla="*/ 16838 h 16838"/>
                              <a:gd name="T6" fmla="+- 0 2721 2614"/>
                              <a:gd name="T7" fmla="*/ T6 w 108"/>
                              <a:gd name="T8" fmla="*/ 0 h 16838"/>
                              <a:gd name="T9" fmla="+- 0 2614 2614"/>
                              <a:gd name="T10" fmla="*/ T9 w 108"/>
                              <a:gd name="T11" fmla="*/ 0 h 16838"/>
                              <a:gd name="T12" fmla="+- 0 2614 2614"/>
                              <a:gd name="T13" fmla="*/ T12 w 108"/>
                              <a:gd name="T14" fmla="*/ 16838 h 16838"/>
                            </a:gdLst>
                            <a:ahLst/>
                            <a:cxnLst>
                              <a:cxn ang="0">
                                <a:pos x="T1" y="T2"/>
                              </a:cxn>
                              <a:cxn ang="0">
                                <a:pos x="T4" y="T5"/>
                              </a:cxn>
                              <a:cxn ang="0">
                                <a:pos x="T7" y="T8"/>
                              </a:cxn>
                              <a:cxn ang="0">
                                <a:pos x="T10" y="T11"/>
                              </a:cxn>
                              <a:cxn ang="0">
                                <a:pos x="T13" y="T14"/>
                              </a:cxn>
                            </a:cxnLst>
                            <a:rect l="0" t="0" r="r" b="b"/>
                            <a:pathLst>
                              <a:path w="108" h="16838">
                                <a:moveTo>
                                  <a:pt x="0" y="16838"/>
                                </a:moveTo>
                                <a:lnTo>
                                  <a:pt x="107" y="16838"/>
                                </a:lnTo>
                                <a:lnTo>
                                  <a:pt x="107" y="0"/>
                                </a:lnTo>
                                <a:lnTo>
                                  <a:pt x="0" y="0"/>
                                </a:lnTo>
                                <a:lnTo>
                                  <a:pt x="0" y="16838"/>
                                </a:lnTo>
                                <a:close/>
                              </a:path>
                            </a:pathLst>
                          </a:custGeom>
                          <a:solidFill>
                            <a:srgbClr val="9A59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768EE2" id="Grupp 81" o:spid="_x0000_s1026" style="position:absolute;margin-left:130.7pt;margin-top:0;width:5.4pt;height:841.9pt;z-index:251658244;mso-position-horizontal-relative:page;mso-position-vertical-relative:page" coordorigin="2614" coordsize="108,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">
                <v:shape id="Freeform 134" o:spid="_x0000_s1027" style="position:absolute;left:2614;width:108;height:16838;visibility:visible;mso-wrap-style:square;v-text-anchor:top" coordsize="108,16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" path="m,16838r107,l107,,,,,16838xe" fillcolor="#9a593b" stroked="f">
                  <v:path arrowok="t" o:connecttype="custom" o:connectlocs="0,16838;107,16838;107,0;0,0;0,16838" o:connectangles="0,0,0,0,0"/>
                </v:shape>
                <w10:wrap anchorx="page" anchory="page"/>
              </v:group>
            </w:pict>
          </mc:Fallback>
        </mc:AlternateContent>
      </w:r>
    </w:p>
    <w:p w14:paraId="1DAF9B5D" w14:textId="77777777" w:rsidR="00185771" w:rsidRPr="00173FAF" w:rsidRDefault="00185771" w:rsidP="00185771">
      <w:pPr>
        <w:spacing w:before="82"/>
      </w:pPr>
    </w:p>
    <w:p w14:paraId="74E7FDA6" w14:textId="77777777" w:rsidR="00185771" w:rsidRPr="00173FAF" w:rsidRDefault="00185771" w:rsidP="00185771">
      <w:pPr>
        <w:spacing w:before="82"/>
      </w:pPr>
    </w:p>
    <w:p w14:paraId="02FAB25C" w14:textId="77777777" w:rsidR="00185771" w:rsidRPr="00173FAF" w:rsidRDefault="00185771" w:rsidP="00185771">
      <w:pPr>
        <w:spacing w:before="82"/>
      </w:pPr>
    </w:p>
    <w:p w14:paraId="669919DC" w14:textId="77777777" w:rsidR="00185771" w:rsidRPr="00173FAF" w:rsidRDefault="00185771" w:rsidP="00185771">
      <w:pPr>
        <w:spacing w:before="82"/>
      </w:pPr>
    </w:p>
    <w:p w14:paraId="4453F5A1" w14:textId="77777777" w:rsidR="00211201" w:rsidRPr="00173FAF" w:rsidRDefault="00211201" w:rsidP="00185771">
      <w:pPr>
        <w:spacing w:before="82"/>
      </w:pPr>
    </w:p>
    <w:p w14:paraId="6222CF2B" w14:textId="77777777" w:rsidR="00211201" w:rsidRPr="00173FAF" w:rsidRDefault="00211201" w:rsidP="00185771">
      <w:pPr>
        <w:spacing w:before="82"/>
      </w:pPr>
    </w:p>
    <w:p w14:paraId="1A81EDBC" w14:textId="77777777" w:rsidR="00185771" w:rsidRPr="00173FAF" w:rsidRDefault="00185771" w:rsidP="00185771">
      <w:pPr>
        <w:spacing w:before="82"/>
      </w:pPr>
    </w:p>
    <w:p w14:paraId="058A037E" w14:textId="77777777" w:rsidR="00185771" w:rsidRPr="00173FAF" w:rsidRDefault="00185771" w:rsidP="00185771">
      <w:pPr>
        <w:spacing w:before="82"/>
      </w:pPr>
    </w:p>
    <w:p w14:paraId="1AB4A31C" w14:textId="77777777" w:rsidR="00185771" w:rsidRPr="00173FAF" w:rsidRDefault="00185771" w:rsidP="00185771">
      <w:pPr>
        <w:spacing w:before="82"/>
      </w:pPr>
    </w:p>
    <w:p w14:paraId="1EE234B4" w14:textId="77777777" w:rsidR="00185771" w:rsidRPr="00173FAF" w:rsidRDefault="00185771" w:rsidP="00185771">
      <w:pPr>
        <w:spacing w:before="82"/>
      </w:pPr>
    </w:p>
    <w:p w14:paraId="670C9476" w14:textId="77777777" w:rsidR="00185771" w:rsidRPr="00173FAF" w:rsidRDefault="00185771" w:rsidP="00185771">
      <w:pPr>
        <w:spacing w:before="82"/>
      </w:pPr>
    </w:p>
    <w:p w14:paraId="68A8601C" w14:textId="77777777" w:rsidR="00185771" w:rsidRPr="00173FAF" w:rsidRDefault="00185771" w:rsidP="00185771">
      <w:pPr>
        <w:spacing w:before="82"/>
      </w:pPr>
    </w:p>
    <w:p w14:paraId="240C84B4" w14:textId="77777777" w:rsidR="00185771" w:rsidRPr="00173FAF" w:rsidRDefault="00185771" w:rsidP="00185771">
      <w:pPr>
        <w:spacing w:before="82"/>
        <w:jc w:val="right"/>
      </w:pPr>
    </w:p>
    <w:p w14:paraId="64362D02" w14:textId="77777777" w:rsidR="00185771" w:rsidRPr="00173FAF" w:rsidRDefault="00185771" w:rsidP="00185771">
      <w:pPr>
        <w:spacing w:before="82"/>
        <w:jc w:val="right"/>
      </w:pPr>
    </w:p>
    <w:p w14:paraId="0A50C42D" w14:textId="77777777" w:rsidR="00185771" w:rsidRPr="00173FAF" w:rsidRDefault="00185771" w:rsidP="00EC20F4">
      <w:pPr>
        <w:spacing w:before="82"/>
      </w:pPr>
    </w:p>
    <w:p w14:paraId="31C772FB" w14:textId="270A9023" w:rsidR="00185771" w:rsidRPr="00173FAF" w:rsidRDefault="00185771" w:rsidP="00185771">
      <w:pPr>
        <w:spacing w:before="82"/>
        <w:jc w:val="right"/>
      </w:pPr>
      <w:r w:rsidRPr="00173FAF">
        <w:tab/>
      </w:r>
    </w:p>
    <w:p w14:paraId="1DFEB382" w14:textId="2246B981" w:rsidR="00185771" w:rsidRPr="00173FAF" w:rsidRDefault="00185771" w:rsidP="00185771">
      <w:pPr>
        <w:spacing w:before="82"/>
        <w:jc w:val="right"/>
      </w:pPr>
      <w:r w:rsidRPr="00173FAF">
        <w:rPr>
          <w:noProof/>
        </w:rPr>
        <mc:AlternateContent>
          <mc:Choice Requires="wpg">
            <w:drawing>
              <wp:inline distT="0" distB="0" distL="0" distR="0" wp14:anchorId="15B40D74" wp14:editId="4CD4FEFB">
                <wp:extent cx="251460" cy="221615"/>
                <wp:effectExtent l="0" t="0" r="5715" b="6985"/>
                <wp:docPr id="188" name="Grup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 cy="221615"/>
                          <a:chOff x="0" y="0"/>
                          <a:chExt cx="396" cy="349"/>
                        </a:xfrm>
                      </wpg:grpSpPr>
                      <wpg:grpSp>
                        <wpg:cNvPr id="189" name="Group 180"/>
                        <wpg:cNvGrpSpPr>
                          <a:grpSpLocks/>
                        </wpg:cNvGrpSpPr>
                        <wpg:grpSpPr bwMode="auto">
                          <a:xfrm>
                            <a:off x="37" y="0"/>
                            <a:ext cx="162" cy="118"/>
                            <a:chOff x="37" y="0"/>
                            <a:chExt cx="162" cy="118"/>
                          </a:xfrm>
                        </wpg:grpSpPr>
                        <wps:wsp>
                          <wps:cNvPr id="190" name="Freeform 181"/>
                          <wps:cNvSpPr>
                            <a:spLocks/>
                          </wps:cNvSpPr>
                          <wps:spPr bwMode="auto">
                            <a:xfrm>
                              <a:off x="37" y="0"/>
                              <a:ext cx="162" cy="118"/>
                            </a:xfrm>
                            <a:custGeom>
                              <a:avLst/>
                              <a:gdLst>
                                <a:gd name="T0" fmla="+- 0 198 37"/>
                                <a:gd name="T1" fmla="*/ T0 w 162"/>
                                <a:gd name="T2" fmla="*/ 0 h 118"/>
                                <a:gd name="T3" fmla="+- 0 119 37"/>
                                <a:gd name="T4" fmla="*/ T3 w 162"/>
                                <a:gd name="T5" fmla="*/ 12 h 118"/>
                                <a:gd name="T6" fmla="+- 0 62 37"/>
                                <a:gd name="T7" fmla="*/ T6 w 162"/>
                                <a:gd name="T8" fmla="*/ 44 h 118"/>
                                <a:gd name="T9" fmla="+- 0 37 37"/>
                                <a:gd name="T10" fmla="*/ T9 w 162"/>
                                <a:gd name="T11" fmla="*/ 103 h 118"/>
                                <a:gd name="T12" fmla="+- 0 38 37"/>
                                <a:gd name="T13" fmla="*/ T12 w 162"/>
                                <a:gd name="T14" fmla="*/ 110 h 118"/>
                                <a:gd name="T15" fmla="+- 0 41 37"/>
                                <a:gd name="T16" fmla="*/ T15 w 162"/>
                                <a:gd name="T17" fmla="*/ 117 h 118"/>
                                <a:gd name="T18" fmla="+- 0 49 37"/>
                                <a:gd name="T19" fmla="*/ T18 w 162"/>
                                <a:gd name="T20" fmla="*/ 103 h 118"/>
                                <a:gd name="T21" fmla="+- 0 59 37"/>
                                <a:gd name="T22" fmla="*/ T21 w 162"/>
                                <a:gd name="T23" fmla="*/ 89 h 118"/>
                                <a:gd name="T24" fmla="+- 0 130 37"/>
                                <a:gd name="T25" fmla="*/ T24 w 162"/>
                                <a:gd name="T26" fmla="*/ 48 h 118"/>
                                <a:gd name="T27" fmla="+- 0 178 37"/>
                                <a:gd name="T28" fmla="*/ T27 w 162"/>
                                <a:gd name="T29" fmla="*/ 39 h 118"/>
                                <a:gd name="T30" fmla="+- 0 198 37"/>
                                <a:gd name="T31" fmla="*/ T30 w 162"/>
                                <a:gd name="T32" fmla="*/ 0 h 11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Lst>
                              <a:rect l="0" t="0" r="r" b="b"/>
                              <a:pathLst>
                                <a:path w="162" h="118">
                                  <a:moveTo>
                                    <a:pt x="161" y="0"/>
                                  </a:moveTo>
                                  <a:lnTo>
                                    <a:pt x="82" y="12"/>
                                  </a:lnTo>
                                  <a:lnTo>
                                    <a:pt x="25" y="44"/>
                                  </a:lnTo>
                                  <a:lnTo>
                                    <a:pt x="0" y="103"/>
                                  </a:lnTo>
                                  <a:lnTo>
                                    <a:pt x="1" y="110"/>
                                  </a:lnTo>
                                  <a:lnTo>
                                    <a:pt x="4" y="117"/>
                                  </a:lnTo>
                                  <a:lnTo>
                                    <a:pt x="12" y="103"/>
                                  </a:lnTo>
                                  <a:lnTo>
                                    <a:pt x="22" y="89"/>
                                  </a:lnTo>
                                  <a:lnTo>
                                    <a:pt x="93" y="48"/>
                                  </a:lnTo>
                                  <a:lnTo>
                                    <a:pt x="141" y="39"/>
                                  </a:lnTo>
                                  <a:lnTo>
                                    <a:pt x="161" y="0"/>
                                  </a:lnTo>
                                  <a:close/>
                                </a:path>
                              </a:pathLst>
                            </a:custGeom>
                            <a:solidFill>
                              <a:srgbClr val="75AB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182"/>
                        <wpg:cNvGrpSpPr>
                          <a:grpSpLocks/>
                        </wpg:cNvGrpSpPr>
                        <wpg:grpSpPr bwMode="auto">
                          <a:xfrm>
                            <a:off x="0" y="116"/>
                            <a:ext cx="396" cy="159"/>
                            <a:chOff x="0" y="116"/>
                            <a:chExt cx="396" cy="159"/>
                          </a:xfrm>
                        </wpg:grpSpPr>
                        <wps:wsp>
                          <wps:cNvPr id="192" name="Freeform 183"/>
                          <wps:cNvSpPr>
                            <a:spLocks/>
                          </wps:cNvSpPr>
                          <wps:spPr bwMode="auto">
                            <a:xfrm>
                              <a:off x="0" y="116"/>
                              <a:ext cx="396" cy="159"/>
                            </a:xfrm>
                            <a:custGeom>
                              <a:avLst/>
                              <a:gdLst>
                                <a:gd name="T0" fmla="*/ 0 w 396"/>
                                <a:gd name="T1" fmla="+- 0 129 116"/>
                                <a:gd name="T2" fmla="*/ 129 h 159"/>
                                <a:gd name="T3" fmla="*/ 26 w 396"/>
                                <a:gd name="T4" fmla="+- 0 201 116"/>
                                <a:gd name="T5" fmla="*/ 201 h 159"/>
                                <a:gd name="T6" fmla="*/ 74 w 396"/>
                                <a:gd name="T7" fmla="+- 0 242 116"/>
                                <a:gd name="T8" fmla="*/ 242 h 159"/>
                                <a:gd name="T9" fmla="*/ 140 w 396"/>
                                <a:gd name="T10" fmla="+- 0 268 116"/>
                                <a:gd name="T11" fmla="*/ 268 h 159"/>
                                <a:gd name="T12" fmla="*/ 191 w 396"/>
                                <a:gd name="T13" fmla="+- 0 274 116"/>
                                <a:gd name="T14" fmla="*/ 274 h 159"/>
                                <a:gd name="T15" fmla="*/ 218 w 396"/>
                                <a:gd name="T16" fmla="+- 0 273 116"/>
                                <a:gd name="T17" fmla="*/ 273 h 159"/>
                                <a:gd name="T18" fmla="*/ 292 w 396"/>
                                <a:gd name="T19" fmla="+- 0 256 116"/>
                                <a:gd name="T20" fmla="*/ 256 h 159"/>
                                <a:gd name="T21" fmla="*/ 339 w 396"/>
                                <a:gd name="T22" fmla="+- 0 230 116"/>
                                <a:gd name="T23" fmla="*/ 230 h 159"/>
                                <a:gd name="T24" fmla="*/ 209 w 396"/>
                                <a:gd name="T25" fmla="+- 0 230 116"/>
                                <a:gd name="T26" fmla="*/ 230 h 159"/>
                                <a:gd name="T27" fmla="*/ 181 w 396"/>
                                <a:gd name="T28" fmla="+- 0 229 116"/>
                                <a:gd name="T29" fmla="*/ 229 h 159"/>
                                <a:gd name="T30" fmla="*/ 105 w 396"/>
                                <a:gd name="T31" fmla="+- 0 215 116"/>
                                <a:gd name="T32" fmla="*/ 215 h 159"/>
                                <a:gd name="T33" fmla="*/ 47 w 396"/>
                                <a:gd name="T34" fmla="+- 0 186 116"/>
                                <a:gd name="T35" fmla="*/ 186 h 159"/>
                                <a:gd name="T36" fmla="*/ 4 w 396"/>
                                <a:gd name="T37" fmla="+- 0 130 116"/>
                                <a:gd name="T38" fmla="*/ 130 h 159"/>
                                <a:gd name="T39" fmla="*/ 0 w 396"/>
                                <a:gd name="T40" fmla="+- 0 129 116"/>
                                <a:gd name="T41" fmla="*/ 129 h 15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Lst>
                              <a:rect l="0" t="0" r="r" b="b"/>
                              <a:pathLst>
                                <a:path w="396" h="159">
                                  <a:moveTo>
                                    <a:pt x="0" y="13"/>
                                  </a:moveTo>
                                  <a:lnTo>
                                    <a:pt x="26" y="85"/>
                                  </a:lnTo>
                                  <a:lnTo>
                                    <a:pt x="74" y="126"/>
                                  </a:lnTo>
                                  <a:lnTo>
                                    <a:pt x="140" y="152"/>
                                  </a:lnTo>
                                  <a:lnTo>
                                    <a:pt x="191" y="158"/>
                                  </a:lnTo>
                                  <a:lnTo>
                                    <a:pt x="218" y="157"/>
                                  </a:lnTo>
                                  <a:lnTo>
                                    <a:pt x="292" y="140"/>
                                  </a:lnTo>
                                  <a:lnTo>
                                    <a:pt x="339" y="114"/>
                                  </a:lnTo>
                                  <a:lnTo>
                                    <a:pt x="209" y="114"/>
                                  </a:lnTo>
                                  <a:lnTo>
                                    <a:pt x="181" y="113"/>
                                  </a:lnTo>
                                  <a:lnTo>
                                    <a:pt x="105" y="99"/>
                                  </a:lnTo>
                                  <a:lnTo>
                                    <a:pt x="47" y="70"/>
                                  </a:lnTo>
                                  <a:lnTo>
                                    <a:pt x="4" y="14"/>
                                  </a:lnTo>
                                  <a:lnTo>
                                    <a:pt x="0" y="13"/>
                                  </a:lnTo>
                                  <a:close/>
                                </a:path>
                              </a:pathLst>
                            </a:custGeom>
                            <a:solidFill>
                              <a:srgbClr val="006B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184"/>
                          <wps:cNvSpPr>
                            <a:spLocks/>
                          </wps:cNvSpPr>
                          <wps:spPr bwMode="auto">
                            <a:xfrm>
                              <a:off x="0" y="116"/>
                              <a:ext cx="396" cy="159"/>
                            </a:xfrm>
                            <a:custGeom>
                              <a:avLst/>
                              <a:gdLst>
                                <a:gd name="T0" fmla="*/ 395 w 396"/>
                                <a:gd name="T1" fmla="+- 0 116 116"/>
                                <a:gd name="T2" fmla="*/ 116 h 159"/>
                                <a:gd name="T3" fmla="*/ 361 w 396"/>
                                <a:gd name="T4" fmla="+- 0 177 116"/>
                                <a:gd name="T5" fmla="*/ 177 h 159"/>
                                <a:gd name="T6" fmla="*/ 307 w 396"/>
                                <a:gd name="T7" fmla="+- 0 210 116"/>
                                <a:gd name="T8" fmla="*/ 210 h 159"/>
                                <a:gd name="T9" fmla="*/ 235 w 396"/>
                                <a:gd name="T10" fmla="+- 0 228 116"/>
                                <a:gd name="T11" fmla="*/ 228 h 159"/>
                                <a:gd name="T12" fmla="*/ 209 w 396"/>
                                <a:gd name="T13" fmla="+- 0 230 116"/>
                                <a:gd name="T14" fmla="*/ 230 h 159"/>
                                <a:gd name="T15" fmla="*/ 339 w 396"/>
                                <a:gd name="T16" fmla="+- 0 230 116"/>
                                <a:gd name="T17" fmla="*/ 230 h 159"/>
                                <a:gd name="T18" fmla="*/ 385 w 396"/>
                                <a:gd name="T19" fmla="+- 0 176 116"/>
                                <a:gd name="T20" fmla="*/ 176 h 159"/>
                                <a:gd name="T21" fmla="*/ 395 w 396"/>
                                <a:gd name="T22" fmla="+- 0 140 116"/>
                                <a:gd name="T23" fmla="*/ 140 h 159"/>
                                <a:gd name="T24" fmla="*/ 395 w 396"/>
                                <a:gd name="T25" fmla="+- 0 116 116"/>
                                <a:gd name="T26" fmla="*/ 116 h 15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396" h="159">
                                  <a:moveTo>
                                    <a:pt x="395" y="0"/>
                                  </a:moveTo>
                                  <a:lnTo>
                                    <a:pt x="361" y="61"/>
                                  </a:lnTo>
                                  <a:lnTo>
                                    <a:pt x="307" y="94"/>
                                  </a:lnTo>
                                  <a:lnTo>
                                    <a:pt x="235" y="112"/>
                                  </a:lnTo>
                                  <a:lnTo>
                                    <a:pt x="209" y="114"/>
                                  </a:lnTo>
                                  <a:lnTo>
                                    <a:pt x="339" y="114"/>
                                  </a:lnTo>
                                  <a:lnTo>
                                    <a:pt x="385" y="60"/>
                                  </a:lnTo>
                                  <a:lnTo>
                                    <a:pt x="395" y="24"/>
                                  </a:lnTo>
                                  <a:lnTo>
                                    <a:pt x="395" y="0"/>
                                  </a:lnTo>
                                  <a:close/>
                                </a:path>
                              </a:pathLst>
                            </a:custGeom>
                            <a:solidFill>
                              <a:srgbClr val="006B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4" name="Group 185"/>
                        <wpg:cNvGrpSpPr>
                          <a:grpSpLocks/>
                        </wpg:cNvGrpSpPr>
                        <wpg:grpSpPr bwMode="auto">
                          <a:xfrm>
                            <a:off x="0" y="190"/>
                            <a:ext cx="396" cy="159"/>
                            <a:chOff x="0" y="190"/>
                            <a:chExt cx="396" cy="159"/>
                          </a:xfrm>
                        </wpg:grpSpPr>
                        <wps:wsp>
                          <wps:cNvPr id="195" name="Freeform 186"/>
                          <wps:cNvSpPr>
                            <a:spLocks/>
                          </wps:cNvSpPr>
                          <wps:spPr bwMode="auto">
                            <a:xfrm>
                              <a:off x="0" y="190"/>
                              <a:ext cx="396" cy="159"/>
                            </a:xfrm>
                            <a:custGeom>
                              <a:avLst/>
                              <a:gdLst>
                                <a:gd name="T0" fmla="*/ 0 w 396"/>
                                <a:gd name="T1" fmla="+- 0 204 190"/>
                                <a:gd name="T2" fmla="*/ 204 h 159"/>
                                <a:gd name="T3" fmla="*/ 26 w 396"/>
                                <a:gd name="T4" fmla="+- 0 276 190"/>
                                <a:gd name="T5" fmla="*/ 276 h 159"/>
                                <a:gd name="T6" fmla="*/ 74 w 396"/>
                                <a:gd name="T7" fmla="+- 0 317 190"/>
                                <a:gd name="T8" fmla="*/ 317 h 159"/>
                                <a:gd name="T9" fmla="*/ 140 w 396"/>
                                <a:gd name="T10" fmla="+- 0 342 190"/>
                                <a:gd name="T11" fmla="*/ 342 h 159"/>
                                <a:gd name="T12" fmla="*/ 191 w 396"/>
                                <a:gd name="T13" fmla="+- 0 349 190"/>
                                <a:gd name="T14" fmla="*/ 349 h 159"/>
                                <a:gd name="T15" fmla="*/ 218 w 396"/>
                                <a:gd name="T16" fmla="+- 0 347 190"/>
                                <a:gd name="T17" fmla="*/ 347 h 159"/>
                                <a:gd name="T18" fmla="*/ 292 w 396"/>
                                <a:gd name="T19" fmla="+- 0 330 190"/>
                                <a:gd name="T20" fmla="*/ 330 h 159"/>
                                <a:gd name="T21" fmla="*/ 339 w 396"/>
                                <a:gd name="T22" fmla="+- 0 305 190"/>
                                <a:gd name="T23" fmla="*/ 305 h 159"/>
                                <a:gd name="T24" fmla="*/ 209 w 396"/>
                                <a:gd name="T25" fmla="+- 0 305 190"/>
                                <a:gd name="T26" fmla="*/ 305 h 159"/>
                                <a:gd name="T27" fmla="*/ 181 w 396"/>
                                <a:gd name="T28" fmla="+- 0 304 190"/>
                                <a:gd name="T29" fmla="*/ 304 h 159"/>
                                <a:gd name="T30" fmla="*/ 105 w 396"/>
                                <a:gd name="T31" fmla="+- 0 289 190"/>
                                <a:gd name="T32" fmla="*/ 289 h 159"/>
                                <a:gd name="T33" fmla="*/ 47 w 396"/>
                                <a:gd name="T34" fmla="+- 0 260 190"/>
                                <a:gd name="T35" fmla="*/ 260 h 159"/>
                                <a:gd name="T36" fmla="*/ 4 w 396"/>
                                <a:gd name="T37" fmla="+- 0 205 190"/>
                                <a:gd name="T38" fmla="*/ 205 h 159"/>
                                <a:gd name="T39" fmla="*/ 0 w 396"/>
                                <a:gd name="T40" fmla="+- 0 204 190"/>
                                <a:gd name="T41" fmla="*/ 204 h 15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Lst>
                              <a:rect l="0" t="0" r="r" b="b"/>
                              <a:pathLst>
                                <a:path w="396" h="159">
                                  <a:moveTo>
                                    <a:pt x="0" y="14"/>
                                  </a:moveTo>
                                  <a:lnTo>
                                    <a:pt x="26" y="86"/>
                                  </a:lnTo>
                                  <a:lnTo>
                                    <a:pt x="74" y="127"/>
                                  </a:lnTo>
                                  <a:lnTo>
                                    <a:pt x="140" y="152"/>
                                  </a:lnTo>
                                  <a:lnTo>
                                    <a:pt x="191" y="159"/>
                                  </a:lnTo>
                                  <a:lnTo>
                                    <a:pt x="218" y="157"/>
                                  </a:lnTo>
                                  <a:lnTo>
                                    <a:pt x="292" y="140"/>
                                  </a:lnTo>
                                  <a:lnTo>
                                    <a:pt x="339" y="115"/>
                                  </a:lnTo>
                                  <a:lnTo>
                                    <a:pt x="209" y="115"/>
                                  </a:lnTo>
                                  <a:lnTo>
                                    <a:pt x="181" y="114"/>
                                  </a:lnTo>
                                  <a:lnTo>
                                    <a:pt x="105" y="99"/>
                                  </a:lnTo>
                                  <a:lnTo>
                                    <a:pt x="47" y="70"/>
                                  </a:lnTo>
                                  <a:lnTo>
                                    <a:pt x="4" y="15"/>
                                  </a:lnTo>
                                  <a:lnTo>
                                    <a:pt x="0" y="14"/>
                                  </a:lnTo>
                                  <a:close/>
                                </a:path>
                              </a:pathLst>
                            </a:custGeom>
                            <a:solidFill>
                              <a:srgbClr val="006B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187"/>
                          <wps:cNvSpPr>
                            <a:spLocks/>
                          </wps:cNvSpPr>
                          <wps:spPr bwMode="auto">
                            <a:xfrm>
                              <a:off x="0" y="190"/>
                              <a:ext cx="396" cy="159"/>
                            </a:xfrm>
                            <a:custGeom>
                              <a:avLst/>
                              <a:gdLst>
                                <a:gd name="T0" fmla="*/ 395 w 396"/>
                                <a:gd name="T1" fmla="+- 0 190 190"/>
                                <a:gd name="T2" fmla="*/ 190 h 159"/>
                                <a:gd name="T3" fmla="*/ 361 w 396"/>
                                <a:gd name="T4" fmla="+- 0 251 190"/>
                                <a:gd name="T5" fmla="*/ 251 h 159"/>
                                <a:gd name="T6" fmla="*/ 306 w 396"/>
                                <a:gd name="T7" fmla="+- 0 284 190"/>
                                <a:gd name="T8" fmla="*/ 284 h 159"/>
                                <a:gd name="T9" fmla="*/ 235 w 396"/>
                                <a:gd name="T10" fmla="+- 0 303 190"/>
                                <a:gd name="T11" fmla="*/ 303 h 159"/>
                                <a:gd name="T12" fmla="*/ 209 w 396"/>
                                <a:gd name="T13" fmla="+- 0 305 190"/>
                                <a:gd name="T14" fmla="*/ 305 h 159"/>
                                <a:gd name="T15" fmla="*/ 339 w 396"/>
                                <a:gd name="T16" fmla="+- 0 305 190"/>
                                <a:gd name="T17" fmla="*/ 305 h 159"/>
                                <a:gd name="T18" fmla="*/ 385 w 396"/>
                                <a:gd name="T19" fmla="+- 0 250 190"/>
                                <a:gd name="T20" fmla="*/ 250 h 159"/>
                                <a:gd name="T21" fmla="*/ 395 w 396"/>
                                <a:gd name="T22" fmla="+- 0 214 190"/>
                                <a:gd name="T23" fmla="*/ 214 h 159"/>
                                <a:gd name="T24" fmla="*/ 395 w 396"/>
                                <a:gd name="T25" fmla="+- 0 190 190"/>
                                <a:gd name="T26" fmla="*/ 190 h 15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396" h="159">
                                  <a:moveTo>
                                    <a:pt x="395" y="0"/>
                                  </a:moveTo>
                                  <a:lnTo>
                                    <a:pt x="361" y="61"/>
                                  </a:lnTo>
                                  <a:lnTo>
                                    <a:pt x="306" y="94"/>
                                  </a:lnTo>
                                  <a:lnTo>
                                    <a:pt x="235" y="113"/>
                                  </a:lnTo>
                                  <a:lnTo>
                                    <a:pt x="209" y="115"/>
                                  </a:lnTo>
                                  <a:lnTo>
                                    <a:pt x="339" y="115"/>
                                  </a:lnTo>
                                  <a:lnTo>
                                    <a:pt x="385" y="60"/>
                                  </a:lnTo>
                                  <a:lnTo>
                                    <a:pt x="395" y="24"/>
                                  </a:lnTo>
                                  <a:lnTo>
                                    <a:pt x="395" y="0"/>
                                  </a:lnTo>
                                  <a:close/>
                                </a:path>
                              </a:pathLst>
                            </a:custGeom>
                            <a:solidFill>
                              <a:srgbClr val="006B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7" name="Group 188"/>
                        <wpg:cNvGrpSpPr>
                          <a:grpSpLocks/>
                        </wpg:cNvGrpSpPr>
                        <wpg:grpSpPr bwMode="auto">
                          <a:xfrm>
                            <a:off x="54" y="62"/>
                            <a:ext cx="144" cy="88"/>
                            <a:chOff x="54" y="62"/>
                            <a:chExt cx="144" cy="88"/>
                          </a:xfrm>
                        </wpg:grpSpPr>
                        <wps:wsp>
                          <wps:cNvPr id="198" name="Freeform 189"/>
                          <wps:cNvSpPr>
                            <a:spLocks/>
                          </wps:cNvSpPr>
                          <wps:spPr bwMode="auto">
                            <a:xfrm>
                              <a:off x="54" y="62"/>
                              <a:ext cx="144" cy="88"/>
                            </a:xfrm>
                            <a:custGeom>
                              <a:avLst/>
                              <a:gdLst>
                                <a:gd name="T0" fmla="+- 0 198 54"/>
                                <a:gd name="T1" fmla="*/ T0 w 144"/>
                                <a:gd name="T2" fmla="+- 0 62 62"/>
                                <a:gd name="T3" fmla="*/ 62 h 88"/>
                                <a:gd name="T4" fmla="+- 0 123 54"/>
                                <a:gd name="T5" fmla="*/ T4 w 144"/>
                                <a:gd name="T6" fmla="+- 0 75 62"/>
                                <a:gd name="T7" fmla="*/ 75 h 88"/>
                                <a:gd name="T8" fmla="+- 0 71 54"/>
                                <a:gd name="T9" fmla="*/ T8 w 144"/>
                                <a:gd name="T10" fmla="+- 0 107 62"/>
                                <a:gd name="T11" fmla="*/ 107 h 88"/>
                                <a:gd name="T12" fmla="+- 0 54 54"/>
                                <a:gd name="T13" fmla="*/ T12 w 144"/>
                                <a:gd name="T14" fmla="+- 0 136 62"/>
                                <a:gd name="T15" fmla="*/ 136 h 88"/>
                                <a:gd name="T16" fmla="+- 0 58 54"/>
                                <a:gd name="T17" fmla="*/ T16 w 144"/>
                                <a:gd name="T18" fmla="+- 0 142 62"/>
                                <a:gd name="T19" fmla="*/ 142 h 88"/>
                                <a:gd name="T20" fmla="+- 0 62 54"/>
                                <a:gd name="T21" fmla="*/ T20 w 144"/>
                                <a:gd name="T22" fmla="+- 0 146 62"/>
                                <a:gd name="T23" fmla="*/ 146 h 88"/>
                                <a:gd name="T24" fmla="+- 0 67 54"/>
                                <a:gd name="T25" fmla="*/ T24 w 144"/>
                                <a:gd name="T26" fmla="+- 0 150 62"/>
                                <a:gd name="T27" fmla="*/ 150 h 88"/>
                                <a:gd name="T28" fmla="+- 0 78 54"/>
                                <a:gd name="T29" fmla="*/ T28 w 144"/>
                                <a:gd name="T30" fmla="+- 0 138 62"/>
                                <a:gd name="T31" fmla="*/ 138 h 88"/>
                                <a:gd name="T32" fmla="+- 0 92 54"/>
                                <a:gd name="T33" fmla="*/ T32 w 144"/>
                                <a:gd name="T34" fmla="+- 0 127 62"/>
                                <a:gd name="T35" fmla="*/ 127 h 88"/>
                                <a:gd name="T36" fmla="+- 0 149 54"/>
                                <a:gd name="T37" fmla="*/ T36 w 144"/>
                                <a:gd name="T38" fmla="+- 0 102 62"/>
                                <a:gd name="T39" fmla="*/ 102 h 88"/>
                                <a:gd name="T40" fmla="+- 0 195 54"/>
                                <a:gd name="T41" fmla="*/ T40 w 144"/>
                                <a:gd name="T42" fmla="+- 0 96 62"/>
                                <a:gd name="T43" fmla="*/ 96 h 88"/>
                                <a:gd name="T44" fmla="+- 0 198 54"/>
                                <a:gd name="T45" fmla="*/ T44 w 144"/>
                                <a:gd name="T46" fmla="+- 0 62 62"/>
                                <a:gd name="T47" fmla="*/ 62 h 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44" h="88">
                                  <a:moveTo>
                                    <a:pt x="144" y="0"/>
                                  </a:moveTo>
                                  <a:lnTo>
                                    <a:pt x="69" y="13"/>
                                  </a:lnTo>
                                  <a:lnTo>
                                    <a:pt x="17" y="45"/>
                                  </a:lnTo>
                                  <a:lnTo>
                                    <a:pt x="0" y="74"/>
                                  </a:lnTo>
                                  <a:lnTo>
                                    <a:pt x="4" y="80"/>
                                  </a:lnTo>
                                  <a:lnTo>
                                    <a:pt x="8" y="84"/>
                                  </a:lnTo>
                                  <a:lnTo>
                                    <a:pt x="13" y="88"/>
                                  </a:lnTo>
                                  <a:lnTo>
                                    <a:pt x="24" y="76"/>
                                  </a:lnTo>
                                  <a:lnTo>
                                    <a:pt x="38" y="65"/>
                                  </a:lnTo>
                                  <a:lnTo>
                                    <a:pt x="95" y="40"/>
                                  </a:lnTo>
                                  <a:lnTo>
                                    <a:pt x="141" y="34"/>
                                  </a:lnTo>
                                  <a:lnTo>
                                    <a:pt x="144" y="0"/>
                                  </a:lnTo>
                                  <a:close/>
                                </a:path>
                              </a:pathLst>
                            </a:custGeom>
                            <a:solidFill>
                              <a:srgbClr val="75AB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9" name="Group 190"/>
                        <wpg:cNvGrpSpPr>
                          <a:grpSpLocks/>
                        </wpg:cNvGrpSpPr>
                        <wpg:grpSpPr bwMode="auto">
                          <a:xfrm>
                            <a:off x="84" y="123"/>
                            <a:ext cx="114" cy="53"/>
                            <a:chOff x="84" y="123"/>
                            <a:chExt cx="114" cy="53"/>
                          </a:xfrm>
                        </wpg:grpSpPr>
                        <wps:wsp>
                          <wps:cNvPr id="200" name="Freeform 191"/>
                          <wps:cNvSpPr>
                            <a:spLocks/>
                          </wps:cNvSpPr>
                          <wps:spPr bwMode="auto">
                            <a:xfrm>
                              <a:off x="84" y="123"/>
                              <a:ext cx="114" cy="53"/>
                            </a:xfrm>
                            <a:custGeom>
                              <a:avLst/>
                              <a:gdLst>
                                <a:gd name="T0" fmla="+- 0 198 84"/>
                                <a:gd name="T1" fmla="*/ T0 w 114"/>
                                <a:gd name="T2" fmla="+- 0 123 123"/>
                                <a:gd name="T3" fmla="*/ 123 h 53"/>
                                <a:gd name="T4" fmla="+- 0 131 84"/>
                                <a:gd name="T5" fmla="*/ T4 w 114"/>
                                <a:gd name="T6" fmla="+- 0 134 123"/>
                                <a:gd name="T7" fmla="*/ 134 h 53"/>
                                <a:gd name="T8" fmla="+- 0 84 84"/>
                                <a:gd name="T9" fmla="*/ T8 w 114"/>
                                <a:gd name="T10" fmla="+- 0 162 123"/>
                                <a:gd name="T11" fmla="*/ 162 h 53"/>
                                <a:gd name="T12" fmla="+- 0 92 84"/>
                                <a:gd name="T13" fmla="*/ T12 w 114"/>
                                <a:gd name="T14" fmla="+- 0 167 123"/>
                                <a:gd name="T15" fmla="*/ 167 h 53"/>
                                <a:gd name="T16" fmla="+- 0 101 84"/>
                                <a:gd name="T17" fmla="*/ T16 w 114"/>
                                <a:gd name="T18" fmla="+- 0 172 123"/>
                                <a:gd name="T19" fmla="*/ 172 h 53"/>
                                <a:gd name="T20" fmla="+- 0 111 84"/>
                                <a:gd name="T21" fmla="*/ T20 w 114"/>
                                <a:gd name="T22" fmla="+- 0 175 123"/>
                                <a:gd name="T23" fmla="*/ 175 h 53"/>
                                <a:gd name="T24" fmla="+- 0 128 84"/>
                                <a:gd name="T25" fmla="*/ T24 w 114"/>
                                <a:gd name="T26" fmla="+- 0 167 123"/>
                                <a:gd name="T27" fmla="*/ 167 h 53"/>
                                <a:gd name="T28" fmla="+- 0 146 84"/>
                                <a:gd name="T29" fmla="*/ T28 w 114"/>
                                <a:gd name="T30" fmla="+- 0 161 123"/>
                                <a:gd name="T31" fmla="*/ 161 h 53"/>
                                <a:gd name="T32" fmla="+- 0 166 84"/>
                                <a:gd name="T33" fmla="*/ T32 w 114"/>
                                <a:gd name="T34" fmla="+- 0 156 123"/>
                                <a:gd name="T35" fmla="*/ 156 h 53"/>
                                <a:gd name="T36" fmla="+- 0 187 84"/>
                                <a:gd name="T37" fmla="*/ T36 w 114"/>
                                <a:gd name="T38" fmla="+- 0 154 123"/>
                                <a:gd name="T39" fmla="*/ 154 h 53"/>
                                <a:gd name="T40" fmla="+- 0 198 84"/>
                                <a:gd name="T41" fmla="*/ T40 w 114"/>
                                <a:gd name="T42" fmla="+- 0 123 123"/>
                                <a:gd name="T43" fmla="*/ 123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4" h="53">
                                  <a:moveTo>
                                    <a:pt x="114" y="0"/>
                                  </a:moveTo>
                                  <a:lnTo>
                                    <a:pt x="47" y="11"/>
                                  </a:lnTo>
                                  <a:lnTo>
                                    <a:pt x="0" y="39"/>
                                  </a:lnTo>
                                  <a:lnTo>
                                    <a:pt x="8" y="44"/>
                                  </a:lnTo>
                                  <a:lnTo>
                                    <a:pt x="17" y="49"/>
                                  </a:lnTo>
                                  <a:lnTo>
                                    <a:pt x="27" y="52"/>
                                  </a:lnTo>
                                  <a:lnTo>
                                    <a:pt x="44" y="44"/>
                                  </a:lnTo>
                                  <a:lnTo>
                                    <a:pt x="62" y="38"/>
                                  </a:lnTo>
                                  <a:lnTo>
                                    <a:pt x="82" y="33"/>
                                  </a:lnTo>
                                  <a:lnTo>
                                    <a:pt x="103" y="31"/>
                                  </a:lnTo>
                                  <a:lnTo>
                                    <a:pt x="114" y="0"/>
                                  </a:lnTo>
                                  <a:close/>
                                </a:path>
                              </a:pathLst>
                            </a:custGeom>
                            <a:solidFill>
                              <a:srgbClr val="75AB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B26B9B7" id="Grupp 188" o:spid="_x0000_s1026" style="width:19.8pt;height:17.45pt;mso-position-horizontal-relative:char;mso-position-vertical-relative:line" coordsize="396,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">
                <v:group id="Group 180" o:spid="_x0000_s1027" style="position:absolute;left:37;width:162;height:118" coordorigin="37" coordsize="162,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81" o:spid="_x0000_s1028" style="position:absolute;left:37;width:162;height:118;visibility:visible;mso-wrap-style:square;v-text-anchor:top" coordsize="162,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" path="m161,l82,12,25,44,,103r1,7l4,117r8,-14l22,89,93,48r48,-9l161,xe" fillcolor="#75ab95" stroked="f">
                    <v:path arrowok="t" o:connecttype="custom" o:connectlocs="161,0;82,12;25,44;0,103;1,110;4,117;12,103;22,89;93,48;141,39;161,0" o:connectangles="0,0,0,0,0,0,0,0,0,0,0"/>
                  </v:shape>
                </v:group>
                <v:group id="Group 182" o:spid="_x0000_s1029" style="position:absolute;top:116;width:396;height:159" coordorigin=",116" coordsize="39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83" o:spid="_x0000_s1030" style="position:absolute;top:116;width:396;height:159;visibility:visible;mso-wrap-style:square;v-text-anchor:top" coordsize="39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" path="m,13l26,85r48,41l140,152r51,6l218,157r74,-17l339,114r-130,l181,113,105,99,47,70,4,14,,13xe" fillcolor="#006b6e" stroked="f">
                    <v:path arrowok="t" o:connecttype="custom" o:connectlocs="0,129;26,201;74,242;140,268;191,274;218,273;292,256;339,230;209,230;181,229;105,215;47,186;4,130;0,129" o:connectangles="0,0,0,0,0,0,0,0,0,0,0,0,0,0"/>
                  </v:shape>
                  <v:shape id="Freeform 184" o:spid="_x0000_s1031" style="position:absolute;top:116;width:396;height:159;visibility:visible;mso-wrap-style:square;v-text-anchor:top" coordsize="39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" path="m395,l361,61,307,94r-72,18l209,114r130,l385,60,395,24,395,xe" fillcolor="#006b6e" stroked="f">
                    <v:path arrowok="t" o:connecttype="custom" o:connectlocs="395,116;361,177;307,210;235,228;209,230;339,230;385,176;395,140;395,116" o:connectangles="0,0,0,0,0,0,0,0,0"/>
                  </v:shape>
                </v:group>
                <v:group id="Group 185" o:spid="_x0000_s1032" style="position:absolute;top:190;width:396;height:159" coordorigin=",190" coordsize="39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86" o:spid="_x0000_s1033" style="position:absolute;top:190;width:396;height:159;visibility:visible;mso-wrap-style:square;v-text-anchor:top" coordsize="39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" path="m,14l26,86r48,41l140,152r51,7l218,157r74,-17l339,115r-130,l181,114,105,99,47,70,4,15,,14xe" fillcolor="#006b6e" stroked="f">
                    <v:path arrowok="t" o:connecttype="custom" o:connectlocs="0,204;26,276;74,317;140,342;191,349;218,347;292,330;339,305;209,305;181,304;105,289;47,260;4,205;0,204" o:connectangles="0,0,0,0,0,0,0,0,0,0,0,0,0,0"/>
                  </v:shape>
                  <v:shape id="Freeform 187" o:spid="_x0000_s1034" style="position:absolute;top:190;width:396;height:159;visibility:visible;mso-wrap-style:square;v-text-anchor:top" coordsize="39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" path="m395,l361,61,306,94r-71,19l209,115r130,l385,60,395,24,395,xe" fillcolor="#006b6e" stroked="f">
                    <v:path arrowok="t" o:connecttype="custom" o:connectlocs="395,190;361,251;306,284;235,303;209,305;339,305;385,250;395,214;395,190" o:connectangles="0,0,0,0,0,0,0,0,0"/>
                  </v:shape>
                </v:group>
                <v:group id="Group 188" o:spid="_x0000_s1035" style="position:absolute;left:54;top:62;width:144;height:88" coordorigin="54,62" coordsize="1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Freeform 189" o:spid="_x0000_s1036" style="position:absolute;left:54;top:62;width:144;height:88;visibility:visible;mso-wrap-style:square;v-text-anchor:top" coordsize="1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" path="m144,l69,13,17,45,,74r4,6l8,84r5,4l24,76,38,65,95,40r46,-6l144,xe" fillcolor="#75ab95" stroked="f">
                    <v:path arrowok="t" o:connecttype="custom" o:connectlocs="144,62;69,75;17,107;0,136;4,142;8,146;13,150;24,138;38,127;95,102;141,96;144,62" o:connectangles="0,0,0,0,0,0,0,0,0,0,0,0"/>
                  </v:shape>
                </v:group>
                <v:group id="Group 190" o:spid="_x0000_s1037" style="position:absolute;left:84;top:123;width:114;height:53" coordorigin="84,123" coordsize="11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shape id="Freeform 191" o:spid="_x0000_s1038" style="position:absolute;left:84;top:123;width:114;height:53;visibility:visible;mso-wrap-style:square;v-text-anchor:top" coordsize="11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" path="m114,l47,11,,39r8,5l17,49r10,3l44,44,62,38,82,33r21,-2l114,xe" fillcolor="#75ab95" stroked="f">
                    <v:path arrowok="t" o:connecttype="custom" o:connectlocs="114,123;47,134;0,162;8,167;17,172;27,175;44,167;62,161;82,156;103,154;114,123" o:connectangles="0,0,0,0,0,0,0,0,0,0,0"/>
                  </v:shape>
                </v:group>
                <w10:anchorlock/>
              </v:group>
            </w:pict>
          </mc:Fallback>
        </mc:AlternateContent>
      </w:r>
      <w:r w:rsidRPr="00173FAF">
        <w:tab/>
      </w:r>
      <w:r w:rsidRPr="00173FAF">
        <w:rPr>
          <w:noProof/>
        </w:rPr>
        <mc:AlternateContent>
          <mc:Choice Requires="wpg">
            <w:drawing>
              <wp:inline distT="0" distB="0" distL="0" distR="0" wp14:anchorId="3774D3F0" wp14:editId="72CAF66C">
                <wp:extent cx="643255" cy="156210"/>
                <wp:effectExtent l="0" t="0" r="4445" b="5715"/>
                <wp:docPr id="168" name="Grup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255" cy="156210"/>
                          <a:chOff x="0" y="0"/>
                          <a:chExt cx="1013" cy="246"/>
                        </a:xfrm>
                      </wpg:grpSpPr>
                      <wpg:grpSp>
                        <wpg:cNvPr id="169" name="Group 160"/>
                        <wpg:cNvGrpSpPr>
                          <a:grpSpLocks/>
                        </wpg:cNvGrpSpPr>
                        <wpg:grpSpPr bwMode="auto">
                          <a:xfrm>
                            <a:off x="0" y="0"/>
                            <a:ext cx="227" cy="245"/>
                            <a:chOff x="0" y="0"/>
                            <a:chExt cx="227" cy="245"/>
                          </a:xfrm>
                        </wpg:grpSpPr>
                        <wps:wsp>
                          <wps:cNvPr id="170" name="Freeform 161"/>
                          <wps:cNvSpPr>
                            <a:spLocks/>
                          </wps:cNvSpPr>
                          <wps:spPr bwMode="auto">
                            <a:xfrm>
                              <a:off x="0" y="0"/>
                              <a:ext cx="227" cy="245"/>
                            </a:xfrm>
                            <a:custGeom>
                              <a:avLst/>
                              <a:gdLst>
                                <a:gd name="T0" fmla="*/ 122 w 227"/>
                                <a:gd name="T1" fmla="*/ 0 h 245"/>
                                <a:gd name="T2" fmla="*/ 105 w 227"/>
                                <a:gd name="T3" fmla="*/ 0 h 245"/>
                                <a:gd name="T4" fmla="*/ 0 w 227"/>
                                <a:gd name="T5" fmla="*/ 244 h 245"/>
                                <a:gd name="T6" fmla="*/ 31 w 227"/>
                                <a:gd name="T7" fmla="*/ 244 h 245"/>
                                <a:gd name="T8" fmla="*/ 57 w 227"/>
                                <a:gd name="T9" fmla="*/ 179 h 245"/>
                                <a:gd name="T10" fmla="*/ 199 w 227"/>
                                <a:gd name="T11" fmla="*/ 179 h 245"/>
                                <a:gd name="T12" fmla="*/ 188 w 227"/>
                                <a:gd name="T13" fmla="*/ 155 h 245"/>
                                <a:gd name="T14" fmla="*/ 69 w 227"/>
                                <a:gd name="T15" fmla="*/ 155 h 245"/>
                                <a:gd name="T16" fmla="*/ 103 w 227"/>
                                <a:gd name="T17" fmla="*/ 73 h 245"/>
                                <a:gd name="T18" fmla="*/ 107 w 227"/>
                                <a:gd name="T19" fmla="*/ 61 h 245"/>
                                <a:gd name="T20" fmla="*/ 109 w 227"/>
                                <a:gd name="T21" fmla="*/ 56 h 245"/>
                                <a:gd name="T22" fmla="*/ 111 w 227"/>
                                <a:gd name="T23" fmla="*/ 52 h 245"/>
                                <a:gd name="T24" fmla="*/ 112 w 227"/>
                                <a:gd name="T25" fmla="*/ 47 h 245"/>
                                <a:gd name="T26" fmla="*/ 113 w 227"/>
                                <a:gd name="T27" fmla="*/ 43 h 245"/>
                                <a:gd name="T28" fmla="*/ 140 w 227"/>
                                <a:gd name="T29" fmla="*/ 43 h 245"/>
                                <a:gd name="T30" fmla="*/ 122 w 227"/>
                                <a:gd name="T31" fmla="*/ 0 h 2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7" h="245">
                                  <a:moveTo>
                                    <a:pt x="122" y="0"/>
                                  </a:moveTo>
                                  <a:lnTo>
                                    <a:pt x="105" y="0"/>
                                  </a:lnTo>
                                  <a:lnTo>
                                    <a:pt x="0" y="244"/>
                                  </a:lnTo>
                                  <a:lnTo>
                                    <a:pt x="31" y="244"/>
                                  </a:lnTo>
                                  <a:lnTo>
                                    <a:pt x="57" y="179"/>
                                  </a:lnTo>
                                  <a:lnTo>
                                    <a:pt x="199" y="179"/>
                                  </a:lnTo>
                                  <a:lnTo>
                                    <a:pt x="188" y="155"/>
                                  </a:lnTo>
                                  <a:lnTo>
                                    <a:pt x="69" y="155"/>
                                  </a:lnTo>
                                  <a:lnTo>
                                    <a:pt x="103" y="73"/>
                                  </a:lnTo>
                                  <a:lnTo>
                                    <a:pt x="107" y="61"/>
                                  </a:lnTo>
                                  <a:lnTo>
                                    <a:pt x="109" y="56"/>
                                  </a:lnTo>
                                  <a:lnTo>
                                    <a:pt x="111" y="52"/>
                                  </a:lnTo>
                                  <a:lnTo>
                                    <a:pt x="112" y="47"/>
                                  </a:lnTo>
                                  <a:lnTo>
                                    <a:pt x="113" y="43"/>
                                  </a:lnTo>
                                  <a:lnTo>
                                    <a:pt x="140" y="43"/>
                                  </a:lnTo>
                                  <a:lnTo>
                                    <a:pt x="122" y="0"/>
                                  </a:lnTo>
                                  <a:close/>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62"/>
                          <wps:cNvSpPr>
                            <a:spLocks/>
                          </wps:cNvSpPr>
                          <wps:spPr bwMode="auto">
                            <a:xfrm>
                              <a:off x="0" y="0"/>
                              <a:ext cx="227" cy="245"/>
                            </a:xfrm>
                            <a:custGeom>
                              <a:avLst/>
                              <a:gdLst>
                                <a:gd name="T0" fmla="*/ 199 w 227"/>
                                <a:gd name="T1" fmla="*/ 179 h 245"/>
                                <a:gd name="T2" fmla="*/ 167 w 227"/>
                                <a:gd name="T3" fmla="*/ 179 h 245"/>
                                <a:gd name="T4" fmla="*/ 196 w 227"/>
                                <a:gd name="T5" fmla="*/ 244 h 245"/>
                                <a:gd name="T6" fmla="*/ 227 w 227"/>
                                <a:gd name="T7" fmla="*/ 244 h 245"/>
                                <a:gd name="T8" fmla="*/ 199 w 227"/>
                                <a:gd name="T9" fmla="*/ 179 h 245"/>
                              </a:gdLst>
                              <a:ahLst/>
                              <a:cxnLst>
                                <a:cxn ang="0">
                                  <a:pos x="T0" y="T1"/>
                                </a:cxn>
                                <a:cxn ang="0">
                                  <a:pos x="T2" y="T3"/>
                                </a:cxn>
                                <a:cxn ang="0">
                                  <a:pos x="T4" y="T5"/>
                                </a:cxn>
                                <a:cxn ang="0">
                                  <a:pos x="T6" y="T7"/>
                                </a:cxn>
                                <a:cxn ang="0">
                                  <a:pos x="T8" y="T9"/>
                                </a:cxn>
                              </a:cxnLst>
                              <a:rect l="0" t="0" r="r" b="b"/>
                              <a:pathLst>
                                <a:path w="227" h="245">
                                  <a:moveTo>
                                    <a:pt x="199" y="179"/>
                                  </a:moveTo>
                                  <a:lnTo>
                                    <a:pt x="167" y="179"/>
                                  </a:lnTo>
                                  <a:lnTo>
                                    <a:pt x="196" y="244"/>
                                  </a:lnTo>
                                  <a:lnTo>
                                    <a:pt x="227" y="244"/>
                                  </a:lnTo>
                                  <a:lnTo>
                                    <a:pt x="199" y="179"/>
                                  </a:lnTo>
                                  <a:close/>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163"/>
                          <wps:cNvSpPr>
                            <a:spLocks/>
                          </wps:cNvSpPr>
                          <wps:spPr bwMode="auto">
                            <a:xfrm>
                              <a:off x="0" y="0"/>
                              <a:ext cx="227" cy="245"/>
                            </a:xfrm>
                            <a:custGeom>
                              <a:avLst/>
                              <a:gdLst>
                                <a:gd name="T0" fmla="*/ 140 w 227"/>
                                <a:gd name="T1" fmla="*/ 43 h 245"/>
                                <a:gd name="T2" fmla="*/ 114 w 227"/>
                                <a:gd name="T3" fmla="*/ 43 h 245"/>
                                <a:gd name="T4" fmla="*/ 115 w 227"/>
                                <a:gd name="T5" fmla="*/ 47 h 245"/>
                                <a:gd name="T6" fmla="*/ 156 w 227"/>
                                <a:gd name="T7" fmla="*/ 155 h 245"/>
                                <a:gd name="T8" fmla="*/ 188 w 227"/>
                                <a:gd name="T9" fmla="*/ 155 h 245"/>
                                <a:gd name="T10" fmla="*/ 140 w 227"/>
                                <a:gd name="T11" fmla="*/ 43 h 245"/>
                              </a:gdLst>
                              <a:ahLst/>
                              <a:cxnLst>
                                <a:cxn ang="0">
                                  <a:pos x="T0" y="T1"/>
                                </a:cxn>
                                <a:cxn ang="0">
                                  <a:pos x="T2" y="T3"/>
                                </a:cxn>
                                <a:cxn ang="0">
                                  <a:pos x="T4" y="T5"/>
                                </a:cxn>
                                <a:cxn ang="0">
                                  <a:pos x="T6" y="T7"/>
                                </a:cxn>
                                <a:cxn ang="0">
                                  <a:pos x="T8" y="T9"/>
                                </a:cxn>
                                <a:cxn ang="0">
                                  <a:pos x="T10" y="T11"/>
                                </a:cxn>
                              </a:cxnLst>
                              <a:rect l="0" t="0" r="r" b="b"/>
                              <a:pathLst>
                                <a:path w="227" h="245">
                                  <a:moveTo>
                                    <a:pt x="140" y="43"/>
                                  </a:moveTo>
                                  <a:lnTo>
                                    <a:pt x="114" y="43"/>
                                  </a:lnTo>
                                  <a:lnTo>
                                    <a:pt x="115" y="47"/>
                                  </a:lnTo>
                                  <a:lnTo>
                                    <a:pt x="156" y="155"/>
                                  </a:lnTo>
                                  <a:lnTo>
                                    <a:pt x="188" y="155"/>
                                  </a:lnTo>
                                  <a:lnTo>
                                    <a:pt x="140" y="43"/>
                                  </a:lnTo>
                                  <a:close/>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3" name="Group 164"/>
                        <wpg:cNvGrpSpPr>
                          <a:grpSpLocks/>
                        </wpg:cNvGrpSpPr>
                        <wpg:grpSpPr bwMode="auto">
                          <a:xfrm>
                            <a:off x="210" y="65"/>
                            <a:ext cx="189" cy="181"/>
                            <a:chOff x="210" y="65"/>
                            <a:chExt cx="189" cy="181"/>
                          </a:xfrm>
                        </wpg:grpSpPr>
                        <wps:wsp>
                          <wps:cNvPr id="174" name="Freeform 165"/>
                          <wps:cNvSpPr>
                            <a:spLocks/>
                          </wps:cNvSpPr>
                          <wps:spPr bwMode="auto">
                            <a:xfrm>
                              <a:off x="210" y="65"/>
                              <a:ext cx="189" cy="181"/>
                            </a:xfrm>
                            <a:custGeom>
                              <a:avLst/>
                              <a:gdLst>
                                <a:gd name="T0" fmla="+- 0 241 210"/>
                                <a:gd name="T1" fmla="*/ T0 w 189"/>
                                <a:gd name="T2" fmla="+- 0 65 65"/>
                                <a:gd name="T3" fmla="*/ 65 h 181"/>
                                <a:gd name="T4" fmla="+- 0 210 210"/>
                                <a:gd name="T5" fmla="*/ T4 w 189"/>
                                <a:gd name="T6" fmla="+- 0 65 65"/>
                                <a:gd name="T7" fmla="*/ 65 h 181"/>
                                <a:gd name="T8" fmla="+- 0 295 210"/>
                                <a:gd name="T9" fmla="*/ T8 w 189"/>
                                <a:gd name="T10" fmla="+- 0 246 65"/>
                                <a:gd name="T11" fmla="*/ 246 h 181"/>
                                <a:gd name="T12" fmla="+- 0 312 210"/>
                                <a:gd name="T13" fmla="*/ T12 w 189"/>
                                <a:gd name="T14" fmla="+- 0 246 65"/>
                                <a:gd name="T15" fmla="*/ 246 h 181"/>
                                <a:gd name="T16" fmla="+- 0 333 210"/>
                                <a:gd name="T17" fmla="*/ T16 w 189"/>
                                <a:gd name="T18" fmla="+- 0 202 65"/>
                                <a:gd name="T19" fmla="*/ 202 h 181"/>
                                <a:gd name="T20" fmla="+- 0 303 210"/>
                                <a:gd name="T21" fmla="*/ T20 w 189"/>
                                <a:gd name="T22" fmla="+- 0 202 65"/>
                                <a:gd name="T23" fmla="*/ 202 h 181"/>
                                <a:gd name="T24" fmla="+- 0 301 210"/>
                                <a:gd name="T25" fmla="*/ T24 w 189"/>
                                <a:gd name="T26" fmla="+- 0 195 65"/>
                                <a:gd name="T27" fmla="*/ 195 h 181"/>
                                <a:gd name="T28" fmla="+- 0 298 210"/>
                                <a:gd name="T29" fmla="*/ T28 w 189"/>
                                <a:gd name="T30" fmla="+- 0 188 65"/>
                                <a:gd name="T31" fmla="*/ 188 h 181"/>
                                <a:gd name="T32" fmla="+- 0 292 210"/>
                                <a:gd name="T33" fmla="*/ T32 w 189"/>
                                <a:gd name="T34" fmla="+- 0 175 65"/>
                                <a:gd name="T35" fmla="*/ 175 h 181"/>
                                <a:gd name="T36" fmla="+- 0 289 210"/>
                                <a:gd name="T37" fmla="*/ T36 w 189"/>
                                <a:gd name="T38" fmla="+- 0 169 65"/>
                                <a:gd name="T39" fmla="*/ 169 h 181"/>
                                <a:gd name="T40" fmla="+- 0 286 210"/>
                                <a:gd name="T41" fmla="*/ T40 w 189"/>
                                <a:gd name="T42" fmla="+- 0 162 65"/>
                                <a:gd name="T43" fmla="*/ 162 h 181"/>
                                <a:gd name="T44" fmla="+- 0 241 210"/>
                                <a:gd name="T45" fmla="*/ T44 w 189"/>
                                <a:gd name="T46" fmla="+- 0 65 65"/>
                                <a:gd name="T47" fmla="*/ 65 h 1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89" h="181">
                                  <a:moveTo>
                                    <a:pt x="31" y="0"/>
                                  </a:moveTo>
                                  <a:lnTo>
                                    <a:pt x="0" y="0"/>
                                  </a:lnTo>
                                  <a:lnTo>
                                    <a:pt x="85" y="181"/>
                                  </a:lnTo>
                                  <a:lnTo>
                                    <a:pt x="102" y="181"/>
                                  </a:lnTo>
                                  <a:lnTo>
                                    <a:pt x="123" y="137"/>
                                  </a:lnTo>
                                  <a:lnTo>
                                    <a:pt x="93" y="137"/>
                                  </a:lnTo>
                                  <a:lnTo>
                                    <a:pt x="91" y="130"/>
                                  </a:lnTo>
                                  <a:lnTo>
                                    <a:pt x="88" y="123"/>
                                  </a:lnTo>
                                  <a:lnTo>
                                    <a:pt x="82" y="110"/>
                                  </a:lnTo>
                                  <a:lnTo>
                                    <a:pt x="79" y="104"/>
                                  </a:lnTo>
                                  <a:lnTo>
                                    <a:pt x="76" y="97"/>
                                  </a:lnTo>
                                  <a:lnTo>
                                    <a:pt x="31" y="0"/>
                                  </a:lnTo>
                                  <a:close/>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166"/>
                          <wps:cNvSpPr>
                            <a:spLocks/>
                          </wps:cNvSpPr>
                          <wps:spPr bwMode="auto">
                            <a:xfrm>
                              <a:off x="210" y="65"/>
                              <a:ext cx="189" cy="181"/>
                            </a:xfrm>
                            <a:custGeom>
                              <a:avLst/>
                              <a:gdLst>
                                <a:gd name="T0" fmla="+- 0 399 210"/>
                                <a:gd name="T1" fmla="*/ T0 w 189"/>
                                <a:gd name="T2" fmla="+- 0 65 65"/>
                                <a:gd name="T3" fmla="*/ 65 h 181"/>
                                <a:gd name="T4" fmla="+- 0 368 210"/>
                                <a:gd name="T5" fmla="*/ T4 w 189"/>
                                <a:gd name="T6" fmla="+- 0 65 65"/>
                                <a:gd name="T7" fmla="*/ 65 h 181"/>
                                <a:gd name="T8" fmla="+- 0 322 210"/>
                                <a:gd name="T9" fmla="*/ T8 w 189"/>
                                <a:gd name="T10" fmla="+- 0 162 65"/>
                                <a:gd name="T11" fmla="*/ 162 h 181"/>
                                <a:gd name="T12" fmla="+- 0 318 210"/>
                                <a:gd name="T13" fmla="*/ T12 w 189"/>
                                <a:gd name="T14" fmla="+- 0 169 65"/>
                                <a:gd name="T15" fmla="*/ 169 h 181"/>
                                <a:gd name="T16" fmla="+- 0 315 210"/>
                                <a:gd name="T17" fmla="*/ T16 w 189"/>
                                <a:gd name="T18" fmla="+- 0 176 65"/>
                                <a:gd name="T19" fmla="*/ 176 h 181"/>
                                <a:gd name="T20" fmla="+- 0 312 210"/>
                                <a:gd name="T21" fmla="*/ T20 w 189"/>
                                <a:gd name="T22" fmla="+- 0 182 65"/>
                                <a:gd name="T23" fmla="*/ 182 h 181"/>
                                <a:gd name="T24" fmla="+- 0 309 210"/>
                                <a:gd name="T25" fmla="*/ T24 w 189"/>
                                <a:gd name="T26" fmla="+- 0 189 65"/>
                                <a:gd name="T27" fmla="*/ 189 h 181"/>
                                <a:gd name="T28" fmla="+- 0 306 210"/>
                                <a:gd name="T29" fmla="*/ T28 w 189"/>
                                <a:gd name="T30" fmla="+- 0 195 65"/>
                                <a:gd name="T31" fmla="*/ 195 h 181"/>
                                <a:gd name="T32" fmla="+- 0 304 210"/>
                                <a:gd name="T33" fmla="*/ T32 w 189"/>
                                <a:gd name="T34" fmla="+- 0 202 65"/>
                                <a:gd name="T35" fmla="*/ 202 h 181"/>
                                <a:gd name="T36" fmla="+- 0 333 210"/>
                                <a:gd name="T37" fmla="*/ T36 w 189"/>
                                <a:gd name="T38" fmla="+- 0 202 65"/>
                                <a:gd name="T39" fmla="*/ 202 h 181"/>
                                <a:gd name="T40" fmla="+- 0 399 210"/>
                                <a:gd name="T41" fmla="*/ T40 w 189"/>
                                <a:gd name="T42" fmla="+- 0 65 65"/>
                                <a:gd name="T43" fmla="*/ 65 h 1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89" h="181">
                                  <a:moveTo>
                                    <a:pt x="189" y="0"/>
                                  </a:moveTo>
                                  <a:lnTo>
                                    <a:pt x="158" y="0"/>
                                  </a:lnTo>
                                  <a:lnTo>
                                    <a:pt x="112" y="97"/>
                                  </a:lnTo>
                                  <a:lnTo>
                                    <a:pt x="108" y="104"/>
                                  </a:lnTo>
                                  <a:lnTo>
                                    <a:pt x="105" y="111"/>
                                  </a:lnTo>
                                  <a:lnTo>
                                    <a:pt x="102" y="117"/>
                                  </a:lnTo>
                                  <a:lnTo>
                                    <a:pt x="99" y="124"/>
                                  </a:lnTo>
                                  <a:lnTo>
                                    <a:pt x="96" y="130"/>
                                  </a:lnTo>
                                  <a:lnTo>
                                    <a:pt x="94" y="137"/>
                                  </a:lnTo>
                                  <a:lnTo>
                                    <a:pt x="123" y="137"/>
                                  </a:lnTo>
                                  <a:lnTo>
                                    <a:pt x="189" y="0"/>
                                  </a:lnTo>
                                  <a:close/>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167"/>
                        <wpg:cNvGrpSpPr>
                          <a:grpSpLocks/>
                        </wpg:cNvGrpSpPr>
                        <wpg:grpSpPr bwMode="auto">
                          <a:xfrm>
                            <a:off x="426" y="65"/>
                            <a:ext cx="117" cy="180"/>
                            <a:chOff x="426" y="65"/>
                            <a:chExt cx="117" cy="180"/>
                          </a:xfrm>
                        </wpg:grpSpPr>
                        <wps:wsp>
                          <wps:cNvPr id="177" name="Freeform 168"/>
                          <wps:cNvSpPr>
                            <a:spLocks/>
                          </wps:cNvSpPr>
                          <wps:spPr bwMode="auto">
                            <a:xfrm>
                              <a:off x="426" y="65"/>
                              <a:ext cx="117" cy="180"/>
                            </a:xfrm>
                            <a:custGeom>
                              <a:avLst/>
                              <a:gdLst>
                                <a:gd name="T0" fmla="+- 0 543 426"/>
                                <a:gd name="T1" fmla="*/ T0 w 117"/>
                                <a:gd name="T2" fmla="+- 0 65 65"/>
                                <a:gd name="T3" fmla="*/ 65 h 180"/>
                                <a:gd name="T4" fmla="+- 0 426 426"/>
                                <a:gd name="T5" fmla="*/ T4 w 117"/>
                                <a:gd name="T6" fmla="+- 0 65 65"/>
                                <a:gd name="T7" fmla="*/ 65 h 180"/>
                                <a:gd name="T8" fmla="+- 0 426 426"/>
                                <a:gd name="T9" fmla="*/ T8 w 117"/>
                                <a:gd name="T10" fmla="+- 0 244 65"/>
                                <a:gd name="T11" fmla="*/ 244 h 180"/>
                                <a:gd name="T12" fmla="+- 0 455 426"/>
                                <a:gd name="T13" fmla="*/ T12 w 117"/>
                                <a:gd name="T14" fmla="+- 0 244 65"/>
                                <a:gd name="T15" fmla="*/ 244 h 180"/>
                                <a:gd name="T16" fmla="+- 0 455 426"/>
                                <a:gd name="T17" fmla="*/ T16 w 117"/>
                                <a:gd name="T18" fmla="+- 0 167 65"/>
                                <a:gd name="T19" fmla="*/ 167 h 180"/>
                                <a:gd name="T20" fmla="+- 0 532 426"/>
                                <a:gd name="T21" fmla="*/ T20 w 117"/>
                                <a:gd name="T22" fmla="+- 0 167 65"/>
                                <a:gd name="T23" fmla="*/ 167 h 180"/>
                                <a:gd name="T24" fmla="+- 0 532 426"/>
                                <a:gd name="T25" fmla="*/ T24 w 117"/>
                                <a:gd name="T26" fmla="+- 0 143 65"/>
                                <a:gd name="T27" fmla="*/ 143 h 180"/>
                                <a:gd name="T28" fmla="+- 0 455 426"/>
                                <a:gd name="T29" fmla="*/ T28 w 117"/>
                                <a:gd name="T30" fmla="+- 0 143 65"/>
                                <a:gd name="T31" fmla="*/ 143 h 180"/>
                                <a:gd name="T32" fmla="+- 0 455 426"/>
                                <a:gd name="T33" fmla="*/ T32 w 117"/>
                                <a:gd name="T34" fmla="+- 0 89 65"/>
                                <a:gd name="T35" fmla="*/ 89 h 180"/>
                                <a:gd name="T36" fmla="+- 0 533 426"/>
                                <a:gd name="T37" fmla="*/ T36 w 117"/>
                                <a:gd name="T38" fmla="+- 0 89 65"/>
                                <a:gd name="T39" fmla="*/ 89 h 180"/>
                                <a:gd name="T40" fmla="+- 0 543 426"/>
                                <a:gd name="T41" fmla="*/ T40 w 117"/>
                                <a:gd name="T42" fmla="+- 0 65 65"/>
                                <a:gd name="T43" fmla="*/ 65 h 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7" h="180">
                                  <a:moveTo>
                                    <a:pt x="117" y="0"/>
                                  </a:moveTo>
                                  <a:lnTo>
                                    <a:pt x="0" y="0"/>
                                  </a:lnTo>
                                  <a:lnTo>
                                    <a:pt x="0" y="179"/>
                                  </a:lnTo>
                                  <a:lnTo>
                                    <a:pt x="29" y="179"/>
                                  </a:lnTo>
                                  <a:lnTo>
                                    <a:pt x="29" y="102"/>
                                  </a:lnTo>
                                  <a:lnTo>
                                    <a:pt x="106" y="102"/>
                                  </a:lnTo>
                                  <a:lnTo>
                                    <a:pt x="106" y="78"/>
                                  </a:lnTo>
                                  <a:lnTo>
                                    <a:pt x="29" y="78"/>
                                  </a:lnTo>
                                  <a:lnTo>
                                    <a:pt x="29" y="24"/>
                                  </a:lnTo>
                                  <a:lnTo>
                                    <a:pt x="107" y="24"/>
                                  </a:lnTo>
                                  <a:lnTo>
                                    <a:pt x="117" y="0"/>
                                  </a:lnTo>
                                  <a:close/>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8" name="Group 169"/>
                        <wpg:cNvGrpSpPr>
                          <a:grpSpLocks/>
                        </wpg:cNvGrpSpPr>
                        <wpg:grpSpPr bwMode="auto">
                          <a:xfrm>
                            <a:off x="543" y="64"/>
                            <a:ext cx="182" cy="181"/>
                            <a:chOff x="543" y="64"/>
                            <a:chExt cx="182" cy="181"/>
                          </a:xfrm>
                        </wpg:grpSpPr>
                        <wps:wsp>
                          <wps:cNvPr id="179" name="Freeform 170"/>
                          <wps:cNvSpPr>
                            <a:spLocks/>
                          </wps:cNvSpPr>
                          <wps:spPr bwMode="auto">
                            <a:xfrm>
                              <a:off x="543" y="64"/>
                              <a:ext cx="182" cy="181"/>
                            </a:xfrm>
                            <a:custGeom>
                              <a:avLst/>
                              <a:gdLst>
                                <a:gd name="T0" fmla="+- 0 641 543"/>
                                <a:gd name="T1" fmla="*/ T0 w 182"/>
                                <a:gd name="T2" fmla="+- 0 64 64"/>
                                <a:gd name="T3" fmla="*/ 64 h 181"/>
                                <a:gd name="T4" fmla="+- 0 625 543"/>
                                <a:gd name="T5" fmla="*/ T4 w 182"/>
                                <a:gd name="T6" fmla="+- 0 64 64"/>
                                <a:gd name="T7" fmla="*/ 64 h 181"/>
                                <a:gd name="T8" fmla="+- 0 543 543"/>
                                <a:gd name="T9" fmla="*/ T8 w 182"/>
                                <a:gd name="T10" fmla="+- 0 244 64"/>
                                <a:gd name="T11" fmla="*/ 244 h 181"/>
                                <a:gd name="T12" fmla="+- 0 574 543"/>
                                <a:gd name="T13" fmla="*/ T12 w 182"/>
                                <a:gd name="T14" fmla="+- 0 244 64"/>
                                <a:gd name="T15" fmla="*/ 244 h 181"/>
                                <a:gd name="T16" fmla="+- 0 594 543"/>
                                <a:gd name="T17" fmla="*/ T16 w 182"/>
                                <a:gd name="T18" fmla="+- 0 200 64"/>
                                <a:gd name="T19" fmla="*/ 200 h 181"/>
                                <a:gd name="T20" fmla="+- 0 703 543"/>
                                <a:gd name="T21" fmla="*/ T20 w 182"/>
                                <a:gd name="T22" fmla="+- 0 200 64"/>
                                <a:gd name="T23" fmla="*/ 200 h 181"/>
                                <a:gd name="T24" fmla="+- 0 692 543"/>
                                <a:gd name="T25" fmla="*/ T24 w 182"/>
                                <a:gd name="T26" fmla="+- 0 176 64"/>
                                <a:gd name="T27" fmla="*/ 176 h 181"/>
                                <a:gd name="T28" fmla="+- 0 604 543"/>
                                <a:gd name="T29" fmla="*/ T28 w 182"/>
                                <a:gd name="T30" fmla="+- 0 176 64"/>
                                <a:gd name="T31" fmla="*/ 176 h 181"/>
                                <a:gd name="T32" fmla="+- 0 621 543"/>
                                <a:gd name="T33" fmla="*/ T32 w 182"/>
                                <a:gd name="T34" fmla="+- 0 135 64"/>
                                <a:gd name="T35" fmla="*/ 135 h 181"/>
                                <a:gd name="T36" fmla="+- 0 624 543"/>
                                <a:gd name="T37" fmla="*/ T36 w 182"/>
                                <a:gd name="T38" fmla="+- 0 129 64"/>
                                <a:gd name="T39" fmla="*/ 129 h 181"/>
                                <a:gd name="T40" fmla="+- 0 630 543"/>
                                <a:gd name="T41" fmla="*/ T40 w 182"/>
                                <a:gd name="T42" fmla="+- 0 114 64"/>
                                <a:gd name="T43" fmla="*/ 114 h 181"/>
                                <a:gd name="T44" fmla="+- 0 631 543"/>
                                <a:gd name="T45" fmla="*/ T44 w 182"/>
                                <a:gd name="T46" fmla="+- 0 110 64"/>
                                <a:gd name="T47" fmla="*/ 110 h 181"/>
                                <a:gd name="T48" fmla="+- 0 632 543"/>
                                <a:gd name="T49" fmla="*/ T48 w 182"/>
                                <a:gd name="T50" fmla="+- 0 106 64"/>
                                <a:gd name="T51" fmla="*/ 106 h 181"/>
                                <a:gd name="T52" fmla="+- 0 661 543"/>
                                <a:gd name="T53" fmla="*/ T52 w 182"/>
                                <a:gd name="T54" fmla="+- 0 106 64"/>
                                <a:gd name="T55" fmla="*/ 106 h 181"/>
                                <a:gd name="T56" fmla="+- 0 641 543"/>
                                <a:gd name="T57" fmla="*/ T56 w 182"/>
                                <a:gd name="T58" fmla="+- 0 64 64"/>
                                <a:gd name="T59" fmla="*/ 64 h 1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82" h="181">
                                  <a:moveTo>
                                    <a:pt x="98" y="0"/>
                                  </a:moveTo>
                                  <a:lnTo>
                                    <a:pt x="82" y="0"/>
                                  </a:lnTo>
                                  <a:lnTo>
                                    <a:pt x="0" y="180"/>
                                  </a:lnTo>
                                  <a:lnTo>
                                    <a:pt x="31" y="180"/>
                                  </a:lnTo>
                                  <a:lnTo>
                                    <a:pt x="51" y="136"/>
                                  </a:lnTo>
                                  <a:lnTo>
                                    <a:pt x="160" y="136"/>
                                  </a:lnTo>
                                  <a:lnTo>
                                    <a:pt x="149" y="112"/>
                                  </a:lnTo>
                                  <a:lnTo>
                                    <a:pt x="61" y="112"/>
                                  </a:lnTo>
                                  <a:lnTo>
                                    <a:pt x="78" y="71"/>
                                  </a:lnTo>
                                  <a:lnTo>
                                    <a:pt x="81" y="65"/>
                                  </a:lnTo>
                                  <a:lnTo>
                                    <a:pt x="87" y="50"/>
                                  </a:lnTo>
                                  <a:lnTo>
                                    <a:pt x="88" y="46"/>
                                  </a:lnTo>
                                  <a:lnTo>
                                    <a:pt x="89" y="42"/>
                                  </a:lnTo>
                                  <a:lnTo>
                                    <a:pt x="118" y="42"/>
                                  </a:lnTo>
                                  <a:lnTo>
                                    <a:pt x="98" y="0"/>
                                  </a:lnTo>
                                  <a:close/>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71"/>
                          <wps:cNvSpPr>
                            <a:spLocks/>
                          </wps:cNvSpPr>
                          <wps:spPr bwMode="auto">
                            <a:xfrm>
                              <a:off x="543" y="64"/>
                              <a:ext cx="182" cy="181"/>
                            </a:xfrm>
                            <a:custGeom>
                              <a:avLst/>
                              <a:gdLst>
                                <a:gd name="T0" fmla="+- 0 703 543"/>
                                <a:gd name="T1" fmla="*/ T0 w 182"/>
                                <a:gd name="T2" fmla="+- 0 200 64"/>
                                <a:gd name="T3" fmla="*/ 200 h 181"/>
                                <a:gd name="T4" fmla="+- 0 672 543"/>
                                <a:gd name="T5" fmla="*/ T4 w 182"/>
                                <a:gd name="T6" fmla="+- 0 200 64"/>
                                <a:gd name="T7" fmla="*/ 200 h 181"/>
                                <a:gd name="T8" fmla="+- 0 693 543"/>
                                <a:gd name="T9" fmla="*/ T8 w 182"/>
                                <a:gd name="T10" fmla="+- 0 244 64"/>
                                <a:gd name="T11" fmla="*/ 244 h 181"/>
                                <a:gd name="T12" fmla="+- 0 724 543"/>
                                <a:gd name="T13" fmla="*/ T12 w 182"/>
                                <a:gd name="T14" fmla="+- 0 244 64"/>
                                <a:gd name="T15" fmla="*/ 244 h 181"/>
                                <a:gd name="T16" fmla="+- 0 703 543"/>
                                <a:gd name="T17" fmla="*/ T16 w 182"/>
                                <a:gd name="T18" fmla="+- 0 200 64"/>
                                <a:gd name="T19" fmla="*/ 200 h 181"/>
                              </a:gdLst>
                              <a:ahLst/>
                              <a:cxnLst>
                                <a:cxn ang="0">
                                  <a:pos x="T1" y="T3"/>
                                </a:cxn>
                                <a:cxn ang="0">
                                  <a:pos x="T5" y="T7"/>
                                </a:cxn>
                                <a:cxn ang="0">
                                  <a:pos x="T9" y="T11"/>
                                </a:cxn>
                                <a:cxn ang="0">
                                  <a:pos x="T13" y="T15"/>
                                </a:cxn>
                                <a:cxn ang="0">
                                  <a:pos x="T17" y="T19"/>
                                </a:cxn>
                              </a:cxnLst>
                              <a:rect l="0" t="0" r="r" b="b"/>
                              <a:pathLst>
                                <a:path w="182" h="181">
                                  <a:moveTo>
                                    <a:pt x="160" y="136"/>
                                  </a:moveTo>
                                  <a:lnTo>
                                    <a:pt x="129" y="136"/>
                                  </a:lnTo>
                                  <a:lnTo>
                                    <a:pt x="150" y="180"/>
                                  </a:lnTo>
                                  <a:lnTo>
                                    <a:pt x="181" y="180"/>
                                  </a:lnTo>
                                  <a:lnTo>
                                    <a:pt x="160" y="136"/>
                                  </a:lnTo>
                                  <a:close/>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72"/>
                          <wps:cNvSpPr>
                            <a:spLocks/>
                          </wps:cNvSpPr>
                          <wps:spPr bwMode="auto">
                            <a:xfrm>
                              <a:off x="543" y="64"/>
                              <a:ext cx="182" cy="181"/>
                            </a:xfrm>
                            <a:custGeom>
                              <a:avLst/>
                              <a:gdLst>
                                <a:gd name="T0" fmla="+- 0 661 543"/>
                                <a:gd name="T1" fmla="*/ T0 w 182"/>
                                <a:gd name="T2" fmla="+- 0 106 64"/>
                                <a:gd name="T3" fmla="*/ 106 h 181"/>
                                <a:gd name="T4" fmla="+- 0 633 543"/>
                                <a:gd name="T5" fmla="*/ T4 w 182"/>
                                <a:gd name="T6" fmla="+- 0 106 64"/>
                                <a:gd name="T7" fmla="*/ 106 h 181"/>
                                <a:gd name="T8" fmla="+- 0 634 543"/>
                                <a:gd name="T9" fmla="*/ T8 w 182"/>
                                <a:gd name="T10" fmla="+- 0 110 64"/>
                                <a:gd name="T11" fmla="*/ 110 h 181"/>
                                <a:gd name="T12" fmla="+- 0 635 543"/>
                                <a:gd name="T13" fmla="*/ T12 w 182"/>
                                <a:gd name="T14" fmla="+- 0 114 64"/>
                                <a:gd name="T15" fmla="*/ 114 h 181"/>
                                <a:gd name="T16" fmla="+- 0 637 543"/>
                                <a:gd name="T17" fmla="*/ T16 w 182"/>
                                <a:gd name="T18" fmla="+- 0 119 64"/>
                                <a:gd name="T19" fmla="*/ 119 h 181"/>
                                <a:gd name="T20" fmla="+- 0 639 543"/>
                                <a:gd name="T21" fmla="*/ T20 w 182"/>
                                <a:gd name="T22" fmla="+- 0 124 64"/>
                                <a:gd name="T23" fmla="*/ 124 h 181"/>
                                <a:gd name="T24" fmla="+- 0 661 543"/>
                                <a:gd name="T25" fmla="*/ T24 w 182"/>
                                <a:gd name="T26" fmla="+- 0 176 64"/>
                                <a:gd name="T27" fmla="*/ 176 h 181"/>
                                <a:gd name="T28" fmla="+- 0 692 543"/>
                                <a:gd name="T29" fmla="*/ T28 w 182"/>
                                <a:gd name="T30" fmla="+- 0 176 64"/>
                                <a:gd name="T31" fmla="*/ 176 h 181"/>
                                <a:gd name="T32" fmla="+- 0 661 543"/>
                                <a:gd name="T33" fmla="*/ T32 w 182"/>
                                <a:gd name="T34" fmla="+- 0 106 64"/>
                                <a:gd name="T35" fmla="*/ 106 h 1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82" h="181">
                                  <a:moveTo>
                                    <a:pt x="118" y="42"/>
                                  </a:moveTo>
                                  <a:lnTo>
                                    <a:pt x="90" y="42"/>
                                  </a:lnTo>
                                  <a:lnTo>
                                    <a:pt x="91" y="46"/>
                                  </a:lnTo>
                                  <a:lnTo>
                                    <a:pt x="92" y="50"/>
                                  </a:lnTo>
                                  <a:lnTo>
                                    <a:pt x="94" y="55"/>
                                  </a:lnTo>
                                  <a:lnTo>
                                    <a:pt x="96" y="60"/>
                                  </a:lnTo>
                                  <a:lnTo>
                                    <a:pt x="118" y="112"/>
                                  </a:lnTo>
                                  <a:lnTo>
                                    <a:pt x="149" y="112"/>
                                  </a:lnTo>
                                  <a:lnTo>
                                    <a:pt x="118" y="42"/>
                                  </a:lnTo>
                                  <a:close/>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2" name="Group 173"/>
                        <wpg:cNvGrpSpPr>
                          <a:grpSpLocks/>
                        </wpg:cNvGrpSpPr>
                        <wpg:grpSpPr bwMode="auto">
                          <a:xfrm>
                            <a:off x="755" y="232"/>
                            <a:ext cx="246" cy="2"/>
                            <a:chOff x="755" y="232"/>
                            <a:chExt cx="246" cy="2"/>
                          </a:xfrm>
                        </wpg:grpSpPr>
                        <wps:wsp>
                          <wps:cNvPr id="183" name="Freeform 174"/>
                          <wps:cNvSpPr>
                            <a:spLocks/>
                          </wps:cNvSpPr>
                          <wps:spPr bwMode="auto">
                            <a:xfrm>
                              <a:off x="755" y="232"/>
                              <a:ext cx="246" cy="2"/>
                            </a:xfrm>
                            <a:custGeom>
                              <a:avLst/>
                              <a:gdLst>
                                <a:gd name="T0" fmla="+- 0 755 755"/>
                                <a:gd name="T1" fmla="*/ T0 w 246"/>
                                <a:gd name="T2" fmla="+- 0 1000 755"/>
                                <a:gd name="T3" fmla="*/ T2 w 246"/>
                              </a:gdLst>
                              <a:ahLst/>
                              <a:cxnLst>
                                <a:cxn ang="0">
                                  <a:pos x="T1" y="0"/>
                                </a:cxn>
                                <a:cxn ang="0">
                                  <a:pos x="T3" y="0"/>
                                </a:cxn>
                              </a:cxnLst>
                              <a:rect l="0" t="0" r="r" b="b"/>
                              <a:pathLst>
                                <a:path w="246">
                                  <a:moveTo>
                                    <a:pt x="0" y="0"/>
                                  </a:moveTo>
                                  <a:lnTo>
                                    <a:pt x="245" y="0"/>
                                  </a:lnTo>
                                </a:path>
                              </a:pathLst>
                            </a:custGeom>
                            <a:noFill/>
                            <a:ln w="16510">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 name="Group 175"/>
                        <wpg:cNvGrpSpPr>
                          <a:grpSpLocks/>
                        </wpg:cNvGrpSpPr>
                        <wpg:grpSpPr bwMode="auto">
                          <a:xfrm>
                            <a:off x="769" y="64"/>
                            <a:ext cx="2" cy="156"/>
                            <a:chOff x="769" y="64"/>
                            <a:chExt cx="2" cy="156"/>
                          </a:xfrm>
                        </wpg:grpSpPr>
                        <wps:wsp>
                          <wps:cNvPr id="185" name="Freeform 176"/>
                          <wps:cNvSpPr>
                            <a:spLocks/>
                          </wps:cNvSpPr>
                          <wps:spPr bwMode="auto">
                            <a:xfrm>
                              <a:off x="769" y="64"/>
                              <a:ext cx="2" cy="156"/>
                            </a:xfrm>
                            <a:custGeom>
                              <a:avLst/>
                              <a:gdLst>
                                <a:gd name="T0" fmla="+- 0 64 64"/>
                                <a:gd name="T1" fmla="*/ 64 h 156"/>
                                <a:gd name="T2" fmla="+- 0 220 64"/>
                                <a:gd name="T3" fmla="*/ 220 h 156"/>
                              </a:gdLst>
                              <a:ahLst/>
                              <a:cxnLst>
                                <a:cxn ang="0">
                                  <a:pos x="0" y="T1"/>
                                </a:cxn>
                                <a:cxn ang="0">
                                  <a:pos x="0" y="T3"/>
                                </a:cxn>
                              </a:cxnLst>
                              <a:rect l="0" t="0" r="r" b="b"/>
                              <a:pathLst>
                                <a:path h="156">
                                  <a:moveTo>
                                    <a:pt x="0" y="0"/>
                                  </a:moveTo>
                                  <a:lnTo>
                                    <a:pt x="0" y="156"/>
                                  </a:lnTo>
                                </a:path>
                              </a:pathLst>
                            </a:custGeom>
                            <a:noFill/>
                            <a:ln w="19698">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 name="Group 177"/>
                        <wpg:cNvGrpSpPr>
                          <a:grpSpLocks/>
                        </wpg:cNvGrpSpPr>
                        <wpg:grpSpPr bwMode="auto">
                          <a:xfrm>
                            <a:off x="905" y="64"/>
                            <a:ext cx="2" cy="156"/>
                            <a:chOff x="905" y="64"/>
                            <a:chExt cx="2" cy="156"/>
                          </a:xfrm>
                        </wpg:grpSpPr>
                        <wps:wsp>
                          <wps:cNvPr id="187" name="Freeform 178"/>
                          <wps:cNvSpPr>
                            <a:spLocks/>
                          </wps:cNvSpPr>
                          <wps:spPr bwMode="auto">
                            <a:xfrm>
                              <a:off x="905" y="64"/>
                              <a:ext cx="2" cy="156"/>
                            </a:xfrm>
                            <a:custGeom>
                              <a:avLst/>
                              <a:gdLst>
                                <a:gd name="T0" fmla="+- 0 64 64"/>
                                <a:gd name="T1" fmla="*/ 64 h 156"/>
                                <a:gd name="T2" fmla="+- 0 220 64"/>
                                <a:gd name="T3" fmla="*/ 220 h 156"/>
                              </a:gdLst>
                              <a:ahLst/>
                              <a:cxnLst>
                                <a:cxn ang="0">
                                  <a:pos x="0" y="T1"/>
                                </a:cxn>
                                <a:cxn ang="0">
                                  <a:pos x="0" y="T3"/>
                                </a:cxn>
                              </a:cxnLst>
                              <a:rect l="0" t="0" r="r" b="b"/>
                              <a:pathLst>
                                <a:path h="156">
                                  <a:moveTo>
                                    <a:pt x="0" y="0"/>
                                  </a:moveTo>
                                  <a:lnTo>
                                    <a:pt x="0" y="156"/>
                                  </a:lnTo>
                                </a:path>
                              </a:pathLst>
                            </a:custGeom>
                            <a:noFill/>
                            <a:ln w="19710">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D880334" id="Grupp 168" o:spid="_x0000_s1026" style="width:50.65pt;height:12.3pt;mso-position-horizontal-relative:char;mso-position-vertical-relative:line" coordsize="101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">
                <v:group id="Group 160" o:spid="_x0000_s1027" style="position:absolute;width:227;height:245" coordsize="227,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shape id="Freeform 161" o:spid="_x0000_s1028" style="position:absolute;width:227;height:245;visibility:visible;mso-wrap-style:square;v-text-anchor:top" coordsize="227,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" path="m122,l105,,,244r31,l57,179r142,l188,155r-119,l103,73r4,-12l109,56r2,-4l112,47r1,-4l140,43,122,xe" fillcolor="#636466" stroked="f">
                    <v:path arrowok="t" o:connecttype="custom" o:connectlocs="122,0;105,0;0,244;31,244;57,179;199,179;188,155;69,155;103,73;107,61;109,56;111,52;112,47;113,43;140,43;122,0" o:connectangles="0,0,0,0,0,0,0,0,0,0,0,0,0,0,0,0"/>
                  </v:shape>
                  <v:shape id="Freeform 162" o:spid="_x0000_s1029" style="position:absolute;width:227;height:245;visibility:visible;mso-wrap-style:square;v-text-anchor:top" coordsize="227,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" path="m199,179r-32,l196,244r31,l199,179xe" fillcolor="#636466" stroked="f">
                    <v:path arrowok="t" o:connecttype="custom" o:connectlocs="199,179;167,179;196,244;227,244;199,179" o:connectangles="0,0,0,0,0"/>
                  </v:shape>
                  <v:shape id="Freeform 163" o:spid="_x0000_s1030" style="position:absolute;width:227;height:245;visibility:visible;mso-wrap-style:square;v-text-anchor:top" coordsize="227,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" path="m140,43r-26,l115,47r41,108l188,155,140,43xe" fillcolor="#636466" stroked="f">
                    <v:path arrowok="t" o:connecttype="custom" o:connectlocs="140,43;114,43;115,47;156,155;188,155;140,43" o:connectangles="0,0,0,0,0,0"/>
                  </v:shape>
                </v:group>
                <v:group id="Group 164" o:spid="_x0000_s1031" style="position:absolute;left:210;top:65;width:189;height:181" coordorigin="210,65" coordsize="189,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shape id="Freeform 165" o:spid="_x0000_s1032" style="position:absolute;left:210;top:65;width:189;height:181;visibility:visible;mso-wrap-style:square;v-text-anchor:top" coordsize="189,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" path="m31,l,,85,181r17,l123,137r-30,l91,130r-3,-7l82,110r-3,-6l76,97,31,xe" fillcolor="#636466" stroked="f">
                    <v:path arrowok="t" o:connecttype="custom" o:connectlocs="31,65;0,65;85,246;102,246;123,202;93,202;91,195;88,188;82,175;79,169;76,162;31,65" o:connectangles="0,0,0,0,0,0,0,0,0,0,0,0"/>
                  </v:shape>
                  <v:shape id="Freeform 166" o:spid="_x0000_s1033" style="position:absolute;left:210;top:65;width:189;height:181;visibility:visible;mso-wrap-style:square;v-text-anchor:top" coordsize="189,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" path="m189,l158,,112,97r-4,7l105,111r-3,6l99,124r-3,6l94,137r29,l189,xe" fillcolor="#636466" stroked="f">
                    <v:path arrowok="t" o:connecttype="custom" o:connectlocs="189,65;158,65;112,162;108,169;105,176;102,182;99,189;96,195;94,202;123,202;189,65" o:connectangles="0,0,0,0,0,0,0,0,0,0,0"/>
                  </v:shape>
                </v:group>
                <v:group id="Group 167" o:spid="_x0000_s1034" style="position:absolute;left:426;top:65;width:117;height:180" coordorigin="426,65" coordsize="11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68" o:spid="_x0000_s1035" style="position:absolute;left:426;top:65;width:117;height:180;visibility:visible;mso-wrap-style:square;v-text-anchor:top" coordsize="11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" path="m117,l,,,179r29,l29,102r77,l106,78r-77,l29,24r78,l117,xe" fillcolor="#636466" stroked="f">
                    <v:path arrowok="t" o:connecttype="custom" o:connectlocs="117,65;0,65;0,244;29,244;29,167;106,167;106,143;29,143;29,89;107,89;117,65" o:connectangles="0,0,0,0,0,0,0,0,0,0,0"/>
                  </v:shape>
                </v:group>
                <v:group id="Group 169" o:spid="_x0000_s1036" style="position:absolute;left:543;top:64;width:182;height:181" coordorigin="543,64" coordsize="182,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reeform 170" o:spid="_x0000_s1037" style="position:absolute;left:543;top:64;width:182;height:181;visibility:visible;mso-wrap-style:square;v-text-anchor:top" coordsize="182,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" path="m98,l82,,,180r31,l51,136r109,l149,112r-88,l78,71r3,-6l87,50r1,-4l89,42r29,l98,xe" fillcolor="#636466" stroked="f">
                    <v:path arrowok="t" o:connecttype="custom" o:connectlocs="98,64;82,64;0,244;31,244;51,200;160,200;149,176;61,176;78,135;81,129;87,114;88,110;89,106;118,106;98,64" o:connectangles="0,0,0,0,0,0,0,0,0,0,0,0,0,0,0"/>
                  </v:shape>
                  <v:shape id="Freeform 171" o:spid="_x0000_s1038" style="position:absolute;left:543;top:64;width:182;height:181;visibility:visible;mso-wrap-style:square;v-text-anchor:top" coordsize="182,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" path="m160,136r-31,l150,180r31,l160,136xe" fillcolor="#636466" stroked="f">
                    <v:path arrowok="t" o:connecttype="custom" o:connectlocs="160,200;129,200;150,244;181,244;160,200" o:connectangles="0,0,0,0,0"/>
                  </v:shape>
                  <v:shape id="Freeform 172" o:spid="_x0000_s1039" style="position:absolute;left:543;top:64;width:182;height:181;visibility:visible;mso-wrap-style:square;v-text-anchor:top" coordsize="182,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" path="m118,42r-28,l91,46r1,4l94,55r2,5l118,112r31,l118,42xe" fillcolor="#636466" stroked="f">
                    <v:path arrowok="t" o:connecttype="custom" o:connectlocs="118,106;90,106;91,110;92,114;94,119;96,124;118,176;149,176;118,106" o:connectangles="0,0,0,0,0,0,0,0,0"/>
                  </v:shape>
                </v:group>
                <v:group id="Group 173" o:spid="_x0000_s1040" style="position:absolute;left:755;top:232;width:246;height:2" coordorigin="755,232" coordsize="2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Freeform 174" o:spid="_x0000_s1041" style="position:absolute;left:755;top:232;width:246;height:2;visibility:visible;mso-wrap-style:square;v-text-anchor:top" coordsize="2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" path="m,l245,e" filled="f" strokecolor="#636466" strokeweight="1.3pt">
                    <v:path arrowok="t" o:connecttype="custom" o:connectlocs="0,0;245,0" o:connectangles="0,0"/>
                  </v:shape>
                </v:group>
                <v:group id="Group 175" o:spid="_x0000_s1042" style="position:absolute;left:769;top:64;width:2;height:156" coordorigin="769,64" coordsize="2,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Freeform 176" o:spid="_x0000_s1043" style="position:absolute;left:769;top:64;width:2;height:156;visibility:visible;mso-wrap-style:square;v-text-anchor:top" coordsize="2,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" path="m,l,156e" filled="f" strokecolor="#636466" strokeweight=".54717mm">
                    <v:path arrowok="t" o:connecttype="custom" o:connectlocs="0,64;0,220" o:connectangles="0,0"/>
                  </v:shape>
                </v:group>
                <v:group id="Group 177" o:spid="_x0000_s1044" style="position:absolute;left:905;top:64;width:2;height:156" coordorigin="905,64" coordsize="2,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shape id="Freeform 178" o:spid="_x0000_s1045" style="position:absolute;left:905;top:64;width:2;height:156;visibility:visible;mso-wrap-style:square;v-text-anchor:top" coordsize="2,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" path="m,l,156e" filled="f" strokecolor="#636466" strokeweight=".5475mm">
                    <v:path arrowok="t" o:connecttype="custom" o:connectlocs="0,64;0,220" o:connectangles="0,0"/>
                  </v:shape>
                </v:group>
                <w10:anchorlock/>
              </v:group>
            </w:pict>
          </mc:Fallback>
        </mc:AlternateContent>
      </w:r>
      <w:r w:rsidRPr="00173FAF">
        <w:t xml:space="preserve"> </w:t>
      </w:r>
      <w:r w:rsidRPr="00173FAF">
        <w:rPr>
          <w:noProof/>
        </w:rPr>
        <mc:AlternateContent>
          <mc:Choice Requires="wpg">
            <w:drawing>
              <wp:inline distT="0" distB="0" distL="0" distR="0" wp14:anchorId="17F36BE4" wp14:editId="5C7B007C">
                <wp:extent cx="711200" cy="165735"/>
                <wp:effectExtent l="0" t="9525" r="3175" b="5715"/>
                <wp:docPr id="146" name="Grup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165735"/>
                          <a:chOff x="0" y="0"/>
                          <a:chExt cx="1120" cy="261"/>
                        </a:xfrm>
                      </wpg:grpSpPr>
                      <wpg:grpSp>
                        <wpg:cNvPr id="147" name="Group 138"/>
                        <wpg:cNvGrpSpPr>
                          <a:grpSpLocks/>
                        </wpg:cNvGrpSpPr>
                        <wpg:grpSpPr bwMode="auto">
                          <a:xfrm>
                            <a:off x="0" y="0"/>
                            <a:ext cx="161" cy="250"/>
                            <a:chOff x="0" y="0"/>
                            <a:chExt cx="161" cy="250"/>
                          </a:xfrm>
                        </wpg:grpSpPr>
                        <wps:wsp>
                          <wps:cNvPr id="148" name="Freeform 139"/>
                          <wps:cNvSpPr>
                            <a:spLocks/>
                          </wps:cNvSpPr>
                          <wps:spPr bwMode="auto">
                            <a:xfrm>
                              <a:off x="0" y="0"/>
                              <a:ext cx="161" cy="250"/>
                            </a:xfrm>
                            <a:custGeom>
                              <a:avLst/>
                              <a:gdLst>
                                <a:gd name="T0" fmla="*/ 15 w 161"/>
                                <a:gd name="T1" fmla="*/ 208 h 250"/>
                                <a:gd name="T2" fmla="*/ 0 w 161"/>
                                <a:gd name="T3" fmla="*/ 230 h 250"/>
                                <a:gd name="T4" fmla="*/ 4 w 161"/>
                                <a:gd name="T5" fmla="*/ 232 h 250"/>
                                <a:gd name="T6" fmla="*/ 8 w 161"/>
                                <a:gd name="T7" fmla="*/ 234 h 250"/>
                                <a:gd name="T8" fmla="*/ 66 w 161"/>
                                <a:gd name="T9" fmla="*/ 249 h 250"/>
                                <a:gd name="T10" fmla="*/ 87 w 161"/>
                                <a:gd name="T11" fmla="*/ 249 h 250"/>
                                <a:gd name="T12" fmla="*/ 144 w 161"/>
                                <a:gd name="T13" fmla="*/ 226 h 250"/>
                                <a:gd name="T14" fmla="*/ 145 w 161"/>
                                <a:gd name="T15" fmla="*/ 225 h 250"/>
                                <a:gd name="T16" fmla="*/ 67 w 161"/>
                                <a:gd name="T17" fmla="*/ 225 h 250"/>
                                <a:gd name="T18" fmla="*/ 61 w 161"/>
                                <a:gd name="T19" fmla="*/ 225 h 250"/>
                                <a:gd name="T20" fmla="*/ 24 w 161"/>
                                <a:gd name="T21" fmla="*/ 214 h 250"/>
                                <a:gd name="T22" fmla="*/ 20 w 161"/>
                                <a:gd name="T23" fmla="*/ 212 h 250"/>
                                <a:gd name="T24" fmla="*/ 17 w 161"/>
                                <a:gd name="T25" fmla="*/ 210 h 250"/>
                                <a:gd name="T26" fmla="*/ 15 w 161"/>
                                <a:gd name="T27" fmla="*/ 208 h 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1" h="250">
                                  <a:moveTo>
                                    <a:pt x="15" y="208"/>
                                  </a:moveTo>
                                  <a:lnTo>
                                    <a:pt x="0" y="230"/>
                                  </a:lnTo>
                                  <a:lnTo>
                                    <a:pt x="4" y="232"/>
                                  </a:lnTo>
                                  <a:lnTo>
                                    <a:pt x="8" y="234"/>
                                  </a:lnTo>
                                  <a:lnTo>
                                    <a:pt x="66" y="249"/>
                                  </a:lnTo>
                                  <a:lnTo>
                                    <a:pt x="87" y="249"/>
                                  </a:lnTo>
                                  <a:lnTo>
                                    <a:pt x="144" y="226"/>
                                  </a:lnTo>
                                  <a:lnTo>
                                    <a:pt x="145" y="225"/>
                                  </a:lnTo>
                                  <a:lnTo>
                                    <a:pt x="67" y="225"/>
                                  </a:lnTo>
                                  <a:lnTo>
                                    <a:pt x="61" y="225"/>
                                  </a:lnTo>
                                  <a:lnTo>
                                    <a:pt x="24" y="214"/>
                                  </a:lnTo>
                                  <a:lnTo>
                                    <a:pt x="20" y="212"/>
                                  </a:lnTo>
                                  <a:lnTo>
                                    <a:pt x="17" y="210"/>
                                  </a:lnTo>
                                  <a:lnTo>
                                    <a:pt x="15" y="208"/>
                                  </a:lnTo>
                                  <a:close/>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40"/>
                          <wps:cNvSpPr>
                            <a:spLocks/>
                          </wps:cNvSpPr>
                          <wps:spPr bwMode="auto">
                            <a:xfrm>
                              <a:off x="0" y="0"/>
                              <a:ext cx="161" cy="250"/>
                            </a:xfrm>
                            <a:custGeom>
                              <a:avLst/>
                              <a:gdLst>
                                <a:gd name="T0" fmla="*/ 96 w 161"/>
                                <a:gd name="T1" fmla="*/ 0 h 250"/>
                                <a:gd name="T2" fmla="*/ 76 w 161"/>
                                <a:gd name="T3" fmla="*/ 0 h 250"/>
                                <a:gd name="T4" fmla="*/ 65 w 161"/>
                                <a:gd name="T5" fmla="*/ 2 h 250"/>
                                <a:gd name="T6" fmla="*/ 14 w 161"/>
                                <a:gd name="T7" fmla="*/ 39 h 250"/>
                                <a:gd name="T8" fmla="*/ 10 w 161"/>
                                <a:gd name="T9" fmla="*/ 52 h 250"/>
                                <a:gd name="T10" fmla="*/ 10 w 161"/>
                                <a:gd name="T11" fmla="*/ 71 h 250"/>
                                <a:gd name="T12" fmla="*/ 30 w 161"/>
                                <a:gd name="T13" fmla="*/ 105 h 250"/>
                                <a:gd name="T14" fmla="*/ 35 w 161"/>
                                <a:gd name="T15" fmla="*/ 110 h 250"/>
                                <a:gd name="T16" fmla="*/ 41 w 161"/>
                                <a:gd name="T17" fmla="*/ 115 h 250"/>
                                <a:gd name="T18" fmla="*/ 56 w 161"/>
                                <a:gd name="T19" fmla="*/ 123 h 250"/>
                                <a:gd name="T20" fmla="*/ 63 w 161"/>
                                <a:gd name="T21" fmla="*/ 127 h 250"/>
                                <a:gd name="T22" fmla="*/ 99 w 161"/>
                                <a:gd name="T23" fmla="*/ 146 h 250"/>
                                <a:gd name="T24" fmla="*/ 105 w 161"/>
                                <a:gd name="T25" fmla="*/ 150 h 250"/>
                                <a:gd name="T26" fmla="*/ 116 w 161"/>
                                <a:gd name="T27" fmla="*/ 159 h 250"/>
                                <a:gd name="T28" fmla="*/ 120 w 161"/>
                                <a:gd name="T29" fmla="*/ 164 h 250"/>
                                <a:gd name="T30" fmla="*/ 127 w 161"/>
                                <a:gd name="T31" fmla="*/ 175 h 250"/>
                                <a:gd name="T32" fmla="*/ 129 w 161"/>
                                <a:gd name="T33" fmla="*/ 181 h 250"/>
                                <a:gd name="T34" fmla="*/ 129 w 161"/>
                                <a:gd name="T35" fmla="*/ 195 h 250"/>
                                <a:gd name="T36" fmla="*/ 93 w 161"/>
                                <a:gd name="T37" fmla="*/ 223 h 250"/>
                                <a:gd name="T38" fmla="*/ 87 w 161"/>
                                <a:gd name="T39" fmla="*/ 224 h 250"/>
                                <a:gd name="T40" fmla="*/ 81 w 161"/>
                                <a:gd name="T41" fmla="*/ 225 h 250"/>
                                <a:gd name="T42" fmla="*/ 145 w 161"/>
                                <a:gd name="T43" fmla="*/ 225 h 250"/>
                                <a:gd name="T44" fmla="*/ 150 w 161"/>
                                <a:gd name="T45" fmla="*/ 219 h 250"/>
                                <a:gd name="T46" fmla="*/ 159 w 161"/>
                                <a:gd name="T47" fmla="*/ 204 h 250"/>
                                <a:gd name="T48" fmla="*/ 161 w 161"/>
                                <a:gd name="T49" fmla="*/ 195 h 250"/>
                                <a:gd name="T50" fmla="*/ 161 w 161"/>
                                <a:gd name="T51" fmla="*/ 177 h 250"/>
                                <a:gd name="T52" fmla="*/ 115 w 161"/>
                                <a:gd name="T53" fmla="*/ 123 h 250"/>
                                <a:gd name="T54" fmla="*/ 93 w 161"/>
                                <a:gd name="T55" fmla="*/ 111 h 250"/>
                                <a:gd name="T56" fmla="*/ 71 w 161"/>
                                <a:gd name="T57" fmla="*/ 99 h 250"/>
                                <a:gd name="T58" fmla="*/ 40 w 161"/>
                                <a:gd name="T59" fmla="*/ 65 h 250"/>
                                <a:gd name="T60" fmla="*/ 40 w 161"/>
                                <a:gd name="T61" fmla="*/ 52 h 250"/>
                                <a:gd name="T62" fmla="*/ 83 w 161"/>
                                <a:gd name="T63" fmla="*/ 25 h 250"/>
                                <a:gd name="T64" fmla="*/ 149 w 161"/>
                                <a:gd name="T65" fmla="*/ 25 h 250"/>
                                <a:gd name="T66" fmla="*/ 149 w 161"/>
                                <a:gd name="T67" fmla="*/ 12 h 250"/>
                                <a:gd name="T68" fmla="*/ 103 w 161"/>
                                <a:gd name="T69" fmla="*/ 0 h 250"/>
                                <a:gd name="T70" fmla="*/ 96 w 161"/>
                                <a:gd name="T71" fmla="*/ 0 h 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61" h="250">
                                  <a:moveTo>
                                    <a:pt x="96" y="0"/>
                                  </a:moveTo>
                                  <a:lnTo>
                                    <a:pt x="76" y="0"/>
                                  </a:lnTo>
                                  <a:lnTo>
                                    <a:pt x="65" y="2"/>
                                  </a:lnTo>
                                  <a:lnTo>
                                    <a:pt x="14" y="39"/>
                                  </a:lnTo>
                                  <a:lnTo>
                                    <a:pt x="10" y="52"/>
                                  </a:lnTo>
                                  <a:lnTo>
                                    <a:pt x="10" y="71"/>
                                  </a:lnTo>
                                  <a:lnTo>
                                    <a:pt x="30" y="105"/>
                                  </a:lnTo>
                                  <a:lnTo>
                                    <a:pt x="35" y="110"/>
                                  </a:lnTo>
                                  <a:lnTo>
                                    <a:pt x="41" y="115"/>
                                  </a:lnTo>
                                  <a:lnTo>
                                    <a:pt x="56" y="123"/>
                                  </a:lnTo>
                                  <a:lnTo>
                                    <a:pt x="63" y="127"/>
                                  </a:lnTo>
                                  <a:lnTo>
                                    <a:pt x="99" y="146"/>
                                  </a:lnTo>
                                  <a:lnTo>
                                    <a:pt x="105" y="150"/>
                                  </a:lnTo>
                                  <a:lnTo>
                                    <a:pt x="116" y="159"/>
                                  </a:lnTo>
                                  <a:lnTo>
                                    <a:pt x="120" y="164"/>
                                  </a:lnTo>
                                  <a:lnTo>
                                    <a:pt x="127" y="175"/>
                                  </a:lnTo>
                                  <a:lnTo>
                                    <a:pt x="129" y="181"/>
                                  </a:lnTo>
                                  <a:lnTo>
                                    <a:pt x="129" y="195"/>
                                  </a:lnTo>
                                  <a:lnTo>
                                    <a:pt x="93" y="223"/>
                                  </a:lnTo>
                                  <a:lnTo>
                                    <a:pt x="87" y="224"/>
                                  </a:lnTo>
                                  <a:lnTo>
                                    <a:pt x="81" y="225"/>
                                  </a:lnTo>
                                  <a:lnTo>
                                    <a:pt x="145" y="225"/>
                                  </a:lnTo>
                                  <a:lnTo>
                                    <a:pt x="150" y="219"/>
                                  </a:lnTo>
                                  <a:lnTo>
                                    <a:pt x="159" y="204"/>
                                  </a:lnTo>
                                  <a:lnTo>
                                    <a:pt x="161" y="195"/>
                                  </a:lnTo>
                                  <a:lnTo>
                                    <a:pt x="161" y="177"/>
                                  </a:lnTo>
                                  <a:lnTo>
                                    <a:pt x="115" y="123"/>
                                  </a:lnTo>
                                  <a:lnTo>
                                    <a:pt x="93" y="111"/>
                                  </a:lnTo>
                                  <a:lnTo>
                                    <a:pt x="71" y="99"/>
                                  </a:lnTo>
                                  <a:lnTo>
                                    <a:pt x="40" y="65"/>
                                  </a:lnTo>
                                  <a:lnTo>
                                    <a:pt x="40" y="52"/>
                                  </a:lnTo>
                                  <a:lnTo>
                                    <a:pt x="83" y="25"/>
                                  </a:lnTo>
                                  <a:lnTo>
                                    <a:pt x="149" y="25"/>
                                  </a:lnTo>
                                  <a:lnTo>
                                    <a:pt x="149" y="12"/>
                                  </a:lnTo>
                                  <a:lnTo>
                                    <a:pt x="103" y="0"/>
                                  </a:lnTo>
                                  <a:lnTo>
                                    <a:pt x="96" y="0"/>
                                  </a:lnTo>
                                  <a:close/>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41"/>
                          <wps:cNvSpPr>
                            <a:spLocks/>
                          </wps:cNvSpPr>
                          <wps:spPr bwMode="auto">
                            <a:xfrm>
                              <a:off x="0" y="0"/>
                              <a:ext cx="161" cy="250"/>
                            </a:xfrm>
                            <a:custGeom>
                              <a:avLst/>
                              <a:gdLst>
                                <a:gd name="T0" fmla="*/ 149 w 161"/>
                                <a:gd name="T1" fmla="*/ 25 h 250"/>
                                <a:gd name="T2" fmla="*/ 95 w 161"/>
                                <a:gd name="T3" fmla="*/ 25 h 250"/>
                                <a:gd name="T4" fmla="*/ 101 w 161"/>
                                <a:gd name="T5" fmla="*/ 25 h 250"/>
                                <a:gd name="T6" fmla="*/ 112 w 161"/>
                                <a:gd name="T7" fmla="*/ 27 h 250"/>
                                <a:gd name="T8" fmla="*/ 149 w 161"/>
                                <a:gd name="T9" fmla="*/ 41 h 250"/>
                                <a:gd name="T10" fmla="*/ 149 w 161"/>
                                <a:gd name="T11" fmla="*/ 25 h 250"/>
                              </a:gdLst>
                              <a:ahLst/>
                              <a:cxnLst>
                                <a:cxn ang="0">
                                  <a:pos x="T0" y="T1"/>
                                </a:cxn>
                                <a:cxn ang="0">
                                  <a:pos x="T2" y="T3"/>
                                </a:cxn>
                                <a:cxn ang="0">
                                  <a:pos x="T4" y="T5"/>
                                </a:cxn>
                                <a:cxn ang="0">
                                  <a:pos x="T6" y="T7"/>
                                </a:cxn>
                                <a:cxn ang="0">
                                  <a:pos x="T8" y="T9"/>
                                </a:cxn>
                                <a:cxn ang="0">
                                  <a:pos x="T10" y="T11"/>
                                </a:cxn>
                              </a:cxnLst>
                              <a:rect l="0" t="0" r="r" b="b"/>
                              <a:pathLst>
                                <a:path w="161" h="250">
                                  <a:moveTo>
                                    <a:pt x="149" y="25"/>
                                  </a:moveTo>
                                  <a:lnTo>
                                    <a:pt x="95" y="25"/>
                                  </a:lnTo>
                                  <a:lnTo>
                                    <a:pt x="101" y="25"/>
                                  </a:lnTo>
                                  <a:lnTo>
                                    <a:pt x="112" y="27"/>
                                  </a:lnTo>
                                  <a:lnTo>
                                    <a:pt x="149" y="41"/>
                                  </a:lnTo>
                                  <a:lnTo>
                                    <a:pt x="149" y="25"/>
                                  </a:lnTo>
                                  <a:close/>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1" name="Group 142"/>
                        <wpg:cNvGrpSpPr>
                          <a:grpSpLocks/>
                        </wpg:cNvGrpSpPr>
                        <wpg:grpSpPr bwMode="auto">
                          <a:xfrm>
                            <a:off x="170" y="66"/>
                            <a:ext cx="189" cy="181"/>
                            <a:chOff x="170" y="66"/>
                            <a:chExt cx="189" cy="181"/>
                          </a:xfrm>
                        </wpg:grpSpPr>
                        <wps:wsp>
                          <wps:cNvPr id="152" name="Freeform 143"/>
                          <wps:cNvSpPr>
                            <a:spLocks/>
                          </wps:cNvSpPr>
                          <wps:spPr bwMode="auto">
                            <a:xfrm>
                              <a:off x="170" y="66"/>
                              <a:ext cx="189" cy="181"/>
                            </a:xfrm>
                            <a:custGeom>
                              <a:avLst/>
                              <a:gdLst>
                                <a:gd name="T0" fmla="+- 0 200 170"/>
                                <a:gd name="T1" fmla="*/ T0 w 189"/>
                                <a:gd name="T2" fmla="+- 0 66 66"/>
                                <a:gd name="T3" fmla="*/ 66 h 181"/>
                                <a:gd name="T4" fmla="+- 0 170 170"/>
                                <a:gd name="T5" fmla="*/ T4 w 189"/>
                                <a:gd name="T6" fmla="+- 0 66 66"/>
                                <a:gd name="T7" fmla="*/ 66 h 181"/>
                                <a:gd name="T8" fmla="+- 0 255 170"/>
                                <a:gd name="T9" fmla="*/ T8 w 189"/>
                                <a:gd name="T10" fmla="+- 0 247 66"/>
                                <a:gd name="T11" fmla="*/ 247 h 181"/>
                                <a:gd name="T12" fmla="+- 0 271 170"/>
                                <a:gd name="T13" fmla="*/ T12 w 189"/>
                                <a:gd name="T14" fmla="+- 0 247 66"/>
                                <a:gd name="T15" fmla="*/ 247 h 181"/>
                                <a:gd name="T16" fmla="+- 0 293 170"/>
                                <a:gd name="T17" fmla="*/ T16 w 189"/>
                                <a:gd name="T18" fmla="+- 0 203 66"/>
                                <a:gd name="T19" fmla="*/ 203 h 181"/>
                                <a:gd name="T20" fmla="+- 0 263 170"/>
                                <a:gd name="T21" fmla="*/ T20 w 189"/>
                                <a:gd name="T22" fmla="+- 0 203 66"/>
                                <a:gd name="T23" fmla="*/ 203 h 181"/>
                                <a:gd name="T24" fmla="+- 0 260 170"/>
                                <a:gd name="T25" fmla="*/ T24 w 189"/>
                                <a:gd name="T26" fmla="+- 0 196 66"/>
                                <a:gd name="T27" fmla="*/ 196 h 181"/>
                                <a:gd name="T28" fmla="+- 0 258 170"/>
                                <a:gd name="T29" fmla="*/ T28 w 189"/>
                                <a:gd name="T30" fmla="+- 0 190 66"/>
                                <a:gd name="T31" fmla="*/ 190 h 181"/>
                                <a:gd name="T32" fmla="+- 0 252 170"/>
                                <a:gd name="T33" fmla="*/ T32 w 189"/>
                                <a:gd name="T34" fmla="+- 0 176 66"/>
                                <a:gd name="T35" fmla="*/ 176 h 181"/>
                                <a:gd name="T36" fmla="+- 0 249 170"/>
                                <a:gd name="T37" fmla="*/ T36 w 189"/>
                                <a:gd name="T38" fmla="+- 0 170 66"/>
                                <a:gd name="T39" fmla="*/ 170 h 181"/>
                                <a:gd name="T40" fmla="+- 0 246 170"/>
                                <a:gd name="T41" fmla="*/ T40 w 189"/>
                                <a:gd name="T42" fmla="+- 0 164 66"/>
                                <a:gd name="T43" fmla="*/ 164 h 181"/>
                                <a:gd name="T44" fmla="+- 0 200 170"/>
                                <a:gd name="T45" fmla="*/ T44 w 189"/>
                                <a:gd name="T46" fmla="+- 0 66 66"/>
                                <a:gd name="T47" fmla="*/ 66 h 1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89" h="181">
                                  <a:moveTo>
                                    <a:pt x="30" y="0"/>
                                  </a:moveTo>
                                  <a:lnTo>
                                    <a:pt x="0" y="0"/>
                                  </a:lnTo>
                                  <a:lnTo>
                                    <a:pt x="85" y="181"/>
                                  </a:lnTo>
                                  <a:lnTo>
                                    <a:pt x="101" y="181"/>
                                  </a:lnTo>
                                  <a:lnTo>
                                    <a:pt x="123" y="137"/>
                                  </a:lnTo>
                                  <a:lnTo>
                                    <a:pt x="93" y="137"/>
                                  </a:lnTo>
                                  <a:lnTo>
                                    <a:pt x="90" y="130"/>
                                  </a:lnTo>
                                  <a:lnTo>
                                    <a:pt x="88" y="124"/>
                                  </a:lnTo>
                                  <a:lnTo>
                                    <a:pt x="82" y="110"/>
                                  </a:lnTo>
                                  <a:lnTo>
                                    <a:pt x="79" y="104"/>
                                  </a:lnTo>
                                  <a:lnTo>
                                    <a:pt x="76" y="98"/>
                                  </a:lnTo>
                                  <a:lnTo>
                                    <a:pt x="30" y="0"/>
                                  </a:lnTo>
                                  <a:close/>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44"/>
                          <wps:cNvSpPr>
                            <a:spLocks/>
                          </wps:cNvSpPr>
                          <wps:spPr bwMode="auto">
                            <a:xfrm>
                              <a:off x="170" y="66"/>
                              <a:ext cx="189" cy="181"/>
                            </a:xfrm>
                            <a:custGeom>
                              <a:avLst/>
                              <a:gdLst>
                                <a:gd name="T0" fmla="+- 0 359 170"/>
                                <a:gd name="T1" fmla="*/ T0 w 189"/>
                                <a:gd name="T2" fmla="+- 0 66 66"/>
                                <a:gd name="T3" fmla="*/ 66 h 181"/>
                                <a:gd name="T4" fmla="+- 0 328 170"/>
                                <a:gd name="T5" fmla="*/ T4 w 189"/>
                                <a:gd name="T6" fmla="+- 0 66 66"/>
                                <a:gd name="T7" fmla="*/ 66 h 181"/>
                                <a:gd name="T8" fmla="+- 0 281 170"/>
                                <a:gd name="T9" fmla="*/ T8 w 189"/>
                                <a:gd name="T10" fmla="+- 0 164 66"/>
                                <a:gd name="T11" fmla="*/ 164 h 181"/>
                                <a:gd name="T12" fmla="+- 0 275 170"/>
                                <a:gd name="T13" fmla="*/ T12 w 189"/>
                                <a:gd name="T14" fmla="+- 0 177 66"/>
                                <a:gd name="T15" fmla="*/ 177 h 181"/>
                                <a:gd name="T16" fmla="+- 0 269 170"/>
                                <a:gd name="T17" fmla="*/ T16 w 189"/>
                                <a:gd name="T18" fmla="+- 0 190 66"/>
                                <a:gd name="T19" fmla="*/ 190 h 181"/>
                                <a:gd name="T20" fmla="+- 0 266 170"/>
                                <a:gd name="T21" fmla="*/ T20 w 189"/>
                                <a:gd name="T22" fmla="+- 0 196 66"/>
                                <a:gd name="T23" fmla="*/ 196 h 181"/>
                                <a:gd name="T24" fmla="+- 0 263 170"/>
                                <a:gd name="T25" fmla="*/ T24 w 189"/>
                                <a:gd name="T26" fmla="+- 0 203 66"/>
                                <a:gd name="T27" fmla="*/ 203 h 181"/>
                                <a:gd name="T28" fmla="+- 0 293 170"/>
                                <a:gd name="T29" fmla="*/ T28 w 189"/>
                                <a:gd name="T30" fmla="+- 0 203 66"/>
                                <a:gd name="T31" fmla="*/ 203 h 181"/>
                                <a:gd name="T32" fmla="+- 0 359 170"/>
                                <a:gd name="T33" fmla="*/ T32 w 189"/>
                                <a:gd name="T34" fmla="+- 0 66 66"/>
                                <a:gd name="T35" fmla="*/ 66 h 1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89" h="181">
                                  <a:moveTo>
                                    <a:pt x="189" y="0"/>
                                  </a:moveTo>
                                  <a:lnTo>
                                    <a:pt x="158" y="0"/>
                                  </a:lnTo>
                                  <a:lnTo>
                                    <a:pt x="111" y="98"/>
                                  </a:lnTo>
                                  <a:lnTo>
                                    <a:pt x="105" y="111"/>
                                  </a:lnTo>
                                  <a:lnTo>
                                    <a:pt x="99" y="124"/>
                                  </a:lnTo>
                                  <a:lnTo>
                                    <a:pt x="96" y="130"/>
                                  </a:lnTo>
                                  <a:lnTo>
                                    <a:pt x="93" y="137"/>
                                  </a:lnTo>
                                  <a:lnTo>
                                    <a:pt x="123" y="137"/>
                                  </a:lnTo>
                                  <a:lnTo>
                                    <a:pt x="189" y="0"/>
                                  </a:lnTo>
                                  <a:close/>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4" name="Group 145"/>
                        <wpg:cNvGrpSpPr>
                          <a:grpSpLocks/>
                        </wpg:cNvGrpSpPr>
                        <wpg:grpSpPr bwMode="auto">
                          <a:xfrm>
                            <a:off x="389" y="66"/>
                            <a:ext cx="118" cy="180"/>
                            <a:chOff x="389" y="66"/>
                            <a:chExt cx="118" cy="180"/>
                          </a:xfrm>
                        </wpg:grpSpPr>
                        <wps:wsp>
                          <wps:cNvPr id="155" name="Freeform 146"/>
                          <wps:cNvSpPr>
                            <a:spLocks/>
                          </wps:cNvSpPr>
                          <wps:spPr bwMode="auto">
                            <a:xfrm>
                              <a:off x="389" y="66"/>
                              <a:ext cx="118" cy="180"/>
                            </a:xfrm>
                            <a:custGeom>
                              <a:avLst/>
                              <a:gdLst>
                                <a:gd name="T0" fmla="+- 0 506 389"/>
                                <a:gd name="T1" fmla="*/ T0 w 118"/>
                                <a:gd name="T2" fmla="+- 0 66 66"/>
                                <a:gd name="T3" fmla="*/ 66 h 180"/>
                                <a:gd name="T4" fmla="+- 0 389 389"/>
                                <a:gd name="T5" fmla="*/ T4 w 118"/>
                                <a:gd name="T6" fmla="+- 0 66 66"/>
                                <a:gd name="T7" fmla="*/ 66 h 180"/>
                                <a:gd name="T8" fmla="+- 0 389 389"/>
                                <a:gd name="T9" fmla="*/ T8 w 118"/>
                                <a:gd name="T10" fmla="+- 0 245 66"/>
                                <a:gd name="T11" fmla="*/ 245 h 180"/>
                                <a:gd name="T12" fmla="+- 0 501 389"/>
                                <a:gd name="T13" fmla="*/ T12 w 118"/>
                                <a:gd name="T14" fmla="+- 0 245 66"/>
                                <a:gd name="T15" fmla="*/ 245 h 180"/>
                                <a:gd name="T16" fmla="+- 0 501 389"/>
                                <a:gd name="T17" fmla="*/ T16 w 118"/>
                                <a:gd name="T18" fmla="+- 0 222 66"/>
                                <a:gd name="T19" fmla="*/ 222 h 180"/>
                                <a:gd name="T20" fmla="+- 0 418 389"/>
                                <a:gd name="T21" fmla="*/ T20 w 118"/>
                                <a:gd name="T22" fmla="+- 0 222 66"/>
                                <a:gd name="T23" fmla="*/ 222 h 180"/>
                                <a:gd name="T24" fmla="+- 0 418 389"/>
                                <a:gd name="T25" fmla="*/ T24 w 118"/>
                                <a:gd name="T26" fmla="+- 0 166 66"/>
                                <a:gd name="T27" fmla="*/ 166 h 180"/>
                                <a:gd name="T28" fmla="+- 0 495 389"/>
                                <a:gd name="T29" fmla="*/ T28 w 118"/>
                                <a:gd name="T30" fmla="+- 0 166 66"/>
                                <a:gd name="T31" fmla="*/ 166 h 180"/>
                                <a:gd name="T32" fmla="+- 0 495 389"/>
                                <a:gd name="T33" fmla="*/ T32 w 118"/>
                                <a:gd name="T34" fmla="+- 0 142 66"/>
                                <a:gd name="T35" fmla="*/ 142 h 180"/>
                                <a:gd name="T36" fmla="+- 0 418 389"/>
                                <a:gd name="T37" fmla="*/ T36 w 118"/>
                                <a:gd name="T38" fmla="+- 0 142 66"/>
                                <a:gd name="T39" fmla="*/ 142 h 180"/>
                                <a:gd name="T40" fmla="+- 0 418 389"/>
                                <a:gd name="T41" fmla="*/ T40 w 118"/>
                                <a:gd name="T42" fmla="+- 0 90 66"/>
                                <a:gd name="T43" fmla="*/ 90 h 180"/>
                                <a:gd name="T44" fmla="+- 0 496 389"/>
                                <a:gd name="T45" fmla="*/ T44 w 118"/>
                                <a:gd name="T46" fmla="+- 0 90 66"/>
                                <a:gd name="T47" fmla="*/ 90 h 180"/>
                                <a:gd name="T48" fmla="+- 0 506 389"/>
                                <a:gd name="T49" fmla="*/ T48 w 118"/>
                                <a:gd name="T50" fmla="+- 0 66 66"/>
                                <a:gd name="T51" fmla="*/ 66 h 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18" h="180">
                                  <a:moveTo>
                                    <a:pt x="117" y="0"/>
                                  </a:moveTo>
                                  <a:lnTo>
                                    <a:pt x="0" y="0"/>
                                  </a:lnTo>
                                  <a:lnTo>
                                    <a:pt x="0" y="179"/>
                                  </a:lnTo>
                                  <a:lnTo>
                                    <a:pt x="112" y="179"/>
                                  </a:lnTo>
                                  <a:lnTo>
                                    <a:pt x="112" y="156"/>
                                  </a:lnTo>
                                  <a:lnTo>
                                    <a:pt x="29" y="156"/>
                                  </a:lnTo>
                                  <a:lnTo>
                                    <a:pt x="29" y="100"/>
                                  </a:lnTo>
                                  <a:lnTo>
                                    <a:pt x="106" y="100"/>
                                  </a:lnTo>
                                  <a:lnTo>
                                    <a:pt x="106" y="76"/>
                                  </a:lnTo>
                                  <a:lnTo>
                                    <a:pt x="29" y="76"/>
                                  </a:lnTo>
                                  <a:lnTo>
                                    <a:pt x="29" y="24"/>
                                  </a:lnTo>
                                  <a:lnTo>
                                    <a:pt x="107" y="24"/>
                                  </a:lnTo>
                                  <a:lnTo>
                                    <a:pt x="117" y="0"/>
                                  </a:lnTo>
                                  <a:close/>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6" name="Group 147"/>
                        <wpg:cNvGrpSpPr>
                          <a:grpSpLocks/>
                        </wpg:cNvGrpSpPr>
                        <wpg:grpSpPr bwMode="auto">
                          <a:xfrm>
                            <a:off x="549" y="66"/>
                            <a:ext cx="148" cy="180"/>
                            <a:chOff x="549" y="66"/>
                            <a:chExt cx="148" cy="180"/>
                          </a:xfrm>
                        </wpg:grpSpPr>
                        <wps:wsp>
                          <wps:cNvPr id="157" name="Freeform 148"/>
                          <wps:cNvSpPr>
                            <a:spLocks/>
                          </wps:cNvSpPr>
                          <wps:spPr bwMode="auto">
                            <a:xfrm>
                              <a:off x="549" y="66"/>
                              <a:ext cx="148" cy="180"/>
                            </a:xfrm>
                            <a:custGeom>
                              <a:avLst/>
                              <a:gdLst>
                                <a:gd name="T0" fmla="+- 0 614 549"/>
                                <a:gd name="T1" fmla="*/ T0 w 148"/>
                                <a:gd name="T2" fmla="+- 0 66 66"/>
                                <a:gd name="T3" fmla="*/ 66 h 180"/>
                                <a:gd name="T4" fmla="+- 0 549 549"/>
                                <a:gd name="T5" fmla="*/ T4 w 148"/>
                                <a:gd name="T6" fmla="+- 0 66 66"/>
                                <a:gd name="T7" fmla="*/ 66 h 180"/>
                                <a:gd name="T8" fmla="+- 0 549 549"/>
                                <a:gd name="T9" fmla="*/ T8 w 148"/>
                                <a:gd name="T10" fmla="+- 0 245 66"/>
                                <a:gd name="T11" fmla="*/ 245 h 180"/>
                                <a:gd name="T12" fmla="+- 0 578 549"/>
                                <a:gd name="T13" fmla="*/ T12 w 148"/>
                                <a:gd name="T14" fmla="+- 0 245 66"/>
                                <a:gd name="T15" fmla="*/ 245 h 180"/>
                                <a:gd name="T16" fmla="+- 0 578 549"/>
                                <a:gd name="T17" fmla="*/ T16 w 148"/>
                                <a:gd name="T18" fmla="+- 0 175 66"/>
                                <a:gd name="T19" fmla="*/ 175 h 180"/>
                                <a:gd name="T20" fmla="+- 0 643 549"/>
                                <a:gd name="T21" fmla="*/ T20 w 148"/>
                                <a:gd name="T22" fmla="+- 0 175 66"/>
                                <a:gd name="T23" fmla="*/ 175 h 180"/>
                                <a:gd name="T24" fmla="+- 0 638 549"/>
                                <a:gd name="T25" fmla="*/ T24 w 148"/>
                                <a:gd name="T26" fmla="+- 0 169 66"/>
                                <a:gd name="T27" fmla="*/ 169 h 180"/>
                                <a:gd name="T28" fmla="+- 0 635 549"/>
                                <a:gd name="T29" fmla="*/ T28 w 148"/>
                                <a:gd name="T30" fmla="+- 0 166 66"/>
                                <a:gd name="T31" fmla="*/ 166 h 180"/>
                                <a:gd name="T32" fmla="+- 0 634 549"/>
                                <a:gd name="T33" fmla="*/ T32 w 148"/>
                                <a:gd name="T34" fmla="+- 0 165 66"/>
                                <a:gd name="T35" fmla="*/ 165 h 180"/>
                                <a:gd name="T36" fmla="+- 0 634 549"/>
                                <a:gd name="T37" fmla="*/ T36 w 148"/>
                                <a:gd name="T38" fmla="+- 0 164 66"/>
                                <a:gd name="T39" fmla="*/ 164 h 180"/>
                                <a:gd name="T40" fmla="+- 0 657 549"/>
                                <a:gd name="T41" fmla="*/ T40 w 148"/>
                                <a:gd name="T42" fmla="+- 0 150 66"/>
                                <a:gd name="T43" fmla="*/ 150 h 180"/>
                                <a:gd name="T44" fmla="+- 0 578 549"/>
                                <a:gd name="T45" fmla="*/ T44 w 148"/>
                                <a:gd name="T46" fmla="+- 0 150 66"/>
                                <a:gd name="T47" fmla="*/ 150 h 180"/>
                                <a:gd name="T48" fmla="+- 0 578 549"/>
                                <a:gd name="T49" fmla="*/ T48 w 148"/>
                                <a:gd name="T50" fmla="+- 0 90 66"/>
                                <a:gd name="T51" fmla="*/ 90 h 180"/>
                                <a:gd name="T52" fmla="+- 0 663 549"/>
                                <a:gd name="T53" fmla="*/ T52 w 148"/>
                                <a:gd name="T54" fmla="+- 0 90 66"/>
                                <a:gd name="T55" fmla="*/ 90 h 180"/>
                                <a:gd name="T56" fmla="+- 0 660 549"/>
                                <a:gd name="T57" fmla="*/ T56 w 148"/>
                                <a:gd name="T58" fmla="+- 0 86 66"/>
                                <a:gd name="T59" fmla="*/ 86 h 180"/>
                                <a:gd name="T60" fmla="+- 0 655 549"/>
                                <a:gd name="T61" fmla="*/ T60 w 148"/>
                                <a:gd name="T62" fmla="+- 0 81 66"/>
                                <a:gd name="T63" fmla="*/ 81 h 180"/>
                                <a:gd name="T64" fmla="+- 0 649 549"/>
                                <a:gd name="T65" fmla="*/ T64 w 148"/>
                                <a:gd name="T66" fmla="+- 0 77 66"/>
                                <a:gd name="T67" fmla="*/ 77 h 180"/>
                                <a:gd name="T68" fmla="+- 0 642 549"/>
                                <a:gd name="T69" fmla="*/ T68 w 148"/>
                                <a:gd name="T70" fmla="+- 0 73 66"/>
                                <a:gd name="T71" fmla="*/ 73 h 180"/>
                                <a:gd name="T72" fmla="+- 0 624 549"/>
                                <a:gd name="T73" fmla="*/ T72 w 148"/>
                                <a:gd name="T74" fmla="+- 0 67 66"/>
                                <a:gd name="T75" fmla="*/ 67 h 180"/>
                                <a:gd name="T76" fmla="+- 0 614 549"/>
                                <a:gd name="T77" fmla="*/ T76 w 148"/>
                                <a:gd name="T78" fmla="+- 0 66 66"/>
                                <a:gd name="T79" fmla="*/ 66 h 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48" h="180">
                                  <a:moveTo>
                                    <a:pt x="65" y="0"/>
                                  </a:moveTo>
                                  <a:lnTo>
                                    <a:pt x="0" y="0"/>
                                  </a:lnTo>
                                  <a:lnTo>
                                    <a:pt x="0" y="179"/>
                                  </a:lnTo>
                                  <a:lnTo>
                                    <a:pt x="29" y="179"/>
                                  </a:lnTo>
                                  <a:lnTo>
                                    <a:pt x="29" y="109"/>
                                  </a:lnTo>
                                  <a:lnTo>
                                    <a:pt x="94" y="109"/>
                                  </a:lnTo>
                                  <a:lnTo>
                                    <a:pt x="89" y="103"/>
                                  </a:lnTo>
                                  <a:lnTo>
                                    <a:pt x="86" y="100"/>
                                  </a:lnTo>
                                  <a:lnTo>
                                    <a:pt x="85" y="99"/>
                                  </a:lnTo>
                                  <a:lnTo>
                                    <a:pt x="85" y="98"/>
                                  </a:lnTo>
                                  <a:lnTo>
                                    <a:pt x="108" y="84"/>
                                  </a:lnTo>
                                  <a:lnTo>
                                    <a:pt x="29" y="84"/>
                                  </a:lnTo>
                                  <a:lnTo>
                                    <a:pt x="29" y="24"/>
                                  </a:lnTo>
                                  <a:lnTo>
                                    <a:pt x="114" y="24"/>
                                  </a:lnTo>
                                  <a:lnTo>
                                    <a:pt x="111" y="20"/>
                                  </a:lnTo>
                                  <a:lnTo>
                                    <a:pt x="106" y="15"/>
                                  </a:lnTo>
                                  <a:lnTo>
                                    <a:pt x="100" y="11"/>
                                  </a:lnTo>
                                  <a:lnTo>
                                    <a:pt x="93" y="7"/>
                                  </a:lnTo>
                                  <a:lnTo>
                                    <a:pt x="75" y="1"/>
                                  </a:lnTo>
                                  <a:lnTo>
                                    <a:pt x="65" y="0"/>
                                  </a:lnTo>
                                  <a:close/>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49"/>
                          <wps:cNvSpPr>
                            <a:spLocks/>
                          </wps:cNvSpPr>
                          <wps:spPr bwMode="auto">
                            <a:xfrm>
                              <a:off x="549" y="66"/>
                              <a:ext cx="148" cy="180"/>
                            </a:xfrm>
                            <a:custGeom>
                              <a:avLst/>
                              <a:gdLst>
                                <a:gd name="T0" fmla="+- 0 643 549"/>
                                <a:gd name="T1" fmla="*/ T0 w 148"/>
                                <a:gd name="T2" fmla="+- 0 175 66"/>
                                <a:gd name="T3" fmla="*/ 175 h 180"/>
                                <a:gd name="T4" fmla="+- 0 604 549"/>
                                <a:gd name="T5" fmla="*/ T4 w 148"/>
                                <a:gd name="T6" fmla="+- 0 175 66"/>
                                <a:gd name="T7" fmla="*/ 175 h 180"/>
                                <a:gd name="T8" fmla="+- 0 608 549"/>
                                <a:gd name="T9" fmla="*/ T8 w 148"/>
                                <a:gd name="T10" fmla="+- 0 177 66"/>
                                <a:gd name="T11" fmla="*/ 177 h 180"/>
                                <a:gd name="T12" fmla="+- 0 611 549"/>
                                <a:gd name="T13" fmla="*/ T12 w 148"/>
                                <a:gd name="T14" fmla="+- 0 180 66"/>
                                <a:gd name="T15" fmla="*/ 180 h 180"/>
                                <a:gd name="T16" fmla="+- 0 648 549"/>
                                <a:gd name="T17" fmla="*/ T16 w 148"/>
                                <a:gd name="T18" fmla="+- 0 226 66"/>
                                <a:gd name="T19" fmla="*/ 226 h 180"/>
                                <a:gd name="T20" fmla="+- 0 654 549"/>
                                <a:gd name="T21" fmla="*/ T20 w 148"/>
                                <a:gd name="T22" fmla="+- 0 235 66"/>
                                <a:gd name="T23" fmla="*/ 235 h 180"/>
                                <a:gd name="T24" fmla="+- 0 662 549"/>
                                <a:gd name="T25" fmla="*/ T24 w 148"/>
                                <a:gd name="T26" fmla="+- 0 245 66"/>
                                <a:gd name="T27" fmla="*/ 245 h 180"/>
                                <a:gd name="T28" fmla="+- 0 697 549"/>
                                <a:gd name="T29" fmla="*/ T28 w 148"/>
                                <a:gd name="T30" fmla="+- 0 245 66"/>
                                <a:gd name="T31" fmla="*/ 245 h 180"/>
                                <a:gd name="T32" fmla="+- 0 651 549"/>
                                <a:gd name="T33" fmla="*/ T32 w 148"/>
                                <a:gd name="T34" fmla="+- 0 184 66"/>
                                <a:gd name="T35" fmla="*/ 184 h 180"/>
                                <a:gd name="T36" fmla="+- 0 646 549"/>
                                <a:gd name="T37" fmla="*/ T36 w 148"/>
                                <a:gd name="T38" fmla="+- 0 178 66"/>
                                <a:gd name="T39" fmla="*/ 178 h 180"/>
                                <a:gd name="T40" fmla="+- 0 643 549"/>
                                <a:gd name="T41" fmla="*/ T40 w 148"/>
                                <a:gd name="T42" fmla="+- 0 175 66"/>
                                <a:gd name="T43" fmla="*/ 175 h 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48" h="180">
                                  <a:moveTo>
                                    <a:pt x="94" y="109"/>
                                  </a:moveTo>
                                  <a:lnTo>
                                    <a:pt x="55" y="109"/>
                                  </a:lnTo>
                                  <a:lnTo>
                                    <a:pt x="59" y="111"/>
                                  </a:lnTo>
                                  <a:lnTo>
                                    <a:pt x="62" y="114"/>
                                  </a:lnTo>
                                  <a:lnTo>
                                    <a:pt x="99" y="160"/>
                                  </a:lnTo>
                                  <a:lnTo>
                                    <a:pt x="105" y="169"/>
                                  </a:lnTo>
                                  <a:lnTo>
                                    <a:pt x="113" y="179"/>
                                  </a:lnTo>
                                  <a:lnTo>
                                    <a:pt x="148" y="179"/>
                                  </a:lnTo>
                                  <a:lnTo>
                                    <a:pt x="102" y="118"/>
                                  </a:lnTo>
                                  <a:lnTo>
                                    <a:pt x="97" y="112"/>
                                  </a:lnTo>
                                  <a:lnTo>
                                    <a:pt x="94" y="109"/>
                                  </a:lnTo>
                                  <a:close/>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50"/>
                          <wps:cNvSpPr>
                            <a:spLocks/>
                          </wps:cNvSpPr>
                          <wps:spPr bwMode="auto">
                            <a:xfrm>
                              <a:off x="549" y="66"/>
                              <a:ext cx="148" cy="180"/>
                            </a:xfrm>
                            <a:custGeom>
                              <a:avLst/>
                              <a:gdLst>
                                <a:gd name="T0" fmla="+- 0 663 549"/>
                                <a:gd name="T1" fmla="*/ T0 w 148"/>
                                <a:gd name="T2" fmla="+- 0 90 66"/>
                                <a:gd name="T3" fmla="*/ 90 h 180"/>
                                <a:gd name="T4" fmla="+- 0 608 549"/>
                                <a:gd name="T5" fmla="*/ T4 w 148"/>
                                <a:gd name="T6" fmla="+- 0 90 66"/>
                                <a:gd name="T7" fmla="*/ 90 h 180"/>
                                <a:gd name="T8" fmla="+- 0 614 549"/>
                                <a:gd name="T9" fmla="*/ T8 w 148"/>
                                <a:gd name="T10" fmla="+- 0 91 66"/>
                                <a:gd name="T11" fmla="*/ 91 h 180"/>
                                <a:gd name="T12" fmla="+- 0 623 549"/>
                                <a:gd name="T13" fmla="*/ T12 w 148"/>
                                <a:gd name="T14" fmla="+- 0 94 66"/>
                                <a:gd name="T15" fmla="*/ 94 h 180"/>
                                <a:gd name="T16" fmla="+- 0 627 549"/>
                                <a:gd name="T17" fmla="*/ T16 w 148"/>
                                <a:gd name="T18" fmla="+- 0 96 66"/>
                                <a:gd name="T19" fmla="*/ 96 h 180"/>
                                <a:gd name="T20" fmla="+- 0 630 549"/>
                                <a:gd name="T21" fmla="*/ T20 w 148"/>
                                <a:gd name="T22" fmla="+- 0 99 66"/>
                                <a:gd name="T23" fmla="*/ 99 h 180"/>
                                <a:gd name="T24" fmla="+- 0 633 549"/>
                                <a:gd name="T25" fmla="*/ T24 w 148"/>
                                <a:gd name="T26" fmla="+- 0 102 66"/>
                                <a:gd name="T27" fmla="*/ 102 h 180"/>
                                <a:gd name="T28" fmla="+- 0 636 549"/>
                                <a:gd name="T29" fmla="*/ T28 w 148"/>
                                <a:gd name="T30" fmla="+- 0 105 66"/>
                                <a:gd name="T31" fmla="*/ 105 h 180"/>
                                <a:gd name="T32" fmla="+- 0 639 549"/>
                                <a:gd name="T33" fmla="*/ T32 w 148"/>
                                <a:gd name="T34" fmla="+- 0 112 66"/>
                                <a:gd name="T35" fmla="*/ 112 h 180"/>
                                <a:gd name="T36" fmla="+- 0 639 549"/>
                                <a:gd name="T37" fmla="*/ T36 w 148"/>
                                <a:gd name="T38" fmla="+- 0 116 66"/>
                                <a:gd name="T39" fmla="*/ 116 h 180"/>
                                <a:gd name="T40" fmla="+- 0 639 549"/>
                                <a:gd name="T41" fmla="*/ T40 w 148"/>
                                <a:gd name="T42" fmla="+- 0 124 66"/>
                                <a:gd name="T43" fmla="*/ 124 h 180"/>
                                <a:gd name="T44" fmla="+- 0 608 549"/>
                                <a:gd name="T45" fmla="*/ T44 w 148"/>
                                <a:gd name="T46" fmla="+- 0 150 66"/>
                                <a:gd name="T47" fmla="*/ 150 h 180"/>
                                <a:gd name="T48" fmla="+- 0 657 549"/>
                                <a:gd name="T49" fmla="*/ T48 w 148"/>
                                <a:gd name="T50" fmla="+- 0 150 66"/>
                                <a:gd name="T51" fmla="*/ 150 h 180"/>
                                <a:gd name="T52" fmla="+- 0 671 549"/>
                                <a:gd name="T53" fmla="*/ T52 w 148"/>
                                <a:gd name="T54" fmla="+- 0 111 66"/>
                                <a:gd name="T55" fmla="*/ 111 h 180"/>
                                <a:gd name="T56" fmla="+- 0 670 549"/>
                                <a:gd name="T57" fmla="*/ T56 w 148"/>
                                <a:gd name="T58" fmla="+- 0 104 66"/>
                                <a:gd name="T59" fmla="*/ 104 h 180"/>
                                <a:gd name="T60" fmla="+- 0 664 549"/>
                                <a:gd name="T61" fmla="*/ T60 w 148"/>
                                <a:gd name="T62" fmla="+- 0 92 66"/>
                                <a:gd name="T63" fmla="*/ 92 h 180"/>
                                <a:gd name="T64" fmla="+- 0 663 549"/>
                                <a:gd name="T65" fmla="*/ T64 w 148"/>
                                <a:gd name="T66" fmla="+- 0 90 66"/>
                                <a:gd name="T67" fmla="*/ 90 h 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8" h="180">
                                  <a:moveTo>
                                    <a:pt x="114" y="24"/>
                                  </a:moveTo>
                                  <a:lnTo>
                                    <a:pt x="59" y="24"/>
                                  </a:lnTo>
                                  <a:lnTo>
                                    <a:pt x="65" y="25"/>
                                  </a:lnTo>
                                  <a:lnTo>
                                    <a:pt x="74" y="28"/>
                                  </a:lnTo>
                                  <a:lnTo>
                                    <a:pt x="78" y="30"/>
                                  </a:lnTo>
                                  <a:lnTo>
                                    <a:pt x="81" y="33"/>
                                  </a:lnTo>
                                  <a:lnTo>
                                    <a:pt x="84" y="36"/>
                                  </a:lnTo>
                                  <a:lnTo>
                                    <a:pt x="87" y="39"/>
                                  </a:lnTo>
                                  <a:lnTo>
                                    <a:pt x="90" y="46"/>
                                  </a:lnTo>
                                  <a:lnTo>
                                    <a:pt x="90" y="50"/>
                                  </a:lnTo>
                                  <a:lnTo>
                                    <a:pt x="90" y="58"/>
                                  </a:lnTo>
                                  <a:lnTo>
                                    <a:pt x="59" y="84"/>
                                  </a:lnTo>
                                  <a:lnTo>
                                    <a:pt x="108" y="84"/>
                                  </a:lnTo>
                                  <a:lnTo>
                                    <a:pt x="122" y="45"/>
                                  </a:lnTo>
                                  <a:lnTo>
                                    <a:pt x="121" y="38"/>
                                  </a:lnTo>
                                  <a:lnTo>
                                    <a:pt x="115" y="26"/>
                                  </a:lnTo>
                                  <a:lnTo>
                                    <a:pt x="114" y="24"/>
                                  </a:lnTo>
                                  <a:close/>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0" name="Group 151"/>
                        <wpg:cNvGrpSpPr>
                          <a:grpSpLocks/>
                        </wpg:cNvGrpSpPr>
                        <wpg:grpSpPr bwMode="auto">
                          <a:xfrm>
                            <a:off x="740" y="66"/>
                            <a:ext cx="2" cy="180"/>
                            <a:chOff x="740" y="66"/>
                            <a:chExt cx="2" cy="180"/>
                          </a:xfrm>
                        </wpg:grpSpPr>
                        <wps:wsp>
                          <wps:cNvPr id="161" name="Freeform 152"/>
                          <wps:cNvSpPr>
                            <a:spLocks/>
                          </wps:cNvSpPr>
                          <wps:spPr bwMode="auto">
                            <a:xfrm>
                              <a:off x="740" y="66"/>
                              <a:ext cx="2" cy="180"/>
                            </a:xfrm>
                            <a:custGeom>
                              <a:avLst/>
                              <a:gdLst>
                                <a:gd name="T0" fmla="+- 0 66 66"/>
                                <a:gd name="T1" fmla="*/ 66 h 180"/>
                                <a:gd name="T2" fmla="+- 0 245 66"/>
                                <a:gd name="T3" fmla="*/ 245 h 180"/>
                              </a:gdLst>
                              <a:ahLst/>
                              <a:cxnLst>
                                <a:cxn ang="0">
                                  <a:pos x="0" y="T1"/>
                                </a:cxn>
                                <a:cxn ang="0">
                                  <a:pos x="0" y="T3"/>
                                </a:cxn>
                              </a:cxnLst>
                              <a:rect l="0" t="0" r="r" b="b"/>
                              <a:pathLst>
                                <a:path h="180">
                                  <a:moveTo>
                                    <a:pt x="0" y="0"/>
                                  </a:moveTo>
                                  <a:lnTo>
                                    <a:pt x="0" y="179"/>
                                  </a:lnTo>
                                </a:path>
                              </a:pathLst>
                            </a:custGeom>
                            <a:noFill/>
                            <a:ln w="19685">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 name="Group 153"/>
                        <wpg:cNvGrpSpPr>
                          <a:grpSpLocks/>
                        </wpg:cNvGrpSpPr>
                        <wpg:grpSpPr bwMode="auto">
                          <a:xfrm>
                            <a:off x="790" y="63"/>
                            <a:ext cx="168" cy="186"/>
                            <a:chOff x="790" y="63"/>
                            <a:chExt cx="168" cy="186"/>
                          </a:xfrm>
                        </wpg:grpSpPr>
                        <wps:wsp>
                          <wps:cNvPr id="163" name="Freeform 154"/>
                          <wps:cNvSpPr>
                            <a:spLocks/>
                          </wps:cNvSpPr>
                          <wps:spPr bwMode="auto">
                            <a:xfrm>
                              <a:off x="790" y="63"/>
                              <a:ext cx="168" cy="186"/>
                            </a:xfrm>
                            <a:custGeom>
                              <a:avLst/>
                              <a:gdLst>
                                <a:gd name="T0" fmla="+- 0 892 790"/>
                                <a:gd name="T1" fmla="*/ T0 w 168"/>
                                <a:gd name="T2" fmla="+- 0 63 63"/>
                                <a:gd name="T3" fmla="*/ 63 h 186"/>
                                <a:gd name="T4" fmla="+- 0 828 790"/>
                                <a:gd name="T5" fmla="*/ T4 w 168"/>
                                <a:gd name="T6" fmla="+- 0 82 63"/>
                                <a:gd name="T7" fmla="*/ 82 h 186"/>
                                <a:gd name="T8" fmla="+- 0 793 790"/>
                                <a:gd name="T9" fmla="*/ T8 w 168"/>
                                <a:gd name="T10" fmla="+- 0 133 63"/>
                                <a:gd name="T11" fmla="*/ 133 h 186"/>
                                <a:gd name="T12" fmla="+- 0 790 790"/>
                                <a:gd name="T13" fmla="*/ T12 w 168"/>
                                <a:gd name="T14" fmla="+- 0 146 63"/>
                                <a:gd name="T15" fmla="*/ 146 h 186"/>
                                <a:gd name="T16" fmla="+- 0 790 790"/>
                                <a:gd name="T17" fmla="*/ T16 w 168"/>
                                <a:gd name="T18" fmla="+- 0 173 63"/>
                                <a:gd name="T19" fmla="*/ 173 h 186"/>
                                <a:gd name="T20" fmla="+- 0 828 790"/>
                                <a:gd name="T21" fmla="*/ T20 w 168"/>
                                <a:gd name="T22" fmla="+- 0 233 63"/>
                                <a:gd name="T23" fmla="*/ 233 h 186"/>
                                <a:gd name="T24" fmla="+- 0 893 790"/>
                                <a:gd name="T25" fmla="*/ T24 w 168"/>
                                <a:gd name="T26" fmla="+- 0 249 63"/>
                                <a:gd name="T27" fmla="*/ 249 h 186"/>
                                <a:gd name="T28" fmla="+- 0 898 790"/>
                                <a:gd name="T29" fmla="*/ T28 w 168"/>
                                <a:gd name="T30" fmla="+- 0 249 63"/>
                                <a:gd name="T31" fmla="*/ 249 h 186"/>
                                <a:gd name="T32" fmla="+- 0 957 790"/>
                                <a:gd name="T33" fmla="*/ T32 w 168"/>
                                <a:gd name="T34" fmla="+- 0 237 63"/>
                                <a:gd name="T35" fmla="*/ 237 h 186"/>
                                <a:gd name="T36" fmla="+- 0 957 790"/>
                                <a:gd name="T37" fmla="*/ T36 w 168"/>
                                <a:gd name="T38" fmla="+- 0 226 63"/>
                                <a:gd name="T39" fmla="*/ 226 h 186"/>
                                <a:gd name="T40" fmla="+- 0 883 790"/>
                                <a:gd name="T41" fmla="*/ T40 w 168"/>
                                <a:gd name="T42" fmla="+- 0 226 63"/>
                                <a:gd name="T43" fmla="*/ 226 h 186"/>
                                <a:gd name="T44" fmla="+- 0 874 790"/>
                                <a:gd name="T45" fmla="*/ T44 w 168"/>
                                <a:gd name="T46" fmla="+- 0 225 63"/>
                                <a:gd name="T47" fmla="*/ 225 h 186"/>
                                <a:gd name="T48" fmla="+- 0 822 790"/>
                                <a:gd name="T49" fmla="*/ T48 w 168"/>
                                <a:gd name="T50" fmla="+- 0 178 63"/>
                                <a:gd name="T51" fmla="*/ 178 h 186"/>
                                <a:gd name="T52" fmla="+- 0 821 790"/>
                                <a:gd name="T53" fmla="*/ T52 w 168"/>
                                <a:gd name="T54" fmla="+- 0 168 63"/>
                                <a:gd name="T55" fmla="*/ 168 h 186"/>
                                <a:gd name="T56" fmla="+- 0 821 790"/>
                                <a:gd name="T57" fmla="*/ T56 w 168"/>
                                <a:gd name="T58" fmla="+- 0 149 63"/>
                                <a:gd name="T59" fmla="*/ 149 h 186"/>
                                <a:gd name="T60" fmla="+- 0 855 790"/>
                                <a:gd name="T61" fmla="*/ T60 w 168"/>
                                <a:gd name="T62" fmla="+- 0 96 63"/>
                                <a:gd name="T63" fmla="*/ 96 h 186"/>
                                <a:gd name="T64" fmla="+- 0 888 790"/>
                                <a:gd name="T65" fmla="*/ T64 w 168"/>
                                <a:gd name="T66" fmla="+- 0 87 63"/>
                                <a:gd name="T67" fmla="*/ 87 h 186"/>
                                <a:gd name="T68" fmla="+- 0 952 790"/>
                                <a:gd name="T69" fmla="*/ T68 w 168"/>
                                <a:gd name="T70" fmla="+- 0 87 63"/>
                                <a:gd name="T71" fmla="*/ 87 h 186"/>
                                <a:gd name="T72" fmla="+- 0 952 790"/>
                                <a:gd name="T73" fmla="*/ T72 w 168"/>
                                <a:gd name="T74" fmla="+- 0 72 63"/>
                                <a:gd name="T75" fmla="*/ 72 h 186"/>
                                <a:gd name="T76" fmla="+- 0 927 790"/>
                                <a:gd name="T77" fmla="*/ T76 w 168"/>
                                <a:gd name="T78" fmla="+- 0 65 63"/>
                                <a:gd name="T79" fmla="*/ 65 h 186"/>
                                <a:gd name="T80" fmla="+- 0 923 790"/>
                                <a:gd name="T81" fmla="*/ T80 w 168"/>
                                <a:gd name="T82" fmla="+- 0 64 63"/>
                                <a:gd name="T83" fmla="*/ 64 h 186"/>
                                <a:gd name="T84" fmla="+- 0 918 790"/>
                                <a:gd name="T85" fmla="*/ T84 w 168"/>
                                <a:gd name="T86" fmla="+- 0 64 63"/>
                                <a:gd name="T87" fmla="*/ 64 h 186"/>
                                <a:gd name="T88" fmla="+- 0 909 790"/>
                                <a:gd name="T89" fmla="*/ T88 w 168"/>
                                <a:gd name="T90" fmla="+- 0 63 63"/>
                                <a:gd name="T91" fmla="*/ 63 h 186"/>
                                <a:gd name="T92" fmla="+- 0 892 790"/>
                                <a:gd name="T93" fmla="*/ T92 w 168"/>
                                <a:gd name="T94" fmla="+- 0 63 63"/>
                                <a:gd name="T95" fmla="*/ 63 h 1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68" h="186">
                                  <a:moveTo>
                                    <a:pt x="102" y="0"/>
                                  </a:moveTo>
                                  <a:lnTo>
                                    <a:pt x="38" y="19"/>
                                  </a:lnTo>
                                  <a:lnTo>
                                    <a:pt x="3" y="70"/>
                                  </a:lnTo>
                                  <a:lnTo>
                                    <a:pt x="0" y="83"/>
                                  </a:lnTo>
                                  <a:lnTo>
                                    <a:pt x="0" y="110"/>
                                  </a:lnTo>
                                  <a:lnTo>
                                    <a:pt x="38" y="170"/>
                                  </a:lnTo>
                                  <a:lnTo>
                                    <a:pt x="103" y="186"/>
                                  </a:lnTo>
                                  <a:lnTo>
                                    <a:pt x="108" y="186"/>
                                  </a:lnTo>
                                  <a:lnTo>
                                    <a:pt x="167" y="174"/>
                                  </a:lnTo>
                                  <a:lnTo>
                                    <a:pt x="167" y="163"/>
                                  </a:lnTo>
                                  <a:lnTo>
                                    <a:pt x="93" y="163"/>
                                  </a:lnTo>
                                  <a:lnTo>
                                    <a:pt x="84" y="162"/>
                                  </a:lnTo>
                                  <a:lnTo>
                                    <a:pt x="32" y="115"/>
                                  </a:lnTo>
                                  <a:lnTo>
                                    <a:pt x="31" y="105"/>
                                  </a:lnTo>
                                  <a:lnTo>
                                    <a:pt x="31" y="86"/>
                                  </a:lnTo>
                                  <a:lnTo>
                                    <a:pt x="65" y="33"/>
                                  </a:lnTo>
                                  <a:lnTo>
                                    <a:pt x="98" y="24"/>
                                  </a:lnTo>
                                  <a:lnTo>
                                    <a:pt x="162" y="24"/>
                                  </a:lnTo>
                                  <a:lnTo>
                                    <a:pt x="162" y="9"/>
                                  </a:lnTo>
                                  <a:lnTo>
                                    <a:pt x="137" y="2"/>
                                  </a:lnTo>
                                  <a:lnTo>
                                    <a:pt x="133" y="1"/>
                                  </a:lnTo>
                                  <a:lnTo>
                                    <a:pt x="128" y="1"/>
                                  </a:lnTo>
                                  <a:lnTo>
                                    <a:pt x="119" y="0"/>
                                  </a:lnTo>
                                  <a:lnTo>
                                    <a:pt x="102" y="0"/>
                                  </a:lnTo>
                                  <a:close/>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55"/>
                          <wps:cNvSpPr>
                            <a:spLocks/>
                          </wps:cNvSpPr>
                          <wps:spPr bwMode="auto">
                            <a:xfrm>
                              <a:off x="790" y="63"/>
                              <a:ext cx="168" cy="186"/>
                            </a:xfrm>
                            <a:custGeom>
                              <a:avLst/>
                              <a:gdLst>
                                <a:gd name="T0" fmla="+- 0 957 790"/>
                                <a:gd name="T1" fmla="*/ T0 w 168"/>
                                <a:gd name="T2" fmla="+- 0 157 63"/>
                                <a:gd name="T3" fmla="*/ 157 h 186"/>
                                <a:gd name="T4" fmla="+- 0 928 790"/>
                                <a:gd name="T5" fmla="*/ T4 w 168"/>
                                <a:gd name="T6" fmla="+- 0 157 63"/>
                                <a:gd name="T7" fmla="*/ 157 h 186"/>
                                <a:gd name="T8" fmla="+- 0 928 790"/>
                                <a:gd name="T9" fmla="*/ T8 w 168"/>
                                <a:gd name="T10" fmla="+- 0 222 63"/>
                                <a:gd name="T11" fmla="*/ 222 h 186"/>
                                <a:gd name="T12" fmla="+- 0 924 790"/>
                                <a:gd name="T13" fmla="*/ T12 w 168"/>
                                <a:gd name="T14" fmla="+- 0 223 63"/>
                                <a:gd name="T15" fmla="*/ 223 h 186"/>
                                <a:gd name="T16" fmla="+- 0 918 790"/>
                                <a:gd name="T17" fmla="*/ T16 w 168"/>
                                <a:gd name="T18" fmla="+- 0 224 63"/>
                                <a:gd name="T19" fmla="*/ 224 h 186"/>
                                <a:gd name="T20" fmla="+- 0 906 790"/>
                                <a:gd name="T21" fmla="*/ T20 w 168"/>
                                <a:gd name="T22" fmla="+- 0 226 63"/>
                                <a:gd name="T23" fmla="*/ 226 h 186"/>
                                <a:gd name="T24" fmla="+- 0 900 790"/>
                                <a:gd name="T25" fmla="*/ T24 w 168"/>
                                <a:gd name="T26" fmla="+- 0 226 63"/>
                                <a:gd name="T27" fmla="*/ 226 h 186"/>
                                <a:gd name="T28" fmla="+- 0 957 790"/>
                                <a:gd name="T29" fmla="*/ T28 w 168"/>
                                <a:gd name="T30" fmla="+- 0 226 63"/>
                                <a:gd name="T31" fmla="*/ 226 h 186"/>
                                <a:gd name="T32" fmla="+- 0 957 790"/>
                                <a:gd name="T33" fmla="*/ T32 w 168"/>
                                <a:gd name="T34" fmla="+- 0 157 63"/>
                                <a:gd name="T35" fmla="*/ 157 h 1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8" h="186">
                                  <a:moveTo>
                                    <a:pt x="167" y="94"/>
                                  </a:moveTo>
                                  <a:lnTo>
                                    <a:pt x="138" y="94"/>
                                  </a:lnTo>
                                  <a:lnTo>
                                    <a:pt x="138" y="159"/>
                                  </a:lnTo>
                                  <a:lnTo>
                                    <a:pt x="134" y="160"/>
                                  </a:lnTo>
                                  <a:lnTo>
                                    <a:pt x="128" y="161"/>
                                  </a:lnTo>
                                  <a:lnTo>
                                    <a:pt x="116" y="163"/>
                                  </a:lnTo>
                                  <a:lnTo>
                                    <a:pt x="110" y="163"/>
                                  </a:lnTo>
                                  <a:lnTo>
                                    <a:pt x="167" y="163"/>
                                  </a:lnTo>
                                  <a:lnTo>
                                    <a:pt x="167" y="94"/>
                                  </a:lnTo>
                                  <a:close/>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56"/>
                          <wps:cNvSpPr>
                            <a:spLocks/>
                          </wps:cNvSpPr>
                          <wps:spPr bwMode="auto">
                            <a:xfrm>
                              <a:off x="790" y="63"/>
                              <a:ext cx="168" cy="186"/>
                            </a:xfrm>
                            <a:custGeom>
                              <a:avLst/>
                              <a:gdLst>
                                <a:gd name="T0" fmla="+- 0 952 790"/>
                                <a:gd name="T1" fmla="*/ T0 w 168"/>
                                <a:gd name="T2" fmla="+- 0 87 63"/>
                                <a:gd name="T3" fmla="*/ 87 h 186"/>
                                <a:gd name="T4" fmla="+- 0 911 790"/>
                                <a:gd name="T5" fmla="*/ T4 w 168"/>
                                <a:gd name="T6" fmla="+- 0 87 63"/>
                                <a:gd name="T7" fmla="*/ 87 h 186"/>
                                <a:gd name="T8" fmla="+- 0 919 790"/>
                                <a:gd name="T9" fmla="*/ T8 w 168"/>
                                <a:gd name="T10" fmla="+- 0 88 63"/>
                                <a:gd name="T11" fmla="*/ 88 h 186"/>
                                <a:gd name="T12" fmla="+- 0 936 790"/>
                                <a:gd name="T13" fmla="*/ T12 w 168"/>
                                <a:gd name="T14" fmla="+- 0 92 63"/>
                                <a:gd name="T15" fmla="*/ 92 h 186"/>
                                <a:gd name="T16" fmla="+- 0 944 790"/>
                                <a:gd name="T17" fmla="*/ T16 w 168"/>
                                <a:gd name="T18" fmla="+- 0 95 63"/>
                                <a:gd name="T19" fmla="*/ 95 h 186"/>
                                <a:gd name="T20" fmla="+- 0 952 790"/>
                                <a:gd name="T21" fmla="*/ T20 w 168"/>
                                <a:gd name="T22" fmla="+- 0 99 63"/>
                                <a:gd name="T23" fmla="*/ 99 h 186"/>
                                <a:gd name="T24" fmla="+- 0 952 790"/>
                                <a:gd name="T25" fmla="*/ T24 w 168"/>
                                <a:gd name="T26" fmla="+- 0 87 63"/>
                                <a:gd name="T27" fmla="*/ 87 h 186"/>
                              </a:gdLst>
                              <a:ahLst/>
                              <a:cxnLst>
                                <a:cxn ang="0">
                                  <a:pos x="T1" y="T3"/>
                                </a:cxn>
                                <a:cxn ang="0">
                                  <a:pos x="T5" y="T7"/>
                                </a:cxn>
                                <a:cxn ang="0">
                                  <a:pos x="T9" y="T11"/>
                                </a:cxn>
                                <a:cxn ang="0">
                                  <a:pos x="T13" y="T15"/>
                                </a:cxn>
                                <a:cxn ang="0">
                                  <a:pos x="T17" y="T19"/>
                                </a:cxn>
                                <a:cxn ang="0">
                                  <a:pos x="T21" y="T23"/>
                                </a:cxn>
                                <a:cxn ang="0">
                                  <a:pos x="T25" y="T27"/>
                                </a:cxn>
                              </a:cxnLst>
                              <a:rect l="0" t="0" r="r" b="b"/>
                              <a:pathLst>
                                <a:path w="168" h="186">
                                  <a:moveTo>
                                    <a:pt x="162" y="24"/>
                                  </a:moveTo>
                                  <a:lnTo>
                                    <a:pt x="121" y="24"/>
                                  </a:lnTo>
                                  <a:lnTo>
                                    <a:pt x="129" y="25"/>
                                  </a:lnTo>
                                  <a:lnTo>
                                    <a:pt x="146" y="29"/>
                                  </a:lnTo>
                                  <a:lnTo>
                                    <a:pt x="154" y="32"/>
                                  </a:lnTo>
                                  <a:lnTo>
                                    <a:pt x="162" y="36"/>
                                  </a:lnTo>
                                  <a:lnTo>
                                    <a:pt x="162" y="24"/>
                                  </a:lnTo>
                                  <a:close/>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6" name="Group 157"/>
                        <wpg:cNvGrpSpPr>
                          <a:grpSpLocks/>
                        </wpg:cNvGrpSpPr>
                        <wpg:grpSpPr bwMode="auto">
                          <a:xfrm>
                            <a:off x="1003" y="66"/>
                            <a:ext cx="118" cy="180"/>
                            <a:chOff x="1003" y="66"/>
                            <a:chExt cx="118" cy="180"/>
                          </a:xfrm>
                        </wpg:grpSpPr>
                        <wps:wsp>
                          <wps:cNvPr id="167" name="Freeform 158"/>
                          <wps:cNvSpPr>
                            <a:spLocks/>
                          </wps:cNvSpPr>
                          <wps:spPr bwMode="auto">
                            <a:xfrm>
                              <a:off x="1003" y="66"/>
                              <a:ext cx="118" cy="180"/>
                            </a:xfrm>
                            <a:custGeom>
                              <a:avLst/>
                              <a:gdLst>
                                <a:gd name="T0" fmla="+- 0 1120 1003"/>
                                <a:gd name="T1" fmla="*/ T0 w 118"/>
                                <a:gd name="T2" fmla="+- 0 66 66"/>
                                <a:gd name="T3" fmla="*/ 66 h 180"/>
                                <a:gd name="T4" fmla="+- 0 1003 1003"/>
                                <a:gd name="T5" fmla="*/ T4 w 118"/>
                                <a:gd name="T6" fmla="+- 0 66 66"/>
                                <a:gd name="T7" fmla="*/ 66 h 180"/>
                                <a:gd name="T8" fmla="+- 0 1003 1003"/>
                                <a:gd name="T9" fmla="*/ T8 w 118"/>
                                <a:gd name="T10" fmla="+- 0 245 66"/>
                                <a:gd name="T11" fmla="*/ 245 h 180"/>
                                <a:gd name="T12" fmla="+- 0 1115 1003"/>
                                <a:gd name="T13" fmla="*/ T12 w 118"/>
                                <a:gd name="T14" fmla="+- 0 245 66"/>
                                <a:gd name="T15" fmla="*/ 245 h 180"/>
                                <a:gd name="T16" fmla="+- 0 1115 1003"/>
                                <a:gd name="T17" fmla="*/ T16 w 118"/>
                                <a:gd name="T18" fmla="+- 0 222 66"/>
                                <a:gd name="T19" fmla="*/ 222 h 180"/>
                                <a:gd name="T20" fmla="+- 0 1032 1003"/>
                                <a:gd name="T21" fmla="*/ T20 w 118"/>
                                <a:gd name="T22" fmla="+- 0 222 66"/>
                                <a:gd name="T23" fmla="*/ 222 h 180"/>
                                <a:gd name="T24" fmla="+- 0 1032 1003"/>
                                <a:gd name="T25" fmla="*/ T24 w 118"/>
                                <a:gd name="T26" fmla="+- 0 166 66"/>
                                <a:gd name="T27" fmla="*/ 166 h 180"/>
                                <a:gd name="T28" fmla="+- 0 1109 1003"/>
                                <a:gd name="T29" fmla="*/ T28 w 118"/>
                                <a:gd name="T30" fmla="+- 0 166 66"/>
                                <a:gd name="T31" fmla="*/ 166 h 180"/>
                                <a:gd name="T32" fmla="+- 0 1109 1003"/>
                                <a:gd name="T33" fmla="*/ T32 w 118"/>
                                <a:gd name="T34" fmla="+- 0 142 66"/>
                                <a:gd name="T35" fmla="*/ 142 h 180"/>
                                <a:gd name="T36" fmla="+- 0 1032 1003"/>
                                <a:gd name="T37" fmla="*/ T36 w 118"/>
                                <a:gd name="T38" fmla="+- 0 142 66"/>
                                <a:gd name="T39" fmla="*/ 142 h 180"/>
                                <a:gd name="T40" fmla="+- 0 1032 1003"/>
                                <a:gd name="T41" fmla="*/ T40 w 118"/>
                                <a:gd name="T42" fmla="+- 0 90 66"/>
                                <a:gd name="T43" fmla="*/ 90 h 180"/>
                                <a:gd name="T44" fmla="+- 0 1110 1003"/>
                                <a:gd name="T45" fmla="*/ T44 w 118"/>
                                <a:gd name="T46" fmla="+- 0 90 66"/>
                                <a:gd name="T47" fmla="*/ 90 h 180"/>
                                <a:gd name="T48" fmla="+- 0 1120 1003"/>
                                <a:gd name="T49" fmla="*/ T48 w 118"/>
                                <a:gd name="T50" fmla="+- 0 66 66"/>
                                <a:gd name="T51" fmla="*/ 66 h 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18" h="180">
                                  <a:moveTo>
                                    <a:pt x="117" y="0"/>
                                  </a:moveTo>
                                  <a:lnTo>
                                    <a:pt x="0" y="0"/>
                                  </a:lnTo>
                                  <a:lnTo>
                                    <a:pt x="0" y="179"/>
                                  </a:lnTo>
                                  <a:lnTo>
                                    <a:pt x="112" y="179"/>
                                  </a:lnTo>
                                  <a:lnTo>
                                    <a:pt x="112" y="156"/>
                                  </a:lnTo>
                                  <a:lnTo>
                                    <a:pt x="29" y="156"/>
                                  </a:lnTo>
                                  <a:lnTo>
                                    <a:pt x="29" y="100"/>
                                  </a:lnTo>
                                  <a:lnTo>
                                    <a:pt x="106" y="100"/>
                                  </a:lnTo>
                                  <a:lnTo>
                                    <a:pt x="106" y="76"/>
                                  </a:lnTo>
                                  <a:lnTo>
                                    <a:pt x="29" y="76"/>
                                  </a:lnTo>
                                  <a:lnTo>
                                    <a:pt x="29" y="24"/>
                                  </a:lnTo>
                                  <a:lnTo>
                                    <a:pt x="107" y="24"/>
                                  </a:lnTo>
                                  <a:lnTo>
                                    <a:pt x="117" y="0"/>
                                  </a:lnTo>
                                  <a:close/>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0B9B1F30" id="Grupp 146" o:spid="_x0000_s1026" style="width:56pt;height:13.05pt;mso-position-horizontal-relative:char;mso-position-vertical-relative:line" coordsize="1120,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">
                <v:group id="Group 138" o:spid="_x0000_s1027" style="position:absolute;width:161;height:250" coordsize="16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shape id="Freeform 139" o:spid="_x0000_s1028" style="position:absolute;width:161;height:250;visibility:visible;mso-wrap-style:square;v-text-anchor:top" coordsize="16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" path="m15,208l,230r4,2l8,234r58,15l87,249r57,-23l145,225r-78,l61,225,24,214r-4,-2l17,210r-2,-2xe" fillcolor="#636466" stroked="f">
                    <v:path arrowok="t" o:connecttype="custom" o:connectlocs="15,208;0,230;4,232;8,234;66,249;87,249;144,226;145,225;67,225;61,225;24,214;20,212;17,210;15,208" o:connectangles="0,0,0,0,0,0,0,0,0,0,0,0,0,0"/>
                  </v:shape>
                  <v:shape id="Freeform 140" o:spid="_x0000_s1029" style="position:absolute;width:161;height:250;visibility:visible;mso-wrap-style:square;v-text-anchor:top" coordsize="16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" path="m96,l76,,65,2,14,39,10,52r,19l30,105r5,5l41,115r15,8l63,127r36,19l105,150r11,9l120,164r7,11l129,181r,14l93,223r-6,1l81,225r64,l150,219r9,-15l161,195r,-18l115,123,93,111,71,99,40,65r,-13l83,25r66,l149,12,103,,96,xe" fillcolor="#636466" stroked="f">
                    <v:path arrowok="t" o:connecttype="custom" o:connectlocs="96,0;76,0;65,2;14,39;10,52;10,71;30,105;35,110;41,115;56,123;63,127;99,146;105,150;116,159;120,164;127,175;129,181;129,195;93,223;87,224;81,225;145,225;150,219;159,204;161,195;161,177;115,123;93,111;71,99;40,65;40,52;83,25;149,25;149,12;103,0;96,0" o:connectangles="0,0,0,0,0,0,0,0,0,0,0,0,0,0,0,0,0,0,0,0,0,0,0,0,0,0,0,0,0,0,0,0,0,0,0,0"/>
                  </v:shape>
                  <v:shape id="Freeform 141" o:spid="_x0000_s1030" style="position:absolute;width:161;height:250;visibility:visible;mso-wrap-style:square;v-text-anchor:top" coordsize="16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" path="m149,25r-54,l101,25r11,2l149,41r,-16xe" fillcolor="#636466" stroked="f">
                    <v:path arrowok="t" o:connecttype="custom" o:connectlocs="149,25;95,25;101,25;112,27;149,41;149,25" o:connectangles="0,0,0,0,0,0"/>
                  </v:shape>
                </v:group>
                <v:group id="Group 142" o:spid="_x0000_s1031" style="position:absolute;left:170;top:66;width:189;height:181" coordorigin="170,66" coordsize="189,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shape id="Freeform 143" o:spid="_x0000_s1032" style="position:absolute;left:170;top:66;width:189;height:181;visibility:visible;mso-wrap-style:square;v-text-anchor:top" coordsize="189,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" path="m30,l,,85,181r16,l123,137r-30,l90,130r-2,-6l82,110r-3,-6l76,98,30,xe" fillcolor="#636466" stroked="f">
                    <v:path arrowok="t" o:connecttype="custom" o:connectlocs="30,66;0,66;85,247;101,247;123,203;93,203;90,196;88,190;82,176;79,170;76,164;30,66" o:connectangles="0,0,0,0,0,0,0,0,0,0,0,0"/>
                  </v:shape>
                  <v:shape id="Freeform 144" o:spid="_x0000_s1033" style="position:absolute;left:170;top:66;width:189;height:181;visibility:visible;mso-wrap-style:square;v-text-anchor:top" coordsize="189,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" path="m189,l158,,111,98r-6,13l99,124r-3,6l93,137r30,l189,xe" fillcolor="#636466" stroked="f">
                    <v:path arrowok="t" o:connecttype="custom" o:connectlocs="189,66;158,66;111,164;105,177;99,190;96,196;93,203;123,203;189,66" o:connectangles="0,0,0,0,0,0,0,0,0"/>
                  </v:shape>
                </v:group>
                <v:group id="Group 145" o:spid="_x0000_s1034" style="position:absolute;left:389;top:66;width:118;height:180" coordorigin="389,66" coordsize="11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shape id="Freeform 146" o:spid="_x0000_s1035" style="position:absolute;left:389;top:66;width:118;height:180;visibility:visible;mso-wrap-style:square;v-text-anchor:top" coordsize="11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" path="m117,l,,,179r112,l112,156r-83,l29,100r77,l106,76r-77,l29,24r78,l117,xe" fillcolor="#636466" stroked="f">
                    <v:path arrowok="t" o:connecttype="custom" o:connectlocs="117,66;0,66;0,245;112,245;112,222;29,222;29,166;106,166;106,142;29,142;29,90;107,90;117,66" o:connectangles="0,0,0,0,0,0,0,0,0,0,0,0,0"/>
                  </v:shape>
                </v:group>
                <v:group id="Group 147" o:spid="_x0000_s1036" style="position:absolute;left:549;top:66;width:148;height:180" coordorigin="549,66" coordsize="14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shape id="Freeform 148" o:spid="_x0000_s1037" style="position:absolute;left:549;top:66;width:148;height:180;visibility:visible;mso-wrap-style:square;v-text-anchor:top" coordsize="14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" path="m65,l,,,179r29,l29,109r65,l89,103r-3,-3l85,99r,-1l108,84r-79,l29,24r85,l111,20r-5,-5l100,11,93,7,75,1,65,xe" fillcolor="#636466" stroked="f">
                    <v:path arrowok="t" o:connecttype="custom" o:connectlocs="65,66;0,66;0,245;29,245;29,175;94,175;89,169;86,166;85,165;85,164;108,150;29,150;29,90;114,90;111,86;106,81;100,77;93,73;75,67;65,66" o:connectangles="0,0,0,0,0,0,0,0,0,0,0,0,0,0,0,0,0,0,0,0"/>
                  </v:shape>
                  <v:shape id="Freeform 149" o:spid="_x0000_s1038" style="position:absolute;left:549;top:66;width:148;height:180;visibility:visible;mso-wrap-style:square;v-text-anchor:top" coordsize="14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" path="m94,109r-39,l59,111r3,3l99,160r6,9l113,179r35,l102,118r-5,-6l94,109xe" fillcolor="#636466" stroked="f">
                    <v:path arrowok="t" o:connecttype="custom" o:connectlocs="94,175;55,175;59,177;62,180;99,226;105,235;113,245;148,245;102,184;97,178;94,175" o:connectangles="0,0,0,0,0,0,0,0,0,0,0"/>
                  </v:shape>
                  <v:shape id="Freeform 150" o:spid="_x0000_s1039" style="position:absolute;left:549;top:66;width:148;height:180;visibility:visible;mso-wrap-style:square;v-text-anchor:top" coordsize="14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" path="m114,24r-55,l65,25r9,3l78,30r3,3l84,36r3,3l90,46r,4l90,58,59,84r49,l122,45r-1,-7l115,26r-1,-2xe" fillcolor="#636466" stroked="f">
                    <v:path arrowok="t" o:connecttype="custom" o:connectlocs="114,90;59,90;65,91;74,94;78,96;81,99;84,102;87,105;90,112;90,116;90,124;59,150;108,150;122,111;121,104;115,92;114,90" o:connectangles="0,0,0,0,0,0,0,0,0,0,0,0,0,0,0,0,0"/>
                  </v:shape>
                </v:group>
                <v:group id="Group 151" o:spid="_x0000_s1040" style="position:absolute;left:740;top:66;width:2;height:180" coordorigin="740,66" coordsize="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v:shape id="Freeform 152" o:spid="_x0000_s1041" style="position:absolute;left:740;top:66;width:2;height:180;visibility:visible;mso-wrap-style:square;v-text-anchor:top" coordsize="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" path="m,l,179e" filled="f" strokecolor="#636466" strokeweight="1.55pt">
                    <v:path arrowok="t" o:connecttype="custom" o:connectlocs="0,66;0,245" o:connectangles="0,0"/>
                  </v:shape>
                </v:group>
                <v:group id="Group 153" o:spid="_x0000_s1042" style="position:absolute;left:790;top:63;width:168;height:186" coordorigin="790,63" coordsize="168,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shape id="Freeform 154" o:spid="_x0000_s1043" style="position:absolute;left:790;top:63;width:168;height:186;visibility:visible;mso-wrap-style:square;v-text-anchor:top" coordsize="168,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" path="m102,l38,19,3,70,,83r,27l38,170r65,16l108,186r59,-12l167,163r-74,l84,162,32,115,31,105r,-19l65,33,98,24r64,l162,9,137,2,133,1r-5,l119,,102,xe" fillcolor="#636466" stroked="f">
                    <v:path arrowok="t" o:connecttype="custom" o:connectlocs="102,63;38,82;3,133;0,146;0,173;38,233;103,249;108,249;167,237;167,226;93,226;84,225;32,178;31,168;31,149;65,96;98,87;162,87;162,72;137,65;133,64;128,64;119,63;102,63" o:connectangles="0,0,0,0,0,0,0,0,0,0,0,0,0,0,0,0,0,0,0,0,0,0,0,0"/>
                  </v:shape>
                  <v:shape id="Freeform 155" o:spid="_x0000_s1044" style="position:absolute;left:790;top:63;width:168;height:186;visibility:visible;mso-wrap-style:square;v-text-anchor:top" coordsize="168,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" path="m167,94r-29,l138,159r-4,1l128,161r-12,2l110,163r57,l167,94xe" fillcolor="#636466" stroked="f">
                    <v:path arrowok="t" o:connecttype="custom" o:connectlocs="167,157;138,157;138,222;134,223;128,224;116,226;110,226;167,226;167,157" o:connectangles="0,0,0,0,0,0,0,0,0"/>
                  </v:shape>
                  <v:shape id="Freeform 156" o:spid="_x0000_s1045" style="position:absolute;left:790;top:63;width:168;height:186;visibility:visible;mso-wrap-style:square;v-text-anchor:top" coordsize="168,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" path="m162,24r-41,l129,25r17,4l154,32r8,4l162,24xe" fillcolor="#636466" stroked="f">
                    <v:path arrowok="t" o:connecttype="custom" o:connectlocs="162,87;121,87;129,88;146,92;154,95;162,99;162,87" o:connectangles="0,0,0,0,0,0,0"/>
                  </v:shape>
                </v:group>
                <v:group id="Group 157" o:spid="_x0000_s1046" style="position:absolute;left:1003;top:66;width:118;height:180" coordorigin="1003,66" coordsize="11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Freeform 158" o:spid="_x0000_s1047" style="position:absolute;left:1003;top:66;width:118;height:180;visibility:visible;mso-wrap-style:square;v-text-anchor:top" coordsize="11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" path="m117,l,,,179r112,l112,156r-83,l29,100r77,l106,76r-77,l29,24r78,l117,xe" fillcolor="#636466" stroked="f">
                    <v:path arrowok="t" o:connecttype="custom" o:connectlocs="117,66;0,66;0,245;112,245;112,222;29,222;29,166;106,166;106,142;29,142;29,90;107,90;117,66" o:connectangles="0,0,0,0,0,0,0,0,0,0,0,0,0"/>
                  </v:shape>
                </v:group>
                <w10:anchorlock/>
              </v:group>
            </w:pict>
          </mc:Fallback>
        </mc:AlternateContent>
      </w:r>
    </w:p>
    <w:p w14:paraId="1E7C0BEF" w14:textId="728D4C66" w:rsidR="00185771" w:rsidRPr="00173FAF" w:rsidRDefault="003D4102" w:rsidP="00185771">
      <w:pPr>
        <w:spacing w:before="82"/>
        <w:jc w:val="right"/>
        <w:rPr>
          <w:rFonts w:ascii="Franklin Gothic Book" w:hAnsi="Franklin Gothic Book"/>
          <w:sz w:val="16"/>
          <w:szCs w:val="16"/>
        </w:rPr>
      </w:pPr>
      <w:r w:rsidRPr="00173FAF">
        <w:rPr>
          <w:rFonts w:ascii="Franklin Gothic Book" w:hAnsi="Franklin Gothic Book"/>
          <w:sz w:val="16"/>
          <w:szCs w:val="16"/>
        </w:rPr>
        <w:tab/>
      </w:r>
    </w:p>
    <w:p w14:paraId="78E1DA4B" w14:textId="2CB98B91" w:rsidR="003D4102" w:rsidRPr="00173FAF" w:rsidRDefault="003D4102" w:rsidP="003D4102">
      <w:pPr>
        <w:spacing w:before="82"/>
        <w:jc w:val="right"/>
        <w:rPr>
          <w:rFonts w:ascii="Franklin Gothic Book" w:hAnsi="Franklin Gothic Book"/>
          <w:sz w:val="16"/>
          <w:szCs w:val="16"/>
        </w:rPr>
      </w:pPr>
      <w:r w:rsidRPr="00173FAF">
        <w:rPr>
          <w:rFonts w:ascii="Franklin Gothic Book" w:hAnsi="Franklin Gothic Book"/>
          <w:sz w:val="16"/>
          <w:szCs w:val="16"/>
        </w:rPr>
        <w:tab/>
      </w:r>
    </w:p>
    <w:tbl>
      <w:tblPr>
        <w:tblStyle w:val="Tabellrutnt"/>
        <w:tblW w:w="3402" w:type="dxa"/>
        <w:tblInd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551"/>
      </w:tblGrid>
      <w:tr w:rsidR="00E62240" w:rsidRPr="00173FAF" w14:paraId="5DCE4B7A" w14:textId="77777777" w:rsidTr="00400981">
        <w:tc>
          <w:tcPr>
            <w:tcW w:w="851" w:type="dxa"/>
          </w:tcPr>
          <w:p w14:paraId="7F561803" w14:textId="1E2E2111" w:rsidR="00E62240" w:rsidRPr="00173FAF" w:rsidRDefault="00E62240" w:rsidP="003D4102">
            <w:pPr>
              <w:spacing w:before="82"/>
              <w:jc w:val="right"/>
              <w:rPr>
                <w:rFonts w:ascii="Franklin Gothic Book" w:hAnsi="Franklin Gothic Book"/>
                <w:sz w:val="16"/>
                <w:szCs w:val="16"/>
              </w:rPr>
            </w:pPr>
            <w:r w:rsidRPr="00173FAF">
              <w:rPr>
                <w:rFonts w:ascii="Franklin Gothic Book" w:hAnsi="Franklin Gothic Book"/>
                <w:sz w:val="16"/>
                <w:szCs w:val="16"/>
              </w:rPr>
              <w:t>Adress</w:t>
            </w:r>
          </w:p>
        </w:tc>
        <w:tc>
          <w:tcPr>
            <w:tcW w:w="2551" w:type="dxa"/>
          </w:tcPr>
          <w:p w14:paraId="24E41A36" w14:textId="5F5EE6B4" w:rsidR="00E62240" w:rsidRPr="00173FAF" w:rsidRDefault="00E62240" w:rsidP="0065688E">
            <w:pPr>
              <w:spacing w:before="82"/>
              <w:ind w:left="36" w:hanging="36"/>
              <w:rPr>
                <w:rFonts w:ascii="Franklin Gothic Book" w:hAnsi="Franklin Gothic Book"/>
                <w:sz w:val="16"/>
                <w:szCs w:val="16"/>
              </w:rPr>
            </w:pPr>
            <w:r w:rsidRPr="00173FAF">
              <w:rPr>
                <w:rFonts w:ascii="Franklin Gothic Book" w:hAnsi="Franklin Gothic Book"/>
                <w:sz w:val="16"/>
                <w:szCs w:val="16"/>
              </w:rPr>
              <w:tab/>
              <w:t>Baltzarsgatan 25, 211 36 Malmö</w:t>
            </w:r>
          </w:p>
        </w:tc>
      </w:tr>
      <w:tr w:rsidR="00E62240" w:rsidRPr="00173FAF" w14:paraId="3EF35400" w14:textId="77777777" w:rsidTr="00400981">
        <w:tc>
          <w:tcPr>
            <w:tcW w:w="851" w:type="dxa"/>
          </w:tcPr>
          <w:p w14:paraId="4E327A8F" w14:textId="0819ABDD" w:rsidR="00E62240" w:rsidRPr="00173FAF" w:rsidRDefault="00E62240" w:rsidP="003D4102">
            <w:pPr>
              <w:spacing w:before="82"/>
              <w:jc w:val="right"/>
              <w:rPr>
                <w:rFonts w:ascii="Franklin Gothic Book" w:hAnsi="Franklin Gothic Book"/>
                <w:sz w:val="16"/>
                <w:szCs w:val="16"/>
              </w:rPr>
            </w:pPr>
            <w:r w:rsidRPr="00173FAF">
              <w:rPr>
                <w:rFonts w:ascii="Franklin Gothic Book" w:hAnsi="Franklin Gothic Book"/>
                <w:sz w:val="16"/>
                <w:szCs w:val="16"/>
              </w:rPr>
              <w:t>Telefon</w:t>
            </w:r>
          </w:p>
        </w:tc>
        <w:tc>
          <w:tcPr>
            <w:tcW w:w="2551" w:type="dxa"/>
          </w:tcPr>
          <w:p w14:paraId="0194A7BB" w14:textId="59836E84" w:rsidR="00E62240" w:rsidRPr="00173FAF" w:rsidRDefault="00E62240" w:rsidP="0065688E">
            <w:pPr>
              <w:spacing w:before="82"/>
              <w:rPr>
                <w:rFonts w:ascii="Franklin Gothic Book" w:hAnsi="Franklin Gothic Book"/>
                <w:sz w:val="16"/>
                <w:szCs w:val="16"/>
              </w:rPr>
            </w:pPr>
            <w:r w:rsidRPr="00173FAF">
              <w:rPr>
                <w:rFonts w:ascii="Franklin Gothic Book" w:hAnsi="Franklin Gothic Book"/>
                <w:sz w:val="16"/>
                <w:szCs w:val="16"/>
              </w:rPr>
              <w:t>040-35 66 00</w:t>
            </w:r>
          </w:p>
        </w:tc>
      </w:tr>
      <w:tr w:rsidR="00E62240" w:rsidRPr="00173FAF" w14:paraId="155A6976" w14:textId="77777777" w:rsidTr="00400981">
        <w:tc>
          <w:tcPr>
            <w:tcW w:w="851" w:type="dxa"/>
          </w:tcPr>
          <w:p w14:paraId="17EA5E25" w14:textId="5473D920" w:rsidR="00E62240" w:rsidRPr="00173FAF" w:rsidRDefault="00E62240" w:rsidP="003D4102">
            <w:pPr>
              <w:spacing w:before="82"/>
              <w:jc w:val="right"/>
              <w:rPr>
                <w:rFonts w:ascii="Franklin Gothic Book" w:hAnsi="Franklin Gothic Book"/>
                <w:sz w:val="16"/>
                <w:szCs w:val="16"/>
              </w:rPr>
            </w:pPr>
            <w:r w:rsidRPr="00173FAF">
              <w:rPr>
                <w:rFonts w:ascii="Franklin Gothic Book" w:hAnsi="Franklin Gothic Book"/>
                <w:sz w:val="16"/>
                <w:szCs w:val="16"/>
              </w:rPr>
              <w:t>E-post</w:t>
            </w:r>
          </w:p>
        </w:tc>
        <w:tc>
          <w:tcPr>
            <w:tcW w:w="2551" w:type="dxa"/>
          </w:tcPr>
          <w:p w14:paraId="152A5DBA" w14:textId="4BDD8ED1" w:rsidR="00E62240" w:rsidRPr="00173FAF" w:rsidRDefault="00E62240" w:rsidP="0065688E">
            <w:pPr>
              <w:spacing w:before="82"/>
              <w:rPr>
                <w:rFonts w:ascii="Franklin Gothic Book" w:hAnsi="Franklin Gothic Book"/>
                <w:sz w:val="16"/>
                <w:szCs w:val="16"/>
              </w:rPr>
            </w:pPr>
            <w:r w:rsidRPr="00173FAF">
              <w:rPr>
                <w:rFonts w:ascii="Franklin Gothic Book" w:hAnsi="Franklin Gothic Book"/>
                <w:sz w:val="16"/>
                <w:szCs w:val="16"/>
              </w:rPr>
              <w:t>info@avfallsverige.se</w:t>
            </w:r>
          </w:p>
        </w:tc>
      </w:tr>
      <w:tr w:rsidR="00E62240" w14:paraId="151A7C22" w14:textId="77777777" w:rsidTr="00400981">
        <w:tc>
          <w:tcPr>
            <w:tcW w:w="851" w:type="dxa"/>
          </w:tcPr>
          <w:p w14:paraId="488C92E2" w14:textId="6D5A3310" w:rsidR="00E62240" w:rsidRPr="00173FAF" w:rsidRDefault="00E62240" w:rsidP="003D4102">
            <w:pPr>
              <w:spacing w:before="82"/>
              <w:jc w:val="right"/>
              <w:rPr>
                <w:rFonts w:ascii="Franklin Gothic Book" w:hAnsi="Franklin Gothic Book"/>
                <w:sz w:val="16"/>
                <w:szCs w:val="16"/>
              </w:rPr>
            </w:pPr>
            <w:r w:rsidRPr="00173FAF">
              <w:rPr>
                <w:rFonts w:ascii="Franklin Gothic Book" w:hAnsi="Franklin Gothic Book"/>
                <w:sz w:val="16"/>
                <w:szCs w:val="16"/>
              </w:rPr>
              <w:t>Hemsida</w:t>
            </w:r>
          </w:p>
        </w:tc>
        <w:tc>
          <w:tcPr>
            <w:tcW w:w="2551" w:type="dxa"/>
          </w:tcPr>
          <w:p w14:paraId="53EBB8B9" w14:textId="0FA863E9" w:rsidR="00E62240" w:rsidRDefault="00E62240" w:rsidP="0065688E">
            <w:pPr>
              <w:spacing w:before="82"/>
              <w:rPr>
                <w:rFonts w:ascii="Franklin Gothic Book" w:hAnsi="Franklin Gothic Book"/>
                <w:sz w:val="16"/>
                <w:szCs w:val="16"/>
              </w:rPr>
            </w:pPr>
            <w:r w:rsidRPr="00173FAF">
              <w:rPr>
                <w:rFonts w:ascii="Franklin Gothic Book" w:hAnsi="Franklin Gothic Book"/>
                <w:sz w:val="16"/>
                <w:szCs w:val="16"/>
              </w:rPr>
              <w:t>www.avfallsverige.se</w:t>
            </w:r>
          </w:p>
        </w:tc>
      </w:tr>
    </w:tbl>
    <w:p w14:paraId="051FF87B" w14:textId="77777777" w:rsidR="003D4102" w:rsidRPr="00185771" w:rsidRDefault="003D4102" w:rsidP="001A3400">
      <w:pPr>
        <w:spacing w:before="82"/>
        <w:rPr>
          <w:rFonts w:ascii="Franklin Gothic Book" w:hAnsi="Franklin Gothic Book"/>
          <w:sz w:val="16"/>
          <w:szCs w:val="16"/>
        </w:rPr>
      </w:pPr>
    </w:p>
    <w:sectPr w:rsidR="003D4102" w:rsidRPr="00185771" w:rsidSect="00DC3C5C">
      <w:footerReference w:type="default" r:id="rId37"/>
      <w:pgSz w:w="11906" w:h="16838" w:code="9"/>
      <w:pgMar w:top="601" w:right="1985" w:bottom="1701" w:left="1985" w:header="595"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1" w:author="Agnes Hellgren" w:date="2026-03-18T15:53:00Z" w:initials="AH">
    <w:p w14:paraId="25536B1B" w14:textId="77777777" w:rsidR="00FF28BF" w:rsidRDefault="00FF28BF" w:rsidP="00FF28BF">
      <w:pPr>
        <w:pStyle w:val="Kommentarer"/>
      </w:pPr>
      <w:r>
        <w:rPr>
          <w:rStyle w:val="Kommentarsreferens"/>
        </w:rPr>
        <w:annotationRef/>
      </w:r>
      <w:r>
        <w:t>Ändra till rätt nr.</w:t>
      </w:r>
    </w:p>
  </w:comment>
  <w:comment w:id="147" w:author="Agnes Hellgren" w:date="2026-03-24T10:45:00Z" w:initials="AH">
    <w:p w14:paraId="5D5590CF" w14:textId="77777777" w:rsidR="00187B10" w:rsidRDefault="00187B10" w:rsidP="00187B10">
      <w:pPr>
        <w:pStyle w:val="Kommentarer"/>
      </w:pPr>
      <w:r>
        <w:rPr>
          <w:rStyle w:val="Kommentarsreferens"/>
        </w:rPr>
        <w:annotationRef/>
      </w:r>
      <w:r>
        <w:t>Ska hänvisning vara kvar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536B1B" w15:done="0"/>
  <w15:commentEx w15:paraId="5D5590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A8CFAE" w16cex:dateUtc="2026-03-18T14:53:00Z"/>
  <w16cex:commentExtensible w16cex:durableId="5CB059F1" w16cex:dateUtc="2026-03-24T0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536B1B" w16cid:durableId="6EA8CFAE"/>
  <w16cid:commentId w16cid:paraId="5D5590CF" w16cid:durableId="5CB059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3694C" w14:textId="77777777" w:rsidR="0034408D" w:rsidRDefault="0034408D">
      <w:r>
        <w:separator/>
      </w:r>
    </w:p>
  </w:endnote>
  <w:endnote w:type="continuationSeparator" w:id="0">
    <w:p w14:paraId="4BED7072" w14:textId="77777777" w:rsidR="0034408D" w:rsidRDefault="0034408D">
      <w:r>
        <w:continuationSeparator/>
      </w:r>
    </w:p>
  </w:endnote>
  <w:endnote w:type="continuationNotice" w:id="1">
    <w:p w14:paraId="5FC9AF91" w14:textId="77777777" w:rsidR="0034408D" w:rsidRDefault="003440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7943737"/>
      <w:docPartObj>
        <w:docPartGallery w:val="Page Numbers (Bottom of Page)"/>
        <w:docPartUnique/>
      </w:docPartObj>
    </w:sdtPr>
    <w:sdtContent>
      <w:p w14:paraId="43C45B06" w14:textId="090F59B4" w:rsidR="00D40F2D" w:rsidRDefault="00D40F2D" w:rsidP="007E1E92">
        <w:pPr>
          <w:framePr w:wrap="none" w:vAnchor="text" w:hAnchor="margin" w:xAlign="right" w:y="1"/>
        </w:pPr>
        <w:r>
          <w:fldChar w:fldCharType="begin"/>
        </w:r>
        <w:r>
          <w:instrText xml:space="preserve"> PAGE </w:instrText>
        </w:r>
        <w:r>
          <w:fldChar w:fldCharType="end"/>
        </w:r>
      </w:p>
    </w:sdtContent>
  </w:sdt>
  <w:p w14:paraId="784680B3" w14:textId="77777777" w:rsidR="00D40F2D" w:rsidRDefault="00D40F2D" w:rsidP="00D40F2D">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557542"/>
      <w:docPartObj>
        <w:docPartGallery w:val="Page Numbers (Bottom of Page)"/>
        <w:docPartUnique/>
      </w:docPartObj>
    </w:sdtPr>
    <w:sdtContent>
      <w:p w14:paraId="08AD3668" w14:textId="72DADDDA" w:rsidR="00D40F2D" w:rsidRDefault="00D40F2D" w:rsidP="007E1E92">
        <w:pPr>
          <w:framePr w:wrap="none" w:vAnchor="text" w:hAnchor="margin" w:xAlign="right" w:y="1"/>
        </w:pPr>
        <w:r>
          <w:fldChar w:fldCharType="begin"/>
        </w:r>
        <w:r>
          <w:instrText xml:space="preserve"> PAGE </w:instrText>
        </w:r>
        <w:r>
          <w:fldChar w:fldCharType="separate"/>
        </w:r>
        <w:r>
          <w:rPr>
            <w:noProof/>
          </w:rPr>
          <w:t>38</w:t>
        </w:r>
        <w:r>
          <w:fldChar w:fldCharType="end"/>
        </w:r>
      </w:p>
    </w:sdtContent>
  </w:sdt>
  <w:p w14:paraId="05A273F9" w14:textId="756A983C" w:rsidR="001530F0" w:rsidRDefault="00603A98" w:rsidP="000650D1">
    <w:pPr>
      <w:ind w:right="360"/>
      <w:rPr>
        <w:sz w:val="16"/>
      </w:rPr>
    </w:pPr>
    <w:r>
      <w:rPr>
        <w:sz w:val="16"/>
      </w:rPr>
      <w:t>Kompost</w:t>
    </w:r>
    <w:r w:rsidR="00DD5ACB">
      <w:rPr>
        <w:sz w:val="16"/>
      </w:rPr>
      <w:t xml:space="preserve"> SPCR 1</w:t>
    </w:r>
    <w:r>
      <w:rPr>
        <w:sz w:val="16"/>
      </w:rPr>
      <w:t>52</w:t>
    </w:r>
  </w:p>
  <w:p w14:paraId="16BB2972" w14:textId="77777777" w:rsidR="000650D1" w:rsidRDefault="000650D1" w:rsidP="000650D1">
    <w:pPr>
      <w:ind w:right="360"/>
      <w:rPr>
        <w:sz w:val="16"/>
      </w:rPr>
    </w:pPr>
  </w:p>
  <w:p w14:paraId="52E786BD" w14:textId="77777777" w:rsidR="000650D1" w:rsidRDefault="000650D1" w:rsidP="000650D1">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DF504" w14:textId="5F3701C2" w:rsidR="00EF16AE" w:rsidRDefault="00EF16AE">
    <w:pPr>
      <w:pStyle w:val="Sidfot"/>
      <w:jc w:val="center"/>
    </w:pPr>
  </w:p>
  <w:p w14:paraId="23716154" w14:textId="77777777" w:rsidR="001530F0" w:rsidRPr="00046A0E" w:rsidDel="007E33E8" w:rsidRDefault="001530F0" w:rsidP="008A7650">
    <w:pPr>
      <w:spacing w:after="40"/>
      <w:ind w:right="-992"/>
      <w:rPr>
        <w:rFonts w:ascii="Helvetica" w:hAnsi="Helvetica"/>
        <w:noProof/>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29231"/>
      <w:docPartObj>
        <w:docPartGallery w:val="Page Numbers (Bottom of Page)"/>
        <w:docPartUnique/>
      </w:docPartObj>
    </w:sdtPr>
    <w:sdtContent>
      <w:p w14:paraId="6E322470" w14:textId="40906D17" w:rsidR="009E57A4" w:rsidRDefault="009E57A4">
        <w:pPr>
          <w:pStyle w:val="Sidfot"/>
          <w:jc w:val="center"/>
        </w:pPr>
        <w:r>
          <w:fldChar w:fldCharType="begin"/>
        </w:r>
        <w:r>
          <w:instrText>PAGE   \* MERGEFORMAT</w:instrText>
        </w:r>
        <w:r>
          <w:fldChar w:fldCharType="separate"/>
        </w:r>
        <w:r>
          <w:t>2</w:t>
        </w:r>
        <w:r>
          <w:fldChar w:fldCharType="end"/>
        </w:r>
      </w:p>
    </w:sdtContent>
  </w:sdt>
  <w:p w14:paraId="35538A56" w14:textId="77777777" w:rsidR="00842CFE" w:rsidRDefault="00842CFE" w:rsidP="003B7E34">
    <w:pP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8DEDD" w14:textId="3F15C888" w:rsidR="001A3400" w:rsidRDefault="001A3400">
    <w:pPr>
      <w:pStyle w:val="Sidfot"/>
      <w:jc w:val="center"/>
    </w:pPr>
  </w:p>
  <w:p w14:paraId="460AA65E" w14:textId="77777777" w:rsidR="001A3400" w:rsidRDefault="001A3400" w:rsidP="003B7E34">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D02BD" w14:textId="77777777" w:rsidR="0034408D" w:rsidRDefault="0034408D">
      <w:r>
        <w:separator/>
      </w:r>
    </w:p>
  </w:footnote>
  <w:footnote w:type="continuationSeparator" w:id="0">
    <w:p w14:paraId="2C6A6396" w14:textId="77777777" w:rsidR="0034408D" w:rsidRDefault="0034408D">
      <w:r>
        <w:continuationSeparator/>
      </w:r>
    </w:p>
  </w:footnote>
  <w:footnote w:type="continuationNotice" w:id="1">
    <w:p w14:paraId="794E585B" w14:textId="77777777" w:rsidR="0034408D" w:rsidRDefault="003440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1BF5D" w14:textId="4AFFE65B" w:rsidR="001530F0" w:rsidRDefault="001530F0">
    <w:pPr>
      <w:tabs>
        <w:tab w:val="center" w:pos="3969"/>
      </w:tabs>
      <w:jc w:val="center"/>
    </w:pPr>
  </w:p>
  <w:p w14:paraId="5163880C" w14:textId="77777777" w:rsidR="001530F0" w:rsidRDefault="001530F0">
    <w:pPr>
      <w:tabs>
        <w:tab w:val="center" w:pos="3969"/>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F7468" w14:textId="77777777" w:rsidR="001530F0" w:rsidRDefault="001530F0">
    <w:pPr>
      <w:tabs>
        <w:tab w:val="center" w:pos="3969"/>
      </w:tabs>
      <w:ind w:right="-852"/>
    </w:pPr>
    <w:r>
      <w:rPr>
        <w:b/>
        <w:sz w:val="7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91FB3" w14:textId="77777777" w:rsidR="00612795" w:rsidRPr="001A3400" w:rsidRDefault="00612795" w:rsidP="001A34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28B7"/>
    <w:multiLevelType w:val="multilevel"/>
    <w:tmpl w:val="4D588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986281"/>
    <w:multiLevelType w:val="multilevel"/>
    <w:tmpl w:val="98B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8274C2"/>
    <w:multiLevelType w:val="multilevel"/>
    <w:tmpl w:val="033C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1D5C6D"/>
    <w:multiLevelType w:val="multilevel"/>
    <w:tmpl w:val="FE56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2E17D7"/>
    <w:multiLevelType w:val="multilevel"/>
    <w:tmpl w:val="8EDE8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AF56DB"/>
    <w:multiLevelType w:val="hybridMultilevel"/>
    <w:tmpl w:val="5FCC83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7E02814"/>
    <w:multiLevelType w:val="multilevel"/>
    <w:tmpl w:val="8CE6E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576826"/>
    <w:multiLevelType w:val="hybridMultilevel"/>
    <w:tmpl w:val="5FD622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88311F1"/>
    <w:multiLevelType w:val="multilevel"/>
    <w:tmpl w:val="FB0E0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725E4E"/>
    <w:multiLevelType w:val="multilevel"/>
    <w:tmpl w:val="2B105824"/>
    <w:lvl w:ilvl="0">
      <w:start w:val="4"/>
      <w:numFmt w:val="decimal"/>
      <w:lvlText w:val="%1"/>
      <w:lvlJc w:val="left"/>
      <w:pPr>
        <w:ind w:left="665" w:hanging="360"/>
      </w:pPr>
      <w:rPr>
        <w:rFonts w:ascii="Times New Roman" w:eastAsia="Times New Roman" w:hAnsi="Times New Roman" w:hint="default"/>
        <w:b/>
        <w:bCs/>
        <w:sz w:val="36"/>
        <w:szCs w:val="36"/>
      </w:rPr>
    </w:lvl>
    <w:lvl w:ilvl="1">
      <w:start w:val="1"/>
      <w:numFmt w:val="decimal"/>
      <w:lvlText w:val="%1.%2"/>
      <w:lvlJc w:val="left"/>
      <w:pPr>
        <w:ind w:left="1013" w:hanging="708"/>
      </w:pPr>
      <w:rPr>
        <w:rFonts w:ascii="Times New Roman" w:eastAsia="Times New Roman" w:hAnsi="Times New Roman" w:hint="default"/>
        <w:b/>
        <w:bCs/>
        <w:w w:val="99"/>
        <w:sz w:val="32"/>
        <w:szCs w:val="32"/>
      </w:rPr>
    </w:lvl>
    <w:lvl w:ilvl="2">
      <w:start w:val="1"/>
      <w:numFmt w:val="decimal"/>
      <w:lvlText w:val="%1.%2.%3"/>
      <w:lvlJc w:val="left"/>
      <w:pPr>
        <w:ind w:left="1385" w:hanging="1080"/>
      </w:pPr>
      <w:rPr>
        <w:rFonts w:ascii="Times New Roman" w:eastAsia="Times New Roman" w:hAnsi="Times New Roman" w:hint="default"/>
        <w:b/>
        <w:bCs/>
        <w:sz w:val="28"/>
        <w:szCs w:val="28"/>
      </w:rPr>
    </w:lvl>
    <w:lvl w:ilvl="3">
      <w:start w:val="1"/>
      <w:numFmt w:val="bullet"/>
      <w:lvlText w:val="•"/>
      <w:lvlJc w:val="left"/>
      <w:pPr>
        <w:ind w:left="2280" w:hanging="1080"/>
      </w:pPr>
      <w:rPr>
        <w:rFonts w:hint="default"/>
      </w:rPr>
    </w:lvl>
    <w:lvl w:ilvl="4">
      <w:start w:val="1"/>
      <w:numFmt w:val="bullet"/>
      <w:lvlText w:val="•"/>
      <w:lvlJc w:val="left"/>
      <w:pPr>
        <w:ind w:left="3175" w:hanging="1080"/>
      </w:pPr>
      <w:rPr>
        <w:rFonts w:hint="default"/>
      </w:rPr>
    </w:lvl>
    <w:lvl w:ilvl="5">
      <w:start w:val="1"/>
      <w:numFmt w:val="bullet"/>
      <w:lvlText w:val="•"/>
      <w:lvlJc w:val="left"/>
      <w:pPr>
        <w:ind w:left="4070" w:hanging="1080"/>
      </w:pPr>
      <w:rPr>
        <w:rFonts w:hint="default"/>
      </w:rPr>
    </w:lvl>
    <w:lvl w:ilvl="6">
      <w:start w:val="1"/>
      <w:numFmt w:val="bullet"/>
      <w:lvlText w:val="•"/>
      <w:lvlJc w:val="left"/>
      <w:pPr>
        <w:ind w:left="4965" w:hanging="1080"/>
      </w:pPr>
      <w:rPr>
        <w:rFonts w:hint="default"/>
      </w:rPr>
    </w:lvl>
    <w:lvl w:ilvl="7">
      <w:start w:val="1"/>
      <w:numFmt w:val="bullet"/>
      <w:lvlText w:val="•"/>
      <w:lvlJc w:val="left"/>
      <w:pPr>
        <w:ind w:left="5860" w:hanging="1080"/>
      </w:pPr>
      <w:rPr>
        <w:rFonts w:hint="default"/>
      </w:rPr>
    </w:lvl>
    <w:lvl w:ilvl="8">
      <w:start w:val="1"/>
      <w:numFmt w:val="bullet"/>
      <w:lvlText w:val="•"/>
      <w:lvlJc w:val="left"/>
      <w:pPr>
        <w:ind w:left="6756" w:hanging="1080"/>
      </w:pPr>
      <w:rPr>
        <w:rFonts w:hint="default"/>
      </w:rPr>
    </w:lvl>
  </w:abstractNum>
  <w:abstractNum w:abstractNumId="10" w15:restartNumberingAfterBreak="0">
    <w:nsid w:val="1DD934E1"/>
    <w:multiLevelType w:val="multilevel"/>
    <w:tmpl w:val="91DC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441AB3"/>
    <w:multiLevelType w:val="hybridMultilevel"/>
    <w:tmpl w:val="D42087C0"/>
    <w:lvl w:ilvl="0" w:tplc="041D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22FA03BE"/>
    <w:multiLevelType w:val="multilevel"/>
    <w:tmpl w:val="7982F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6F7F43"/>
    <w:multiLevelType w:val="hybridMultilevel"/>
    <w:tmpl w:val="5D389F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49A6462"/>
    <w:multiLevelType w:val="multilevel"/>
    <w:tmpl w:val="98207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E807D1"/>
    <w:multiLevelType w:val="multilevel"/>
    <w:tmpl w:val="2482F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FC5FE3"/>
    <w:multiLevelType w:val="multilevel"/>
    <w:tmpl w:val="A01E0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9B191C"/>
    <w:multiLevelType w:val="multilevel"/>
    <w:tmpl w:val="DD10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E754A7"/>
    <w:multiLevelType w:val="hybridMultilevel"/>
    <w:tmpl w:val="BEF42B02"/>
    <w:lvl w:ilvl="0" w:tplc="041D0001">
      <w:start w:val="1"/>
      <w:numFmt w:val="bullet"/>
      <w:lvlText w:val=""/>
      <w:lvlJc w:val="left"/>
      <w:pPr>
        <w:ind w:left="775" w:hanging="360"/>
      </w:pPr>
      <w:rPr>
        <w:rFonts w:ascii="Symbol" w:hAnsi="Symbol" w:hint="default"/>
      </w:rPr>
    </w:lvl>
    <w:lvl w:ilvl="1" w:tplc="041D0003" w:tentative="1">
      <w:start w:val="1"/>
      <w:numFmt w:val="bullet"/>
      <w:lvlText w:val="o"/>
      <w:lvlJc w:val="left"/>
      <w:pPr>
        <w:ind w:left="1495" w:hanging="360"/>
      </w:pPr>
      <w:rPr>
        <w:rFonts w:ascii="Courier New" w:hAnsi="Courier New" w:cs="Courier New" w:hint="default"/>
      </w:rPr>
    </w:lvl>
    <w:lvl w:ilvl="2" w:tplc="041D0005" w:tentative="1">
      <w:start w:val="1"/>
      <w:numFmt w:val="bullet"/>
      <w:lvlText w:val=""/>
      <w:lvlJc w:val="left"/>
      <w:pPr>
        <w:ind w:left="2215" w:hanging="360"/>
      </w:pPr>
      <w:rPr>
        <w:rFonts w:ascii="Wingdings" w:hAnsi="Wingdings" w:hint="default"/>
      </w:rPr>
    </w:lvl>
    <w:lvl w:ilvl="3" w:tplc="041D0001" w:tentative="1">
      <w:start w:val="1"/>
      <w:numFmt w:val="bullet"/>
      <w:lvlText w:val=""/>
      <w:lvlJc w:val="left"/>
      <w:pPr>
        <w:ind w:left="2935" w:hanging="360"/>
      </w:pPr>
      <w:rPr>
        <w:rFonts w:ascii="Symbol" w:hAnsi="Symbol" w:hint="default"/>
      </w:rPr>
    </w:lvl>
    <w:lvl w:ilvl="4" w:tplc="041D0003" w:tentative="1">
      <w:start w:val="1"/>
      <w:numFmt w:val="bullet"/>
      <w:lvlText w:val="o"/>
      <w:lvlJc w:val="left"/>
      <w:pPr>
        <w:ind w:left="3655" w:hanging="360"/>
      </w:pPr>
      <w:rPr>
        <w:rFonts w:ascii="Courier New" w:hAnsi="Courier New" w:cs="Courier New" w:hint="default"/>
      </w:rPr>
    </w:lvl>
    <w:lvl w:ilvl="5" w:tplc="041D0005" w:tentative="1">
      <w:start w:val="1"/>
      <w:numFmt w:val="bullet"/>
      <w:lvlText w:val=""/>
      <w:lvlJc w:val="left"/>
      <w:pPr>
        <w:ind w:left="4375" w:hanging="360"/>
      </w:pPr>
      <w:rPr>
        <w:rFonts w:ascii="Wingdings" w:hAnsi="Wingdings" w:hint="default"/>
      </w:rPr>
    </w:lvl>
    <w:lvl w:ilvl="6" w:tplc="041D0001" w:tentative="1">
      <w:start w:val="1"/>
      <w:numFmt w:val="bullet"/>
      <w:lvlText w:val=""/>
      <w:lvlJc w:val="left"/>
      <w:pPr>
        <w:ind w:left="5095" w:hanging="360"/>
      </w:pPr>
      <w:rPr>
        <w:rFonts w:ascii="Symbol" w:hAnsi="Symbol" w:hint="default"/>
      </w:rPr>
    </w:lvl>
    <w:lvl w:ilvl="7" w:tplc="041D0003" w:tentative="1">
      <w:start w:val="1"/>
      <w:numFmt w:val="bullet"/>
      <w:lvlText w:val="o"/>
      <w:lvlJc w:val="left"/>
      <w:pPr>
        <w:ind w:left="5815" w:hanging="360"/>
      </w:pPr>
      <w:rPr>
        <w:rFonts w:ascii="Courier New" w:hAnsi="Courier New" w:cs="Courier New" w:hint="default"/>
      </w:rPr>
    </w:lvl>
    <w:lvl w:ilvl="8" w:tplc="041D0005" w:tentative="1">
      <w:start w:val="1"/>
      <w:numFmt w:val="bullet"/>
      <w:lvlText w:val=""/>
      <w:lvlJc w:val="left"/>
      <w:pPr>
        <w:ind w:left="6535" w:hanging="360"/>
      </w:pPr>
      <w:rPr>
        <w:rFonts w:ascii="Wingdings" w:hAnsi="Wingdings" w:hint="default"/>
      </w:rPr>
    </w:lvl>
  </w:abstractNum>
  <w:abstractNum w:abstractNumId="19" w15:restartNumberingAfterBreak="0">
    <w:nsid w:val="3C07060B"/>
    <w:multiLevelType w:val="multilevel"/>
    <w:tmpl w:val="16B68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304E2A"/>
    <w:multiLevelType w:val="hybridMultilevel"/>
    <w:tmpl w:val="D41A71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4582B60"/>
    <w:multiLevelType w:val="multilevel"/>
    <w:tmpl w:val="8722B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092747"/>
    <w:multiLevelType w:val="hybridMultilevel"/>
    <w:tmpl w:val="EF4A8BEC"/>
    <w:lvl w:ilvl="0" w:tplc="041D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15:restartNumberingAfterBreak="0">
    <w:nsid w:val="49353641"/>
    <w:multiLevelType w:val="multilevel"/>
    <w:tmpl w:val="102EF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D04159"/>
    <w:multiLevelType w:val="multilevel"/>
    <w:tmpl w:val="5A804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0E5921"/>
    <w:multiLevelType w:val="hybridMultilevel"/>
    <w:tmpl w:val="4746A0A4"/>
    <w:lvl w:ilvl="0" w:tplc="224E4B7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F6E02A7"/>
    <w:multiLevelType w:val="multilevel"/>
    <w:tmpl w:val="CC042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170839"/>
    <w:multiLevelType w:val="multilevel"/>
    <w:tmpl w:val="65388EF0"/>
    <w:lvl w:ilvl="0">
      <w:start w:val="1"/>
      <w:numFmt w:val="decimal"/>
      <w:pStyle w:val="Rubrik1"/>
      <w:lvlText w:val="%1."/>
      <w:lvlJc w:val="left"/>
      <w:pPr>
        <w:ind w:left="454" w:hanging="454"/>
      </w:pPr>
      <w:rPr>
        <w:rFonts w:hint="default"/>
      </w:rPr>
    </w:lvl>
    <w:lvl w:ilvl="1">
      <w:start w:val="1"/>
      <w:numFmt w:val="decimal"/>
      <w:pStyle w:val="Rubrik2"/>
      <w:isLgl/>
      <w:lvlText w:val="%1.%2"/>
      <w:lvlJc w:val="left"/>
      <w:pPr>
        <w:ind w:left="624" w:hanging="624"/>
      </w:pPr>
      <w:rPr>
        <w:rFonts w:hint="default"/>
      </w:rPr>
    </w:lvl>
    <w:lvl w:ilvl="2">
      <w:start w:val="1"/>
      <w:numFmt w:val="decimal"/>
      <w:pStyle w:val="Rubrik3"/>
      <w:isLgl/>
      <w:lvlText w:val="%1.%2.%3"/>
      <w:lvlJc w:val="left"/>
      <w:pPr>
        <w:ind w:left="794" w:hanging="794"/>
      </w:pPr>
      <w:rPr>
        <w:rFonts w:hint="default"/>
      </w:rPr>
    </w:lvl>
    <w:lvl w:ilvl="3">
      <w:start w:val="1"/>
      <w:numFmt w:val="decimal"/>
      <w:pStyle w:val="Rubrik4"/>
      <w:isLgl/>
      <w:lvlText w:val="%1.%2.%3.%4"/>
      <w:lvlJc w:val="left"/>
      <w:pPr>
        <w:ind w:left="964" w:hanging="964"/>
      </w:pPr>
      <w:rPr>
        <w:rFonts w:hint="default"/>
      </w:rPr>
    </w:lvl>
    <w:lvl w:ilvl="4">
      <w:start w:val="1"/>
      <w:numFmt w:val="decimal"/>
      <w:isLgl/>
      <w:lvlText w:val="%1.%2.%3.%4.%5"/>
      <w:lvlJc w:val="left"/>
      <w:pPr>
        <w:ind w:left="1797" w:hanging="1797"/>
      </w:pPr>
      <w:rPr>
        <w:rFonts w:hint="default"/>
      </w:rPr>
    </w:lvl>
    <w:lvl w:ilvl="5">
      <w:start w:val="1"/>
      <w:numFmt w:val="none"/>
      <w:pStyle w:val="Rubrik6"/>
      <w:isLgl/>
      <w:lvlText w:val=""/>
      <w:lvlJc w:val="left"/>
      <w:pPr>
        <w:ind w:left="0" w:firstLine="0"/>
      </w:pPr>
      <w:rPr>
        <w:rFonts w:hint="default"/>
      </w:rPr>
    </w:lvl>
    <w:lvl w:ilvl="6">
      <w:start w:val="1"/>
      <w:numFmt w:val="none"/>
      <w:pStyle w:val="Rubrik7"/>
      <w:lvlText w:val=""/>
      <w:lvlJc w:val="left"/>
      <w:pPr>
        <w:ind w:left="0" w:firstLine="0"/>
      </w:pPr>
      <w:rPr>
        <w:rFonts w:hint="default"/>
      </w:rPr>
    </w:lvl>
    <w:lvl w:ilvl="7">
      <w:start w:val="1"/>
      <w:numFmt w:val="none"/>
      <w:pStyle w:val="Rubrik8"/>
      <w:lvlText w:val=""/>
      <w:lvlJc w:val="left"/>
      <w:pPr>
        <w:ind w:left="0" w:firstLine="0"/>
      </w:pPr>
      <w:rPr>
        <w:rFonts w:hint="default"/>
      </w:rPr>
    </w:lvl>
    <w:lvl w:ilvl="8">
      <w:start w:val="1"/>
      <w:numFmt w:val="none"/>
      <w:pStyle w:val="Rubrik9"/>
      <w:isLgl/>
      <w:lvlText w:val=""/>
      <w:lvlJc w:val="left"/>
      <w:pPr>
        <w:ind w:left="0" w:firstLine="0"/>
      </w:pPr>
      <w:rPr>
        <w:rFonts w:hint="default"/>
      </w:rPr>
    </w:lvl>
  </w:abstractNum>
  <w:abstractNum w:abstractNumId="28" w15:restartNumberingAfterBreak="0">
    <w:nsid w:val="5978198A"/>
    <w:multiLevelType w:val="hybridMultilevel"/>
    <w:tmpl w:val="8A6CD4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AD97F9C"/>
    <w:multiLevelType w:val="multilevel"/>
    <w:tmpl w:val="99F6E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771287"/>
    <w:multiLevelType w:val="hybridMultilevel"/>
    <w:tmpl w:val="F28227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BA326F7"/>
    <w:multiLevelType w:val="hybridMultilevel"/>
    <w:tmpl w:val="2ABCDC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EAD34B2"/>
    <w:multiLevelType w:val="hybridMultilevel"/>
    <w:tmpl w:val="B6986E8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Arial"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Aria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Aria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FA7E71"/>
    <w:multiLevelType w:val="hybridMultilevel"/>
    <w:tmpl w:val="CD8E5C18"/>
    <w:lvl w:ilvl="0" w:tplc="041D0001">
      <w:start w:val="1"/>
      <w:numFmt w:val="bullet"/>
      <w:lvlText w:val=""/>
      <w:lvlJc w:val="left"/>
      <w:pPr>
        <w:tabs>
          <w:tab w:val="num" w:pos="720"/>
        </w:tabs>
        <w:ind w:left="720" w:hanging="360"/>
      </w:pPr>
      <w:rPr>
        <w:rFonts w:ascii="Symbol" w:hAnsi="Symbol"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4" w15:restartNumberingAfterBreak="0">
    <w:nsid w:val="75701B72"/>
    <w:multiLevelType w:val="hybridMultilevel"/>
    <w:tmpl w:val="3BB61F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729242D"/>
    <w:multiLevelType w:val="multilevel"/>
    <w:tmpl w:val="2850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9CF5590"/>
    <w:multiLevelType w:val="multilevel"/>
    <w:tmpl w:val="98B27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A2663CB"/>
    <w:multiLevelType w:val="multilevel"/>
    <w:tmpl w:val="71FA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C7C6804"/>
    <w:multiLevelType w:val="multilevel"/>
    <w:tmpl w:val="717C0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DCD0041"/>
    <w:multiLevelType w:val="hybridMultilevel"/>
    <w:tmpl w:val="B85AF7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03224953">
    <w:abstractNumId w:val="13"/>
  </w:num>
  <w:num w:numId="2" w16cid:durableId="2064019078">
    <w:abstractNumId w:val="9"/>
  </w:num>
  <w:num w:numId="3" w16cid:durableId="651755600">
    <w:abstractNumId w:val="20"/>
  </w:num>
  <w:num w:numId="4" w16cid:durableId="225536784">
    <w:abstractNumId w:val="7"/>
  </w:num>
  <w:num w:numId="5" w16cid:durableId="926114108">
    <w:abstractNumId w:val="27"/>
  </w:num>
  <w:num w:numId="6" w16cid:durableId="145627752">
    <w:abstractNumId w:val="25"/>
  </w:num>
  <w:num w:numId="7" w16cid:durableId="1035156945">
    <w:abstractNumId w:val="34"/>
  </w:num>
  <w:num w:numId="8" w16cid:durableId="732772130">
    <w:abstractNumId w:val="11"/>
  </w:num>
  <w:num w:numId="9" w16cid:durableId="1139806077">
    <w:abstractNumId w:val="28"/>
  </w:num>
  <w:num w:numId="10" w16cid:durableId="1987931596">
    <w:abstractNumId w:val="15"/>
  </w:num>
  <w:num w:numId="11" w16cid:durableId="914752045">
    <w:abstractNumId w:val="3"/>
  </w:num>
  <w:num w:numId="12" w16cid:durableId="1114445341">
    <w:abstractNumId w:val="16"/>
  </w:num>
  <w:num w:numId="13" w16cid:durableId="789740290">
    <w:abstractNumId w:val="0"/>
  </w:num>
  <w:num w:numId="14" w16cid:durableId="946892229">
    <w:abstractNumId w:val="21"/>
  </w:num>
  <w:num w:numId="15" w16cid:durableId="831721903">
    <w:abstractNumId w:val="36"/>
  </w:num>
  <w:num w:numId="16" w16cid:durableId="73597258">
    <w:abstractNumId w:val="4"/>
  </w:num>
  <w:num w:numId="17" w16cid:durableId="511995747">
    <w:abstractNumId w:val="10"/>
  </w:num>
  <w:num w:numId="18" w16cid:durableId="1645618123">
    <w:abstractNumId w:val="37"/>
  </w:num>
  <w:num w:numId="19" w16cid:durableId="469831504">
    <w:abstractNumId w:val="29"/>
  </w:num>
  <w:num w:numId="20" w16cid:durableId="444038013">
    <w:abstractNumId w:val="6"/>
  </w:num>
  <w:num w:numId="21" w16cid:durableId="1184124030">
    <w:abstractNumId w:val="24"/>
  </w:num>
  <w:num w:numId="22" w16cid:durableId="1979918532">
    <w:abstractNumId w:val="19"/>
  </w:num>
  <w:num w:numId="23" w16cid:durableId="514461214">
    <w:abstractNumId w:val="14"/>
  </w:num>
  <w:num w:numId="24" w16cid:durableId="1028138706">
    <w:abstractNumId w:val="26"/>
  </w:num>
  <w:num w:numId="25" w16cid:durableId="1596550962">
    <w:abstractNumId w:val="38"/>
  </w:num>
  <w:num w:numId="26" w16cid:durableId="1245608809">
    <w:abstractNumId w:val="1"/>
  </w:num>
  <w:num w:numId="27" w16cid:durableId="572198732">
    <w:abstractNumId w:val="17"/>
  </w:num>
  <w:num w:numId="28" w16cid:durableId="2035186648">
    <w:abstractNumId w:val="2"/>
  </w:num>
  <w:num w:numId="29" w16cid:durableId="287053288">
    <w:abstractNumId w:val="22"/>
  </w:num>
  <w:num w:numId="30" w16cid:durableId="1388073032">
    <w:abstractNumId w:val="12"/>
  </w:num>
  <w:num w:numId="31" w16cid:durableId="1457485329">
    <w:abstractNumId w:val="8"/>
  </w:num>
  <w:num w:numId="32" w16cid:durableId="100882333">
    <w:abstractNumId w:val="23"/>
  </w:num>
  <w:num w:numId="33" w16cid:durableId="2010667147">
    <w:abstractNumId w:val="35"/>
  </w:num>
  <w:num w:numId="34" w16cid:durableId="1555238749">
    <w:abstractNumId w:val="5"/>
  </w:num>
  <w:num w:numId="35" w16cid:durableId="640960985">
    <w:abstractNumId w:val="33"/>
  </w:num>
  <w:num w:numId="36" w16cid:durableId="77098834">
    <w:abstractNumId w:val="30"/>
  </w:num>
  <w:num w:numId="37" w16cid:durableId="877546262">
    <w:abstractNumId w:val="31"/>
  </w:num>
  <w:num w:numId="38" w16cid:durableId="166679268">
    <w:abstractNumId w:val="39"/>
  </w:num>
  <w:num w:numId="39" w16cid:durableId="1996107052">
    <w:abstractNumId w:val="18"/>
  </w:num>
  <w:num w:numId="40" w16cid:durableId="266347677">
    <w:abstractNumId w:val="32"/>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gnes Hellgren">
    <w15:presenceInfo w15:providerId="AD" w15:userId="S::agnes.hellgren@hushallningssallskapet.se::fa304d96-0763-4d97-bd0a-f71bea126a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intFractionalCharacterWidth/>
  <w:proofState w:spelling="clean" w:grammar="clean"/>
  <w:attachedTemplate r:id="rId1"/>
  <w:defaultTabStop w:val="709"/>
  <w:autoHyphenation/>
  <w:hyphenationZone w:val="17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49"/>
    <w:rsid w:val="000000C4"/>
    <w:rsid w:val="0000094C"/>
    <w:rsid w:val="000009C9"/>
    <w:rsid w:val="00001037"/>
    <w:rsid w:val="00002093"/>
    <w:rsid w:val="000021C1"/>
    <w:rsid w:val="00002D1E"/>
    <w:rsid w:val="00004102"/>
    <w:rsid w:val="00004F2D"/>
    <w:rsid w:val="00005AED"/>
    <w:rsid w:val="000061D0"/>
    <w:rsid w:val="000068AA"/>
    <w:rsid w:val="00006EF4"/>
    <w:rsid w:val="00010CD0"/>
    <w:rsid w:val="00010FFA"/>
    <w:rsid w:val="000122EE"/>
    <w:rsid w:val="00012D7C"/>
    <w:rsid w:val="00013533"/>
    <w:rsid w:val="00014D0F"/>
    <w:rsid w:val="000152A9"/>
    <w:rsid w:val="00015406"/>
    <w:rsid w:val="00015653"/>
    <w:rsid w:val="00016020"/>
    <w:rsid w:val="00016811"/>
    <w:rsid w:val="0002148C"/>
    <w:rsid w:val="000227D7"/>
    <w:rsid w:val="00022F95"/>
    <w:rsid w:val="00023F10"/>
    <w:rsid w:val="000241B8"/>
    <w:rsid w:val="00025367"/>
    <w:rsid w:val="00025731"/>
    <w:rsid w:val="00025CF6"/>
    <w:rsid w:val="000318DB"/>
    <w:rsid w:val="00032C3B"/>
    <w:rsid w:val="000339C0"/>
    <w:rsid w:val="00034DE5"/>
    <w:rsid w:val="00036194"/>
    <w:rsid w:val="000365DB"/>
    <w:rsid w:val="0003687A"/>
    <w:rsid w:val="00036B77"/>
    <w:rsid w:val="00036DE0"/>
    <w:rsid w:val="000375F4"/>
    <w:rsid w:val="000402FB"/>
    <w:rsid w:val="000403FC"/>
    <w:rsid w:val="000411B4"/>
    <w:rsid w:val="000412F2"/>
    <w:rsid w:val="0004248C"/>
    <w:rsid w:val="00043342"/>
    <w:rsid w:val="00043614"/>
    <w:rsid w:val="00044C96"/>
    <w:rsid w:val="000470F3"/>
    <w:rsid w:val="00047E04"/>
    <w:rsid w:val="00051D59"/>
    <w:rsid w:val="000526B1"/>
    <w:rsid w:val="00052E63"/>
    <w:rsid w:val="00054071"/>
    <w:rsid w:val="000542B6"/>
    <w:rsid w:val="00055984"/>
    <w:rsid w:val="00055C6C"/>
    <w:rsid w:val="0005737E"/>
    <w:rsid w:val="00057620"/>
    <w:rsid w:val="000606E9"/>
    <w:rsid w:val="00061F10"/>
    <w:rsid w:val="00063A96"/>
    <w:rsid w:val="0006444E"/>
    <w:rsid w:val="00064860"/>
    <w:rsid w:val="000650D1"/>
    <w:rsid w:val="0006550E"/>
    <w:rsid w:val="000702D9"/>
    <w:rsid w:val="000719A8"/>
    <w:rsid w:val="00072054"/>
    <w:rsid w:val="00072188"/>
    <w:rsid w:val="0007285A"/>
    <w:rsid w:val="000728CC"/>
    <w:rsid w:val="000730AC"/>
    <w:rsid w:val="00073637"/>
    <w:rsid w:val="000751FC"/>
    <w:rsid w:val="00075E2B"/>
    <w:rsid w:val="0007678B"/>
    <w:rsid w:val="00077853"/>
    <w:rsid w:val="000778F2"/>
    <w:rsid w:val="00080346"/>
    <w:rsid w:val="0008070B"/>
    <w:rsid w:val="00080A73"/>
    <w:rsid w:val="000811AD"/>
    <w:rsid w:val="00081D05"/>
    <w:rsid w:val="00083853"/>
    <w:rsid w:val="00084832"/>
    <w:rsid w:val="00087E69"/>
    <w:rsid w:val="0009074C"/>
    <w:rsid w:val="0009155C"/>
    <w:rsid w:val="00091DF9"/>
    <w:rsid w:val="00093F67"/>
    <w:rsid w:val="000943D6"/>
    <w:rsid w:val="00094FEF"/>
    <w:rsid w:val="00095131"/>
    <w:rsid w:val="00095AB3"/>
    <w:rsid w:val="000976F4"/>
    <w:rsid w:val="000A004A"/>
    <w:rsid w:val="000A02ED"/>
    <w:rsid w:val="000A079A"/>
    <w:rsid w:val="000A07C1"/>
    <w:rsid w:val="000A0F31"/>
    <w:rsid w:val="000A1CFF"/>
    <w:rsid w:val="000A1FAD"/>
    <w:rsid w:val="000A239B"/>
    <w:rsid w:val="000A2C6B"/>
    <w:rsid w:val="000A43A5"/>
    <w:rsid w:val="000A4E5C"/>
    <w:rsid w:val="000A5C87"/>
    <w:rsid w:val="000A5F8E"/>
    <w:rsid w:val="000A69F7"/>
    <w:rsid w:val="000B0899"/>
    <w:rsid w:val="000B0A4D"/>
    <w:rsid w:val="000B27F0"/>
    <w:rsid w:val="000B2862"/>
    <w:rsid w:val="000B3285"/>
    <w:rsid w:val="000B34F6"/>
    <w:rsid w:val="000B436C"/>
    <w:rsid w:val="000B5799"/>
    <w:rsid w:val="000B697C"/>
    <w:rsid w:val="000B7CE6"/>
    <w:rsid w:val="000C075D"/>
    <w:rsid w:val="000C2155"/>
    <w:rsid w:val="000C532F"/>
    <w:rsid w:val="000C536F"/>
    <w:rsid w:val="000C69CE"/>
    <w:rsid w:val="000C6F93"/>
    <w:rsid w:val="000C7200"/>
    <w:rsid w:val="000D0021"/>
    <w:rsid w:val="000D0C5D"/>
    <w:rsid w:val="000D1F1B"/>
    <w:rsid w:val="000D2329"/>
    <w:rsid w:val="000D26BA"/>
    <w:rsid w:val="000D3010"/>
    <w:rsid w:val="000D3C99"/>
    <w:rsid w:val="000D4F71"/>
    <w:rsid w:val="000D51B8"/>
    <w:rsid w:val="000D5D1C"/>
    <w:rsid w:val="000D6264"/>
    <w:rsid w:val="000D770A"/>
    <w:rsid w:val="000E099A"/>
    <w:rsid w:val="000E0FAB"/>
    <w:rsid w:val="000E161B"/>
    <w:rsid w:val="000E2761"/>
    <w:rsid w:val="000E2E89"/>
    <w:rsid w:val="000E393C"/>
    <w:rsid w:val="000E3EE7"/>
    <w:rsid w:val="000E5650"/>
    <w:rsid w:val="000E58BE"/>
    <w:rsid w:val="000E6360"/>
    <w:rsid w:val="000E6C70"/>
    <w:rsid w:val="000F36EE"/>
    <w:rsid w:val="000F6380"/>
    <w:rsid w:val="000F72D7"/>
    <w:rsid w:val="00100BA5"/>
    <w:rsid w:val="001017E2"/>
    <w:rsid w:val="00101AB8"/>
    <w:rsid w:val="0010470A"/>
    <w:rsid w:val="00104BB1"/>
    <w:rsid w:val="00106AC7"/>
    <w:rsid w:val="0010706A"/>
    <w:rsid w:val="0011045F"/>
    <w:rsid w:val="00110B9D"/>
    <w:rsid w:val="00112183"/>
    <w:rsid w:val="00112714"/>
    <w:rsid w:val="0011536E"/>
    <w:rsid w:val="00116B95"/>
    <w:rsid w:val="00116FD7"/>
    <w:rsid w:val="0011744A"/>
    <w:rsid w:val="00117479"/>
    <w:rsid w:val="00120239"/>
    <w:rsid w:val="001209E8"/>
    <w:rsid w:val="00121125"/>
    <w:rsid w:val="00125303"/>
    <w:rsid w:val="00125908"/>
    <w:rsid w:val="00125FD7"/>
    <w:rsid w:val="001267AA"/>
    <w:rsid w:val="001313F9"/>
    <w:rsid w:val="0013265B"/>
    <w:rsid w:val="00132F40"/>
    <w:rsid w:val="00133E8A"/>
    <w:rsid w:val="001354FA"/>
    <w:rsid w:val="00135DC7"/>
    <w:rsid w:val="00135E21"/>
    <w:rsid w:val="00135FAF"/>
    <w:rsid w:val="0013659F"/>
    <w:rsid w:val="00136748"/>
    <w:rsid w:val="00136D31"/>
    <w:rsid w:val="00137AE1"/>
    <w:rsid w:val="00137D0D"/>
    <w:rsid w:val="001405A8"/>
    <w:rsid w:val="00141947"/>
    <w:rsid w:val="00142223"/>
    <w:rsid w:val="00143EE4"/>
    <w:rsid w:val="0014452D"/>
    <w:rsid w:val="00145102"/>
    <w:rsid w:val="001474FA"/>
    <w:rsid w:val="00147A7D"/>
    <w:rsid w:val="00147DB1"/>
    <w:rsid w:val="00147F80"/>
    <w:rsid w:val="00150580"/>
    <w:rsid w:val="00151484"/>
    <w:rsid w:val="001530F0"/>
    <w:rsid w:val="0015319A"/>
    <w:rsid w:val="001531AC"/>
    <w:rsid w:val="00153A6E"/>
    <w:rsid w:val="00153A90"/>
    <w:rsid w:val="0015556E"/>
    <w:rsid w:val="00155672"/>
    <w:rsid w:val="0015576D"/>
    <w:rsid w:val="00155C73"/>
    <w:rsid w:val="001572C1"/>
    <w:rsid w:val="0016049B"/>
    <w:rsid w:val="0016103D"/>
    <w:rsid w:val="0016327A"/>
    <w:rsid w:val="00163448"/>
    <w:rsid w:val="001639E0"/>
    <w:rsid w:val="001656B0"/>
    <w:rsid w:val="00165A42"/>
    <w:rsid w:val="00167F6A"/>
    <w:rsid w:val="00170F09"/>
    <w:rsid w:val="00173FAF"/>
    <w:rsid w:val="00174FC0"/>
    <w:rsid w:val="00181157"/>
    <w:rsid w:val="00183992"/>
    <w:rsid w:val="00184EE5"/>
    <w:rsid w:val="001854B2"/>
    <w:rsid w:val="00185606"/>
    <w:rsid w:val="00185771"/>
    <w:rsid w:val="00186530"/>
    <w:rsid w:val="00186F90"/>
    <w:rsid w:val="001875D4"/>
    <w:rsid w:val="00187B10"/>
    <w:rsid w:val="0019081F"/>
    <w:rsid w:val="00190C45"/>
    <w:rsid w:val="00191F96"/>
    <w:rsid w:val="00193C9A"/>
    <w:rsid w:val="00194628"/>
    <w:rsid w:val="00194EB6"/>
    <w:rsid w:val="0019528E"/>
    <w:rsid w:val="00195304"/>
    <w:rsid w:val="001A0BD6"/>
    <w:rsid w:val="001A0DCD"/>
    <w:rsid w:val="001A3400"/>
    <w:rsid w:val="001A51BE"/>
    <w:rsid w:val="001A56DC"/>
    <w:rsid w:val="001A5C51"/>
    <w:rsid w:val="001A66ED"/>
    <w:rsid w:val="001A6CDC"/>
    <w:rsid w:val="001A72CC"/>
    <w:rsid w:val="001A7786"/>
    <w:rsid w:val="001B08BE"/>
    <w:rsid w:val="001B08CB"/>
    <w:rsid w:val="001B0BDE"/>
    <w:rsid w:val="001B0DBC"/>
    <w:rsid w:val="001B1D29"/>
    <w:rsid w:val="001B3A12"/>
    <w:rsid w:val="001B42A1"/>
    <w:rsid w:val="001B516E"/>
    <w:rsid w:val="001B51C8"/>
    <w:rsid w:val="001B5BAC"/>
    <w:rsid w:val="001B5FCC"/>
    <w:rsid w:val="001B6C14"/>
    <w:rsid w:val="001C29FD"/>
    <w:rsid w:val="001C4475"/>
    <w:rsid w:val="001C4FAC"/>
    <w:rsid w:val="001C5177"/>
    <w:rsid w:val="001C5FE5"/>
    <w:rsid w:val="001C784A"/>
    <w:rsid w:val="001C78B0"/>
    <w:rsid w:val="001D070B"/>
    <w:rsid w:val="001D11EB"/>
    <w:rsid w:val="001D17C3"/>
    <w:rsid w:val="001D29C5"/>
    <w:rsid w:val="001D29C6"/>
    <w:rsid w:val="001D3478"/>
    <w:rsid w:val="001D4137"/>
    <w:rsid w:val="001D4215"/>
    <w:rsid w:val="001D47FF"/>
    <w:rsid w:val="001D73D1"/>
    <w:rsid w:val="001D7D6D"/>
    <w:rsid w:val="001E03C7"/>
    <w:rsid w:val="001E052A"/>
    <w:rsid w:val="001E076B"/>
    <w:rsid w:val="001E18BB"/>
    <w:rsid w:val="001E2F65"/>
    <w:rsid w:val="001E4617"/>
    <w:rsid w:val="001E4AD6"/>
    <w:rsid w:val="001E5730"/>
    <w:rsid w:val="001E5D0A"/>
    <w:rsid w:val="001E64CF"/>
    <w:rsid w:val="001E65B9"/>
    <w:rsid w:val="001E753F"/>
    <w:rsid w:val="001E7E70"/>
    <w:rsid w:val="001F034B"/>
    <w:rsid w:val="001F0B9A"/>
    <w:rsid w:val="001F0DBF"/>
    <w:rsid w:val="001F0EE1"/>
    <w:rsid w:val="001F1F33"/>
    <w:rsid w:val="001F243D"/>
    <w:rsid w:val="001F3707"/>
    <w:rsid w:val="001F3C2C"/>
    <w:rsid w:val="001F3EC9"/>
    <w:rsid w:val="001F5A98"/>
    <w:rsid w:val="001F5C07"/>
    <w:rsid w:val="00200628"/>
    <w:rsid w:val="00200670"/>
    <w:rsid w:val="002014F8"/>
    <w:rsid w:val="002018E3"/>
    <w:rsid w:val="00201D1D"/>
    <w:rsid w:val="002031AC"/>
    <w:rsid w:val="0020422A"/>
    <w:rsid w:val="00205166"/>
    <w:rsid w:val="0020548C"/>
    <w:rsid w:val="002070CC"/>
    <w:rsid w:val="00210709"/>
    <w:rsid w:val="00210EF0"/>
    <w:rsid w:val="00211201"/>
    <w:rsid w:val="002119FB"/>
    <w:rsid w:val="00212BA6"/>
    <w:rsid w:val="00213463"/>
    <w:rsid w:val="002150CA"/>
    <w:rsid w:val="00215A92"/>
    <w:rsid w:val="00216557"/>
    <w:rsid w:val="00217BCC"/>
    <w:rsid w:val="00221967"/>
    <w:rsid w:val="00221C1E"/>
    <w:rsid w:val="00223DF6"/>
    <w:rsid w:val="00224D04"/>
    <w:rsid w:val="00226C60"/>
    <w:rsid w:val="002302FB"/>
    <w:rsid w:val="00233FAA"/>
    <w:rsid w:val="00234128"/>
    <w:rsid w:val="002346DE"/>
    <w:rsid w:val="00234AE9"/>
    <w:rsid w:val="00235B73"/>
    <w:rsid w:val="002375FE"/>
    <w:rsid w:val="00240044"/>
    <w:rsid w:val="00240E11"/>
    <w:rsid w:val="002413DA"/>
    <w:rsid w:val="00242196"/>
    <w:rsid w:val="002432E8"/>
    <w:rsid w:val="0024334F"/>
    <w:rsid w:val="002437C0"/>
    <w:rsid w:val="0024543B"/>
    <w:rsid w:val="00245BA3"/>
    <w:rsid w:val="00246155"/>
    <w:rsid w:val="00246C78"/>
    <w:rsid w:val="00247404"/>
    <w:rsid w:val="002474BF"/>
    <w:rsid w:val="00247A9B"/>
    <w:rsid w:val="002510EA"/>
    <w:rsid w:val="002512DA"/>
    <w:rsid w:val="00251E95"/>
    <w:rsid w:val="00252223"/>
    <w:rsid w:val="002529BD"/>
    <w:rsid w:val="002531CA"/>
    <w:rsid w:val="002532B9"/>
    <w:rsid w:val="00253FFD"/>
    <w:rsid w:val="00254E95"/>
    <w:rsid w:val="0025681F"/>
    <w:rsid w:val="00260B70"/>
    <w:rsid w:val="00261C14"/>
    <w:rsid w:val="00261C99"/>
    <w:rsid w:val="00266267"/>
    <w:rsid w:val="00266A0F"/>
    <w:rsid w:val="0027012B"/>
    <w:rsid w:val="00270258"/>
    <w:rsid w:val="002704BD"/>
    <w:rsid w:val="00270D9E"/>
    <w:rsid w:val="002714EB"/>
    <w:rsid w:val="002721D2"/>
    <w:rsid w:val="0027308B"/>
    <w:rsid w:val="0027341C"/>
    <w:rsid w:val="00274846"/>
    <w:rsid w:val="00275B64"/>
    <w:rsid w:val="00275D19"/>
    <w:rsid w:val="00276746"/>
    <w:rsid w:val="00277B57"/>
    <w:rsid w:val="00277CDC"/>
    <w:rsid w:val="0028001C"/>
    <w:rsid w:val="00280127"/>
    <w:rsid w:val="0028045A"/>
    <w:rsid w:val="00280AA1"/>
    <w:rsid w:val="002831F7"/>
    <w:rsid w:val="00283695"/>
    <w:rsid w:val="0028505D"/>
    <w:rsid w:val="00285463"/>
    <w:rsid w:val="002855E9"/>
    <w:rsid w:val="002858FC"/>
    <w:rsid w:val="00286A07"/>
    <w:rsid w:val="00286C4B"/>
    <w:rsid w:val="002870A3"/>
    <w:rsid w:val="00287485"/>
    <w:rsid w:val="002876FC"/>
    <w:rsid w:val="002878C8"/>
    <w:rsid w:val="00290242"/>
    <w:rsid w:val="00291DEC"/>
    <w:rsid w:val="00292A3D"/>
    <w:rsid w:val="00294781"/>
    <w:rsid w:val="00294B2B"/>
    <w:rsid w:val="002956F8"/>
    <w:rsid w:val="00295F13"/>
    <w:rsid w:val="002972C2"/>
    <w:rsid w:val="002974EB"/>
    <w:rsid w:val="00297CB3"/>
    <w:rsid w:val="00297CCD"/>
    <w:rsid w:val="002A2211"/>
    <w:rsid w:val="002A24EB"/>
    <w:rsid w:val="002A31CE"/>
    <w:rsid w:val="002A3BB7"/>
    <w:rsid w:val="002A4A81"/>
    <w:rsid w:val="002A4B72"/>
    <w:rsid w:val="002A571E"/>
    <w:rsid w:val="002A62E8"/>
    <w:rsid w:val="002A6312"/>
    <w:rsid w:val="002A72AD"/>
    <w:rsid w:val="002A7694"/>
    <w:rsid w:val="002A7DA7"/>
    <w:rsid w:val="002B020C"/>
    <w:rsid w:val="002B0217"/>
    <w:rsid w:val="002B169F"/>
    <w:rsid w:val="002B2077"/>
    <w:rsid w:val="002B2791"/>
    <w:rsid w:val="002B29E3"/>
    <w:rsid w:val="002B492B"/>
    <w:rsid w:val="002C0AC1"/>
    <w:rsid w:val="002C1032"/>
    <w:rsid w:val="002C3DAF"/>
    <w:rsid w:val="002C509D"/>
    <w:rsid w:val="002C5BEA"/>
    <w:rsid w:val="002C5DF5"/>
    <w:rsid w:val="002C7070"/>
    <w:rsid w:val="002C7B10"/>
    <w:rsid w:val="002C7E0C"/>
    <w:rsid w:val="002D084C"/>
    <w:rsid w:val="002D1592"/>
    <w:rsid w:val="002D27FD"/>
    <w:rsid w:val="002D3FDD"/>
    <w:rsid w:val="002D4984"/>
    <w:rsid w:val="002D6253"/>
    <w:rsid w:val="002D7503"/>
    <w:rsid w:val="002D7E66"/>
    <w:rsid w:val="002E0105"/>
    <w:rsid w:val="002E0742"/>
    <w:rsid w:val="002E0E70"/>
    <w:rsid w:val="002E328D"/>
    <w:rsid w:val="002E56FB"/>
    <w:rsid w:val="002E6CDE"/>
    <w:rsid w:val="002E7CDF"/>
    <w:rsid w:val="002F0816"/>
    <w:rsid w:val="002F1ACA"/>
    <w:rsid w:val="002F26B8"/>
    <w:rsid w:val="002F27AF"/>
    <w:rsid w:val="002F4072"/>
    <w:rsid w:val="002F4F9D"/>
    <w:rsid w:val="002F50F5"/>
    <w:rsid w:val="002F57AC"/>
    <w:rsid w:val="002F64B3"/>
    <w:rsid w:val="002F67F3"/>
    <w:rsid w:val="002F69F3"/>
    <w:rsid w:val="002F6CE7"/>
    <w:rsid w:val="002F7370"/>
    <w:rsid w:val="002F77F8"/>
    <w:rsid w:val="002F7879"/>
    <w:rsid w:val="002F7B8B"/>
    <w:rsid w:val="002F7EE4"/>
    <w:rsid w:val="003015FD"/>
    <w:rsid w:val="003018B3"/>
    <w:rsid w:val="0030221B"/>
    <w:rsid w:val="00303009"/>
    <w:rsid w:val="00303AC1"/>
    <w:rsid w:val="00303B23"/>
    <w:rsid w:val="00304A1F"/>
    <w:rsid w:val="00305116"/>
    <w:rsid w:val="003054DA"/>
    <w:rsid w:val="0030579E"/>
    <w:rsid w:val="00305D9B"/>
    <w:rsid w:val="0030623B"/>
    <w:rsid w:val="00307F63"/>
    <w:rsid w:val="00311BAB"/>
    <w:rsid w:val="00311D44"/>
    <w:rsid w:val="00312C1B"/>
    <w:rsid w:val="00313740"/>
    <w:rsid w:val="00313FC1"/>
    <w:rsid w:val="00314250"/>
    <w:rsid w:val="0031484E"/>
    <w:rsid w:val="00314A16"/>
    <w:rsid w:val="00314EBB"/>
    <w:rsid w:val="00315EE4"/>
    <w:rsid w:val="00317417"/>
    <w:rsid w:val="003201DB"/>
    <w:rsid w:val="0032239C"/>
    <w:rsid w:val="003223CB"/>
    <w:rsid w:val="00322D93"/>
    <w:rsid w:val="00323996"/>
    <w:rsid w:val="00323D43"/>
    <w:rsid w:val="003244B9"/>
    <w:rsid w:val="00325180"/>
    <w:rsid w:val="0032527F"/>
    <w:rsid w:val="003258DB"/>
    <w:rsid w:val="00325B71"/>
    <w:rsid w:val="00325BF8"/>
    <w:rsid w:val="00325C6A"/>
    <w:rsid w:val="003266AA"/>
    <w:rsid w:val="00326F0E"/>
    <w:rsid w:val="0032735A"/>
    <w:rsid w:val="003303E7"/>
    <w:rsid w:val="003307F3"/>
    <w:rsid w:val="00331C0A"/>
    <w:rsid w:val="003320F2"/>
    <w:rsid w:val="003323D6"/>
    <w:rsid w:val="00332B2D"/>
    <w:rsid w:val="0033534A"/>
    <w:rsid w:val="00335893"/>
    <w:rsid w:val="00340F2D"/>
    <w:rsid w:val="003422B7"/>
    <w:rsid w:val="00343B08"/>
    <w:rsid w:val="0034408D"/>
    <w:rsid w:val="00345A57"/>
    <w:rsid w:val="00345ACA"/>
    <w:rsid w:val="00345F85"/>
    <w:rsid w:val="00346A3B"/>
    <w:rsid w:val="003500C7"/>
    <w:rsid w:val="003519A7"/>
    <w:rsid w:val="00352714"/>
    <w:rsid w:val="00352B31"/>
    <w:rsid w:val="003540E9"/>
    <w:rsid w:val="00354C76"/>
    <w:rsid w:val="00354D64"/>
    <w:rsid w:val="00355ACD"/>
    <w:rsid w:val="00355BFB"/>
    <w:rsid w:val="00356150"/>
    <w:rsid w:val="00357D75"/>
    <w:rsid w:val="00360D15"/>
    <w:rsid w:val="00361008"/>
    <w:rsid w:val="00363BA7"/>
    <w:rsid w:val="003661ED"/>
    <w:rsid w:val="00366703"/>
    <w:rsid w:val="003669AE"/>
    <w:rsid w:val="00367963"/>
    <w:rsid w:val="00367DD6"/>
    <w:rsid w:val="00367F19"/>
    <w:rsid w:val="00367FA8"/>
    <w:rsid w:val="00370082"/>
    <w:rsid w:val="003702B5"/>
    <w:rsid w:val="00370370"/>
    <w:rsid w:val="00370568"/>
    <w:rsid w:val="00371936"/>
    <w:rsid w:val="00371A63"/>
    <w:rsid w:val="00371FC1"/>
    <w:rsid w:val="003722C9"/>
    <w:rsid w:val="00372AF7"/>
    <w:rsid w:val="00372CE4"/>
    <w:rsid w:val="00374638"/>
    <w:rsid w:val="00374926"/>
    <w:rsid w:val="003751F1"/>
    <w:rsid w:val="003756AE"/>
    <w:rsid w:val="0037749C"/>
    <w:rsid w:val="00380C50"/>
    <w:rsid w:val="00382488"/>
    <w:rsid w:val="003825B6"/>
    <w:rsid w:val="003831B6"/>
    <w:rsid w:val="003833AB"/>
    <w:rsid w:val="0038389B"/>
    <w:rsid w:val="003838B0"/>
    <w:rsid w:val="00383FC2"/>
    <w:rsid w:val="00385284"/>
    <w:rsid w:val="0038596C"/>
    <w:rsid w:val="00385F8D"/>
    <w:rsid w:val="00387409"/>
    <w:rsid w:val="00391441"/>
    <w:rsid w:val="003919E3"/>
    <w:rsid w:val="003920AF"/>
    <w:rsid w:val="00393DB0"/>
    <w:rsid w:val="0039467F"/>
    <w:rsid w:val="0039624D"/>
    <w:rsid w:val="00396394"/>
    <w:rsid w:val="003978D0"/>
    <w:rsid w:val="003A01E6"/>
    <w:rsid w:val="003A17B9"/>
    <w:rsid w:val="003A27B4"/>
    <w:rsid w:val="003A513C"/>
    <w:rsid w:val="003A71CC"/>
    <w:rsid w:val="003B001C"/>
    <w:rsid w:val="003B0677"/>
    <w:rsid w:val="003B0CD1"/>
    <w:rsid w:val="003B444D"/>
    <w:rsid w:val="003B48AC"/>
    <w:rsid w:val="003B51FE"/>
    <w:rsid w:val="003B5D49"/>
    <w:rsid w:val="003B64A1"/>
    <w:rsid w:val="003B66B7"/>
    <w:rsid w:val="003B684E"/>
    <w:rsid w:val="003B6B0F"/>
    <w:rsid w:val="003B6E5C"/>
    <w:rsid w:val="003B6F8C"/>
    <w:rsid w:val="003B7C2E"/>
    <w:rsid w:val="003B7E34"/>
    <w:rsid w:val="003C0008"/>
    <w:rsid w:val="003C05A6"/>
    <w:rsid w:val="003C0D5D"/>
    <w:rsid w:val="003C24AE"/>
    <w:rsid w:val="003C3F0C"/>
    <w:rsid w:val="003C4361"/>
    <w:rsid w:val="003C6415"/>
    <w:rsid w:val="003C6F91"/>
    <w:rsid w:val="003D0039"/>
    <w:rsid w:val="003D30AD"/>
    <w:rsid w:val="003D3428"/>
    <w:rsid w:val="003D4102"/>
    <w:rsid w:val="003D47EB"/>
    <w:rsid w:val="003D4F77"/>
    <w:rsid w:val="003D508C"/>
    <w:rsid w:val="003D5599"/>
    <w:rsid w:val="003D575B"/>
    <w:rsid w:val="003D594B"/>
    <w:rsid w:val="003D59C0"/>
    <w:rsid w:val="003D6BF1"/>
    <w:rsid w:val="003D7257"/>
    <w:rsid w:val="003D78F6"/>
    <w:rsid w:val="003E050E"/>
    <w:rsid w:val="003E05FB"/>
    <w:rsid w:val="003E0ADF"/>
    <w:rsid w:val="003E0E15"/>
    <w:rsid w:val="003E16DE"/>
    <w:rsid w:val="003E1898"/>
    <w:rsid w:val="003E2780"/>
    <w:rsid w:val="003E5844"/>
    <w:rsid w:val="003E6F6A"/>
    <w:rsid w:val="003F3870"/>
    <w:rsid w:val="003F41BF"/>
    <w:rsid w:val="003F5E0A"/>
    <w:rsid w:val="00400981"/>
    <w:rsid w:val="00401DF2"/>
    <w:rsid w:val="00402663"/>
    <w:rsid w:val="004029DE"/>
    <w:rsid w:val="00403407"/>
    <w:rsid w:val="004052CD"/>
    <w:rsid w:val="0040553D"/>
    <w:rsid w:val="00405A4A"/>
    <w:rsid w:val="00405D13"/>
    <w:rsid w:val="00407491"/>
    <w:rsid w:val="00407649"/>
    <w:rsid w:val="00410990"/>
    <w:rsid w:val="00410A47"/>
    <w:rsid w:val="0041190B"/>
    <w:rsid w:val="00411CB8"/>
    <w:rsid w:val="00415716"/>
    <w:rsid w:val="004162BA"/>
    <w:rsid w:val="0041685E"/>
    <w:rsid w:val="0041697B"/>
    <w:rsid w:val="00416E14"/>
    <w:rsid w:val="004173CF"/>
    <w:rsid w:val="0041788B"/>
    <w:rsid w:val="0041792D"/>
    <w:rsid w:val="00420206"/>
    <w:rsid w:val="004216AA"/>
    <w:rsid w:val="00422CFE"/>
    <w:rsid w:val="004232D7"/>
    <w:rsid w:val="00423368"/>
    <w:rsid w:val="004235BB"/>
    <w:rsid w:val="00423A6B"/>
    <w:rsid w:val="0042427E"/>
    <w:rsid w:val="004250E2"/>
    <w:rsid w:val="0042578E"/>
    <w:rsid w:val="00425B40"/>
    <w:rsid w:val="00425E35"/>
    <w:rsid w:val="00427535"/>
    <w:rsid w:val="00430C55"/>
    <w:rsid w:val="004311E2"/>
    <w:rsid w:val="00431485"/>
    <w:rsid w:val="00431BB4"/>
    <w:rsid w:val="004323F4"/>
    <w:rsid w:val="00433E4F"/>
    <w:rsid w:val="004344EB"/>
    <w:rsid w:val="004349E6"/>
    <w:rsid w:val="00434A0A"/>
    <w:rsid w:val="00434E7A"/>
    <w:rsid w:val="004354C6"/>
    <w:rsid w:val="00435A77"/>
    <w:rsid w:val="00436805"/>
    <w:rsid w:val="004432FF"/>
    <w:rsid w:val="00444CC7"/>
    <w:rsid w:val="00445148"/>
    <w:rsid w:val="00445572"/>
    <w:rsid w:val="00445D68"/>
    <w:rsid w:val="00446F02"/>
    <w:rsid w:val="00451DA1"/>
    <w:rsid w:val="00451E46"/>
    <w:rsid w:val="0045376C"/>
    <w:rsid w:val="00454305"/>
    <w:rsid w:val="004567FE"/>
    <w:rsid w:val="00456B3D"/>
    <w:rsid w:val="00456C49"/>
    <w:rsid w:val="00457A5D"/>
    <w:rsid w:val="00460E54"/>
    <w:rsid w:val="0046168D"/>
    <w:rsid w:val="00461C8D"/>
    <w:rsid w:val="00461EDD"/>
    <w:rsid w:val="004627B8"/>
    <w:rsid w:val="00462DC2"/>
    <w:rsid w:val="0046364B"/>
    <w:rsid w:val="00463921"/>
    <w:rsid w:val="00464605"/>
    <w:rsid w:val="004646EF"/>
    <w:rsid w:val="004661D4"/>
    <w:rsid w:val="00466EF4"/>
    <w:rsid w:val="00470FD7"/>
    <w:rsid w:val="004713C8"/>
    <w:rsid w:val="004717EE"/>
    <w:rsid w:val="00472411"/>
    <w:rsid w:val="004727E6"/>
    <w:rsid w:val="00474257"/>
    <w:rsid w:val="00475897"/>
    <w:rsid w:val="00476C48"/>
    <w:rsid w:val="0047767C"/>
    <w:rsid w:val="00477B6C"/>
    <w:rsid w:val="00481B87"/>
    <w:rsid w:val="00482498"/>
    <w:rsid w:val="00482AB7"/>
    <w:rsid w:val="0048608E"/>
    <w:rsid w:val="00487515"/>
    <w:rsid w:val="00487542"/>
    <w:rsid w:val="00487989"/>
    <w:rsid w:val="00491D26"/>
    <w:rsid w:val="00491FB4"/>
    <w:rsid w:val="0049286B"/>
    <w:rsid w:val="00493C9E"/>
    <w:rsid w:val="00494840"/>
    <w:rsid w:val="004958A8"/>
    <w:rsid w:val="004960AF"/>
    <w:rsid w:val="004967EE"/>
    <w:rsid w:val="004A019B"/>
    <w:rsid w:val="004A174F"/>
    <w:rsid w:val="004A3A96"/>
    <w:rsid w:val="004A4A7E"/>
    <w:rsid w:val="004A4C83"/>
    <w:rsid w:val="004A6D90"/>
    <w:rsid w:val="004A7E7A"/>
    <w:rsid w:val="004B0151"/>
    <w:rsid w:val="004B02BA"/>
    <w:rsid w:val="004B1205"/>
    <w:rsid w:val="004B1388"/>
    <w:rsid w:val="004B35FC"/>
    <w:rsid w:val="004B43E2"/>
    <w:rsid w:val="004B44F5"/>
    <w:rsid w:val="004B477C"/>
    <w:rsid w:val="004B4AF1"/>
    <w:rsid w:val="004B4D8B"/>
    <w:rsid w:val="004B5A40"/>
    <w:rsid w:val="004B6129"/>
    <w:rsid w:val="004B763A"/>
    <w:rsid w:val="004C1F8B"/>
    <w:rsid w:val="004C3408"/>
    <w:rsid w:val="004C3F83"/>
    <w:rsid w:val="004C5278"/>
    <w:rsid w:val="004C54C7"/>
    <w:rsid w:val="004C5FD4"/>
    <w:rsid w:val="004C68EC"/>
    <w:rsid w:val="004C6A60"/>
    <w:rsid w:val="004C7B30"/>
    <w:rsid w:val="004D01EC"/>
    <w:rsid w:val="004D03BF"/>
    <w:rsid w:val="004D0FA7"/>
    <w:rsid w:val="004D2B68"/>
    <w:rsid w:val="004D2F8D"/>
    <w:rsid w:val="004D5E49"/>
    <w:rsid w:val="004E09B6"/>
    <w:rsid w:val="004E19C6"/>
    <w:rsid w:val="004E3CBB"/>
    <w:rsid w:val="004E61B4"/>
    <w:rsid w:val="004F02E6"/>
    <w:rsid w:val="004F11E1"/>
    <w:rsid w:val="004F123E"/>
    <w:rsid w:val="004F27FB"/>
    <w:rsid w:val="004F2A28"/>
    <w:rsid w:val="004F2D29"/>
    <w:rsid w:val="004F2EFE"/>
    <w:rsid w:val="004F55CD"/>
    <w:rsid w:val="004F7725"/>
    <w:rsid w:val="004F7D1E"/>
    <w:rsid w:val="005003FE"/>
    <w:rsid w:val="00500F40"/>
    <w:rsid w:val="0050122B"/>
    <w:rsid w:val="005016B9"/>
    <w:rsid w:val="00501F07"/>
    <w:rsid w:val="0050296D"/>
    <w:rsid w:val="005035C3"/>
    <w:rsid w:val="00503A84"/>
    <w:rsid w:val="00505E45"/>
    <w:rsid w:val="00510548"/>
    <w:rsid w:val="00510D25"/>
    <w:rsid w:val="005112B6"/>
    <w:rsid w:val="00511AAB"/>
    <w:rsid w:val="00513656"/>
    <w:rsid w:val="005139A4"/>
    <w:rsid w:val="00513A0E"/>
    <w:rsid w:val="00514B14"/>
    <w:rsid w:val="00514E82"/>
    <w:rsid w:val="0051557A"/>
    <w:rsid w:val="005160AC"/>
    <w:rsid w:val="0051730D"/>
    <w:rsid w:val="00521B30"/>
    <w:rsid w:val="00522083"/>
    <w:rsid w:val="005238C9"/>
    <w:rsid w:val="00524A2B"/>
    <w:rsid w:val="005250E3"/>
    <w:rsid w:val="00525FB5"/>
    <w:rsid w:val="00527093"/>
    <w:rsid w:val="00530323"/>
    <w:rsid w:val="005303C8"/>
    <w:rsid w:val="00531773"/>
    <w:rsid w:val="00531D03"/>
    <w:rsid w:val="00532A31"/>
    <w:rsid w:val="00533214"/>
    <w:rsid w:val="00533628"/>
    <w:rsid w:val="00533AB1"/>
    <w:rsid w:val="00534975"/>
    <w:rsid w:val="00536B52"/>
    <w:rsid w:val="00537FFA"/>
    <w:rsid w:val="0054065A"/>
    <w:rsid w:val="00540810"/>
    <w:rsid w:val="00540FBB"/>
    <w:rsid w:val="005414D1"/>
    <w:rsid w:val="0054212C"/>
    <w:rsid w:val="0054505F"/>
    <w:rsid w:val="0054538F"/>
    <w:rsid w:val="0054562B"/>
    <w:rsid w:val="00546B53"/>
    <w:rsid w:val="00547595"/>
    <w:rsid w:val="00547834"/>
    <w:rsid w:val="00547C62"/>
    <w:rsid w:val="00547E7A"/>
    <w:rsid w:val="00550822"/>
    <w:rsid w:val="00551F01"/>
    <w:rsid w:val="0055209B"/>
    <w:rsid w:val="00552377"/>
    <w:rsid w:val="00552825"/>
    <w:rsid w:val="00552959"/>
    <w:rsid w:val="0055358A"/>
    <w:rsid w:val="005537A6"/>
    <w:rsid w:val="00553962"/>
    <w:rsid w:val="005542D2"/>
    <w:rsid w:val="00554F7F"/>
    <w:rsid w:val="00555282"/>
    <w:rsid w:val="005554E7"/>
    <w:rsid w:val="005557B6"/>
    <w:rsid w:val="00555B35"/>
    <w:rsid w:val="005563DD"/>
    <w:rsid w:val="00556AF4"/>
    <w:rsid w:val="00556E8B"/>
    <w:rsid w:val="005575F8"/>
    <w:rsid w:val="00560829"/>
    <w:rsid w:val="00563829"/>
    <w:rsid w:val="00563B48"/>
    <w:rsid w:val="0056486E"/>
    <w:rsid w:val="00564B0D"/>
    <w:rsid w:val="00564BA2"/>
    <w:rsid w:val="00565C2E"/>
    <w:rsid w:val="005668BC"/>
    <w:rsid w:val="00566DE6"/>
    <w:rsid w:val="00567AD7"/>
    <w:rsid w:val="00567EA2"/>
    <w:rsid w:val="005711B5"/>
    <w:rsid w:val="00571593"/>
    <w:rsid w:val="00572420"/>
    <w:rsid w:val="0057392B"/>
    <w:rsid w:val="0057419D"/>
    <w:rsid w:val="005756D2"/>
    <w:rsid w:val="00576541"/>
    <w:rsid w:val="00576BEC"/>
    <w:rsid w:val="0057750F"/>
    <w:rsid w:val="00577C93"/>
    <w:rsid w:val="005822E3"/>
    <w:rsid w:val="00582D23"/>
    <w:rsid w:val="00582FD0"/>
    <w:rsid w:val="00583708"/>
    <w:rsid w:val="0058407D"/>
    <w:rsid w:val="005848F7"/>
    <w:rsid w:val="00584B33"/>
    <w:rsid w:val="00585077"/>
    <w:rsid w:val="0058579C"/>
    <w:rsid w:val="00585D7F"/>
    <w:rsid w:val="00585F11"/>
    <w:rsid w:val="00591EAF"/>
    <w:rsid w:val="0059206D"/>
    <w:rsid w:val="00592EB7"/>
    <w:rsid w:val="00593573"/>
    <w:rsid w:val="005938E4"/>
    <w:rsid w:val="00595303"/>
    <w:rsid w:val="00595AA6"/>
    <w:rsid w:val="005A0170"/>
    <w:rsid w:val="005A0530"/>
    <w:rsid w:val="005A0E70"/>
    <w:rsid w:val="005A21A5"/>
    <w:rsid w:val="005A2525"/>
    <w:rsid w:val="005A2B3D"/>
    <w:rsid w:val="005A2D65"/>
    <w:rsid w:val="005A2DE9"/>
    <w:rsid w:val="005A5703"/>
    <w:rsid w:val="005A60B0"/>
    <w:rsid w:val="005B06C2"/>
    <w:rsid w:val="005B13ED"/>
    <w:rsid w:val="005B145D"/>
    <w:rsid w:val="005B1B93"/>
    <w:rsid w:val="005B20A0"/>
    <w:rsid w:val="005B295A"/>
    <w:rsid w:val="005B3B5A"/>
    <w:rsid w:val="005B3FFE"/>
    <w:rsid w:val="005B66DE"/>
    <w:rsid w:val="005C1316"/>
    <w:rsid w:val="005C1521"/>
    <w:rsid w:val="005C1733"/>
    <w:rsid w:val="005C1AFC"/>
    <w:rsid w:val="005C2755"/>
    <w:rsid w:val="005C27C4"/>
    <w:rsid w:val="005C30D1"/>
    <w:rsid w:val="005C338A"/>
    <w:rsid w:val="005C4DFB"/>
    <w:rsid w:val="005C557D"/>
    <w:rsid w:val="005C5714"/>
    <w:rsid w:val="005C6DD8"/>
    <w:rsid w:val="005C71DE"/>
    <w:rsid w:val="005D091F"/>
    <w:rsid w:val="005D18E3"/>
    <w:rsid w:val="005D2B35"/>
    <w:rsid w:val="005D30BB"/>
    <w:rsid w:val="005D493C"/>
    <w:rsid w:val="005D4E7C"/>
    <w:rsid w:val="005D5380"/>
    <w:rsid w:val="005D7F15"/>
    <w:rsid w:val="005E2866"/>
    <w:rsid w:val="005E2A6C"/>
    <w:rsid w:val="005E3369"/>
    <w:rsid w:val="005E4C05"/>
    <w:rsid w:val="005E5732"/>
    <w:rsid w:val="005E6D43"/>
    <w:rsid w:val="005E7D47"/>
    <w:rsid w:val="005F033A"/>
    <w:rsid w:val="005F035F"/>
    <w:rsid w:val="005F224A"/>
    <w:rsid w:val="005F3A9D"/>
    <w:rsid w:val="005F4834"/>
    <w:rsid w:val="005F4A50"/>
    <w:rsid w:val="005F5A4F"/>
    <w:rsid w:val="005F5A9F"/>
    <w:rsid w:val="005F5B49"/>
    <w:rsid w:val="005F5C06"/>
    <w:rsid w:val="005F7FA8"/>
    <w:rsid w:val="00600CA1"/>
    <w:rsid w:val="00601F3E"/>
    <w:rsid w:val="00601F71"/>
    <w:rsid w:val="006028D2"/>
    <w:rsid w:val="00603147"/>
    <w:rsid w:val="00603928"/>
    <w:rsid w:val="00603A98"/>
    <w:rsid w:val="006046B6"/>
    <w:rsid w:val="00604A07"/>
    <w:rsid w:val="006074D7"/>
    <w:rsid w:val="0061007B"/>
    <w:rsid w:val="006103C0"/>
    <w:rsid w:val="00610606"/>
    <w:rsid w:val="00611D9E"/>
    <w:rsid w:val="00612795"/>
    <w:rsid w:val="0061437A"/>
    <w:rsid w:val="0061461C"/>
    <w:rsid w:val="006152B4"/>
    <w:rsid w:val="0061583E"/>
    <w:rsid w:val="00616911"/>
    <w:rsid w:val="00616914"/>
    <w:rsid w:val="006179CB"/>
    <w:rsid w:val="00617F5F"/>
    <w:rsid w:val="006204AC"/>
    <w:rsid w:val="00622389"/>
    <w:rsid w:val="00623319"/>
    <w:rsid w:val="006242C6"/>
    <w:rsid w:val="00624F97"/>
    <w:rsid w:val="00624FAA"/>
    <w:rsid w:val="00625D73"/>
    <w:rsid w:val="00625E65"/>
    <w:rsid w:val="00627B02"/>
    <w:rsid w:val="0063005A"/>
    <w:rsid w:val="00630371"/>
    <w:rsid w:val="0063067B"/>
    <w:rsid w:val="006320D1"/>
    <w:rsid w:val="00634F65"/>
    <w:rsid w:val="00637469"/>
    <w:rsid w:val="006400BF"/>
    <w:rsid w:val="00640958"/>
    <w:rsid w:val="00640E9F"/>
    <w:rsid w:val="00640FBA"/>
    <w:rsid w:val="00641628"/>
    <w:rsid w:val="006421A8"/>
    <w:rsid w:val="0064242B"/>
    <w:rsid w:val="00642792"/>
    <w:rsid w:val="00643048"/>
    <w:rsid w:val="006441D0"/>
    <w:rsid w:val="0064445A"/>
    <w:rsid w:val="00644999"/>
    <w:rsid w:val="0064553F"/>
    <w:rsid w:val="006465C8"/>
    <w:rsid w:val="0064755E"/>
    <w:rsid w:val="00651797"/>
    <w:rsid w:val="006526FD"/>
    <w:rsid w:val="006533B7"/>
    <w:rsid w:val="00654C24"/>
    <w:rsid w:val="00655815"/>
    <w:rsid w:val="0065688E"/>
    <w:rsid w:val="00657998"/>
    <w:rsid w:val="00661FF1"/>
    <w:rsid w:val="0066392B"/>
    <w:rsid w:val="0066512C"/>
    <w:rsid w:val="00665EF8"/>
    <w:rsid w:val="00665F96"/>
    <w:rsid w:val="00667D92"/>
    <w:rsid w:val="00670C73"/>
    <w:rsid w:val="00673307"/>
    <w:rsid w:val="00673B5A"/>
    <w:rsid w:val="00674EF6"/>
    <w:rsid w:val="00674FA7"/>
    <w:rsid w:val="00675ACC"/>
    <w:rsid w:val="0067607D"/>
    <w:rsid w:val="006770DE"/>
    <w:rsid w:val="006777D4"/>
    <w:rsid w:val="00681519"/>
    <w:rsid w:val="00683C64"/>
    <w:rsid w:val="00683DF4"/>
    <w:rsid w:val="0068637C"/>
    <w:rsid w:val="00686498"/>
    <w:rsid w:val="0068669B"/>
    <w:rsid w:val="0069054A"/>
    <w:rsid w:val="006929BF"/>
    <w:rsid w:val="00692EFC"/>
    <w:rsid w:val="0069456E"/>
    <w:rsid w:val="00694E53"/>
    <w:rsid w:val="00695663"/>
    <w:rsid w:val="0069777D"/>
    <w:rsid w:val="006A0753"/>
    <w:rsid w:val="006A0A41"/>
    <w:rsid w:val="006A136F"/>
    <w:rsid w:val="006A13BE"/>
    <w:rsid w:val="006A19D9"/>
    <w:rsid w:val="006A2132"/>
    <w:rsid w:val="006A26E8"/>
    <w:rsid w:val="006A30FC"/>
    <w:rsid w:val="006A4DFC"/>
    <w:rsid w:val="006A5600"/>
    <w:rsid w:val="006A5ABE"/>
    <w:rsid w:val="006A6BA4"/>
    <w:rsid w:val="006A74C8"/>
    <w:rsid w:val="006B0979"/>
    <w:rsid w:val="006B0BBB"/>
    <w:rsid w:val="006B0C3E"/>
    <w:rsid w:val="006B1617"/>
    <w:rsid w:val="006B30E4"/>
    <w:rsid w:val="006B310D"/>
    <w:rsid w:val="006B378F"/>
    <w:rsid w:val="006B45B6"/>
    <w:rsid w:val="006B4786"/>
    <w:rsid w:val="006B49EB"/>
    <w:rsid w:val="006B50BD"/>
    <w:rsid w:val="006B50D8"/>
    <w:rsid w:val="006B6656"/>
    <w:rsid w:val="006B6FE6"/>
    <w:rsid w:val="006C1B7F"/>
    <w:rsid w:val="006C2D8D"/>
    <w:rsid w:val="006C4EAA"/>
    <w:rsid w:val="006C5B1B"/>
    <w:rsid w:val="006C6412"/>
    <w:rsid w:val="006C683A"/>
    <w:rsid w:val="006C75E7"/>
    <w:rsid w:val="006D1154"/>
    <w:rsid w:val="006D241E"/>
    <w:rsid w:val="006D2CB7"/>
    <w:rsid w:val="006D3494"/>
    <w:rsid w:val="006D34E0"/>
    <w:rsid w:val="006D4210"/>
    <w:rsid w:val="006D46E4"/>
    <w:rsid w:val="006D4B05"/>
    <w:rsid w:val="006D681C"/>
    <w:rsid w:val="006D6FBB"/>
    <w:rsid w:val="006D74FE"/>
    <w:rsid w:val="006D7FC6"/>
    <w:rsid w:val="006E4DEF"/>
    <w:rsid w:val="006E57DF"/>
    <w:rsid w:val="006E5FA3"/>
    <w:rsid w:val="006E63AD"/>
    <w:rsid w:val="006E6AEB"/>
    <w:rsid w:val="006E7906"/>
    <w:rsid w:val="006F0F53"/>
    <w:rsid w:val="006F202F"/>
    <w:rsid w:val="006F2DB2"/>
    <w:rsid w:val="006F3884"/>
    <w:rsid w:val="006F4530"/>
    <w:rsid w:val="006F4CB7"/>
    <w:rsid w:val="006F535E"/>
    <w:rsid w:val="006F7268"/>
    <w:rsid w:val="006F7B73"/>
    <w:rsid w:val="006F7EE0"/>
    <w:rsid w:val="007008BA"/>
    <w:rsid w:val="00700DAB"/>
    <w:rsid w:val="007010E2"/>
    <w:rsid w:val="007013D2"/>
    <w:rsid w:val="007014B7"/>
    <w:rsid w:val="00701854"/>
    <w:rsid w:val="00701925"/>
    <w:rsid w:val="00702633"/>
    <w:rsid w:val="007033EB"/>
    <w:rsid w:val="00705ADB"/>
    <w:rsid w:val="00705F80"/>
    <w:rsid w:val="007070E0"/>
    <w:rsid w:val="0070776A"/>
    <w:rsid w:val="00710336"/>
    <w:rsid w:val="00711419"/>
    <w:rsid w:val="00711702"/>
    <w:rsid w:val="00711BA6"/>
    <w:rsid w:val="0071262A"/>
    <w:rsid w:val="00712824"/>
    <w:rsid w:val="00715D9A"/>
    <w:rsid w:val="007164C4"/>
    <w:rsid w:val="007164E2"/>
    <w:rsid w:val="00716B00"/>
    <w:rsid w:val="00717015"/>
    <w:rsid w:val="0071751E"/>
    <w:rsid w:val="00721021"/>
    <w:rsid w:val="00721DF6"/>
    <w:rsid w:val="00722587"/>
    <w:rsid w:val="00723A70"/>
    <w:rsid w:val="007243E4"/>
    <w:rsid w:val="00724862"/>
    <w:rsid w:val="00725224"/>
    <w:rsid w:val="00726043"/>
    <w:rsid w:val="007260E2"/>
    <w:rsid w:val="00731C2B"/>
    <w:rsid w:val="00736F9F"/>
    <w:rsid w:val="00737133"/>
    <w:rsid w:val="00737714"/>
    <w:rsid w:val="00742162"/>
    <w:rsid w:val="00742EB5"/>
    <w:rsid w:val="00743601"/>
    <w:rsid w:val="007458E8"/>
    <w:rsid w:val="007465C9"/>
    <w:rsid w:val="00746B56"/>
    <w:rsid w:val="00747782"/>
    <w:rsid w:val="00747A47"/>
    <w:rsid w:val="00751A2F"/>
    <w:rsid w:val="00751CC5"/>
    <w:rsid w:val="007533DA"/>
    <w:rsid w:val="00753DDB"/>
    <w:rsid w:val="00754498"/>
    <w:rsid w:val="00755FD5"/>
    <w:rsid w:val="00756226"/>
    <w:rsid w:val="00757497"/>
    <w:rsid w:val="00757BC2"/>
    <w:rsid w:val="00760445"/>
    <w:rsid w:val="00760469"/>
    <w:rsid w:val="007606C8"/>
    <w:rsid w:val="0076170F"/>
    <w:rsid w:val="0076190C"/>
    <w:rsid w:val="0076192A"/>
    <w:rsid w:val="00761B19"/>
    <w:rsid w:val="00761EE0"/>
    <w:rsid w:val="007626F7"/>
    <w:rsid w:val="007630E3"/>
    <w:rsid w:val="00763DD6"/>
    <w:rsid w:val="00764E78"/>
    <w:rsid w:val="00764FDC"/>
    <w:rsid w:val="0076530E"/>
    <w:rsid w:val="00765340"/>
    <w:rsid w:val="007654F0"/>
    <w:rsid w:val="00766004"/>
    <w:rsid w:val="007673D9"/>
    <w:rsid w:val="007709D4"/>
    <w:rsid w:val="00770E8B"/>
    <w:rsid w:val="007742C6"/>
    <w:rsid w:val="0077457C"/>
    <w:rsid w:val="00774E50"/>
    <w:rsid w:val="00776720"/>
    <w:rsid w:val="00776A0A"/>
    <w:rsid w:val="00776B7E"/>
    <w:rsid w:val="00776CE4"/>
    <w:rsid w:val="0078110B"/>
    <w:rsid w:val="007811A1"/>
    <w:rsid w:val="00783EF4"/>
    <w:rsid w:val="0078760E"/>
    <w:rsid w:val="00790541"/>
    <w:rsid w:val="0079073F"/>
    <w:rsid w:val="007909A0"/>
    <w:rsid w:val="00790F78"/>
    <w:rsid w:val="007913DA"/>
    <w:rsid w:val="00791533"/>
    <w:rsid w:val="007941A7"/>
    <w:rsid w:val="007945CB"/>
    <w:rsid w:val="00794A11"/>
    <w:rsid w:val="00795861"/>
    <w:rsid w:val="007977DF"/>
    <w:rsid w:val="007A069D"/>
    <w:rsid w:val="007A10F2"/>
    <w:rsid w:val="007A125B"/>
    <w:rsid w:val="007A1498"/>
    <w:rsid w:val="007A18D1"/>
    <w:rsid w:val="007A23D7"/>
    <w:rsid w:val="007A3405"/>
    <w:rsid w:val="007A4CD0"/>
    <w:rsid w:val="007A519E"/>
    <w:rsid w:val="007A7583"/>
    <w:rsid w:val="007B03C1"/>
    <w:rsid w:val="007B17C4"/>
    <w:rsid w:val="007B1937"/>
    <w:rsid w:val="007B2EF1"/>
    <w:rsid w:val="007B3867"/>
    <w:rsid w:val="007B45BB"/>
    <w:rsid w:val="007B6A3C"/>
    <w:rsid w:val="007C0B38"/>
    <w:rsid w:val="007C1078"/>
    <w:rsid w:val="007C14BA"/>
    <w:rsid w:val="007C232F"/>
    <w:rsid w:val="007C27B3"/>
    <w:rsid w:val="007C5A7D"/>
    <w:rsid w:val="007C6203"/>
    <w:rsid w:val="007C625B"/>
    <w:rsid w:val="007C649F"/>
    <w:rsid w:val="007C72E8"/>
    <w:rsid w:val="007D10C8"/>
    <w:rsid w:val="007D229D"/>
    <w:rsid w:val="007D25C9"/>
    <w:rsid w:val="007D2816"/>
    <w:rsid w:val="007D4C09"/>
    <w:rsid w:val="007D666F"/>
    <w:rsid w:val="007E19D8"/>
    <w:rsid w:val="007E1E92"/>
    <w:rsid w:val="007E36C8"/>
    <w:rsid w:val="007E37A9"/>
    <w:rsid w:val="007E440F"/>
    <w:rsid w:val="007E5B45"/>
    <w:rsid w:val="007E5CC5"/>
    <w:rsid w:val="007E5F74"/>
    <w:rsid w:val="007E6999"/>
    <w:rsid w:val="007E6CEC"/>
    <w:rsid w:val="007E7A11"/>
    <w:rsid w:val="007F0825"/>
    <w:rsid w:val="007F1AC8"/>
    <w:rsid w:val="007F3835"/>
    <w:rsid w:val="007F3952"/>
    <w:rsid w:val="007F5E03"/>
    <w:rsid w:val="007F6F1C"/>
    <w:rsid w:val="007F7F2A"/>
    <w:rsid w:val="008019B9"/>
    <w:rsid w:val="00801B62"/>
    <w:rsid w:val="008022FC"/>
    <w:rsid w:val="00802827"/>
    <w:rsid w:val="00802FAD"/>
    <w:rsid w:val="00804BA3"/>
    <w:rsid w:val="00805D9B"/>
    <w:rsid w:val="008068FB"/>
    <w:rsid w:val="008117A9"/>
    <w:rsid w:val="00811B58"/>
    <w:rsid w:val="00811E20"/>
    <w:rsid w:val="00811E51"/>
    <w:rsid w:val="00812D25"/>
    <w:rsid w:val="00813A76"/>
    <w:rsid w:val="00813F51"/>
    <w:rsid w:val="00814500"/>
    <w:rsid w:val="00814ADB"/>
    <w:rsid w:val="00814B08"/>
    <w:rsid w:val="00814F09"/>
    <w:rsid w:val="00815A96"/>
    <w:rsid w:val="00815BE7"/>
    <w:rsid w:val="008160F5"/>
    <w:rsid w:val="008163A2"/>
    <w:rsid w:val="00816504"/>
    <w:rsid w:val="00817252"/>
    <w:rsid w:val="00822026"/>
    <w:rsid w:val="00822DB7"/>
    <w:rsid w:val="00822F3B"/>
    <w:rsid w:val="00823457"/>
    <w:rsid w:val="00823612"/>
    <w:rsid w:val="00824225"/>
    <w:rsid w:val="00824ABA"/>
    <w:rsid w:val="008252DC"/>
    <w:rsid w:val="00825AFD"/>
    <w:rsid w:val="0082623C"/>
    <w:rsid w:val="008263A1"/>
    <w:rsid w:val="00826898"/>
    <w:rsid w:val="008268E1"/>
    <w:rsid w:val="00826967"/>
    <w:rsid w:val="00826DD2"/>
    <w:rsid w:val="008311B0"/>
    <w:rsid w:val="0083145B"/>
    <w:rsid w:val="008335C9"/>
    <w:rsid w:val="0083389F"/>
    <w:rsid w:val="00833B92"/>
    <w:rsid w:val="00835841"/>
    <w:rsid w:val="008369DA"/>
    <w:rsid w:val="00841722"/>
    <w:rsid w:val="00842140"/>
    <w:rsid w:val="00842A0A"/>
    <w:rsid w:val="00842CFE"/>
    <w:rsid w:val="0084438A"/>
    <w:rsid w:val="008446CF"/>
    <w:rsid w:val="00844BF7"/>
    <w:rsid w:val="00845C89"/>
    <w:rsid w:val="00845EEB"/>
    <w:rsid w:val="008464B6"/>
    <w:rsid w:val="00847658"/>
    <w:rsid w:val="00850185"/>
    <w:rsid w:val="00850A0C"/>
    <w:rsid w:val="00851E54"/>
    <w:rsid w:val="008529B0"/>
    <w:rsid w:val="00853377"/>
    <w:rsid w:val="008539A8"/>
    <w:rsid w:val="008541BE"/>
    <w:rsid w:val="00854FFC"/>
    <w:rsid w:val="00855234"/>
    <w:rsid w:val="00855D46"/>
    <w:rsid w:val="00861B31"/>
    <w:rsid w:val="00862C8F"/>
    <w:rsid w:val="008631F1"/>
    <w:rsid w:val="0086331F"/>
    <w:rsid w:val="00863685"/>
    <w:rsid w:val="00863C76"/>
    <w:rsid w:val="0086676F"/>
    <w:rsid w:val="00867A3D"/>
    <w:rsid w:val="00867FFE"/>
    <w:rsid w:val="008720CC"/>
    <w:rsid w:val="0087289C"/>
    <w:rsid w:val="00873179"/>
    <w:rsid w:val="0087317F"/>
    <w:rsid w:val="008733A0"/>
    <w:rsid w:val="008733B8"/>
    <w:rsid w:val="0087403C"/>
    <w:rsid w:val="0087690A"/>
    <w:rsid w:val="00876AE5"/>
    <w:rsid w:val="00876EA2"/>
    <w:rsid w:val="00877BD9"/>
    <w:rsid w:val="008800E5"/>
    <w:rsid w:val="00880688"/>
    <w:rsid w:val="00880C12"/>
    <w:rsid w:val="0088116A"/>
    <w:rsid w:val="00882CA5"/>
    <w:rsid w:val="00883ECC"/>
    <w:rsid w:val="008841FA"/>
    <w:rsid w:val="00884203"/>
    <w:rsid w:val="00885C1B"/>
    <w:rsid w:val="00885FE9"/>
    <w:rsid w:val="008867C7"/>
    <w:rsid w:val="00887235"/>
    <w:rsid w:val="008877DB"/>
    <w:rsid w:val="008879C7"/>
    <w:rsid w:val="00887E71"/>
    <w:rsid w:val="008904BD"/>
    <w:rsid w:val="008904D5"/>
    <w:rsid w:val="00891408"/>
    <w:rsid w:val="00892062"/>
    <w:rsid w:val="00892399"/>
    <w:rsid w:val="0089400A"/>
    <w:rsid w:val="008941F0"/>
    <w:rsid w:val="008942B7"/>
    <w:rsid w:val="00894670"/>
    <w:rsid w:val="00895698"/>
    <w:rsid w:val="008956E1"/>
    <w:rsid w:val="00895C2E"/>
    <w:rsid w:val="00895E93"/>
    <w:rsid w:val="00897EC2"/>
    <w:rsid w:val="00897EF7"/>
    <w:rsid w:val="008A2E91"/>
    <w:rsid w:val="008A2F9B"/>
    <w:rsid w:val="008A37C2"/>
    <w:rsid w:val="008A37D6"/>
    <w:rsid w:val="008A517F"/>
    <w:rsid w:val="008A70DE"/>
    <w:rsid w:val="008A7650"/>
    <w:rsid w:val="008B01C7"/>
    <w:rsid w:val="008B04E4"/>
    <w:rsid w:val="008B0C2F"/>
    <w:rsid w:val="008B0CA3"/>
    <w:rsid w:val="008B10E7"/>
    <w:rsid w:val="008B2D2A"/>
    <w:rsid w:val="008B3050"/>
    <w:rsid w:val="008B363A"/>
    <w:rsid w:val="008B4FF4"/>
    <w:rsid w:val="008B543B"/>
    <w:rsid w:val="008B5E86"/>
    <w:rsid w:val="008B6D23"/>
    <w:rsid w:val="008B6DFC"/>
    <w:rsid w:val="008B7758"/>
    <w:rsid w:val="008C065D"/>
    <w:rsid w:val="008C0DEC"/>
    <w:rsid w:val="008C15F6"/>
    <w:rsid w:val="008C2184"/>
    <w:rsid w:val="008C2347"/>
    <w:rsid w:val="008C2567"/>
    <w:rsid w:val="008C273A"/>
    <w:rsid w:val="008C2845"/>
    <w:rsid w:val="008C39EE"/>
    <w:rsid w:val="008C5423"/>
    <w:rsid w:val="008C5797"/>
    <w:rsid w:val="008C6B5A"/>
    <w:rsid w:val="008C73C0"/>
    <w:rsid w:val="008C7740"/>
    <w:rsid w:val="008C7E79"/>
    <w:rsid w:val="008D049E"/>
    <w:rsid w:val="008D04F8"/>
    <w:rsid w:val="008D2200"/>
    <w:rsid w:val="008D2826"/>
    <w:rsid w:val="008D288D"/>
    <w:rsid w:val="008D2EFA"/>
    <w:rsid w:val="008D3862"/>
    <w:rsid w:val="008D3A24"/>
    <w:rsid w:val="008D3DAE"/>
    <w:rsid w:val="008D538D"/>
    <w:rsid w:val="008D5650"/>
    <w:rsid w:val="008D6A70"/>
    <w:rsid w:val="008D6EE3"/>
    <w:rsid w:val="008D6F82"/>
    <w:rsid w:val="008D7ACC"/>
    <w:rsid w:val="008E0671"/>
    <w:rsid w:val="008E1C94"/>
    <w:rsid w:val="008E2C93"/>
    <w:rsid w:val="008E433C"/>
    <w:rsid w:val="008E4596"/>
    <w:rsid w:val="008E5868"/>
    <w:rsid w:val="008E7648"/>
    <w:rsid w:val="008F08DA"/>
    <w:rsid w:val="008F1605"/>
    <w:rsid w:val="008F5298"/>
    <w:rsid w:val="008F595B"/>
    <w:rsid w:val="008F5D5A"/>
    <w:rsid w:val="008F753D"/>
    <w:rsid w:val="00901362"/>
    <w:rsid w:val="0090249E"/>
    <w:rsid w:val="00902678"/>
    <w:rsid w:val="00904167"/>
    <w:rsid w:val="009049E3"/>
    <w:rsid w:val="00904ACD"/>
    <w:rsid w:val="00904F09"/>
    <w:rsid w:val="0091006D"/>
    <w:rsid w:val="00911CDD"/>
    <w:rsid w:val="00911D34"/>
    <w:rsid w:val="00912245"/>
    <w:rsid w:val="009132E4"/>
    <w:rsid w:val="00913E15"/>
    <w:rsid w:val="00913F07"/>
    <w:rsid w:val="00915103"/>
    <w:rsid w:val="009154A9"/>
    <w:rsid w:val="00915775"/>
    <w:rsid w:val="00920219"/>
    <w:rsid w:val="009206CE"/>
    <w:rsid w:val="00921DA5"/>
    <w:rsid w:val="00922FD6"/>
    <w:rsid w:val="00923074"/>
    <w:rsid w:val="009234C3"/>
    <w:rsid w:val="009239F8"/>
    <w:rsid w:val="0092428C"/>
    <w:rsid w:val="009255A7"/>
    <w:rsid w:val="0092583B"/>
    <w:rsid w:val="00926032"/>
    <w:rsid w:val="009263FF"/>
    <w:rsid w:val="0092650D"/>
    <w:rsid w:val="00926B8C"/>
    <w:rsid w:val="00927315"/>
    <w:rsid w:val="00927F9D"/>
    <w:rsid w:val="00930BE0"/>
    <w:rsid w:val="00931CF6"/>
    <w:rsid w:val="00931F56"/>
    <w:rsid w:val="00932A68"/>
    <w:rsid w:val="00934987"/>
    <w:rsid w:val="00934B21"/>
    <w:rsid w:val="00936CFA"/>
    <w:rsid w:val="00936F6B"/>
    <w:rsid w:val="00937475"/>
    <w:rsid w:val="00937798"/>
    <w:rsid w:val="00940109"/>
    <w:rsid w:val="00940FB7"/>
    <w:rsid w:val="009413F5"/>
    <w:rsid w:val="009466CD"/>
    <w:rsid w:val="009478EB"/>
    <w:rsid w:val="00947B09"/>
    <w:rsid w:val="00950145"/>
    <w:rsid w:val="00950F63"/>
    <w:rsid w:val="00951008"/>
    <w:rsid w:val="00952202"/>
    <w:rsid w:val="00955459"/>
    <w:rsid w:val="00955983"/>
    <w:rsid w:val="00956526"/>
    <w:rsid w:val="009578CF"/>
    <w:rsid w:val="00957A0C"/>
    <w:rsid w:val="0096087C"/>
    <w:rsid w:val="00961C8B"/>
    <w:rsid w:val="00962220"/>
    <w:rsid w:val="00962ACC"/>
    <w:rsid w:val="009641E1"/>
    <w:rsid w:val="009646D7"/>
    <w:rsid w:val="00966591"/>
    <w:rsid w:val="00966B65"/>
    <w:rsid w:val="00966F0F"/>
    <w:rsid w:val="009703BA"/>
    <w:rsid w:val="00970871"/>
    <w:rsid w:val="00970DC4"/>
    <w:rsid w:val="00971614"/>
    <w:rsid w:val="009720CB"/>
    <w:rsid w:val="00972924"/>
    <w:rsid w:val="00972C60"/>
    <w:rsid w:val="00976459"/>
    <w:rsid w:val="0097681A"/>
    <w:rsid w:val="00976C5D"/>
    <w:rsid w:val="00976D38"/>
    <w:rsid w:val="009816CC"/>
    <w:rsid w:val="00982BCB"/>
    <w:rsid w:val="00983135"/>
    <w:rsid w:val="009837BC"/>
    <w:rsid w:val="009838AB"/>
    <w:rsid w:val="00986A49"/>
    <w:rsid w:val="00987C4D"/>
    <w:rsid w:val="009905C2"/>
    <w:rsid w:val="00991DEB"/>
    <w:rsid w:val="00991E94"/>
    <w:rsid w:val="00992165"/>
    <w:rsid w:val="009921B2"/>
    <w:rsid w:val="00993AF5"/>
    <w:rsid w:val="00993EED"/>
    <w:rsid w:val="00994683"/>
    <w:rsid w:val="00997053"/>
    <w:rsid w:val="009A1176"/>
    <w:rsid w:val="009A5FB2"/>
    <w:rsid w:val="009A61D4"/>
    <w:rsid w:val="009A6B1C"/>
    <w:rsid w:val="009A740D"/>
    <w:rsid w:val="009A7FEE"/>
    <w:rsid w:val="009B082A"/>
    <w:rsid w:val="009B17C5"/>
    <w:rsid w:val="009B2C0B"/>
    <w:rsid w:val="009B3239"/>
    <w:rsid w:val="009B37BE"/>
    <w:rsid w:val="009B3F15"/>
    <w:rsid w:val="009B4791"/>
    <w:rsid w:val="009B54D2"/>
    <w:rsid w:val="009B7F72"/>
    <w:rsid w:val="009C3251"/>
    <w:rsid w:val="009C38D2"/>
    <w:rsid w:val="009C3A1B"/>
    <w:rsid w:val="009C5941"/>
    <w:rsid w:val="009C5D6D"/>
    <w:rsid w:val="009C7C88"/>
    <w:rsid w:val="009D0214"/>
    <w:rsid w:val="009D0504"/>
    <w:rsid w:val="009D07F7"/>
    <w:rsid w:val="009D1694"/>
    <w:rsid w:val="009D194A"/>
    <w:rsid w:val="009D3F1D"/>
    <w:rsid w:val="009D4A30"/>
    <w:rsid w:val="009D637F"/>
    <w:rsid w:val="009D6864"/>
    <w:rsid w:val="009D6C6C"/>
    <w:rsid w:val="009D707C"/>
    <w:rsid w:val="009D7E32"/>
    <w:rsid w:val="009E049A"/>
    <w:rsid w:val="009E0524"/>
    <w:rsid w:val="009E094E"/>
    <w:rsid w:val="009E0A57"/>
    <w:rsid w:val="009E13BB"/>
    <w:rsid w:val="009E17C6"/>
    <w:rsid w:val="009E2BE8"/>
    <w:rsid w:val="009E3620"/>
    <w:rsid w:val="009E46C0"/>
    <w:rsid w:val="009E503B"/>
    <w:rsid w:val="009E5297"/>
    <w:rsid w:val="009E57A4"/>
    <w:rsid w:val="009E58F4"/>
    <w:rsid w:val="009E5EBF"/>
    <w:rsid w:val="009E71F1"/>
    <w:rsid w:val="009E73B7"/>
    <w:rsid w:val="009E7B4D"/>
    <w:rsid w:val="009F166A"/>
    <w:rsid w:val="009F42A8"/>
    <w:rsid w:val="009F5239"/>
    <w:rsid w:val="009F6729"/>
    <w:rsid w:val="009F6BD5"/>
    <w:rsid w:val="009F708B"/>
    <w:rsid w:val="009F7DCA"/>
    <w:rsid w:val="00A002D8"/>
    <w:rsid w:val="00A03748"/>
    <w:rsid w:val="00A061F9"/>
    <w:rsid w:val="00A06A4F"/>
    <w:rsid w:val="00A10B06"/>
    <w:rsid w:val="00A11E6D"/>
    <w:rsid w:val="00A132EC"/>
    <w:rsid w:val="00A14A9D"/>
    <w:rsid w:val="00A15F0C"/>
    <w:rsid w:val="00A160A2"/>
    <w:rsid w:val="00A167D8"/>
    <w:rsid w:val="00A16B05"/>
    <w:rsid w:val="00A16B61"/>
    <w:rsid w:val="00A16C20"/>
    <w:rsid w:val="00A216A3"/>
    <w:rsid w:val="00A2270A"/>
    <w:rsid w:val="00A22A4A"/>
    <w:rsid w:val="00A235EF"/>
    <w:rsid w:val="00A2442B"/>
    <w:rsid w:val="00A24456"/>
    <w:rsid w:val="00A24751"/>
    <w:rsid w:val="00A24835"/>
    <w:rsid w:val="00A24AE5"/>
    <w:rsid w:val="00A24C58"/>
    <w:rsid w:val="00A27274"/>
    <w:rsid w:val="00A27A04"/>
    <w:rsid w:val="00A27F96"/>
    <w:rsid w:val="00A30042"/>
    <w:rsid w:val="00A3082D"/>
    <w:rsid w:val="00A3083F"/>
    <w:rsid w:val="00A30D1A"/>
    <w:rsid w:val="00A31223"/>
    <w:rsid w:val="00A31672"/>
    <w:rsid w:val="00A3237C"/>
    <w:rsid w:val="00A32B03"/>
    <w:rsid w:val="00A32DA5"/>
    <w:rsid w:val="00A32EE1"/>
    <w:rsid w:val="00A344B1"/>
    <w:rsid w:val="00A3498C"/>
    <w:rsid w:val="00A354B3"/>
    <w:rsid w:val="00A36063"/>
    <w:rsid w:val="00A41BCA"/>
    <w:rsid w:val="00A42C9B"/>
    <w:rsid w:val="00A43280"/>
    <w:rsid w:val="00A4381E"/>
    <w:rsid w:val="00A444C7"/>
    <w:rsid w:val="00A45433"/>
    <w:rsid w:val="00A45502"/>
    <w:rsid w:val="00A459FC"/>
    <w:rsid w:val="00A46C6C"/>
    <w:rsid w:val="00A46DEE"/>
    <w:rsid w:val="00A47E7A"/>
    <w:rsid w:val="00A505AF"/>
    <w:rsid w:val="00A51EA7"/>
    <w:rsid w:val="00A55978"/>
    <w:rsid w:val="00A55EEA"/>
    <w:rsid w:val="00A56FA4"/>
    <w:rsid w:val="00A56FF1"/>
    <w:rsid w:val="00A578D5"/>
    <w:rsid w:val="00A61E7B"/>
    <w:rsid w:val="00A62037"/>
    <w:rsid w:val="00A625F4"/>
    <w:rsid w:val="00A65B30"/>
    <w:rsid w:val="00A67E3D"/>
    <w:rsid w:val="00A7004F"/>
    <w:rsid w:val="00A70707"/>
    <w:rsid w:val="00A70B46"/>
    <w:rsid w:val="00A7102C"/>
    <w:rsid w:val="00A730F0"/>
    <w:rsid w:val="00A75061"/>
    <w:rsid w:val="00A75E59"/>
    <w:rsid w:val="00A76875"/>
    <w:rsid w:val="00A76C5E"/>
    <w:rsid w:val="00A80BF4"/>
    <w:rsid w:val="00A80E25"/>
    <w:rsid w:val="00A81357"/>
    <w:rsid w:val="00A81EE3"/>
    <w:rsid w:val="00A82B7E"/>
    <w:rsid w:val="00A83401"/>
    <w:rsid w:val="00A83B26"/>
    <w:rsid w:val="00A84927"/>
    <w:rsid w:val="00A86BE2"/>
    <w:rsid w:val="00A87674"/>
    <w:rsid w:val="00A90277"/>
    <w:rsid w:val="00A90F18"/>
    <w:rsid w:val="00A91312"/>
    <w:rsid w:val="00A91C6F"/>
    <w:rsid w:val="00A92EAB"/>
    <w:rsid w:val="00A937D6"/>
    <w:rsid w:val="00A938F3"/>
    <w:rsid w:val="00A93CC8"/>
    <w:rsid w:val="00A93CEE"/>
    <w:rsid w:val="00A9415D"/>
    <w:rsid w:val="00A94433"/>
    <w:rsid w:val="00A94D14"/>
    <w:rsid w:val="00A95CFD"/>
    <w:rsid w:val="00A971C5"/>
    <w:rsid w:val="00AA117C"/>
    <w:rsid w:val="00AA1CD5"/>
    <w:rsid w:val="00AA22D9"/>
    <w:rsid w:val="00AA45D9"/>
    <w:rsid w:val="00AA5290"/>
    <w:rsid w:val="00AA6A93"/>
    <w:rsid w:val="00AB0B3F"/>
    <w:rsid w:val="00AB0D17"/>
    <w:rsid w:val="00AB1213"/>
    <w:rsid w:val="00AB14C9"/>
    <w:rsid w:val="00AB32A8"/>
    <w:rsid w:val="00AB3BF1"/>
    <w:rsid w:val="00AB3EC0"/>
    <w:rsid w:val="00AB5788"/>
    <w:rsid w:val="00AB6B91"/>
    <w:rsid w:val="00AB7318"/>
    <w:rsid w:val="00AB73B1"/>
    <w:rsid w:val="00AB7D0D"/>
    <w:rsid w:val="00AC02D6"/>
    <w:rsid w:val="00AC0F3D"/>
    <w:rsid w:val="00AC10F3"/>
    <w:rsid w:val="00AC22D7"/>
    <w:rsid w:val="00AC23F5"/>
    <w:rsid w:val="00AC33C8"/>
    <w:rsid w:val="00AC5B84"/>
    <w:rsid w:val="00AC5F45"/>
    <w:rsid w:val="00AC72DB"/>
    <w:rsid w:val="00AD0153"/>
    <w:rsid w:val="00AD12AE"/>
    <w:rsid w:val="00AD1DF3"/>
    <w:rsid w:val="00AD20CF"/>
    <w:rsid w:val="00AD24CE"/>
    <w:rsid w:val="00AD31B5"/>
    <w:rsid w:val="00AD4887"/>
    <w:rsid w:val="00AD5C1A"/>
    <w:rsid w:val="00AD65D5"/>
    <w:rsid w:val="00AD6F10"/>
    <w:rsid w:val="00AD79CD"/>
    <w:rsid w:val="00AE028B"/>
    <w:rsid w:val="00AE02BD"/>
    <w:rsid w:val="00AE14C8"/>
    <w:rsid w:val="00AE15EB"/>
    <w:rsid w:val="00AE258D"/>
    <w:rsid w:val="00AE33EC"/>
    <w:rsid w:val="00AE4EA2"/>
    <w:rsid w:val="00AE57BC"/>
    <w:rsid w:val="00AE60E8"/>
    <w:rsid w:val="00AE691B"/>
    <w:rsid w:val="00AF1730"/>
    <w:rsid w:val="00AF1A6D"/>
    <w:rsid w:val="00AF1D9C"/>
    <w:rsid w:val="00AF20D8"/>
    <w:rsid w:val="00AF4669"/>
    <w:rsid w:val="00AF47C4"/>
    <w:rsid w:val="00AF511D"/>
    <w:rsid w:val="00B00052"/>
    <w:rsid w:val="00B00095"/>
    <w:rsid w:val="00B002DB"/>
    <w:rsid w:val="00B01D8A"/>
    <w:rsid w:val="00B02606"/>
    <w:rsid w:val="00B04A02"/>
    <w:rsid w:val="00B05B1F"/>
    <w:rsid w:val="00B05B3E"/>
    <w:rsid w:val="00B062B4"/>
    <w:rsid w:val="00B066FE"/>
    <w:rsid w:val="00B10A34"/>
    <w:rsid w:val="00B130AF"/>
    <w:rsid w:val="00B13960"/>
    <w:rsid w:val="00B13B9E"/>
    <w:rsid w:val="00B14159"/>
    <w:rsid w:val="00B14F0B"/>
    <w:rsid w:val="00B1509B"/>
    <w:rsid w:val="00B15EEA"/>
    <w:rsid w:val="00B17F50"/>
    <w:rsid w:val="00B20ECA"/>
    <w:rsid w:val="00B20FB5"/>
    <w:rsid w:val="00B21024"/>
    <w:rsid w:val="00B23AC9"/>
    <w:rsid w:val="00B26D35"/>
    <w:rsid w:val="00B270E0"/>
    <w:rsid w:val="00B277E7"/>
    <w:rsid w:val="00B27A91"/>
    <w:rsid w:val="00B302AF"/>
    <w:rsid w:val="00B336AF"/>
    <w:rsid w:val="00B3389B"/>
    <w:rsid w:val="00B3542E"/>
    <w:rsid w:val="00B3610D"/>
    <w:rsid w:val="00B36850"/>
    <w:rsid w:val="00B375A6"/>
    <w:rsid w:val="00B40EF7"/>
    <w:rsid w:val="00B4224F"/>
    <w:rsid w:val="00B42E45"/>
    <w:rsid w:val="00B43184"/>
    <w:rsid w:val="00B43CC7"/>
    <w:rsid w:val="00B447B6"/>
    <w:rsid w:val="00B44FD8"/>
    <w:rsid w:val="00B45967"/>
    <w:rsid w:val="00B46063"/>
    <w:rsid w:val="00B463EC"/>
    <w:rsid w:val="00B46B35"/>
    <w:rsid w:val="00B46BFA"/>
    <w:rsid w:val="00B47A3B"/>
    <w:rsid w:val="00B501EE"/>
    <w:rsid w:val="00B50B0B"/>
    <w:rsid w:val="00B5220C"/>
    <w:rsid w:val="00B557D2"/>
    <w:rsid w:val="00B55B2E"/>
    <w:rsid w:val="00B55C63"/>
    <w:rsid w:val="00B573B4"/>
    <w:rsid w:val="00B607F1"/>
    <w:rsid w:val="00B622A2"/>
    <w:rsid w:val="00B63875"/>
    <w:rsid w:val="00B64422"/>
    <w:rsid w:val="00B659C5"/>
    <w:rsid w:val="00B6699D"/>
    <w:rsid w:val="00B66AEE"/>
    <w:rsid w:val="00B6781F"/>
    <w:rsid w:val="00B67F5E"/>
    <w:rsid w:val="00B70EF7"/>
    <w:rsid w:val="00B71E7B"/>
    <w:rsid w:val="00B7210A"/>
    <w:rsid w:val="00B76639"/>
    <w:rsid w:val="00B77A51"/>
    <w:rsid w:val="00B805BD"/>
    <w:rsid w:val="00B8381C"/>
    <w:rsid w:val="00B84ACD"/>
    <w:rsid w:val="00B8558C"/>
    <w:rsid w:val="00B862EB"/>
    <w:rsid w:val="00B8727F"/>
    <w:rsid w:val="00B91A38"/>
    <w:rsid w:val="00B91BB7"/>
    <w:rsid w:val="00B945FC"/>
    <w:rsid w:val="00B94D72"/>
    <w:rsid w:val="00B954DA"/>
    <w:rsid w:val="00B96624"/>
    <w:rsid w:val="00B9769B"/>
    <w:rsid w:val="00B9798D"/>
    <w:rsid w:val="00B97A6F"/>
    <w:rsid w:val="00BA0C89"/>
    <w:rsid w:val="00BA177D"/>
    <w:rsid w:val="00BA3FC6"/>
    <w:rsid w:val="00BA4310"/>
    <w:rsid w:val="00BA502F"/>
    <w:rsid w:val="00BA5219"/>
    <w:rsid w:val="00BA6AB9"/>
    <w:rsid w:val="00BA74A4"/>
    <w:rsid w:val="00BA74DB"/>
    <w:rsid w:val="00BB0AEA"/>
    <w:rsid w:val="00BB0DB1"/>
    <w:rsid w:val="00BB15DB"/>
    <w:rsid w:val="00BB1BE3"/>
    <w:rsid w:val="00BB2112"/>
    <w:rsid w:val="00BB28FD"/>
    <w:rsid w:val="00BB2B15"/>
    <w:rsid w:val="00BB2F75"/>
    <w:rsid w:val="00BB3979"/>
    <w:rsid w:val="00BB448C"/>
    <w:rsid w:val="00BB44C4"/>
    <w:rsid w:val="00BB464F"/>
    <w:rsid w:val="00BC0CB5"/>
    <w:rsid w:val="00BC1151"/>
    <w:rsid w:val="00BC1AA3"/>
    <w:rsid w:val="00BC24B7"/>
    <w:rsid w:val="00BC2903"/>
    <w:rsid w:val="00BC4BD2"/>
    <w:rsid w:val="00BC4EBB"/>
    <w:rsid w:val="00BC63A5"/>
    <w:rsid w:val="00BC6AA8"/>
    <w:rsid w:val="00BC6E16"/>
    <w:rsid w:val="00BC714A"/>
    <w:rsid w:val="00BC7D2B"/>
    <w:rsid w:val="00BC7D95"/>
    <w:rsid w:val="00BC7EA5"/>
    <w:rsid w:val="00BD1445"/>
    <w:rsid w:val="00BD1975"/>
    <w:rsid w:val="00BD251B"/>
    <w:rsid w:val="00BD2F69"/>
    <w:rsid w:val="00BD339B"/>
    <w:rsid w:val="00BD436B"/>
    <w:rsid w:val="00BD6F1B"/>
    <w:rsid w:val="00BD718F"/>
    <w:rsid w:val="00BD72DA"/>
    <w:rsid w:val="00BE0174"/>
    <w:rsid w:val="00BE204E"/>
    <w:rsid w:val="00BE425D"/>
    <w:rsid w:val="00BE48A7"/>
    <w:rsid w:val="00BE4CFF"/>
    <w:rsid w:val="00BE75CC"/>
    <w:rsid w:val="00BF0C82"/>
    <w:rsid w:val="00BF132E"/>
    <w:rsid w:val="00BF1F71"/>
    <w:rsid w:val="00BF2369"/>
    <w:rsid w:val="00BF3AE8"/>
    <w:rsid w:val="00BF4BE7"/>
    <w:rsid w:val="00BF635B"/>
    <w:rsid w:val="00C01D85"/>
    <w:rsid w:val="00C02BEF"/>
    <w:rsid w:val="00C02C9B"/>
    <w:rsid w:val="00C02CA6"/>
    <w:rsid w:val="00C0387B"/>
    <w:rsid w:val="00C04033"/>
    <w:rsid w:val="00C04336"/>
    <w:rsid w:val="00C04C33"/>
    <w:rsid w:val="00C04DE7"/>
    <w:rsid w:val="00C05744"/>
    <w:rsid w:val="00C05D4F"/>
    <w:rsid w:val="00C06CEB"/>
    <w:rsid w:val="00C07570"/>
    <w:rsid w:val="00C07973"/>
    <w:rsid w:val="00C10BDA"/>
    <w:rsid w:val="00C10EB8"/>
    <w:rsid w:val="00C11120"/>
    <w:rsid w:val="00C115A6"/>
    <w:rsid w:val="00C11F75"/>
    <w:rsid w:val="00C12504"/>
    <w:rsid w:val="00C12FEF"/>
    <w:rsid w:val="00C14D12"/>
    <w:rsid w:val="00C1633E"/>
    <w:rsid w:val="00C16D33"/>
    <w:rsid w:val="00C2108C"/>
    <w:rsid w:val="00C21AC0"/>
    <w:rsid w:val="00C2309D"/>
    <w:rsid w:val="00C240F3"/>
    <w:rsid w:val="00C25852"/>
    <w:rsid w:val="00C260E9"/>
    <w:rsid w:val="00C267D4"/>
    <w:rsid w:val="00C27140"/>
    <w:rsid w:val="00C27651"/>
    <w:rsid w:val="00C27D5B"/>
    <w:rsid w:val="00C27E9C"/>
    <w:rsid w:val="00C30437"/>
    <w:rsid w:val="00C30ED2"/>
    <w:rsid w:val="00C30FAD"/>
    <w:rsid w:val="00C33195"/>
    <w:rsid w:val="00C33A85"/>
    <w:rsid w:val="00C33EAA"/>
    <w:rsid w:val="00C34633"/>
    <w:rsid w:val="00C34779"/>
    <w:rsid w:val="00C35BBB"/>
    <w:rsid w:val="00C35D21"/>
    <w:rsid w:val="00C361B2"/>
    <w:rsid w:val="00C36DF2"/>
    <w:rsid w:val="00C37A41"/>
    <w:rsid w:val="00C37B57"/>
    <w:rsid w:val="00C40560"/>
    <w:rsid w:val="00C40D06"/>
    <w:rsid w:val="00C41AA9"/>
    <w:rsid w:val="00C420FD"/>
    <w:rsid w:val="00C423D8"/>
    <w:rsid w:val="00C4374E"/>
    <w:rsid w:val="00C4674F"/>
    <w:rsid w:val="00C46D62"/>
    <w:rsid w:val="00C47670"/>
    <w:rsid w:val="00C47F9F"/>
    <w:rsid w:val="00C50F81"/>
    <w:rsid w:val="00C5242B"/>
    <w:rsid w:val="00C52D78"/>
    <w:rsid w:val="00C53055"/>
    <w:rsid w:val="00C55348"/>
    <w:rsid w:val="00C55635"/>
    <w:rsid w:val="00C5675A"/>
    <w:rsid w:val="00C57282"/>
    <w:rsid w:val="00C57D26"/>
    <w:rsid w:val="00C603A4"/>
    <w:rsid w:val="00C62F43"/>
    <w:rsid w:val="00C63195"/>
    <w:rsid w:val="00C6399F"/>
    <w:rsid w:val="00C63BFE"/>
    <w:rsid w:val="00C64359"/>
    <w:rsid w:val="00C644B1"/>
    <w:rsid w:val="00C647AD"/>
    <w:rsid w:val="00C65B1E"/>
    <w:rsid w:val="00C65B63"/>
    <w:rsid w:val="00C66D43"/>
    <w:rsid w:val="00C67D54"/>
    <w:rsid w:val="00C70DD4"/>
    <w:rsid w:val="00C725BB"/>
    <w:rsid w:val="00C72AF1"/>
    <w:rsid w:val="00C7399B"/>
    <w:rsid w:val="00C758DF"/>
    <w:rsid w:val="00C76229"/>
    <w:rsid w:val="00C76C4D"/>
    <w:rsid w:val="00C76D92"/>
    <w:rsid w:val="00C7783B"/>
    <w:rsid w:val="00C808E0"/>
    <w:rsid w:val="00C82174"/>
    <w:rsid w:val="00C83D0B"/>
    <w:rsid w:val="00C85D88"/>
    <w:rsid w:val="00C86BDD"/>
    <w:rsid w:val="00C873ED"/>
    <w:rsid w:val="00C87727"/>
    <w:rsid w:val="00C91B92"/>
    <w:rsid w:val="00C91C15"/>
    <w:rsid w:val="00C91C2D"/>
    <w:rsid w:val="00C91D0D"/>
    <w:rsid w:val="00C91E2F"/>
    <w:rsid w:val="00C91EA1"/>
    <w:rsid w:val="00C9221D"/>
    <w:rsid w:val="00C92E07"/>
    <w:rsid w:val="00C9355B"/>
    <w:rsid w:val="00C94521"/>
    <w:rsid w:val="00C96154"/>
    <w:rsid w:val="00C96B36"/>
    <w:rsid w:val="00C9701C"/>
    <w:rsid w:val="00CA0416"/>
    <w:rsid w:val="00CA0FE7"/>
    <w:rsid w:val="00CA171D"/>
    <w:rsid w:val="00CA1ADF"/>
    <w:rsid w:val="00CA3CDF"/>
    <w:rsid w:val="00CA41F9"/>
    <w:rsid w:val="00CA609F"/>
    <w:rsid w:val="00CA72BF"/>
    <w:rsid w:val="00CB1458"/>
    <w:rsid w:val="00CB382E"/>
    <w:rsid w:val="00CB577A"/>
    <w:rsid w:val="00CB5971"/>
    <w:rsid w:val="00CB741F"/>
    <w:rsid w:val="00CB7825"/>
    <w:rsid w:val="00CC10F2"/>
    <w:rsid w:val="00CC2549"/>
    <w:rsid w:val="00CC3C76"/>
    <w:rsid w:val="00CC4E5A"/>
    <w:rsid w:val="00CD19CA"/>
    <w:rsid w:val="00CD34FC"/>
    <w:rsid w:val="00CD38F2"/>
    <w:rsid w:val="00CD4359"/>
    <w:rsid w:val="00CD46C5"/>
    <w:rsid w:val="00CD4BE8"/>
    <w:rsid w:val="00CD4D84"/>
    <w:rsid w:val="00CD5B39"/>
    <w:rsid w:val="00CD75F0"/>
    <w:rsid w:val="00CD7BEB"/>
    <w:rsid w:val="00CE05D6"/>
    <w:rsid w:val="00CE2799"/>
    <w:rsid w:val="00CE3868"/>
    <w:rsid w:val="00CE3D0C"/>
    <w:rsid w:val="00CE4F1F"/>
    <w:rsid w:val="00CE57CA"/>
    <w:rsid w:val="00CE72E7"/>
    <w:rsid w:val="00CE7693"/>
    <w:rsid w:val="00CE772D"/>
    <w:rsid w:val="00CE79B2"/>
    <w:rsid w:val="00CE7AD0"/>
    <w:rsid w:val="00CE7F03"/>
    <w:rsid w:val="00CF0DE3"/>
    <w:rsid w:val="00CF2454"/>
    <w:rsid w:val="00CF278A"/>
    <w:rsid w:val="00CF44E5"/>
    <w:rsid w:val="00CF46EC"/>
    <w:rsid w:val="00CF5582"/>
    <w:rsid w:val="00CF72DD"/>
    <w:rsid w:val="00D019D5"/>
    <w:rsid w:val="00D03232"/>
    <w:rsid w:val="00D03B99"/>
    <w:rsid w:val="00D05659"/>
    <w:rsid w:val="00D05AFD"/>
    <w:rsid w:val="00D06D79"/>
    <w:rsid w:val="00D1123C"/>
    <w:rsid w:val="00D1142C"/>
    <w:rsid w:val="00D130BF"/>
    <w:rsid w:val="00D13737"/>
    <w:rsid w:val="00D13C33"/>
    <w:rsid w:val="00D14D00"/>
    <w:rsid w:val="00D14E2F"/>
    <w:rsid w:val="00D15059"/>
    <w:rsid w:val="00D16BBD"/>
    <w:rsid w:val="00D207C3"/>
    <w:rsid w:val="00D21825"/>
    <w:rsid w:val="00D22DE0"/>
    <w:rsid w:val="00D231E4"/>
    <w:rsid w:val="00D2332B"/>
    <w:rsid w:val="00D23C4A"/>
    <w:rsid w:val="00D242DF"/>
    <w:rsid w:val="00D2479A"/>
    <w:rsid w:val="00D24A2C"/>
    <w:rsid w:val="00D24FF9"/>
    <w:rsid w:val="00D25B38"/>
    <w:rsid w:val="00D30A98"/>
    <w:rsid w:val="00D31212"/>
    <w:rsid w:val="00D31B6E"/>
    <w:rsid w:val="00D31EBF"/>
    <w:rsid w:val="00D3206F"/>
    <w:rsid w:val="00D32416"/>
    <w:rsid w:val="00D326A4"/>
    <w:rsid w:val="00D3338A"/>
    <w:rsid w:val="00D33F1E"/>
    <w:rsid w:val="00D35E99"/>
    <w:rsid w:val="00D3666A"/>
    <w:rsid w:val="00D3740B"/>
    <w:rsid w:val="00D37839"/>
    <w:rsid w:val="00D401C2"/>
    <w:rsid w:val="00D408F3"/>
    <w:rsid w:val="00D409FB"/>
    <w:rsid w:val="00D40F2D"/>
    <w:rsid w:val="00D4270C"/>
    <w:rsid w:val="00D435C2"/>
    <w:rsid w:val="00D4377F"/>
    <w:rsid w:val="00D43F5D"/>
    <w:rsid w:val="00D4661F"/>
    <w:rsid w:val="00D50568"/>
    <w:rsid w:val="00D548D3"/>
    <w:rsid w:val="00D55F7D"/>
    <w:rsid w:val="00D5673B"/>
    <w:rsid w:val="00D578C4"/>
    <w:rsid w:val="00D62866"/>
    <w:rsid w:val="00D64122"/>
    <w:rsid w:val="00D64A5F"/>
    <w:rsid w:val="00D66B24"/>
    <w:rsid w:val="00D7244E"/>
    <w:rsid w:val="00D7311E"/>
    <w:rsid w:val="00D73AE3"/>
    <w:rsid w:val="00D73EF2"/>
    <w:rsid w:val="00D75B2A"/>
    <w:rsid w:val="00D75D18"/>
    <w:rsid w:val="00D771C0"/>
    <w:rsid w:val="00D7752C"/>
    <w:rsid w:val="00D77EF9"/>
    <w:rsid w:val="00D80ECE"/>
    <w:rsid w:val="00D823CA"/>
    <w:rsid w:val="00D829B2"/>
    <w:rsid w:val="00D82AAD"/>
    <w:rsid w:val="00D83182"/>
    <w:rsid w:val="00D847A0"/>
    <w:rsid w:val="00D85867"/>
    <w:rsid w:val="00D863CA"/>
    <w:rsid w:val="00D872C5"/>
    <w:rsid w:val="00D90DB1"/>
    <w:rsid w:val="00D93B2F"/>
    <w:rsid w:val="00D95293"/>
    <w:rsid w:val="00D9557C"/>
    <w:rsid w:val="00D96925"/>
    <w:rsid w:val="00DA0FB2"/>
    <w:rsid w:val="00DA2CAE"/>
    <w:rsid w:val="00DA2D6C"/>
    <w:rsid w:val="00DA2F34"/>
    <w:rsid w:val="00DA3363"/>
    <w:rsid w:val="00DA41FC"/>
    <w:rsid w:val="00DA43E6"/>
    <w:rsid w:val="00DA47AE"/>
    <w:rsid w:val="00DA54E4"/>
    <w:rsid w:val="00DA6DD2"/>
    <w:rsid w:val="00DA7CE5"/>
    <w:rsid w:val="00DB0890"/>
    <w:rsid w:val="00DB0B8D"/>
    <w:rsid w:val="00DB0F1B"/>
    <w:rsid w:val="00DB2136"/>
    <w:rsid w:val="00DB24B1"/>
    <w:rsid w:val="00DB2EFA"/>
    <w:rsid w:val="00DB414F"/>
    <w:rsid w:val="00DB41BF"/>
    <w:rsid w:val="00DB41D5"/>
    <w:rsid w:val="00DB58DC"/>
    <w:rsid w:val="00DB72CA"/>
    <w:rsid w:val="00DB7485"/>
    <w:rsid w:val="00DC11D8"/>
    <w:rsid w:val="00DC3C5C"/>
    <w:rsid w:val="00DC4D1A"/>
    <w:rsid w:val="00DC6079"/>
    <w:rsid w:val="00DC71C0"/>
    <w:rsid w:val="00DC73FC"/>
    <w:rsid w:val="00DD0F2E"/>
    <w:rsid w:val="00DD12FD"/>
    <w:rsid w:val="00DD1DA4"/>
    <w:rsid w:val="00DD20E8"/>
    <w:rsid w:val="00DD3A39"/>
    <w:rsid w:val="00DD403B"/>
    <w:rsid w:val="00DD49E2"/>
    <w:rsid w:val="00DD5198"/>
    <w:rsid w:val="00DD5ACB"/>
    <w:rsid w:val="00DD7204"/>
    <w:rsid w:val="00DD7AB9"/>
    <w:rsid w:val="00DD7E88"/>
    <w:rsid w:val="00DD7F11"/>
    <w:rsid w:val="00DE0055"/>
    <w:rsid w:val="00DE4225"/>
    <w:rsid w:val="00DE45C1"/>
    <w:rsid w:val="00DE5168"/>
    <w:rsid w:val="00DE619E"/>
    <w:rsid w:val="00DF0A19"/>
    <w:rsid w:val="00DF1ABD"/>
    <w:rsid w:val="00DF21A2"/>
    <w:rsid w:val="00DF28BE"/>
    <w:rsid w:val="00DF2C06"/>
    <w:rsid w:val="00DF3644"/>
    <w:rsid w:val="00DF412D"/>
    <w:rsid w:val="00DF4523"/>
    <w:rsid w:val="00DF4CF5"/>
    <w:rsid w:val="00DF5557"/>
    <w:rsid w:val="00DF5AD7"/>
    <w:rsid w:val="00DF7337"/>
    <w:rsid w:val="00DF741D"/>
    <w:rsid w:val="00DF7731"/>
    <w:rsid w:val="00DF7A59"/>
    <w:rsid w:val="00E018BF"/>
    <w:rsid w:val="00E01910"/>
    <w:rsid w:val="00E02B68"/>
    <w:rsid w:val="00E04323"/>
    <w:rsid w:val="00E04B43"/>
    <w:rsid w:val="00E07C14"/>
    <w:rsid w:val="00E10583"/>
    <w:rsid w:val="00E122A4"/>
    <w:rsid w:val="00E13153"/>
    <w:rsid w:val="00E14434"/>
    <w:rsid w:val="00E148FE"/>
    <w:rsid w:val="00E149FE"/>
    <w:rsid w:val="00E155ED"/>
    <w:rsid w:val="00E15884"/>
    <w:rsid w:val="00E168B8"/>
    <w:rsid w:val="00E179DC"/>
    <w:rsid w:val="00E20488"/>
    <w:rsid w:val="00E209EC"/>
    <w:rsid w:val="00E211A7"/>
    <w:rsid w:val="00E228F5"/>
    <w:rsid w:val="00E2467D"/>
    <w:rsid w:val="00E25660"/>
    <w:rsid w:val="00E265C3"/>
    <w:rsid w:val="00E30D2A"/>
    <w:rsid w:val="00E3165D"/>
    <w:rsid w:val="00E31A79"/>
    <w:rsid w:val="00E31D58"/>
    <w:rsid w:val="00E32F60"/>
    <w:rsid w:val="00E330BE"/>
    <w:rsid w:val="00E34223"/>
    <w:rsid w:val="00E34664"/>
    <w:rsid w:val="00E35F73"/>
    <w:rsid w:val="00E36406"/>
    <w:rsid w:val="00E37397"/>
    <w:rsid w:val="00E37AE5"/>
    <w:rsid w:val="00E409B1"/>
    <w:rsid w:val="00E41688"/>
    <w:rsid w:val="00E41B0D"/>
    <w:rsid w:val="00E41CB5"/>
    <w:rsid w:val="00E41F1D"/>
    <w:rsid w:val="00E4402C"/>
    <w:rsid w:val="00E44BA9"/>
    <w:rsid w:val="00E450B0"/>
    <w:rsid w:val="00E47640"/>
    <w:rsid w:val="00E477E3"/>
    <w:rsid w:val="00E47FDD"/>
    <w:rsid w:val="00E5067A"/>
    <w:rsid w:val="00E5067D"/>
    <w:rsid w:val="00E51ACB"/>
    <w:rsid w:val="00E51AFE"/>
    <w:rsid w:val="00E5324D"/>
    <w:rsid w:val="00E53815"/>
    <w:rsid w:val="00E53C60"/>
    <w:rsid w:val="00E55846"/>
    <w:rsid w:val="00E5648F"/>
    <w:rsid w:val="00E564B2"/>
    <w:rsid w:val="00E57D1C"/>
    <w:rsid w:val="00E60032"/>
    <w:rsid w:val="00E60DCB"/>
    <w:rsid w:val="00E61761"/>
    <w:rsid w:val="00E61D90"/>
    <w:rsid w:val="00E62141"/>
    <w:rsid w:val="00E62240"/>
    <w:rsid w:val="00E6280E"/>
    <w:rsid w:val="00E62DAD"/>
    <w:rsid w:val="00E63582"/>
    <w:rsid w:val="00E63F7E"/>
    <w:rsid w:val="00E642B8"/>
    <w:rsid w:val="00E64567"/>
    <w:rsid w:val="00E64CC2"/>
    <w:rsid w:val="00E6527C"/>
    <w:rsid w:val="00E65304"/>
    <w:rsid w:val="00E6598E"/>
    <w:rsid w:val="00E674C4"/>
    <w:rsid w:val="00E7048C"/>
    <w:rsid w:val="00E706CF"/>
    <w:rsid w:val="00E70BA2"/>
    <w:rsid w:val="00E71BBC"/>
    <w:rsid w:val="00E74B2A"/>
    <w:rsid w:val="00E7523D"/>
    <w:rsid w:val="00E76A66"/>
    <w:rsid w:val="00E772CB"/>
    <w:rsid w:val="00E77712"/>
    <w:rsid w:val="00E8135E"/>
    <w:rsid w:val="00E815CB"/>
    <w:rsid w:val="00E82FBC"/>
    <w:rsid w:val="00E83316"/>
    <w:rsid w:val="00E83368"/>
    <w:rsid w:val="00E83421"/>
    <w:rsid w:val="00E83508"/>
    <w:rsid w:val="00E84E8F"/>
    <w:rsid w:val="00E86B61"/>
    <w:rsid w:val="00E901C0"/>
    <w:rsid w:val="00E90A69"/>
    <w:rsid w:val="00E91008"/>
    <w:rsid w:val="00E91A22"/>
    <w:rsid w:val="00E925ED"/>
    <w:rsid w:val="00E93587"/>
    <w:rsid w:val="00E9380D"/>
    <w:rsid w:val="00E93A6D"/>
    <w:rsid w:val="00E9462D"/>
    <w:rsid w:val="00E94C3C"/>
    <w:rsid w:val="00E94DC5"/>
    <w:rsid w:val="00E95FE6"/>
    <w:rsid w:val="00E96FF7"/>
    <w:rsid w:val="00EA1108"/>
    <w:rsid w:val="00EA16D7"/>
    <w:rsid w:val="00EA2FA6"/>
    <w:rsid w:val="00EA33B2"/>
    <w:rsid w:val="00EA66DC"/>
    <w:rsid w:val="00EA6A5A"/>
    <w:rsid w:val="00EB0FB6"/>
    <w:rsid w:val="00EB1EA1"/>
    <w:rsid w:val="00EB236F"/>
    <w:rsid w:val="00EB26F5"/>
    <w:rsid w:val="00EB2845"/>
    <w:rsid w:val="00EB309D"/>
    <w:rsid w:val="00EB32FD"/>
    <w:rsid w:val="00EB4021"/>
    <w:rsid w:val="00EB6033"/>
    <w:rsid w:val="00EB63E2"/>
    <w:rsid w:val="00EB72EC"/>
    <w:rsid w:val="00EC08FC"/>
    <w:rsid w:val="00EC146D"/>
    <w:rsid w:val="00EC20F4"/>
    <w:rsid w:val="00EC2146"/>
    <w:rsid w:val="00EC4724"/>
    <w:rsid w:val="00EC60B0"/>
    <w:rsid w:val="00ED0FAE"/>
    <w:rsid w:val="00ED1445"/>
    <w:rsid w:val="00ED17B9"/>
    <w:rsid w:val="00ED1E00"/>
    <w:rsid w:val="00ED2F4D"/>
    <w:rsid w:val="00ED4CD3"/>
    <w:rsid w:val="00ED58CE"/>
    <w:rsid w:val="00ED5963"/>
    <w:rsid w:val="00ED5E7E"/>
    <w:rsid w:val="00ED73C8"/>
    <w:rsid w:val="00EE0706"/>
    <w:rsid w:val="00EE3937"/>
    <w:rsid w:val="00EE49E1"/>
    <w:rsid w:val="00EE5AF5"/>
    <w:rsid w:val="00EE5D2F"/>
    <w:rsid w:val="00EE5F99"/>
    <w:rsid w:val="00EE78C1"/>
    <w:rsid w:val="00EF12DC"/>
    <w:rsid w:val="00EF16AE"/>
    <w:rsid w:val="00EF19E4"/>
    <w:rsid w:val="00EF1FA5"/>
    <w:rsid w:val="00EF2633"/>
    <w:rsid w:val="00EF2AB2"/>
    <w:rsid w:val="00EF2CB0"/>
    <w:rsid w:val="00EF4985"/>
    <w:rsid w:val="00EF4A0E"/>
    <w:rsid w:val="00EF4EAB"/>
    <w:rsid w:val="00EF5A3D"/>
    <w:rsid w:val="00EF5E97"/>
    <w:rsid w:val="00EF773D"/>
    <w:rsid w:val="00EF7B04"/>
    <w:rsid w:val="00F01515"/>
    <w:rsid w:val="00F0186D"/>
    <w:rsid w:val="00F02BBC"/>
    <w:rsid w:val="00F0364F"/>
    <w:rsid w:val="00F047A9"/>
    <w:rsid w:val="00F05425"/>
    <w:rsid w:val="00F06F1A"/>
    <w:rsid w:val="00F07169"/>
    <w:rsid w:val="00F07B05"/>
    <w:rsid w:val="00F07B51"/>
    <w:rsid w:val="00F111EE"/>
    <w:rsid w:val="00F114CD"/>
    <w:rsid w:val="00F125B2"/>
    <w:rsid w:val="00F12605"/>
    <w:rsid w:val="00F128AF"/>
    <w:rsid w:val="00F134B9"/>
    <w:rsid w:val="00F14E80"/>
    <w:rsid w:val="00F150B8"/>
    <w:rsid w:val="00F1660E"/>
    <w:rsid w:val="00F16B7C"/>
    <w:rsid w:val="00F171F6"/>
    <w:rsid w:val="00F17AA4"/>
    <w:rsid w:val="00F17AAC"/>
    <w:rsid w:val="00F21621"/>
    <w:rsid w:val="00F22AFD"/>
    <w:rsid w:val="00F231FB"/>
    <w:rsid w:val="00F23948"/>
    <w:rsid w:val="00F23A5D"/>
    <w:rsid w:val="00F241AB"/>
    <w:rsid w:val="00F2525F"/>
    <w:rsid w:val="00F25291"/>
    <w:rsid w:val="00F26087"/>
    <w:rsid w:val="00F26A04"/>
    <w:rsid w:val="00F27E35"/>
    <w:rsid w:val="00F304B5"/>
    <w:rsid w:val="00F33235"/>
    <w:rsid w:val="00F33FC4"/>
    <w:rsid w:val="00F34469"/>
    <w:rsid w:val="00F364E3"/>
    <w:rsid w:val="00F41322"/>
    <w:rsid w:val="00F42344"/>
    <w:rsid w:val="00F4238A"/>
    <w:rsid w:val="00F45369"/>
    <w:rsid w:val="00F50E44"/>
    <w:rsid w:val="00F5231E"/>
    <w:rsid w:val="00F52D5A"/>
    <w:rsid w:val="00F53005"/>
    <w:rsid w:val="00F54C64"/>
    <w:rsid w:val="00F550BF"/>
    <w:rsid w:val="00F6101C"/>
    <w:rsid w:val="00F621BE"/>
    <w:rsid w:val="00F631D3"/>
    <w:rsid w:val="00F6478C"/>
    <w:rsid w:val="00F64926"/>
    <w:rsid w:val="00F64B70"/>
    <w:rsid w:val="00F65C1D"/>
    <w:rsid w:val="00F66D39"/>
    <w:rsid w:val="00F66FD5"/>
    <w:rsid w:val="00F701C7"/>
    <w:rsid w:val="00F70594"/>
    <w:rsid w:val="00F7084D"/>
    <w:rsid w:val="00F70F19"/>
    <w:rsid w:val="00F71458"/>
    <w:rsid w:val="00F71888"/>
    <w:rsid w:val="00F721D3"/>
    <w:rsid w:val="00F7341B"/>
    <w:rsid w:val="00F735B0"/>
    <w:rsid w:val="00F73DDD"/>
    <w:rsid w:val="00F74494"/>
    <w:rsid w:val="00F74C19"/>
    <w:rsid w:val="00F74FFA"/>
    <w:rsid w:val="00F76344"/>
    <w:rsid w:val="00F80091"/>
    <w:rsid w:val="00F82107"/>
    <w:rsid w:val="00F83386"/>
    <w:rsid w:val="00F834B8"/>
    <w:rsid w:val="00F83BDA"/>
    <w:rsid w:val="00F84B9B"/>
    <w:rsid w:val="00F84E19"/>
    <w:rsid w:val="00F8688D"/>
    <w:rsid w:val="00F872A1"/>
    <w:rsid w:val="00F87875"/>
    <w:rsid w:val="00F9054E"/>
    <w:rsid w:val="00F90B89"/>
    <w:rsid w:val="00F92646"/>
    <w:rsid w:val="00F92709"/>
    <w:rsid w:val="00F928BD"/>
    <w:rsid w:val="00F93758"/>
    <w:rsid w:val="00F94B8C"/>
    <w:rsid w:val="00F95963"/>
    <w:rsid w:val="00F963F8"/>
    <w:rsid w:val="00F96F05"/>
    <w:rsid w:val="00FA0E45"/>
    <w:rsid w:val="00FA21E5"/>
    <w:rsid w:val="00FA2D05"/>
    <w:rsid w:val="00FA4863"/>
    <w:rsid w:val="00FA48A4"/>
    <w:rsid w:val="00FA5701"/>
    <w:rsid w:val="00FA571E"/>
    <w:rsid w:val="00FA5A65"/>
    <w:rsid w:val="00FA6F38"/>
    <w:rsid w:val="00FB0F29"/>
    <w:rsid w:val="00FB2C52"/>
    <w:rsid w:val="00FB36F0"/>
    <w:rsid w:val="00FB4CBA"/>
    <w:rsid w:val="00FB5950"/>
    <w:rsid w:val="00FB7276"/>
    <w:rsid w:val="00FB7C57"/>
    <w:rsid w:val="00FC0260"/>
    <w:rsid w:val="00FC085F"/>
    <w:rsid w:val="00FC0D78"/>
    <w:rsid w:val="00FC2487"/>
    <w:rsid w:val="00FC3406"/>
    <w:rsid w:val="00FC3D25"/>
    <w:rsid w:val="00FC4AD4"/>
    <w:rsid w:val="00FC5471"/>
    <w:rsid w:val="00FD14DA"/>
    <w:rsid w:val="00FD1B4A"/>
    <w:rsid w:val="00FD1D00"/>
    <w:rsid w:val="00FD23DC"/>
    <w:rsid w:val="00FD4E0A"/>
    <w:rsid w:val="00FD5E0F"/>
    <w:rsid w:val="00FD7C03"/>
    <w:rsid w:val="00FE017A"/>
    <w:rsid w:val="00FE0D95"/>
    <w:rsid w:val="00FE19AC"/>
    <w:rsid w:val="00FE1EE7"/>
    <w:rsid w:val="00FE24D9"/>
    <w:rsid w:val="00FE324A"/>
    <w:rsid w:val="00FE3F0A"/>
    <w:rsid w:val="00FE43B7"/>
    <w:rsid w:val="00FE501F"/>
    <w:rsid w:val="00FE5A11"/>
    <w:rsid w:val="00FE69CB"/>
    <w:rsid w:val="00FE7ADD"/>
    <w:rsid w:val="00FF2616"/>
    <w:rsid w:val="00FF27A7"/>
    <w:rsid w:val="00FF28BF"/>
    <w:rsid w:val="00FF34D3"/>
    <w:rsid w:val="00FF373F"/>
    <w:rsid w:val="00FF42CD"/>
    <w:rsid w:val="00FF5294"/>
    <w:rsid w:val="00FF53C5"/>
    <w:rsid w:val="00FF6F89"/>
    <w:rsid w:val="06CEE081"/>
    <w:rsid w:val="0C0F4EE4"/>
    <w:rsid w:val="0D9207DB"/>
    <w:rsid w:val="0E2E92A2"/>
    <w:rsid w:val="0E3324DD"/>
    <w:rsid w:val="0F2DD83C"/>
    <w:rsid w:val="0FCEF53E"/>
    <w:rsid w:val="126578FE"/>
    <w:rsid w:val="15E77C53"/>
    <w:rsid w:val="1742059C"/>
    <w:rsid w:val="174BEB60"/>
    <w:rsid w:val="1EC38F45"/>
    <w:rsid w:val="252195F2"/>
    <w:rsid w:val="30E4B55A"/>
    <w:rsid w:val="35EE8010"/>
    <w:rsid w:val="3656A931"/>
    <w:rsid w:val="3656B3C9"/>
    <w:rsid w:val="41216F0C"/>
    <w:rsid w:val="47AB2020"/>
    <w:rsid w:val="49C3C6D5"/>
    <w:rsid w:val="5FE2615E"/>
    <w:rsid w:val="617B276F"/>
    <w:rsid w:val="68AB44AF"/>
    <w:rsid w:val="6D4B8AB6"/>
    <w:rsid w:val="722DAD76"/>
    <w:rsid w:val="72FA6734"/>
    <w:rsid w:val="7B6B84F0"/>
  </w:rsids>
  <m:mathPr>
    <m:mathFont m:val="Cambria Math"/>
    <m:brkBin m:val="before"/>
    <m:brkBinSub m:val="--"/>
    <m:smallFrac/>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8A6A2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sv-SE" w:eastAsia="sv-SE" w:bidi="ar-SA"/>
      </w:rPr>
    </w:rPrDefault>
    <w:pPrDefault/>
  </w:docDefaults>
  <w:latentStyles w:defLockedState="0" w:defUIPriority="0" w:defSemiHidden="0" w:defUnhideWhenUsed="0" w:defQFormat="0" w:count="376">
    <w:lsdException w:name="heading 1" w:qFormat="1"/>
    <w:lsdException w:name="heading 4"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Unresolved Mention" w:uiPriority="99"/>
    <w:lsdException w:name="Smart Link" w:semiHidden="1" w:uiPriority="99" w:unhideWhenUsed="1"/>
  </w:latentStyles>
  <w:style w:type="paragraph" w:default="1" w:styleId="Normal">
    <w:name w:val="Normal"/>
    <w:rsid w:val="007A1498"/>
    <w:rPr>
      <w:rFonts w:ascii="Times New Roman" w:hAnsi="Times New Roman"/>
      <w:sz w:val="22"/>
    </w:rPr>
  </w:style>
  <w:style w:type="paragraph" w:styleId="Rubrik1">
    <w:name w:val="heading 1"/>
    <w:basedOn w:val="Normal"/>
    <w:next w:val="Brdtext"/>
    <w:link w:val="Rubrik1Char"/>
    <w:qFormat/>
    <w:rsid w:val="00A3082D"/>
    <w:pPr>
      <w:keepNext/>
      <w:pageBreakBefore/>
      <w:numPr>
        <w:numId w:val="5"/>
      </w:numPr>
      <w:spacing w:after="240"/>
      <w:outlineLvl w:val="0"/>
    </w:pPr>
    <w:rPr>
      <w:b/>
      <w:sz w:val="36"/>
    </w:rPr>
  </w:style>
  <w:style w:type="paragraph" w:styleId="Rubrik2">
    <w:name w:val="heading 2"/>
    <w:basedOn w:val="Normal"/>
    <w:next w:val="Brdtext"/>
    <w:qFormat/>
    <w:rsid w:val="00A3082D"/>
    <w:pPr>
      <w:keepNext/>
      <w:numPr>
        <w:ilvl w:val="1"/>
        <w:numId w:val="5"/>
      </w:numPr>
      <w:spacing w:before="360" w:after="120"/>
      <w:outlineLvl w:val="1"/>
    </w:pPr>
    <w:rPr>
      <w:b/>
      <w:sz w:val="32"/>
    </w:rPr>
  </w:style>
  <w:style w:type="paragraph" w:styleId="Rubrik3">
    <w:name w:val="heading 3"/>
    <w:basedOn w:val="Normal"/>
    <w:next w:val="Brdtext"/>
    <w:link w:val="Rubrik3Char"/>
    <w:qFormat/>
    <w:rsid w:val="00A3082D"/>
    <w:pPr>
      <w:keepNext/>
      <w:numPr>
        <w:ilvl w:val="2"/>
        <w:numId w:val="5"/>
      </w:numPr>
      <w:spacing w:before="360" w:after="120"/>
      <w:outlineLvl w:val="2"/>
    </w:pPr>
    <w:rPr>
      <w:b/>
      <w:sz w:val="28"/>
    </w:rPr>
  </w:style>
  <w:style w:type="paragraph" w:styleId="Rubrik4">
    <w:name w:val="heading 4"/>
    <w:basedOn w:val="Normal"/>
    <w:next w:val="Brdtext"/>
    <w:qFormat/>
    <w:rsid w:val="00A3082D"/>
    <w:pPr>
      <w:keepNext/>
      <w:numPr>
        <w:ilvl w:val="3"/>
        <w:numId w:val="5"/>
      </w:numPr>
      <w:spacing w:before="240" w:after="120"/>
      <w:outlineLvl w:val="3"/>
    </w:pPr>
    <w:rPr>
      <w:b/>
      <w:sz w:val="24"/>
    </w:rPr>
  </w:style>
  <w:style w:type="paragraph" w:styleId="Rubrik5">
    <w:name w:val="heading 5"/>
    <w:basedOn w:val="Normal"/>
    <w:next w:val="Brdtext"/>
    <w:rsid w:val="00A3082D"/>
    <w:pPr>
      <w:keepNext/>
      <w:tabs>
        <w:tab w:val="left" w:pos="1134"/>
      </w:tabs>
      <w:spacing w:after="120"/>
      <w:outlineLvl w:val="4"/>
    </w:pPr>
    <w:rPr>
      <w:b/>
      <w:sz w:val="24"/>
    </w:rPr>
  </w:style>
  <w:style w:type="paragraph" w:styleId="Rubrik6">
    <w:name w:val="heading 6"/>
    <w:basedOn w:val="Normal"/>
    <w:next w:val="Brdtext"/>
    <w:qFormat/>
    <w:rsid w:val="00A3082D"/>
    <w:pPr>
      <w:keepNext/>
      <w:numPr>
        <w:ilvl w:val="5"/>
        <w:numId w:val="5"/>
      </w:numPr>
      <w:outlineLvl w:val="5"/>
    </w:pPr>
    <w:rPr>
      <w:b/>
      <w:bCs/>
    </w:rPr>
  </w:style>
  <w:style w:type="paragraph" w:styleId="Rubrik7">
    <w:name w:val="heading 7"/>
    <w:basedOn w:val="Rubrik2"/>
    <w:next w:val="Brdtext"/>
    <w:qFormat/>
    <w:rsid w:val="00A3082D"/>
    <w:pPr>
      <w:numPr>
        <w:ilvl w:val="6"/>
      </w:numPr>
      <w:outlineLvl w:val="6"/>
    </w:pPr>
  </w:style>
  <w:style w:type="paragraph" w:styleId="Rubrik8">
    <w:name w:val="heading 8"/>
    <w:basedOn w:val="Normal"/>
    <w:next w:val="Normal"/>
    <w:qFormat/>
    <w:rsid w:val="00A3082D"/>
    <w:pPr>
      <w:numPr>
        <w:ilvl w:val="7"/>
        <w:numId w:val="5"/>
      </w:numPr>
      <w:tabs>
        <w:tab w:val="left" w:pos="1134"/>
        <w:tab w:val="left" w:pos="2268"/>
        <w:tab w:val="left" w:pos="3402"/>
        <w:tab w:val="left" w:pos="4536"/>
        <w:tab w:val="left" w:pos="5670"/>
        <w:tab w:val="left" w:pos="7796"/>
      </w:tabs>
      <w:spacing w:before="240" w:after="60"/>
      <w:outlineLvl w:val="7"/>
    </w:pPr>
    <w:rPr>
      <w:rFonts w:ascii="Arial" w:hAnsi="Arial"/>
      <w:i/>
      <w:sz w:val="20"/>
    </w:rPr>
  </w:style>
  <w:style w:type="paragraph" w:styleId="Rubrik9">
    <w:name w:val="heading 9"/>
    <w:basedOn w:val="Normal"/>
    <w:next w:val="Normal"/>
    <w:qFormat/>
    <w:rsid w:val="00A3082D"/>
    <w:pPr>
      <w:numPr>
        <w:ilvl w:val="8"/>
        <w:numId w:val="5"/>
      </w:numPr>
      <w:tabs>
        <w:tab w:val="left" w:pos="1134"/>
        <w:tab w:val="left" w:pos="2268"/>
        <w:tab w:val="left" w:pos="3402"/>
        <w:tab w:val="left" w:pos="4536"/>
        <w:tab w:val="left" w:pos="5670"/>
        <w:tab w:val="left" w:pos="7796"/>
      </w:tabs>
      <w:spacing w:before="240" w:after="60"/>
      <w:outlineLvl w:val="8"/>
    </w:pPr>
    <w:rPr>
      <w:rFonts w:ascii="Arial" w:hAnsi="Arial"/>
      <w:i/>
      <w:sz w:val="1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semiHidden/>
    <w:rsid w:val="00B51B40"/>
    <w:rPr>
      <w:rFonts w:ascii="Tahoma" w:hAnsi="Tahoma" w:cs="Tahoma"/>
      <w:sz w:val="16"/>
      <w:szCs w:val="16"/>
    </w:rPr>
  </w:style>
  <w:style w:type="character" w:customStyle="1" w:styleId="BubbeltextChar">
    <w:name w:val="Bubbeltext Char"/>
    <w:basedOn w:val="Standardstycketeckensnitt"/>
    <w:uiPriority w:val="99"/>
    <w:semiHidden/>
    <w:rsid w:val="00662E45"/>
    <w:rPr>
      <w:rFonts w:ascii="Lucida Grande" w:hAnsi="Lucida Grande"/>
      <w:sz w:val="18"/>
      <w:szCs w:val="18"/>
    </w:rPr>
  </w:style>
  <w:style w:type="character" w:customStyle="1" w:styleId="BubbeltextChar0">
    <w:name w:val="Bubbeltext Char0"/>
    <w:basedOn w:val="Standardstycketeckensnitt"/>
    <w:uiPriority w:val="99"/>
    <w:semiHidden/>
    <w:rsid w:val="005A7CF9"/>
    <w:rPr>
      <w:rFonts w:ascii="Lucida Grande" w:hAnsi="Lucida Grande"/>
      <w:sz w:val="18"/>
      <w:szCs w:val="18"/>
    </w:rPr>
  </w:style>
  <w:style w:type="character" w:customStyle="1" w:styleId="BallongtextChar">
    <w:name w:val="Ballongtext Char"/>
    <w:basedOn w:val="Standardstycketeckensnitt"/>
    <w:link w:val="Ballongtext"/>
    <w:uiPriority w:val="99"/>
    <w:semiHidden/>
    <w:rsid w:val="003B42BD"/>
    <w:rPr>
      <w:rFonts w:ascii="Lucida Grande" w:hAnsi="Lucida Grande" w:cs="Lucida Grande"/>
      <w:sz w:val="18"/>
      <w:szCs w:val="18"/>
    </w:rPr>
  </w:style>
  <w:style w:type="paragraph" w:styleId="Normaltindrag">
    <w:name w:val="Normal Indent"/>
    <w:basedOn w:val="Normal"/>
    <w:semiHidden/>
    <w:unhideWhenUsed/>
    <w:rsid w:val="00A3082D"/>
    <w:pPr>
      <w:ind w:left="1304"/>
    </w:pPr>
  </w:style>
  <w:style w:type="paragraph" w:styleId="Innehll5">
    <w:name w:val="toc 5"/>
    <w:basedOn w:val="Normal"/>
    <w:uiPriority w:val="39"/>
    <w:semiHidden/>
    <w:rsid w:val="007B440A"/>
    <w:pPr>
      <w:ind w:left="880"/>
    </w:pPr>
    <w:rPr>
      <w:rFonts w:asciiTheme="minorHAnsi" w:hAnsiTheme="minorHAnsi" w:cstheme="minorHAnsi"/>
      <w:sz w:val="18"/>
      <w:szCs w:val="18"/>
    </w:rPr>
  </w:style>
  <w:style w:type="paragraph" w:styleId="Innehll4">
    <w:name w:val="toc 4"/>
    <w:basedOn w:val="Normal"/>
    <w:next w:val="Normal"/>
    <w:semiHidden/>
    <w:rsid w:val="007B440A"/>
    <w:pPr>
      <w:ind w:left="660"/>
    </w:pPr>
    <w:rPr>
      <w:rFonts w:asciiTheme="minorHAnsi" w:hAnsiTheme="minorHAnsi" w:cstheme="minorHAnsi"/>
      <w:sz w:val="18"/>
      <w:szCs w:val="18"/>
    </w:rPr>
  </w:style>
  <w:style w:type="paragraph" w:styleId="Innehll3">
    <w:name w:val="toc 3"/>
    <w:basedOn w:val="Normal"/>
    <w:uiPriority w:val="39"/>
    <w:semiHidden/>
    <w:qFormat/>
    <w:rsid w:val="007B440A"/>
    <w:pPr>
      <w:ind w:left="440"/>
    </w:pPr>
    <w:rPr>
      <w:rFonts w:asciiTheme="minorHAnsi" w:hAnsiTheme="minorHAnsi" w:cstheme="minorHAnsi"/>
      <w:i/>
      <w:iCs/>
      <w:sz w:val="20"/>
      <w:szCs w:val="20"/>
    </w:rPr>
  </w:style>
  <w:style w:type="paragraph" w:styleId="Innehll2">
    <w:name w:val="toc 2"/>
    <w:basedOn w:val="Normal"/>
    <w:uiPriority w:val="39"/>
    <w:rsid w:val="007B440A"/>
    <w:pPr>
      <w:ind w:left="220"/>
    </w:pPr>
    <w:rPr>
      <w:rFonts w:asciiTheme="minorHAnsi" w:hAnsiTheme="minorHAnsi" w:cstheme="minorHAnsi"/>
      <w:smallCaps/>
      <w:sz w:val="20"/>
      <w:szCs w:val="20"/>
    </w:rPr>
  </w:style>
  <w:style w:type="paragraph" w:styleId="Innehll1">
    <w:name w:val="toc 1"/>
    <w:basedOn w:val="Normal"/>
    <w:uiPriority w:val="39"/>
    <w:rsid w:val="007B440A"/>
    <w:pPr>
      <w:spacing w:before="120" w:after="120"/>
    </w:pPr>
    <w:rPr>
      <w:rFonts w:asciiTheme="minorHAnsi" w:hAnsiTheme="minorHAnsi" w:cstheme="minorHAnsi"/>
      <w:b/>
      <w:bCs/>
      <w:caps/>
      <w:sz w:val="20"/>
      <w:szCs w:val="20"/>
    </w:rPr>
  </w:style>
  <w:style w:type="paragraph" w:styleId="Sidhuvud">
    <w:name w:val="header"/>
    <w:basedOn w:val="Normal"/>
    <w:link w:val="SidhuvudChar"/>
    <w:unhideWhenUsed/>
    <w:rsid w:val="000650D1"/>
    <w:pPr>
      <w:tabs>
        <w:tab w:val="center" w:pos="4536"/>
        <w:tab w:val="right" w:pos="9072"/>
      </w:tabs>
    </w:pPr>
  </w:style>
  <w:style w:type="character" w:customStyle="1" w:styleId="SidhuvudChar">
    <w:name w:val="Sidhuvud Char"/>
    <w:basedOn w:val="Standardstycketeckensnitt"/>
    <w:link w:val="Sidhuvud"/>
    <w:rsid w:val="000650D1"/>
    <w:rPr>
      <w:rFonts w:ascii="Times New Roman" w:hAnsi="Times New Roman"/>
      <w:sz w:val="22"/>
    </w:rPr>
  </w:style>
  <w:style w:type="character" w:styleId="Kommentarsreferens">
    <w:name w:val="annotation reference"/>
    <w:basedOn w:val="Standardstycketeckensnitt"/>
    <w:uiPriority w:val="99"/>
    <w:semiHidden/>
    <w:rsid w:val="007B440A"/>
    <w:rPr>
      <w:sz w:val="16"/>
    </w:rPr>
  </w:style>
  <w:style w:type="paragraph" w:styleId="Kommentarer">
    <w:name w:val="annotation text"/>
    <w:basedOn w:val="Normal"/>
    <w:link w:val="KommentarerChar"/>
    <w:uiPriority w:val="99"/>
    <w:semiHidden/>
    <w:rsid w:val="007B440A"/>
    <w:rPr>
      <w:sz w:val="20"/>
    </w:rPr>
  </w:style>
  <w:style w:type="character" w:styleId="Hyperlnk">
    <w:name w:val="Hyperlink"/>
    <w:basedOn w:val="Standardstycketeckensnitt"/>
    <w:uiPriority w:val="99"/>
    <w:unhideWhenUsed/>
    <w:rsid w:val="000650D1"/>
    <w:rPr>
      <w:color w:val="0000FF" w:themeColor="hyperlink"/>
      <w:u w:val="single"/>
    </w:rPr>
  </w:style>
  <w:style w:type="paragraph" w:styleId="Dokumentversikt">
    <w:name w:val="Document Map"/>
    <w:basedOn w:val="Normal"/>
    <w:semiHidden/>
    <w:rsid w:val="007B440A"/>
    <w:pPr>
      <w:shd w:val="clear" w:color="auto" w:fill="000080"/>
    </w:pPr>
    <w:rPr>
      <w:rFonts w:ascii="Tahoma" w:hAnsi="Tahoma" w:cs="Tahoma"/>
    </w:rPr>
  </w:style>
  <w:style w:type="paragraph" w:customStyle="1" w:styleId="TableFootnote">
    <w:name w:val="Table Footnote"/>
    <w:basedOn w:val="Normal"/>
    <w:uiPriority w:val="1"/>
    <w:qFormat/>
    <w:rsid w:val="00F87875"/>
    <w:pPr>
      <w:spacing w:after="240"/>
      <w:contextualSpacing/>
    </w:pPr>
    <w:rPr>
      <w:bCs/>
      <w:spacing w:val="-1"/>
      <w:sz w:val="18"/>
      <w:szCs w:val="18"/>
    </w:rPr>
  </w:style>
  <w:style w:type="paragraph" w:styleId="Fotnotstext">
    <w:name w:val="footnote text"/>
    <w:basedOn w:val="Normal"/>
    <w:link w:val="FotnotstextChar"/>
    <w:uiPriority w:val="99"/>
    <w:semiHidden/>
    <w:unhideWhenUsed/>
    <w:rsid w:val="00016811"/>
    <w:rPr>
      <w:sz w:val="20"/>
      <w:szCs w:val="20"/>
    </w:rPr>
  </w:style>
  <w:style w:type="character" w:customStyle="1" w:styleId="FotnotstextChar">
    <w:name w:val="Fotnotstext Char"/>
    <w:basedOn w:val="Standardstycketeckensnitt"/>
    <w:link w:val="Fotnotstext"/>
    <w:uiPriority w:val="99"/>
    <w:semiHidden/>
    <w:rsid w:val="00016811"/>
    <w:rPr>
      <w:rFonts w:ascii="Times New Roman" w:hAnsi="Times New Roman"/>
      <w:sz w:val="20"/>
      <w:szCs w:val="20"/>
    </w:rPr>
  </w:style>
  <w:style w:type="character" w:styleId="Fotnotsreferens">
    <w:name w:val="footnote reference"/>
    <w:basedOn w:val="Standardstycketeckensnitt"/>
    <w:uiPriority w:val="99"/>
    <w:semiHidden/>
    <w:unhideWhenUsed/>
    <w:rsid w:val="00016811"/>
    <w:rPr>
      <w:vertAlign w:val="superscript"/>
    </w:rPr>
  </w:style>
  <w:style w:type="paragraph" w:styleId="Brdtext">
    <w:name w:val="Body Text"/>
    <w:basedOn w:val="Normal"/>
    <w:link w:val="BrdtextChar"/>
    <w:uiPriority w:val="1"/>
    <w:qFormat/>
    <w:rsid w:val="00010FFA"/>
    <w:pPr>
      <w:spacing w:after="240"/>
    </w:pPr>
    <w:rPr>
      <w:lang w:eastAsia="en-US"/>
    </w:rPr>
  </w:style>
  <w:style w:type="paragraph" w:styleId="Innehll6">
    <w:name w:val="toc 6"/>
    <w:basedOn w:val="Normal"/>
    <w:next w:val="Normal"/>
    <w:autoRedefine/>
    <w:semiHidden/>
    <w:rsid w:val="007B440A"/>
    <w:pPr>
      <w:ind w:left="1100"/>
    </w:pPr>
    <w:rPr>
      <w:rFonts w:asciiTheme="minorHAnsi" w:hAnsiTheme="minorHAnsi" w:cstheme="minorHAnsi"/>
      <w:sz w:val="18"/>
      <w:szCs w:val="18"/>
    </w:rPr>
  </w:style>
  <w:style w:type="paragraph" w:styleId="Innehll7">
    <w:name w:val="toc 7"/>
    <w:basedOn w:val="Normal"/>
    <w:next w:val="Normal"/>
    <w:autoRedefine/>
    <w:semiHidden/>
    <w:rsid w:val="007B440A"/>
    <w:pPr>
      <w:ind w:left="1320"/>
    </w:pPr>
    <w:rPr>
      <w:rFonts w:asciiTheme="minorHAnsi" w:hAnsiTheme="minorHAnsi" w:cstheme="minorHAnsi"/>
      <w:sz w:val="18"/>
      <w:szCs w:val="18"/>
    </w:rPr>
  </w:style>
  <w:style w:type="paragraph" w:styleId="Innehll8">
    <w:name w:val="toc 8"/>
    <w:basedOn w:val="Normal"/>
    <w:next w:val="Normal"/>
    <w:autoRedefine/>
    <w:semiHidden/>
    <w:rsid w:val="007B440A"/>
    <w:pPr>
      <w:ind w:left="1540"/>
    </w:pPr>
    <w:rPr>
      <w:rFonts w:asciiTheme="minorHAnsi" w:hAnsiTheme="minorHAnsi" w:cstheme="minorHAnsi"/>
      <w:sz w:val="18"/>
      <w:szCs w:val="18"/>
    </w:rPr>
  </w:style>
  <w:style w:type="paragraph" w:styleId="Innehll9">
    <w:name w:val="toc 9"/>
    <w:basedOn w:val="Normal"/>
    <w:next w:val="Normal"/>
    <w:autoRedefine/>
    <w:semiHidden/>
    <w:rsid w:val="007B440A"/>
    <w:pPr>
      <w:ind w:left="1760"/>
    </w:pPr>
    <w:rPr>
      <w:rFonts w:asciiTheme="minorHAnsi" w:hAnsiTheme="minorHAnsi" w:cstheme="minorHAnsi"/>
      <w:sz w:val="18"/>
      <w:szCs w:val="18"/>
    </w:rPr>
  </w:style>
  <w:style w:type="paragraph" w:styleId="Beskrivning">
    <w:name w:val="caption"/>
    <w:basedOn w:val="Normal"/>
    <w:next w:val="Normal"/>
    <w:uiPriority w:val="35"/>
    <w:qFormat/>
    <w:rsid w:val="00A3082D"/>
    <w:pPr>
      <w:spacing w:before="120" w:after="120"/>
    </w:pPr>
    <w:rPr>
      <w:b/>
      <w:bCs/>
      <w:sz w:val="20"/>
    </w:rPr>
  </w:style>
  <w:style w:type="character" w:customStyle="1" w:styleId="Rubrik1Char">
    <w:name w:val="Rubrik 1 Char"/>
    <w:basedOn w:val="Standardstycketeckensnitt"/>
    <w:link w:val="Rubrik1"/>
    <w:rsid w:val="00A3082D"/>
    <w:rPr>
      <w:rFonts w:ascii="Times New Roman" w:hAnsi="Times New Roman"/>
      <w:b/>
      <w:sz w:val="36"/>
    </w:rPr>
  </w:style>
  <w:style w:type="table" w:styleId="Tabellrutnt">
    <w:name w:val="Table Grid"/>
    <w:basedOn w:val="Normaltabell"/>
    <w:uiPriority w:val="59"/>
    <w:rsid w:val="00EC5D1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erChar">
    <w:name w:val="Kommentarer Char"/>
    <w:basedOn w:val="Standardstycketeckensnitt"/>
    <w:link w:val="Kommentarer"/>
    <w:uiPriority w:val="99"/>
    <w:semiHidden/>
    <w:rsid w:val="00C2316B"/>
    <w:rPr>
      <w:rFonts w:ascii="Times New Roman" w:hAnsi="Times New Roman"/>
    </w:rPr>
  </w:style>
  <w:style w:type="paragraph" w:styleId="Innehllsfrteckningsrubrik">
    <w:name w:val="TOC Heading"/>
    <w:basedOn w:val="Rubrik1"/>
    <w:next w:val="Normal"/>
    <w:uiPriority w:val="39"/>
    <w:semiHidden/>
    <w:unhideWhenUsed/>
    <w:qFormat/>
    <w:rsid w:val="00950018"/>
    <w:pPr>
      <w:spacing w:before="480" w:after="0" w:line="276" w:lineRule="auto"/>
      <w:outlineLvl w:val="9"/>
    </w:pPr>
    <w:rPr>
      <w:rFonts w:asciiTheme="majorHAnsi" w:eastAsiaTheme="majorEastAsia" w:hAnsiTheme="majorHAnsi" w:cstheme="majorBidi"/>
      <w:bCs/>
      <w:color w:val="365F91" w:themeColor="accent1" w:themeShade="BF"/>
      <w:sz w:val="28"/>
      <w:szCs w:val="28"/>
      <w:lang w:eastAsia="en-US"/>
    </w:rPr>
  </w:style>
  <w:style w:type="paragraph" w:styleId="Revision">
    <w:name w:val="Revision"/>
    <w:hidden/>
    <w:uiPriority w:val="99"/>
    <w:semiHidden/>
    <w:rsid w:val="00AE73F2"/>
    <w:rPr>
      <w:rFonts w:ascii="Times New Roman" w:hAnsi="Times New Roman"/>
      <w:sz w:val="22"/>
    </w:rPr>
  </w:style>
  <w:style w:type="paragraph" w:styleId="Liststycke">
    <w:name w:val="List Paragraph"/>
    <w:basedOn w:val="Brdtext"/>
    <w:uiPriority w:val="34"/>
    <w:qFormat/>
    <w:rsid w:val="00010FFA"/>
  </w:style>
  <w:style w:type="table" w:customStyle="1" w:styleId="NormalTable0">
    <w:name w:val="Normal Table0"/>
    <w:uiPriority w:val="2"/>
    <w:semiHidden/>
    <w:unhideWhenUsed/>
    <w:qFormat/>
    <w:rsid w:val="0057419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rsid w:val="00016811"/>
    <w:pPr>
      <w:keepLines/>
      <w:widowControl w:val="0"/>
    </w:pPr>
    <w:rPr>
      <w:rFonts w:eastAsiaTheme="minorHAnsi" w:cstheme="minorBidi"/>
      <w:szCs w:val="22"/>
      <w:lang w:eastAsia="en-US"/>
    </w:rPr>
  </w:style>
  <w:style w:type="character" w:customStyle="1" w:styleId="BrdtextChar">
    <w:name w:val="Brödtext Char"/>
    <w:basedOn w:val="Standardstycketeckensnitt"/>
    <w:link w:val="Brdtext"/>
    <w:uiPriority w:val="1"/>
    <w:rsid w:val="00010FFA"/>
    <w:rPr>
      <w:rFonts w:ascii="Times New Roman" w:hAnsi="Times New Roman"/>
      <w:sz w:val="22"/>
      <w:lang w:eastAsia="en-US"/>
    </w:rPr>
  </w:style>
  <w:style w:type="character" w:customStyle="1" w:styleId="Rubrik3Char">
    <w:name w:val="Rubrik 3 Char"/>
    <w:basedOn w:val="Standardstycketeckensnitt"/>
    <w:link w:val="Rubrik3"/>
    <w:rsid w:val="00A3082D"/>
    <w:rPr>
      <w:rFonts w:ascii="Times New Roman" w:hAnsi="Times New Roman"/>
      <w:b/>
      <w:sz w:val="28"/>
    </w:rPr>
  </w:style>
  <w:style w:type="paragraph" w:styleId="Kommentarsmne">
    <w:name w:val="annotation subject"/>
    <w:basedOn w:val="Kommentarer"/>
    <w:next w:val="Kommentarer"/>
    <w:link w:val="KommentarsmneChar"/>
    <w:uiPriority w:val="99"/>
    <w:semiHidden/>
    <w:unhideWhenUsed/>
    <w:rsid w:val="00CC2549"/>
    <w:rPr>
      <w:b/>
      <w:bCs/>
      <w:szCs w:val="20"/>
    </w:rPr>
  </w:style>
  <w:style w:type="character" w:customStyle="1" w:styleId="KommentarsmneChar">
    <w:name w:val="Kommentarsämne Char"/>
    <w:basedOn w:val="KommentarerChar"/>
    <w:link w:val="Kommentarsmne"/>
    <w:uiPriority w:val="99"/>
    <w:semiHidden/>
    <w:rsid w:val="00CC2549"/>
    <w:rPr>
      <w:rFonts w:ascii="Times New Roman" w:hAnsi="Times New Roman"/>
      <w:b/>
      <w:bCs/>
      <w:sz w:val="20"/>
      <w:szCs w:val="20"/>
    </w:rPr>
  </w:style>
  <w:style w:type="paragraph" w:styleId="Sidfot">
    <w:name w:val="footer"/>
    <w:basedOn w:val="Normal"/>
    <w:link w:val="SidfotChar"/>
    <w:uiPriority w:val="99"/>
    <w:unhideWhenUsed/>
    <w:rsid w:val="00EF16AE"/>
    <w:pPr>
      <w:tabs>
        <w:tab w:val="center" w:pos="4680"/>
        <w:tab w:val="right" w:pos="9360"/>
      </w:tabs>
    </w:pPr>
    <w:rPr>
      <w:rFonts w:asciiTheme="minorHAnsi" w:eastAsiaTheme="minorEastAsia" w:hAnsiTheme="minorHAnsi"/>
      <w:szCs w:val="22"/>
    </w:rPr>
  </w:style>
  <w:style w:type="character" w:customStyle="1" w:styleId="SidfotChar">
    <w:name w:val="Sidfot Char"/>
    <w:basedOn w:val="Standardstycketeckensnitt"/>
    <w:link w:val="Sidfot"/>
    <w:uiPriority w:val="99"/>
    <w:rsid w:val="00EF16AE"/>
    <w:rPr>
      <w:rFonts w:asciiTheme="minorHAnsi" w:eastAsiaTheme="minorEastAsia" w:hAnsiTheme="minorHAnsi"/>
      <w:sz w:val="22"/>
      <w:szCs w:val="22"/>
    </w:rPr>
  </w:style>
  <w:style w:type="paragraph" w:customStyle="1" w:styleId="paragraph">
    <w:name w:val="paragraph"/>
    <w:basedOn w:val="Normal"/>
    <w:rsid w:val="0084438A"/>
    <w:pPr>
      <w:spacing w:before="100" w:beforeAutospacing="1" w:after="100" w:afterAutospacing="1"/>
    </w:pPr>
    <w:rPr>
      <w:sz w:val="24"/>
    </w:rPr>
  </w:style>
  <w:style w:type="character" w:customStyle="1" w:styleId="normaltextrun">
    <w:name w:val="normaltextrun"/>
    <w:basedOn w:val="Standardstycketeckensnitt"/>
    <w:rsid w:val="0084438A"/>
  </w:style>
  <w:style w:type="character" w:customStyle="1" w:styleId="eop">
    <w:name w:val="eop"/>
    <w:basedOn w:val="Standardstycketeckensnitt"/>
    <w:rsid w:val="0084438A"/>
  </w:style>
  <w:style w:type="character" w:styleId="Olstomnmnande">
    <w:name w:val="Unresolved Mention"/>
    <w:basedOn w:val="Standardstycketeckensnitt"/>
    <w:uiPriority w:val="99"/>
    <w:rsid w:val="007811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4625">
      <w:bodyDiv w:val="1"/>
      <w:marLeft w:val="0"/>
      <w:marRight w:val="0"/>
      <w:marTop w:val="0"/>
      <w:marBottom w:val="0"/>
      <w:divBdr>
        <w:top w:val="none" w:sz="0" w:space="0" w:color="auto"/>
        <w:left w:val="none" w:sz="0" w:space="0" w:color="auto"/>
        <w:bottom w:val="none" w:sz="0" w:space="0" w:color="auto"/>
        <w:right w:val="none" w:sz="0" w:space="0" w:color="auto"/>
      </w:divBdr>
      <w:divsChild>
        <w:div w:id="754591544">
          <w:marLeft w:val="0"/>
          <w:marRight w:val="0"/>
          <w:marTop w:val="0"/>
          <w:marBottom w:val="0"/>
          <w:divBdr>
            <w:top w:val="none" w:sz="0" w:space="0" w:color="auto"/>
            <w:left w:val="none" w:sz="0" w:space="0" w:color="auto"/>
            <w:bottom w:val="none" w:sz="0" w:space="0" w:color="auto"/>
            <w:right w:val="none" w:sz="0" w:space="0" w:color="auto"/>
          </w:divBdr>
        </w:div>
        <w:div w:id="389305303">
          <w:marLeft w:val="0"/>
          <w:marRight w:val="0"/>
          <w:marTop w:val="0"/>
          <w:marBottom w:val="0"/>
          <w:divBdr>
            <w:top w:val="none" w:sz="0" w:space="0" w:color="auto"/>
            <w:left w:val="none" w:sz="0" w:space="0" w:color="auto"/>
            <w:bottom w:val="none" w:sz="0" w:space="0" w:color="auto"/>
            <w:right w:val="none" w:sz="0" w:space="0" w:color="auto"/>
          </w:divBdr>
        </w:div>
      </w:divsChild>
    </w:div>
    <w:div w:id="104622096">
      <w:bodyDiv w:val="1"/>
      <w:marLeft w:val="0"/>
      <w:marRight w:val="0"/>
      <w:marTop w:val="0"/>
      <w:marBottom w:val="0"/>
      <w:divBdr>
        <w:top w:val="none" w:sz="0" w:space="0" w:color="auto"/>
        <w:left w:val="none" w:sz="0" w:space="0" w:color="auto"/>
        <w:bottom w:val="none" w:sz="0" w:space="0" w:color="auto"/>
        <w:right w:val="none" w:sz="0" w:space="0" w:color="auto"/>
      </w:divBdr>
    </w:div>
    <w:div w:id="207109437">
      <w:bodyDiv w:val="1"/>
      <w:marLeft w:val="0"/>
      <w:marRight w:val="0"/>
      <w:marTop w:val="0"/>
      <w:marBottom w:val="0"/>
      <w:divBdr>
        <w:top w:val="none" w:sz="0" w:space="0" w:color="auto"/>
        <w:left w:val="none" w:sz="0" w:space="0" w:color="auto"/>
        <w:bottom w:val="none" w:sz="0" w:space="0" w:color="auto"/>
        <w:right w:val="none" w:sz="0" w:space="0" w:color="auto"/>
      </w:divBdr>
    </w:div>
    <w:div w:id="347830370">
      <w:bodyDiv w:val="1"/>
      <w:marLeft w:val="0"/>
      <w:marRight w:val="0"/>
      <w:marTop w:val="0"/>
      <w:marBottom w:val="0"/>
      <w:divBdr>
        <w:top w:val="none" w:sz="0" w:space="0" w:color="auto"/>
        <w:left w:val="none" w:sz="0" w:space="0" w:color="auto"/>
        <w:bottom w:val="none" w:sz="0" w:space="0" w:color="auto"/>
        <w:right w:val="none" w:sz="0" w:space="0" w:color="auto"/>
      </w:divBdr>
    </w:div>
    <w:div w:id="516385784">
      <w:bodyDiv w:val="1"/>
      <w:marLeft w:val="0"/>
      <w:marRight w:val="0"/>
      <w:marTop w:val="0"/>
      <w:marBottom w:val="0"/>
      <w:divBdr>
        <w:top w:val="none" w:sz="0" w:space="0" w:color="auto"/>
        <w:left w:val="none" w:sz="0" w:space="0" w:color="auto"/>
        <w:bottom w:val="none" w:sz="0" w:space="0" w:color="auto"/>
        <w:right w:val="none" w:sz="0" w:space="0" w:color="auto"/>
      </w:divBdr>
    </w:div>
    <w:div w:id="520552611">
      <w:bodyDiv w:val="1"/>
      <w:marLeft w:val="0"/>
      <w:marRight w:val="0"/>
      <w:marTop w:val="0"/>
      <w:marBottom w:val="0"/>
      <w:divBdr>
        <w:top w:val="none" w:sz="0" w:space="0" w:color="auto"/>
        <w:left w:val="none" w:sz="0" w:space="0" w:color="auto"/>
        <w:bottom w:val="none" w:sz="0" w:space="0" w:color="auto"/>
        <w:right w:val="none" w:sz="0" w:space="0" w:color="auto"/>
      </w:divBdr>
    </w:div>
    <w:div w:id="880939899">
      <w:bodyDiv w:val="1"/>
      <w:marLeft w:val="0"/>
      <w:marRight w:val="0"/>
      <w:marTop w:val="0"/>
      <w:marBottom w:val="0"/>
      <w:divBdr>
        <w:top w:val="none" w:sz="0" w:space="0" w:color="auto"/>
        <w:left w:val="none" w:sz="0" w:space="0" w:color="auto"/>
        <w:bottom w:val="none" w:sz="0" w:space="0" w:color="auto"/>
        <w:right w:val="none" w:sz="0" w:space="0" w:color="auto"/>
      </w:divBdr>
    </w:div>
    <w:div w:id="1199775055">
      <w:bodyDiv w:val="1"/>
      <w:marLeft w:val="0"/>
      <w:marRight w:val="0"/>
      <w:marTop w:val="0"/>
      <w:marBottom w:val="0"/>
      <w:divBdr>
        <w:top w:val="none" w:sz="0" w:space="0" w:color="auto"/>
        <w:left w:val="none" w:sz="0" w:space="0" w:color="auto"/>
        <w:bottom w:val="none" w:sz="0" w:space="0" w:color="auto"/>
        <w:right w:val="none" w:sz="0" w:space="0" w:color="auto"/>
      </w:divBdr>
    </w:div>
    <w:div w:id="1296451067">
      <w:bodyDiv w:val="1"/>
      <w:marLeft w:val="0"/>
      <w:marRight w:val="0"/>
      <w:marTop w:val="0"/>
      <w:marBottom w:val="0"/>
      <w:divBdr>
        <w:top w:val="none" w:sz="0" w:space="0" w:color="auto"/>
        <w:left w:val="none" w:sz="0" w:space="0" w:color="auto"/>
        <w:bottom w:val="none" w:sz="0" w:space="0" w:color="auto"/>
        <w:right w:val="none" w:sz="0" w:space="0" w:color="auto"/>
      </w:divBdr>
    </w:div>
    <w:div w:id="1305741199">
      <w:bodyDiv w:val="1"/>
      <w:marLeft w:val="0"/>
      <w:marRight w:val="0"/>
      <w:marTop w:val="0"/>
      <w:marBottom w:val="0"/>
      <w:divBdr>
        <w:top w:val="none" w:sz="0" w:space="0" w:color="auto"/>
        <w:left w:val="none" w:sz="0" w:space="0" w:color="auto"/>
        <w:bottom w:val="none" w:sz="0" w:space="0" w:color="auto"/>
        <w:right w:val="none" w:sz="0" w:space="0" w:color="auto"/>
      </w:divBdr>
    </w:div>
    <w:div w:id="1393382759">
      <w:bodyDiv w:val="1"/>
      <w:marLeft w:val="0"/>
      <w:marRight w:val="0"/>
      <w:marTop w:val="0"/>
      <w:marBottom w:val="0"/>
      <w:divBdr>
        <w:top w:val="none" w:sz="0" w:space="0" w:color="auto"/>
        <w:left w:val="none" w:sz="0" w:space="0" w:color="auto"/>
        <w:bottom w:val="none" w:sz="0" w:space="0" w:color="auto"/>
        <w:right w:val="none" w:sz="0" w:space="0" w:color="auto"/>
      </w:divBdr>
    </w:div>
    <w:div w:id="1498157603">
      <w:bodyDiv w:val="1"/>
      <w:marLeft w:val="0"/>
      <w:marRight w:val="0"/>
      <w:marTop w:val="0"/>
      <w:marBottom w:val="0"/>
      <w:divBdr>
        <w:top w:val="none" w:sz="0" w:space="0" w:color="auto"/>
        <w:left w:val="none" w:sz="0" w:space="0" w:color="auto"/>
        <w:bottom w:val="none" w:sz="0" w:space="0" w:color="auto"/>
        <w:right w:val="none" w:sz="0" w:space="0" w:color="auto"/>
      </w:divBdr>
    </w:div>
    <w:div w:id="1548486873">
      <w:bodyDiv w:val="1"/>
      <w:marLeft w:val="0"/>
      <w:marRight w:val="0"/>
      <w:marTop w:val="0"/>
      <w:marBottom w:val="0"/>
      <w:divBdr>
        <w:top w:val="none" w:sz="0" w:space="0" w:color="auto"/>
        <w:left w:val="none" w:sz="0" w:space="0" w:color="auto"/>
        <w:bottom w:val="none" w:sz="0" w:space="0" w:color="auto"/>
        <w:right w:val="none" w:sz="0" w:space="0" w:color="auto"/>
      </w:divBdr>
    </w:div>
    <w:div w:id="1756200871">
      <w:bodyDiv w:val="1"/>
      <w:marLeft w:val="0"/>
      <w:marRight w:val="0"/>
      <w:marTop w:val="0"/>
      <w:marBottom w:val="0"/>
      <w:divBdr>
        <w:top w:val="none" w:sz="0" w:space="0" w:color="auto"/>
        <w:left w:val="none" w:sz="0" w:space="0" w:color="auto"/>
        <w:bottom w:val="none" w:sz="0" w:space="0" w:color="auto"/>
        <w:right w:val="none" w:sz="0" w:space="0" w:color="auto"/>
      </w:divBdr>
    </w:div>
    <w:div w:id="1787968938">
      <w:bodyDiv w:val="1"/>
      <w:marLeft w:val="0"/>
      <w:marRight w:val="0"/>
      <w:marTop w:val="0"/>
      <w:marBottom w:val="0"/>
      <w:divBdr>
        <w:top w:val="none" w:sz="0" w:space="0" w:color="auto"/>
        <w:left w:val="none" w:sz="0" w:space="0" w:color="auto"/>
        <w:bottom w:val="none" w:sz="0" w:space="0" w:color="auto"/>
        <w:right w:val="none" w:sz="0" w:space="0" w:color="auto"/>
      </w:divBdr>
    </w:div>
    <w:div w:id="1860393456">
      <w:bodyDiv w:val="1"/>
      <w:marLeft w:val="0"/>
      <w:marRight w:val="0"/>
      <w:marTop w:val="0"/>
      <w:marBottom w:val="0"/>
      <w:divBdr>
        <w:top w:val="none" w:sz="0" w:space="0" w:color="auto"/>
        <w:left w:val="none" w:sz="0" w:space="0" w:color="auto"/>
        <w:bottom w:val="none" w:sz="0" w:space="0" w:color="auto"/>
        <w:right w:val="none" w:sz="0" w:space="0" w:color="auto"/>
      </w:divBdr>
    </w:div>
    <w:div w:id="1924412941">
      <w:bodyDiv w:val="1"/>
      <w:marLeft w:val="0"/>
      <w:marRight w:val="0"/>
      <w:marTop w:val="0"/>
      <w:marBottom w:val="0"/>
      <w:divBdr>
        <w:top w:val="none" w:sz="0" w:space="0" w:color="auto"/>
        <w:left w:val="none" w:sz="0" w:space="0" w:color="auto"/>
        <w:bottom w:val="none" w:sz="0" w:space="0" w:color="auto"/>
        <w:right w:val="none" w:sz="0" w:space="0" w:color="auto"/>
      </w:divBdr>
    </w:div>
    <w:div w:id="2012175492">
      <w:bodyDiv w:val="1"/>
      <w:marLeft w:val="0"/>
      <w:marRight w:val="0"/>
      <w:marTop w:val="0"/>
      <w:marBottom w:val="0"/>
      <w:divBdr>
        <w:top w:val="none" w:sz="0" w:space="0" w:color="auto"/>
        <w:left w:val="none" w:sz="0" w:space="0" w:color="auto"/>
        <w:bottom w:val="none" w:sz="0" w:space="0" w:color="auto"/>
        <w:right w:val="none" w:sz="0" w:space="0" w:color="auto"/>
      </w:divBdr>
    </w:div>
    <w:div w:id="2014992601">
      <w:bodyDiv w:val="1"/>
      <w:marLeft w:val="0"/>
      <w:marRight w:val="0"/>
      <w:marTop w:val="0"/>
      <w:marBottom w:val="0"/>
      <w:divBdr>
        <w:top w:val="none" w:sz="0" w:space="0" w:color="auto"/>
        <w:left w:val="none" w:sz="0" w:space="0" w:color="auto"/>
        <w:bottom w:val="none" w:sz="0" w:space="0" w:color="auto"/>
        <w:right w:val="none" w:sz="0" w:space="0" w:color="auto"/>
      </w:divBdr>
      <w:divsChild>
        <w:div w:id="1282223488">
          <w:marLeft w:val="0"/>
          <w:marRight w:val="0"/>
          <w:marTop w:val="0"/>
          <w:marBottom w:val="0"/>
          <w:divBdr>
            <w:top w:val="none" w:sz="0" w:space="0" w:color="auto"/>
            <w:left w:val="none" w:sz="0" w:space="0" w:color="auto"/>
            <w:bottom w:val="none" w:sz="0" w:space="0" w:color="auto"/>
            <w:right w:val="none" w:sz="0" w:space="0" w:color="auto"/>
          </w:divBdr>
        </w:div>
        <w:div w:id="663047439">
          <w:marLeft w:val="0"/>
          <w:marRight w:val="0"/>
          <w:marTop w:val="0"/>
          <w:marBottom w:val="0"/>
          <w:divBdr>
            <w:top w:val="none" w:sz="0" w:space="0" w:color="auto"/>
            <w:left w:val="none" w:sz="0" w:space="0" w:color="auto"/>
            <w:bottom w:val="none" w:sz="0" w:space="0" w:color="auto"/>
            <w:right w:val="none" w:sz="0" w:space="0" w:color="auto"/>
          </w:divBdr>
        </w:div>
        <w:div w:id="1423989992">
          <w:marLeft w:val="0"/>
          <w:marRight w:val="0"/>
          <w:marTop w:val="0"/>
          <w:marBottom w:val="0"/>
          <w:divBdr>
            <w:top w:val="none" w:sz="0" w:space="0" w:color="auto"/>
            <w:left w:val="none" w:sz="0" w:space="0" w:color="auto"/>
            <w:bottom w:val="none" w:sz="0" w:space="0" w:color="auto"/>
            <w:right w:val="none" w:sz="0" w:space="0" w:color="auto"/>
          </w:divBdr>
        </w:div>
        <w:div w:id="1142388556">
          <w:marLeft w:val="0"/>
          <w:marRight w:val="0"/>
          <w:marTop w:val="0"/>
          <w:marBottom w:val="0"/>
          <w:divBdr>
            <w:top w:val="none" w:sz="0" w:space="0" w:color="auto"/>
            <w:left w:val="none" w:sz="0" w:space="0" w:color="auto"/>
            <w:bottom w:val="none" w:sz="0" w:space="0" w:color="auto"/>
            <w:right w:val="none" w:sz="0" w:space="0" w:color="auto"/>
          </w:divBdr>
        </w:div>
        <w:div w:id="1407260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footer" Target="footer1.xml"/><Relationship Id="rId26" Type="http://schemas.microsoft.com/office/2018/08/relationships/commentsExtensible" Target="commentsExtensible.xml"/><Relationship Id="rId39" Type="http://schemas.microsoft.com/office/2011/relationships/people" Target="people.xml"/><Relationship Id="rId21" Type="http://schemas.openxmlformats.org/officeDocument/2006/relationships/footer" Target="footer3.xml"/><Relationship Id="rId34"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yperlink" Target="mailto:certifieradatervinning@avfallsverige.se" TargetMode="External"/><Relationship Id="rId17" Type="http://schemas.openxmlformats.org/officeDocument/2006/relationships/header" Target="header1.xml"/><Relationship Id="rId25" Type="http://schemas.microsoft.com/office/2016/09/relationships/commentsIds" Target="commentsIds.xml"/><Relationship Id="rId33" Type="http://schemas.openxmlformats.org/officeDocument/2006/relationships/image" Target="media/image5.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2.xml"/><Relationship Id="rId29" Type="http://schemas.openxmlformats.org/officeDocument/2006/relationships/hyperlink" Target="http://www.jordbruksverket.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rtifieradatervinning@avfallsverige.se" TargetMode="External"/><Relationship Id="rId24" Type="http://schemas.microsoft.com/office/2011/relationships/commentsExtended" Target="commentsExtended.xml"/><Relationship Id="rId32" Type="http://schemas.openxmlformats.org/officeDocument/2006/relationships/hyperlink" Target="https://www.avfallsverige.se/fakta-statistik/certifierad-atervinning/certifieringsregler-for-kompost/" TargetMode="External"/><Relationship Id="rId37" Type="http://schemas.openxmlformats.org/officeDocument/2006/relationships/footer" Target="footer5.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comments" Target="comments.xml"/><Relationship Id="rId28" Type="http://schemas.openxmlformats.org/officeDocument/2006/relationships/hyperlink" Target="http://www.svanen.se" TargetMode="External"/><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avfallsverige.se/fakta-statistik/certifierad-atervinning/certifieringsregler-for-kompos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avfallsverige.se/" TargetMode="External"/><Relationship Id="rId27" Type="http://schemas.openxmlformats.org/officeDocument/2006/relationships/hyperlink" Target="https://eur-lex.europa.eu/legal-content/SV/TXT/PDF/?uri=CELEX:32015D2099&amp;from=EN" TargetMode="External"/><Relationship Id="rId30" Type="http://schemas.openxmlformats.org/officeDocument/2006/relationships/hyperlink" Target="https://food.ec.europa.eu/plants/genetically-modified-organisms/gmo-register_en?prefLang=sv"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SPRAPP.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e5ecef-dcd2-4162-8091-eb42d5bc2afd">
      <Terms xmlns="http://schemas.microsoft.com/office/infopath/2007/PartnerControls"/>
    </lcf76f155ced4ddcb4097134ff3c332f>
    <TaxCatchAll xmlns="3f07e67b-7159-414c-b868-38e991c52a8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C5693A4E6869E44899825BFEEDF79B8" ma:contentTypeVersion="" ma:contentTypeDescription="Skapa ett nytt dokument." ma:contentTypeScope="" ma:versionID="bbe15b70d22a0ea7def1993fe025f1ba">
  <xsd:schema xmlns:xsd="http://www.w3.org/2001/XMLSchema" xmlns:xs="http://www.w3.org/2001/XMLSchema" xmlns:p="http://schemas.microsoft.com/office/2006/metadata/properties" xmlns:ns2="e5e5ecef-dcd2-4162-8091-eb42d5bc2afd" xmlns:ns3="3f07e67b-7159-414c-b868-38e991c52a81" targetNamespace="http://schemas.microsoft.com/office/2006/metadata/properties" ma:root="true" ma:fieldsID="598e0cc564b7415c42ae734668614ab9" ns2:_="" ns3:_="">
    <xsd:import namespace="e5e5ecef-dcd2-4162-8091-eb42d5bc2afd"/>
    <xsd:import namespace="3f07e67b-7159-414c-b868-38e991c52a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5ecef-dcd2-4162-8091-eb42d5bc2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ildmarkeringar" ma:readOnly="false" ma:fieldId="{5cf76f15-5ced-4ddc-b409-7134ff3c332f}" ma:taxonomyMulti="true" ma:sspId="8c6e6b7b-c002-40ed-8852-0e91d5d7e4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07e67b-7159-414c-b868-38e991c52a8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d8b4b23-80dc-457a-8f00-1f84c1cb27e0}" ma:internalName="TaxCatchAll" ma:showField="CatchAllData" ma:web="3f07e67b-7159-414c-b868-38e991c52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582C06-C777-4767-A475-9CFDFD1DD072}">
  <ds:schemaRefs>
    <ds:schemaRef ds:uri="http://schemas.microsoft.com/sharepoint/v3/contenttype/forms"/>
  </ds:schemaRefs>
</ds:datastoreItem>
</file>

<file path=customXml/itemProps2.xml><?xml version="1.0" encoding="utf-8"?>
<ds:datastoreItem xmlns:ds="http://schemas.openxmlformats.org/officeDocument/2006/customXml" ds:itemID="{A79826D3-EF2B-4FBE-ABD4-C7218BDB5DD7}">
  <ds:schemaRefs>
    <ds:schemaRef ds:uri="http://schemas.microsoft.com/office/2006/metadata/properties"/>
    <ds:schemaRef ds:uri="http://schemas.microsoft.com/office/infopath/2007/PartnerControls"/>
    <ds:schemaRef ds:uri="e5e5ecef-dcd2-4162-8091-eb42d5bc2afd"/>
    <ds:schemaRef ds:uri="3f07e67b-7159-414c-b868-38e991c52a81"/>
  </ds:schemaRefs>
</ds:datastoreItem>
</file>

<file path=customXml/itemProps3.xml><?xml version="1.0" encoding="utf-8"?>
<ds:datastoreItem xmlns:ds="http://schemas.openxmlformats.org/officeDocument/2006/customXml" ds:itemID="{41EA0AE6-51DA-403D-BE4D-077E2AB23FE3}">
  <ds:schemaRefs>
    <ds:schemaRef ds:uri="http://schemas.openxmlformats.org/officeDocument/2006/bibliography"/>
  </ds:schemaRefs>
</ds:datastoreItem>
</file>

<file path=customXml/itemProps4.xml><?xml version="1.0" encoding="utf-8"?>
<ds:datastoreItem xmlns:ds="http://schemas.openxmlformats.org/officeDocument/2006/customXml" ds:itemID="{D39DA1E8-04BD-4470-B6C4-1B9D974A6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5ecef-dcd2-4162-8091-eb42d5bc2afd"/>
    <ds:schemaRef ds:uri="3f07e67b-7159-414c-b868-38e991c52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SPRAPP</Template>
  <TotalTime>326</TotalTime>
  <Pages>47</Pages>
  <Words>10863</Words>
  <Characters>72789</Characters>
  <Application>Microsoft Office Word</Application>
  <DocSecurity>0</DocSecurity>
  <Lines>2274</Lines>
  <Paragraphs>1349</Paragraphs>
  <ScaleCrop>false</ScaleCrop>
  <HeadingPairs>
    <vt:vector size="2" baseType="variant">
      <vt:variant>
        <vt:lpstr>Title</vt:lpstr>
      </vt:variant>
      <vt:variant>
        <vt:i4>1</vt:i4>
      </vt:variant>
    </vt:vector>
  </HeadingPairs>
  <TitlesOfParts>
    <vt:vector size="1" baseType="lpstr">
      <vt:lpstr>Certifieringsregler för</vt:lpstr>
    </vt:vector>
  </TitlesOfParts>
  <Company>SP</Company>
  <LinksUpToDate>false</LinksUpToDate>
  <CharactersWithSpaces>82303</CharactersWithSpaces>
  <SharedDoc>false</SharedDoc>
  <HLinks>
    <vt:vector size="408" baseType="variant">
      <vt:variant>
        <vt:i4>655377</vt:i4>
      </vt:variant>
      <vt:variant>
        <vt:i4>492</vt:i4>
      </vt:variant>
      <vt:variant>
        <vt:i4>0</vt:i4>
      </vt:variant>
      <vt:variant>
        <vt:i4>5</vt:i4>
      </vt:variant>
      <vt:variant>
        <vt:lpwstr>https://www.avfallsverige.se/fakta-statistik/certifierad-atervinning/certifieringsregler-for-kompost/</vt:lpwstr>
      </vt:variant>
      <vt:variant>
        <vt:lpwstr/>
      </vt:variant>
      <vt:variant>
        <vt:i4>655377</vt:i4>
      </vt:variant>
      <vt:variant>
        <vt:i4>489</vt:i4>
      </vt:variant>
      <vt:variant>
        <vt:i4>0</vt:i4>
      </vt:variant>
      <vt:variant>
        <vt:i4>5</vt:i4>
      </vt:variant>
      <vt:variant>
        <vt:lpwstr>https://www.avfallsverige.se/fakta-statistik/certifierad-atervinning/certifieringsregler-for-kompost/</vt:lpwstr>
      </vt:variant>
      <vt:variant>
        <vt:lpwstr/>
      </vt:variant>
      <vt:variant>
        <vt:i4>7405672</vt:i4>
      </vt:variant>
      <vt:variant>
        <vt:i4>486</vt:i4>
      </vt:variant>
      <vt:variant>
        <vt:i4>0</vt:i4>
      </vt:variant>
      <vt:variant>
        <vt:i4>5</vt:i4>
      </vt:variant>
      <vt:variant>
        <vt:lpwstr>http://www.jordbruksverket.se/</vt:lpwstr>
      </vt:variant>
      <vt:variant>
        <vt:lpwstr/>
      </vt:variant>
      <vt:variant>
        <vt:i4>1507413</vt:i4>
      </vt:variant>
      <vt:variant>
        <vt:i4>483</vt:i4>
      </vt:variant>
      <vt:variant>
        <vt:i4>0</vt:i4>
      </vt:variant>
      <vt:variant>
        <vt:i4>5</vt:i4>
      </vt:variant>
      <vt:variant>
        <vt:lpwstr>http://www.svanen.se/</vt:lpwstr>
      </vt:variant>
      <vt:variant>
        <vt:lpwstr/>
      </vt:variant>
      <vt:variant>
        <vt:i4>6160462</vt:i4>
      </vt:variant>
      <vt:variant>
        <vt:i4>480</vt:i4>
      </vt:variant>
      <vt:variant>
        <vt:i4>0</vt:i4>
      </vt:variant>
      <vt:variant>
        <vt:i4>5</vt:i4>
      </vt:variant>
      <vt:variant>
        <vt:lpwstr>https://eur-lex.europa.eu/legal-content/SV/TXT/PDF/?uri=CELEX:32015D2099&amp;from=EN</vt:lpwstr>
      </vt:variant>
      <vt:variant>
        <vt:lpwstr/>
      </vt:variant>
      <vt:variant>
        <vt:i4>393219</vt:i4>
      </vt:variant>
      <vt:variant>
        <vt:i4>384</vt:i4>
      </vt:variant>
      <vt:variant>
        <vt:i4>0</vt:i4>
      </vt:variant>
      <vt:variant>
        <vt:i4>5</vt:i4>
      </vt:variant>
      <vt:variant>
        <vt:lpwstr>http://www.avfallsverige.se/</vt:lpwstr>
      </vt:variant>
      <vt:variant>
        <vt:lpwstr/>
      </vt:variant>
      <vt:variant>
        <vt:i4>1769524</vt:i4>
      </vt:variant>
      <vt:variant>
        <vt:i4>368</vt:i4>
      </vt:variant>
      <vt:variant>
        <vt:i4>0</vt:i4>
      </vt:variant>
      <vt:variant>
        <vt:i4>5</vt:i4>
      </vt:variant>
      <vt:variant>
        <vt:lpwstr/>
      </vt:variant>
      <vt:variant>
        <vt:lpwstr>_Toc192151251</vt:lpwstr>
      </vt:variant>
      <vt:variant>
        <vt:i4>1769524</vt:i4>
      </vt:variant>
      <vt:variant>
        <vt:i4>362</vt:i4>
      </vt:variant>
      <vt:variant>
        <vt:i4>0</vt:i4>
      </vt:variant>
      <vt:variant>
        <vt:i4>5</vt:i4>
      </vt:variant>
      <vt:variant>
        <vt:lpwstr/>
      </vt:variant>
      <vt:variant>
        <vt:lpwstr>_Toc192151250</vt:lpwstr>
      </vt:variant>
      <vt:variant>
        <vt:i4>1703988</vt:i4>
      </vt:variant>
      <vt:variant>
        <vt:i4>356</vt:i4>
      </vt:variant>
      <vt:variant>
        <vt:i4>0</vt:i4>
      </vt:variant>
      <vt:variant>
        <vt:i4>5</vt:i4>
      </vt:variant>
      <vt:variant>
        <vt:lpwstr/>
      </vt:variant>
      <vt:variant>
        <vt:lpwstr>_Toc192151249</vt:lpwstr>
      </vt:variant>
      <vt:variant>
        <vt:i4>1703988</vt:i4>
      </vt:variant>
      <vt:variant>
        <vt:i4>350</vt:i4>
      </vt:variant>
      <vt:variant>
        <vt:i4>0</vt:i4>
      </vt:variant>
      <vt:variant>
        <vt:i4>5</vt:i4>
      </vt:variant>
      <vt:variant>
        <vt:lpwstr/>
      </vt:variant>
      <vt:variant>
        <vt:lpwstr>_Toc192151248</vt:lpwstr>
      </vt:variant>
      <vt:variant>
        <vt:i4>1703988</vt:i4>
      </vt:variant>
      <vt:variant>
        <vt:i4>344</vt:i4>
      </vt:variant>
      <vt:variant>
        <vt:i4>0</vt:i4>
      </vt:variant>
      <vt:variant>
        <vt:i4>5</vt:i4>
      </vt:variant>
      <vt:variant>
        <vt:lpwstr/>
      </vt:variant>
      <vt:variant>
        <vt:lpwstr>_Toc192151247</vt:lpwstr>
      </vt:variant>
      <vt:variant>
        <vt:i4>1703988</vt:i4>
      </vt:variant>
      <vt:variant>
        <vt:i4>338</vt:i4>
      </vt:variant>
      <vt:variant>
        <vt:i4>0</vt:i4>
      </vt:variant>
      <vt:variant>
        <vt:i4>5</vt:i4>
      </vt:variant>
      <vt:variant>
        <vt:lpwstr/>
      </vt:variant>
      <vt:variant>
        <vt:lpwstr>_Toc192151246</vt:lpwstr>
      </vt:variant>
      <vt:variant>
        <vt:i4>1703988</vt:i4>
      </vt:variant>
      <vt:variant>
        <vt:i4>332</vt:i4>
      </vt:variant>
      <vt:variant>
        <vt:i4>0</vt:i4>
      </vt:variant>
      <vt:variant>
        <vt:i4>5</vt:i4>
      </vt:variant>
      <vt:variant>
        <vt:lpwstr/>
      </vt:variant>
      <vt:variant>
        <vt:lpwstr>_Toc192151245</vt:lpwstr>
      </vt:variant>
      <vt:variant>
        <vt:i4>1703988</vt:i4>
      </vt:variant>
      <vt:variant>
        <vt:i4>326</vt:i4>
      </vt:variant>
      <vt:variant>
        <vt:i4>0</vt:i4>
      </vt:variant>
      <vt:variant>
        <vt:i4>5</vt:i4>
      </vt:variant>
      <vt:variant>
        <vt:lpwstr/>
      </vt:variant>
      <vt:variant>
        <vt:lpwstr>_Toc192151244</vt:lpwstr>
      </vt:variant>
      <vt:variant>
        <vt:i4>1703988</vt:i4>
      </vt:variant>
      <vt:variant>
        <vt:i4>320</vt:i4>
      </vt:variant>
      <vt:variant>
        <vt:i4>0</vt:i4>
      </vt:variant>
      <vt:variant>
        <vt:i4>5</vt:i4>
      </vt:variant>
      <vt:variant>
        <vt:lpwstr/>
      </vt:variant>
      <vt:variant>
        <vt:lpwstr>_Toc192151243</vt:lpwstr>
      </vt:variant>
      <vt:variant>
        <vt:i4>1703988</vt:i4>
      </vt:variant>
      <vt:variant>
        <vt:i4>314</vt:i4>
      </vt:variant>
      <vt:variant>
        <vt:i4>0</vt:i4>
      </vt:variant>
      <vt:variant>
        <vt:i4>5</vt:i4>
      </vt:variant>
      <vt:variant>
        <vt:lpwstr/>
      </vt:variant>
      <vt:variant>
        <vt:lpwstr>_Toc192151242</vt:lpwstr>
      </vt:variant>
      <vt:variant>
        <vt:i4>1703988</vt:i4>
      </vt:variant>
      <vt:variant>
        <vt:i4>308</vt:i4>
      </vt:variant>
      <vt:variant>
        <vt:i4>0</vt:i4>
      </vt:variant>
      <vt:variant>
        <vt:i4>5</vt:i4>
      </vt:variant>
      <vt:variant>
        <vt:lpwstr/>
      </vt:variant>
      <vt:variant>
        <vt:lpwstr>_Toc192151241</vt:lpwstr>
      </vt:variant>
      <vt:variant>
        <vt:i4>1703988</vt:i4>
      </vt:variant>
      <vt:variant>
        <vt:i4>302</vt:i4>
      </vt:variant>
      <vt:variant>
        <vt:i4>0</vt:i4>
      </vt:variant>
      <vt:variant>
        <vt:i4>5</vt:i4>
      </vt:variant>
      <vt:variant>
        <vt:lpwstr/>
      </vt:variant>
      <vt:variant>
        <vt:lpwstr>_Toc192151240</vt:lpwstr>
      </vt:variant>
      <vt:variant>
        <vt:i4>1900596</vt:i4>
      </vt:variant>
      <vt:variant>
        <vt:i4>296</vt:i4>
      </vt:variant>
      <vt:variant>
        <vt:i4>0</vt:i4>
      </vt:variant>
      <vt:variant>
        <vt:i4>5</vt:i4>
      </vt:variant>
      <vt:variant>
        <vt:lpwstr/>
      </vt:variant>
      <vt:variant>
        <vt:lpwstr>_Toc192151239</vt:lpwstr>
      </vt:variant>
      <vt:variant>
        <vt:i4>1900596</vt:i4>
      </vt:variant>
      <vt:variant>
        <vt:i4>290</vt:i4>
      </vt:variant>
      <vt:variant>
        <vt:i4>0</vt:i4>
      </vt:variant>
      <vt:variant>
        <vt:i4>5</vt:i4>
      </vt:variant>
      <vt:variant>
        <vt:lpwstr/>
      </vt:variant>
      <vt:variant>
        <vt:lpwstr>_Toc192151238</vt:lpwstr>
      </vt:variant>
      <vt:variant>
        <vt:i4>1900596</vt:i4>
      </vt:variant>
      <vt:variant>
        <vt:i4>284</vt:i4>
      </vt:variant>
      <vt:variant>
        <vt:i4>0</vt:i4>
      </vt:variant>
      <vt:variant>
        <vt:i4>5</vt:i4>
      </vt:variant>
      <vt:variant>
        <vt:lpwstr/>
      </vt:variant>
      <vt:variant>
        <vt:lpwstr>_Toc192151237</vt:lpwstr>
      </vt:variant>
      <vt:variant>
        <vt:i4>1900596</vt:i4>
      </vt:variant>
      <vt:variant>
        <vt:i4>278</vt:i4>
      </vt:variant>
      <vt:variant>
        <vt:i4>0</vt:i4>
      </vt:variant>
      <vt:variant>
        <vt:i4>5</vt:i4>
      </vt:variant>
      <vt:variant>
        <vt:lpwstr/>
      </vt:variant>
      <vt:variant>
        <vt:lpwstr>_Toc192151236</vt:lpwstr>
      </vt:variant>
      <vt:variant>
        <vt:i4>1900596</vt:i4>
      </vt:variant>
      <vt:variant>
        <vt:i4>272</vt:i4>
      </vt:variant>
      <vt:variant>
        <vt:i4>0</vt:i4>
      </vt:variant>
      <vt:variant>
        <vt:i4>5</vt:i4>
      </vt:variant>
      <vt:variant>
        <vt:lpwstr/>
      </vt:variant>
      <vt:variant>
        <vt:lpwstr>_Toc192151235</vt:lpwstr>
      </vt:variant>
      <vt:variant>
        <vt:i4>1900596</vt:i4>
      </vt:variant>
      <vt:variant>
        <vt:i4>266</vt:i4>
      </vt:variant>
      <vt:variant>
        <vt:i4>0</vt:i4>
      </vt:variant>
      <vt:variant>
        <vt:i4>5</vt:i4>
      </vt:variant>
      <vt:variant>
        <vt:lpwstr/>
      </vt:variant>
      <vt:variant>
        <vt:lpwstr>_Toc192151234</vt:lpwstr>
      </vt:variant>
      <vt:variant>
        <vt:i4>1900596</vt:i4>
      </vt:variant>
      <vt:variant>
        <vt:i4>260</vt:i4>
      </vt:variant>
      <vt:variant>
        <vt:i4>0</vt:i4>
      </vt:variant>
      <vt:variant>
        <vt:i4>5</vt:i4>
      </vt:variant>
      <vt:variant>
        <vt:lpwstr/>
      </vt:variant>
      <vt:variant>
        <vt:lpwstr>_Toc192151233</vt:lpwstr>
      </vt:variant>
      <vt:variant>
        <vt:i4>1900596</vt:i4>
      </vt:variant>
      <vt:variant>
        <vt:i4>254</vt:i4>
      </vt:variant>
      <vt:variant>
        <vt:i4>0</vt:i4>
      </vt:variant>
      <vt:variant>
        <vt:i4>5</vt:i4>
      </vt:variant>
      <vt:variant>
        <vt:lpwstr/>
      </vt:variant>
      <vt:variant>
        <vt:lpwstr>_Toc192151232</vt:lpwstr>
      </vt:variant>
      <vt:variant>
        <vt:i4>1900596</vt:i4>
      </vt:variant>
      <vt:variant>
        <vt:i4>248</vt:i4>
      </vt:variant>
      <vt:variant>
        <vt:i4>0</vt:i4>
      </vt:variant>
      <vt:variant>
        <vt:i4>5</vt:i4>
      </vt:variant>
      <vt:variant>
        <vt:lpwstr/>
      </vt:variant>
      <vt:variant>
        <vt:lpwstr>_Toc192151231</vt:lpwstr>
      </vt:variant>
      <vt:variant>
        <vt:i4>1900596</vt:i4>
      </vt:variant>
      <vt:variant>
        <vt:i4>242</vt:i4>
      </vt:variant>
      <vt:variant>
        <vt:i4>0</vt:i4>
      </vt:variant>
      <vt:variant>
        <vt:i4>5</vt:i4>
      </vt:variant>
      <vt:variant>
        <vt:lpwstr/>
      </vt:variant>
      <vt:variant>
        <vt:lpwstr>_Toc192151230</vt:lpwstr>
      </vt:variant>
      <vt:variant>
        <vt:i4>1835060</vt:i4>
      </vt:variant>
      <vt:variant>
        <vt:i4>236</vt:i4>
      </vt:variant>
      <vt:variant>
        <vt:i4>0</vt:i4>
      </vt:variant>
      <vt:variant>
        <vt:i4>5</vt:i4>
      </vt:variant>
      <vt:variant>
        <vt:lpwstr/>
      </vt:variant>
      <vt:variant>
        <vt:lpwstr>_Toc192151229</vt:lpwstr>
      </vt:variant>
      <vt:variant>
        <vt:i4>1835060</vt:i4>
      </vt:variant>
      <vt:variant>
        <vt:i4>230</vt:i4>
      </vt:variant>
      <vt:variant>
        <vt:i4>0</vt:i4>
      </vt:variant>
      <vt:variant>
        <vt:i4>5</vt:i4>
      </vt:variant>
      <vt:variant>
        <vt:lpwstr/>
      </vt:variant>
      <vt:variant>
        <vt:lpwstr>_Toc192151228</vt:lpwstr>
      </vt:variant>
      <vt:variant>
        <vt:i4>1835060</vt:i4>
      </vt:variant>
      <vt:variant>
        <vt:i4>224</vt:i4>
      </vt:variant>
      <vt:variant>
        <vt:i4>0</vt:i4>
      </vt:variant>
      <vt:variant>
        <vt:i4>5</vt:i4>
      </vt:variant>
      <vt:variant>
        <vt:lpwstr/>
      </vt:variant>
      <vt:variant>
        <vt:lpwstr>_Toc192151227</vt:lpwstr>
      </vt:variant>
      <vt:variant>
        <vt:i4>1835060</vt:i4>
      </vt:variant>
      <vt:variant>
        <vt:i4>218</vt:i4>
      </vt:variant>
      <vt:variant>
        <vt:i4>0</vt:i4>
      </vt:variant>
      <vt:variant>
        <vt:i4>5</vt:i4>
      </vt:variant>
      <vt:variant>
        <vt:lpwstr/>
      </vt:variant>
      <vt:variant>
        <vt:lpwstr>_Toc192151226</vt:lpwstr>
      </vt:variant>
      <vt:variant>
        <vt:i4>1835060</vt:i4>
      </vt:variant>
      <vt:variant>
        <vt:i4>212</vt:i4>
      </vt:variant>
      <vt:variant>
        <vt:i4>0</vt:i4>
      </vt:variant>
      <vt:variant>
        <vt:i4>5</vt:i4>
      </vt:variant>
      <vt:variant>
        <vt:lpwstr/>
      </vt:variant>
      <vt:variant>
        <vt:lpwstr>_Toc192151225</vt:lpwstr>
      </vt:variant>
      <vt:variant>
        <vt:i4>1835060</vt:i4>
      </vt:variant>
      <vt:variant>
        <vt:i4>206</vt:i4>
      </vt:variant>
      <vt:variant>
        <vt:i4>0</vt:i4>
      </vt:variant>
      <vt:variant>
        <vt:i4>5</vt:i4>
      </vt:variant>
      <vt:variant>
        <vt:lpwstr/>
      </vt:variant>
      <vt:variant>
        <vt:lpwstr>_Toc192151224</vt:lpwstr>
      </vt:variant>
      <vt:variant>
        <vt:i4>1835060</vt:i4>
      </vt:variant>
      <vt:variant>
        <vt:i4>200</vt:i4>
      </vt:variant>
      <vt:variant>
        <vt:i4>0</vt:i4>
      </vt:variant>
      <vt:variant>
        <vt:i4>5</vt:i4>
      </vt:variant>
      <vt:variant>
        <vt:lpwstr/>
      </vt:variant>
      <vt:variant>
        <vt:lpwstr>_Toc192151223</vt:lpwstr>
      </vt:variant>
      <vt:variant>
        <vt:i4>1835060</vt:i4>
      </vt:variant>
      <vt:variant>
        <vt:i4>194</vt:i4>
      </vt:variant>
      <vt:variant>
        <vt:i4>0</vt:i4>
      </vt:variant>
      <vt:variant>
        <vt:i4>5</vt:i4>
      </vt:variant>
      <vt:variant>
        <vt:lpwstr/>
      </vt:variant>
      <vt:variant>
        <vt:lpwstr>_Toc192151222</vt:lpwstr>
      </vt:variant>
      <vt:variant>
        <vt:i4>1835060</vt:i4>
      </vt:variant>
      <vt:variant>
        <vt:i4>188</vt:i4>
      </vt:variant>
      <vt:variant>
        <vt:i4>0</vt:i4>
      </vt:variant>
      <vt:variant>
        <vt:i4>5</vt:i4>
      </vt:variant>
      <vt:variant>
        <vt:lpwstr/>
      </vt:variant>
      <vt:variant>
        <vt:lpwstr>_Toc192151221</vt:lpwstr>
      </vt:variant>
      <vt:variant>
        <vt:i4>1835060</vt:i4>
      </vt:variant>
      <vt:variant>
        <vt:i4>182</vt:i4>
      </vt:variant>
      <vt:variant>
        <vt:i4>0</vt:i4>
      </vt:variant>
      <vt:variant>
        <vt:i4>5</vt:i4>
      </vt:variant>
      <vt:variant>
        <vt:lpwstr/>
      </vt:variant>
      <vt:variant>
        <vt:lpwstr>_Toc192151220</vt:lpwstr>
      </vt:variant>
      <vt:variant>
        <vt:i4>2031668</vt:i4>
      </vt:variant>
      <vt:variant>
        <vt:i4>176</vt:i4>
      </vt:variant>
      <vt:variant>
        <vt:i4>0</vt:i4>
      </vt:variant>
      <vt:variant>
        <vt:i4>5</vt:i4>
      </vt:variant>
      <vt:variant>
        <vt:lpwstr/>
      </vt:variant>
      <vt:variant>
        <vt:lpwstr>_Toc192151219</vt:lpwstr>
      </vt:variant>
      <vt:variant>
        <vt:i4>2031668</vt:i4>
      </vt:variant>
      <vt:variant>
        <vt:i4>170</vt:i4>
      </vt:variant>
      <vt:variant>
        <vt:i4>0</vt:i4>
      </vt:variant>
      <vt:variant>
        <vt:i4>5</vt:i4>
      </vt:variant>
      <vt:variant>
        <vt:lpwstr/>
      </vt:variant>
      <vt:variant>
        <vt:lpwstr>_Toc192151218</vt:lpwstr>
      </vt:variant>
      <vt:variant>
        <vt:i4>2031668</vt:i4>
      </vt:variant>
      <vt:variant>
        <vt:i4>164</vt:i4>
      </vt:variant>
      <vt:variant>
        <vt:i4>0</vt:i4>
      </vt:variant>
      <vt:variant>
        <vt:i4>5</vt:i4>
      </vt:variant>
      <vt:variant>
        <vt:lpwstr/>
      </vt:variant>
      <vt:variant>
        <vt:lpwstr>_Toc192151217</vt:lpwstr>
      </vt:variant>
      <vt:variant>
        <vt:i4>2031668</vt:i4>
      </vt:variant>
      <vt:variant>
        <vt:i4>158</vt:i4>
      </vt:variant>
      <vt:variant>
        <vt:i4>0</vt:i4>
      </vt:variant>
      <vt:variant>
        <vt:i4>5</vt:i4>
      </vt:variant>
      <vt:variant>
        <vt:lpwstr/>
      </vt:variant>
      <vt:variant>
        <vt:lpwstr>_Toc192151216</vt:lpwstr>
      </vt:variant>
      <vt:variant>
        <vt:i4>2031668</vt:i4>
      </vt:variant>
      <vt:variant>
        <vt:i4>152</vt:i4>
      </vt:variant>
      <vt:variant>
        <vt:i4>0</vt:i4>
      </vt:variant>
      <vt:variant>
        <vt:i4>5</vt:i4>
      </vt:variant>
      <vt:variant>
        <vt:lpwstr/>
      </vt:variant>
      <vt:variant>
        <vt:lpwstr>_Toc192151215</vt:lpwstr>
      </vt:variant>
      <vt:variant>
        <vt:i4>2031668</vt:i4>
      </vt:variant>
      <vt:variant>
        <vt:i4>146</vt:i4>
      </vt:variant>
      <vt:variant>
        <vt:i4>0</vt:i4>
      </vt:variant>
      <vt:variant>
        <vt:i4>5</vt:i4>
      </vt:variant>
      <vt:variant>
        <vt:lpwstr/>
      </vt:variant>
      <vt:variant>
        <vt:lpwstr>_Toc192151214</vt:lpwstr>
      </vt:variant>
      <vt:variant>
        <vt:i4>2031668</vt:i4>
      </vt:variant>
      <vt:variant>
        <vt:i4>140</vt:i4>
      </vt:variant>
      <vt:variant>
        <vt:i4>0</vt:i4>
      </vt:variant>
      <vt:variant>
        <vt:i4>5</vt:i4>
      </vt:variant>
      <vt:variant>
        <vt:lpwstr/>
      </vt:variant>
      <vt:variant>
        <vt:lpwstr>_Toc192151213</vt:lpwstr>
      </vt:variant>
      <vt:variant>
        <vt:i4>2031668</vt:i4>
      </vt:variant>
      <vt:variant>
        <vt:i4>134</vt:i4>
      </vt:variant>
      <vt:variant>
        <vt:i4>0</vt:i4>
      </vt:variant>
      <vt:variant>
        <vt:i4>5</vt:i4>
      </vt:variant>
      <vt:variant>
        <vt:lpwstr/>
      </vt:variant>
      <vt:variant>
        <vt:lpwstr>_Toc192151212</vt:lpwstr>
      </vt:variant>
      <vt:variant>
        <vt:i4>2031668</vt:i4>
      </vt:variant>
      <vt:variant>
        <vt:i4>128</vt:i4>
      </vt:variant>
      <vt:variant>
        <vt:i4>0</vt:i4>
      </vt:variant>
      <vt:variant>
        <vt:i4>5</vt:i4>
      </vt:variant>
      <vt:variant>
        <vt:lpwstr/>
      </vt:variant>
      <vt:variant>
        <vt:lpwstr>_Toc192151211</vt:lpwstr>
      </vt:variant>
      <vt:variant>
        <vt:i4>2031668</vt:i4>
      </vt:variant>
      <vt:variant>
        <vt:i4>122</vt:i4>
      </vt:variant>
      <vt:variant>
        <vt:i4>0</vt:i4>
      </vt:variant>
      <vt:variant>
        <vt:i4>5</vt:i4>
      </vt:variant>
      <vt:variant>
        <vt:lpwstr/>
      </vt:variant>
      <vt:variant>
        <vt:lpwstr>_Toc192151210</vt:lpwstr>
      </vt:variant>
      <vt:variant>
        <vt:i4>1966132</vt:i4>
      </vt:variant>
      <vt:variant>
        <vt:i4>116</vt:i4>
      </vt:variant>
      <vt:variant>
        <vt:i4>0</vt:i4>
      </vt:variant>
      <vt:variant>
        <vt:i4>5</vt:i4>
      </vt:variant>
      <vt:variant>
        <vt:lpwstr/>
      </vt:variant>
      <vt:variant>
        <vt:lpwstr>_Toc192151209</vt:lpwstr>
      </vt:variant>
      <vt:variant>
        <vt:i4>1966132</vt:i4>
      </vt:variant>
      <vt:variant>
        <vt:i4>110</vt:i4>
      </vt:variant>
      <vt:variant>
        <vt:i4>0</vt:i4>
      </vt:variant>
      <vt:variant>
        <vt:i4>5</vt:i4>
      </vt:variant>
      <vt:variant>
        <vt:lpwstr/>
      </vt:variant>
      <vt:variant>
        <vt:lpwstr>_Toc192151208</vt:lpwstr>
      </vt:variant>
      <vt:variant>
        <vt:i4>1966132</vt:i4>
      </vt:variant>
      <vt:variant>
        <vt:i4>104</vt:i4>
      </vt:variant>
      <vt:variant>
        <vt:i4>0</vt:i4>
      </vt:variant>
      <vt:variant>
        <vt:i4>5</vt:i4>
      </vt:variant>
      <vt:variant>
        <vt:lpwstr/>
      </vt:variant>
      <vt:variant>
        <vt:lpwstr>_Toc192151207</vt:lpwstr>
      </vt:variant>
      <vt:variant>
        <vt:i4>1966132</vt:i4>
      </vt:variant>
      <vt:variant>
        <vt:i4>98</vt:i4>
      </vt:variant>
      <vt:variant>
        <vt:i4>0</vt:i4>
      </vt:variant>
      <vt:variant>
        <vt:i4>5</vt:i4>
      </vt:variant>
      <vt:variant>
        <vt:lpwstr/>
      </vt:variant>
      <vt:variant>
        <vt:lpwstr>_Toc192151206</vt:lpwstr>
      </vt:variant>
      <vt:variant>
        <vt:i4>1966132</vt:i4>
      </vt:variant>
      <vt:variant>
        <vt:i4>92</vt:i4>
      </vt:variant>
      <vt:variant>
        <vt:i4>0</vt:i4>
      </vt:variant>
      <vt:variant>
        <vt:i4>5</vt:i4>
      </vt:variant>
      <vt:variant>
        <vt:lpwstr/>
      </vt:variant>
      <vt:variant>
        <vt:lpwstr>_Toc192151205</vt:lpwstr>
      </vt:variant>
      <vt:variant>
        <vt:i4>1966132</vt:i4>
      </vt:variant>
      <vt:variant>
        <vt:i4>86</vt:i4>
      </vt:variant>
      <vt:variant>
        <vt:i4>0</vt:i4>
      </vt:variant>
      <vt:variant>
        <vt:i4>5</vt:i4>
      </vt:variant>
      <vt:variant>
        <vt:lpwstr/>
      </vt:variant>
      <vt:variant>
        <vt:lpwstr>_Toc192151204</vt:lpwstr>
      </vt:variant>
      <vt:variant>
        <vt:i4>1966132</vt:i4>
      </vt:variant>
      <vt:variant>
        <vt:i4>80</vt:i4>
      </vt:variant>
      <vt:variant>
        <vt:i4>0</vt:i4>
      </vt:variant>
      <vt:variant>
        <vt:i4>5</vt:i4>
      </vt:variant>
      <vt:variant>
        <vt:lpwstr/>
      </vt:variant>
      <vt:variant>
        <vt:lpwstr>_Toc192151203</vt:lpwstr>
      </vt:variant>
      <vt:variant>
        <vt:i4>1966132</vt:i4>
      </vt:variant>
      <vt:variant>
        <vt:i4>74</vt:i4>
      </vt:variant>
      <vt:variant>
        <vt:i4>0</vt:i4>
      </vt:variant>
      <vt:variant>
        <vt:i4>5</vt:i4>
      </vt:variant>
      <vt:variant>
        <vt:lpwstr/>
      </vt:variant>
      <vt:variant>
        <vt:lpwstr>_Toc192151202</vt:lpwstr>
      </vt:variant>
      <vt:variant>
        <vt:i4>1966132</vt:i4>
      </vt:variant>
      <vt:variant>
        <vt:i4>68</vt:i4>
      </vt:variant>
      <vt:variant>
        <vt:i4>0</vt:i4>
      </vt:variant>
      <vt:variant>
        <vt:i4>5</vt:i4>
      </vt:variant>
      <vt:variant>
        <vt:lpwstr/>
      </vt:variant>
      <vt:variant>
        <vt:lpwstr>_Toc192151201</vt:lpwstr>
      </vt:variant>
      <vt:variant>
        <vt:i4>1966132</vt:i4>
      </vt:variant>
      <vt:variant>
        <vt:i4>62</vt:i4>
      </vt:variant>
      <vt:variant>
        <vt:i4>0</vt:i4>
      </vt:variant>
      <vt:variant>
        <vt:i4>5</vt:i4>
      </vt:variant>
      <vt:variant>
        <vt:lpwstr/>
      </vt:variant>
      <vt:variant>
        <vt:lpwstr>_Toc192151200</vt:lpwstr>
      </vt:variant>
      <vt:variant>
        <vt:i4>1507383</vt:i4>
      </vt:variant>
      <vt:variant>
        <vt:i4>56</vt:i4>
      </vt:variant>
      <vt:variant>
        <vt:i4>0</vt:i4>
      </vt:variant>
      <vt:variant>
        <vt:i4>5</vt:i4>
      </vt:variant>
      <vt:variant>
        <vt:lpwstr/>
      </vt:variant>
      <vt:variant>
        <vt:lpwstr>_Toc192151199</vt:lpwstr>
      </vt:variant>
      <vt:variant>
        <vt:i4>1507383</vt:i4>
      </vt:variant>
      <vt:variant>
        <vt:i4>50</vt:i4>
      </vt:variant>
      <vt:variant>
        <vt:i4>0</vt:i4>
      </vt:variant>
      <vt:variant>
        <vt:i4>5</vt:i4>
      </vt:variant>
      <vt:variant>
        <vt:lpwstr/>
      </vt:variant>
      <vt:variant>
        <vt:lpwstr>_Toc192151198</vt:lpwstr>
      </vt:variant>
      <vt:variant>
        <vt:i4>1507383</vt:i4>
      </vt:variant>
      <vt:variant>
        <vt:i4>44</vt:i4>
      </vt:variant>
      <vt:variant>
        <vt:i4>0</vt:i4>
      </vt:variant>
      <vt:variant>
        <vt:i4>5</vt:i4>
      </vt:variant>
      <vt:variant>
        <vt:lpwstr/>
      </vt:variant>
      <vt:variant>
        <vt:lpwstr>_Toc192151197</vt:lpwstr>
      </vt:variant>
      <vt:variant>
        <vt:i4>1507383</vt:i4>
      </vt:variant>
      <vt:variant>
        <vt:i4>38</vt:i4>
      </vt:variant>
      <vt:variant>
        <vt:i4>0</vt:i4>
      </vt:variant>
      <vt:variant>
        <vt:i4>5</vt:i4>
      </vt:variant>
      <vt:variant>
        <vt:lpwstr/>
      </vt:variant>
      <vt:variant>
        <vt:lpwstr>_Toc192151196</vt:lpwstr>
      </vt:variant>
      <vt:variant>
        <vt:i4>1507383</vt:i4>
      </vt:variant>
      <vt:variant>
        <vt:i4>32</vt:i4>
      </vt:variant>
      <vt:variant>
        <vt:i4>0</vt:i4>
      </vt:variant>
      <vt:variant>
        <vt:i4>5</vt:i4>
      </vt:variant>
      <vt:variant>
        <vt:lpwstr/>
      </vt:variant>
      <vt:variant>
        <vt:lpwstr>_Toc192151195</vt:lpwstr>
      </vt:variant>
      <vt:variant>
        <vt:i4>1507383</vt:i4>
      </vt:variant>
      <vt:variant>
        <vt:i4>26</vt:i4>
      </vt:variant>
      <vt:variant>
        <vt:i4>0</vt:i4>
      </vt:variant>
      <vt:variant>
        <vt:i4>5</vt:i4>
      </vt:variant>
      <vt:variant>
        <vt:lpwstr/>
      </vt:variant>
      <vt:variant>
        <vt:lpwstr>_Toc192151194</vt:lpwstr>
      </vt:variant>
      <vt:variant>
        <vt:i4>1507383</vt:i4>
      </vt:variant>
      <vt:variant>
        <vt:i4>20</vt:i4>
      </vt:variant>
      <vt:variant>
        <vt:i4>0</vt:i4>
      </vt:variant>
      <vt:variant>
        <vt:i4>5</vt:i4>
      </vt:variant>
      <vt:variant>
        <vt:lpwstr/>
      </vt:variant>
      <vt:variant>
        <vt:lpwstr>_Toc192151193</vt:lpwstr>
      </vt:variant>
      <vt:variant>
        <vt:i4>1507383</vt:i4>
      </vt:variant>
      <vt:variant>
        <vt:i4>14</vt:i4>
      </vt:variant>
      <vt:variant>
        <vt:i4>0</vt:i4>
      </vt:variant>
      <vt:variant>
        <vt:i4>5</vt:i4>
      </vt:variant>
      <vt:variant>
        <vt:lpwstr/>
      </vt:variant>
      <vt:variant>
        <vt:lpwstr>_Toc192151192</vt:lpwstr>
      </vt:variant>
      <vt:variant>
        <vt:i4>1507383</vt:i4>
      </vt:variant>
      <vt:variant>
        <vt:i4>8</vt:i4>
      </vt:variant>
      <vt:variant>
        <vt:i4>0</vt:i4>
      </vt:variant>
      <vt:variant>
        <vt:i4>5</vt:i4>
      </vt:variant>
      <vt:variant>
        <vt:lpwstr/>
      </vt:variant>
      <vt:variant>
        <vt:lpwstr>_Toc192151191</vt:lpwstr>
      </vt:variant>
      <vt:variant>
        <vt:i4>1507383</vt:i4>
      </vt:variant>
      <vt:variant>
        <vt:i4>2</vt:i4>
      </vt:variant>
      <vt:variant>
        <vt:i4>0</vt:i4>
      </vt:variant>
      <vt:variant>
        <vt:i4>5</vt:i4>
      </vt:variant>
      <vt:variant>
        <vt:lpwstr/>
      </vt:variant>
      <vt:variant>
        <vt:lpwstr>_Toc192151190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Certifieringsregler för</dc:title>
  <dc:creator>Lennart A</dc:creator>
  <cp:lastModifiedBy>Agnes Hellgren</cp:lastModifiedBy>
  <cp:revision>284</cp:revision>
  <cp:lastPrinted>2022-11-06T19:42:00Z</cp:lastPrinted>
  <dcterms:created xsi:type="dcterms:W3CDTF">2026-03-18T13:18:00Z</dcterms:created>
  <dcterms:modified xsi:type="dcterms:W3CDTF">2026-03-26T09:08:00Z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0x010100FC5693A4E6869E44899825BFEEDF79B8</vt:lpwstr>
  </property>
  <property fmtid="{D5CDD505-2E9C-101B-9397-08002B2CF9AE}" pid="3" name="GrammarlyDocumentId">
    <vt:lpwstr>f516593d64a670edc812aca1e6b6bb6bcd74e171a35ebdf65c2b4a65979f4dba</vt:lpwstr>
  </property>
  <property fmtid="{D5CDD505-2E9C-101B-9397-08002B2CF9AE}" pid="4" name="MediaServiceImageTags">
    <vt:lpwstr/>
  </property>
  <property fmtid="{D5CDD505-2E9C-101B-9397-08002B2CF9AE}" pid="5" name="MSIP_Label_680afd86-dcf7-4483-b9eb-5af1dcd104e1_Enabled">
    <vt:lpwstr>true</vt:lpwstr>
  </property>
  <property fmtid="{D5CDD505-2E9C-101B-9397-08002B2CF9AE}" pid="6" name="MSIP_Label_680afd86-dcf7-4483-b9eb-5af1dcd104e1_SetDate">
    <vt:lpwstr>2024-04-12T05:49:39Z</vt:lpwstr>
  </property>
  <property fmtid="{D5CDD505-2E9C-101B-9397-08002B2CF9AE}" pid="7" name="MSIP_Label_680afd86-dcf7-4483-b9eb-5af1dcd104e1_Method">
    <vt:lpwstr>Standard</vt:lpwstr>
  </property>
  <property fmtid="{D5CDD505-2E9C-101B-9397-08002B2CF9AE}" pid="8" name="MSIP_Label_680afd86-dcf7-4483-b9eb-5af1dcd104e1_Name">
    <vt:lpwstr>K2 Intern</vt:lpwstr>
  </property>
  <property fmtid="{D5CDD505-2E9C-101B-9397-08002B2CF9AE}" pid="9" name="MSIP_Label_680afd86-dcf7-4483-b9eb-5af1dcd104e1_SiteId">
    <vt:lpwstr>5a9809cf-0bcb-413a-838a-09ecc40cc9e8</vt:lpwstr>
  </property>
  <property fmtid="{D5CDD505-2E9C-101B-9397-08002B2CF9AE}" pid="10" name="MSIP_Label_680afd86-dcf7-4483-b9eb-5af1dcd104e1_ActionId">
    <vt:lpwstr>5c96a560-28bc-41a1-91bf-a210f47888ad</vt:lpwstr>
  </property>
  <property fmtid="{D5CDD505-2E9C-101B-9397-08002B2CF9AE}" pid="11" name="MSIP_Label_680afd86-dcf7-4483-b9eb-5af1dcd104e1_ContentBits">
    <vt:lpwstr>0</vt:lpwstr>
  </property>
  <property fmtid="{D5CDD505-2E9C-101B-9397-08002B2CF9AE}" pid="12" name="docLang">
    <vt:lpwstr>sv</vt:lpwstr>
  </property>
</Properties>
</file>